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5A56163C" w14:textId="77777777" w:rsidTr="007A2DB4">
        <w:trPr>
          <w:trHeight w:val="2595"/>
        </w:trPr>
        <w:tc>
          <w:tcPr>
            <w:tcW w:w="10425" w:type="dxa"/>
            <w:gridSpan w:val="14"/>
            <w:shd w:val="clear" w:color="auto" w:fill="auto"/>
            <w:vAlign w:val="center"/>
          </w:tcPr>
          <w:p w14:paraId="0B868FE4" w14:textId="77777777" w:rsidR="00AC572D" w:rsidRDefault="00AC572D" w:rsidP="00E45B46"/>
          <w:p w14:paraId="444AD008" w14:textId="77777777" w:rsidR="00AC572D" w:rsidRDefault="00AC572D" w:rsidP="00E45B46"/>
          <w:p w14:paraId="051B9136" w14:textId="77777777" w:rsidR="00AC572D" w:rsidRPr="00BA5E5E" w:rsidRDefault="00AC572D" w:rsidP="00BA5E5E"/>
          <w:p w14:paraId="0D9E70FA" w14:textId="77777777" w:rsidR="00AC572D" w:rsidRDefault="00AC572D" w:rsidP="00AC572D">
            <w:pPr>
              <w:jc w:val="center"/>
              <w:rPr>
                <w:b/>
                <w:bCs/>
                <w:sz w:val="28"/>
                <w:szCs w:val="28"/>
              </w:rPr>
            </w:pPr>
          </w:p>
          <w:p w14:paraId="1260EEAE"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2BB1441B" w14:textId="77777777" w:rsidR="00AC572D" w:rsidRDefault="00AC572D" w:rsidP="00BA5E5E"/>
          <w:p w14:paraId="4A8E90CE" w14:textId="77777777" w:rsidR="00AC572D" w:rsidRPr="007E3833" w:rsidRDefault="00AC572D" w:rsidP="00E45B46">
            <w:pPr>
              <w:jc w:val="right"/>
              <w:rPr>
                <w:color w:val="FFFFFF"/>
              </w:rPr>
            </w:pPr>
          </w:p>
        </w:tc>
      </w:tr>
      <w:tr w:rsidR="00CF6969" w:rsidRPr="007E3833" w14:paraId="19A4F3E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39FEF1D"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6D4189A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82E43AD"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1E744B9"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3044573B"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48D34D19"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FDDDB3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64BAAA3"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D9CAC3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D2EFEE8"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EF5D9C8"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28B09CC8"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1A7B774E"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6A1AE9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E87EC16"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4F78D89D"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2383595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58E3D90"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5CDC83D2"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2B9E635"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00C14DB5"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12CED30D"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226975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725C1"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A400F5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5699D4A9"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668046B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369D17A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89379A"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1426FBF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3584E87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3A17B92"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50E6D54"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A567E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6D6D281"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4F51D2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338F95D"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5BC33C00"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BE1B65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4D1C5E53"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545B7DC7"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419F7FE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A6C1D2F"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00A880E0"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5B64BAF5"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426541F1"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59FC6C2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EFBD5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E32F73D"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4443BA33"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54B049A"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166053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43CCDBEB"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251DAD79"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E94D265" w14:textId="77777777" w:rsidR="00AC572D" w:rsidRDefault="00AC572D" w:rsidP="00E45B46">
            <w:pPr>
              <w:spacing w:before="120" w:after="120"/>
              <w:ind w:right="-74"/>
              <w:rPr>
                <w:color w:val="000000"/>
                <w:spacing w:val="-1"/>
              </w:rPr>
            </w:pPr>
            <w:r>
              <w:rPr>
                <w:color w:val="000000"/>
                <w:spacing w:val="-1"/>
              </w:rPr>
              <w:t>Scale/Band and point:</w:t>
            </w:r>
          </w:p>
          <w:p w14:paraId="2E586BEC"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113100B3"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FF47CD7"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07A27032"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1E30943"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3DE739F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6AA789E0"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38614BB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61650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B6D0ED"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697A1F16"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0D078D1A"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75BCC674"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039756C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F51FA"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43C8A60F"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3E2141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5FE9FB78"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2E61143E"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D526CB5" w14:textId="77777777" w:rsidR="009132E1" w:rsidRPr="007E3833" w:rsidRDefault="009132E1" w:rsidP="00E45B46">
            <w:pPr>
              <w:spacing w:before="120" w:after="120"/>
              <w:ind w:right="-74"/>
              <w:rPr>
                <w:color w:val="000000"/>
                <w:spacing w:val="1"/>
              </w:rPr>
            </w:pPr>
          </w:p>
        </w:tc>
      </w:tr>
      <w:tr w:rsidR="009132E1" w:rsidRPr="007E3833" w14:paraId="2A431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1CEC248E"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74AF524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B29B906"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3AAC07AD"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77D11E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4F49D94"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374DEF56"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43E39567"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0CE75E1F"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3128C9A"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19A8B269"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547B93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2C7A52CE" w14:textId="77777777" w:rsidR="009132E1" w:rsidRPr="007E3833" w:rsidRDefault="009132E1" w:rsidP="00E45B46">
            <w:pPr>
              <w:ind w:right="-75"/>
              <w:rPr>
                <w:color w:val="000000"/>
                <w:spacing w:val="1"/>
              </w:rPr>
            </w:pPr>
          </w:p>
        </w:tc>
        <w:tc>
          <w:tcPr>
            <w:tcW w:w="1659" w:type="dxa"/>
            <w:gridSpan w:val="3"/>
            <w:shd w:val="clear" w:color="auto" w:fill="auto"/>
          </w:tcPr>
          <w:p w14:paraId="6BC77556"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5DED4F8A"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74113F2A" w14:textId="77777777" w:rsidR="009132E1" w:rsidRPr="007E3833" w:rsidRDefault="009132E1" w:rsidP="00E45B46">
            <w:pPr>
              <w:ind w:right="-75"/>
              <w:rPr>
                <w:color w:val="000000"/>
                <w:spacing w:val="1"/>
              </w:rPr>
            </w:pPr>
          </w:p>
        </w:tc>
        <w:tc>
          <w:tcPr>
            <w:tcW w:w="962" w:type="dxa"/>
            <w:shd w:val="clear" w:color="auto" w:fill="auto"/>
            <w:vAlign w:val="center"/>
          </w:tcPr>
          <w:p w14:paraId="54B12CE3"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2C13D968"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10883590" w14:textId="77777777" w:rsidR="009132E1" w:rsidRPr="007E3833" w:rsidRDefault="009132E1" w:rsidP="00E45B46">
            <w:pPr>
              <w:ind w:right="-75"/>
              <w:rPr>
                <w:color w:val="000000"/>
                <w:spacing w:val="1"/>
              </w:rPr>
            </w:pPr>
          </w:p>
        </w:tc>
      </w:tr>
      <w:tr w:rsidR="002E4522" w:rsidRPr="007E3833" w14:paraId="52E7B2C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3D3AC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0A94D1F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A47345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8AFB8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8330C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197C19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48FAA70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E3B9A4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DC17AD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22918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34A91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1EC078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58E5DD6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056BAF5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F320D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2DDE62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F9A359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A05AFB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7343BC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9E72C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74AD60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A648D4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E8C77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83A5B7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784EB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152D2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16F97B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1CFD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317CA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587192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ADC15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47E0FE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1D37E0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995D8C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4AA6A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48C43B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2B2EE5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11BAB1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D7FA23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0A226D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3353CE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5C6D586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69E5718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22407F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1F62E5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002D4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779DED3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F56A8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67B96B4F"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306330B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A7973FB"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749C3B3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684F94DF"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500F0D0C"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6C745D9F"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47389BEA"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61C2434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7A2EFB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8984B7A" w14:textId="77777777" w:rsidR="002E4522" w:rsidRPr="007E3833" w:rsidRDefault="002E4522" w:rsidP="00E45B46">
            <w:pPr>
              <w:ind w:right="-74"/>
              <w:rPr>
                <w:color w:val="000000"/>
                <w:spacing w:val="1"/>
              </w:rPr>
            </w:pPr>
          </w:p>
        </w:tc>
        <w:tc>
          <w:tcPr>
            <w:tcW w:w="1072" w:type="dxa"/>
            <w:gridSpan w:val="3"/>
            <w:shd w:val="clear" w:color="auto" w:fill="auto"/>
          </w:tcPr>
          <w:p w14:paraId="75945E75"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57F8B839"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7BC03726" w14:textId="77777777" w:rsidR="002E4522" w:rsidRPr="007E3833" w:rsidRDefault="002E4522" w:rsidP="00E45B46">
            <w:pPr>
              <w:ind w:right="-74"/>
              <w:rPr>
                <w:color w:val="000000"/>
                <w:spacing w:val="1"/>
              </w:rPr>
            </w:pPr>
          </w:p>
        </w:tc>
        <w:tc>
          <w:tcPr>
            <w:tcW w:w="1554" w:type="dxa"/>
            <w:gridSpan w:val="3"/>
            <w:shd w:val="clear" w:color="auto" w:fill="auto"/>
          </w:tcPr>
          <w:p w14:paraId="1810A1D8" w14:textId="77777777" w:rsidR="002E4522" w:rsidRPr="007E3833" w:rsidRDefault="002E4522" w:rsidP="00E45B46">
            <w:pPr>
              <w:ind w:right="-74"/>
              <w:rPr>
                <w:color w:val="000000"/>
                <w:spacing w:val="1"/>
              </w:rPr>
            </w:pPr>
          </w:p>
        </w:tc>
        <w:tc>
          <w:tcPr>
            <w:tcW w:w="1210" w:type="dxa"/>
            <w:shd w:val="clear" w:color="auto" w:fill="auto"/>
          </w:tcPr>
          <w:p w14:paraId="511DAAD1" w14:textId="77777777" w:rsidR="002E4522" w:rsidRPr="007E3833" w:rsidRDefault="002E4522" w:rsidP="00E45B46">
            <w:pPr>
              <w:ind w:right="-74"/>
              <w:rPr>
                <w:color w:val="000000"/>
                <w:spacing w:val="1"/>
              </w:rPr>
            </w:pPr>
          </w:p>
        </w:tc>
      </w:tr>
      <w:tr w:rsidR="002E4522" w:rsidRPr="007E3833" w14:paraId="1BB131E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7252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77C8A1D4"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66F5357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681186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035171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66746E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14C7E0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D3E3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16BD20A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09ACBB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7D86CB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3728B75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300D998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0BF55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30DD5B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4CCCEF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502C620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51BA46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722C4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857F0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75E5E44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73D10F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CC0897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61660A0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229C3F3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F31ADB7"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0FE2410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F72D10F"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7C87528F" w14:textId="77777777" w:rsidTr="00E45B46">
        <w:tc>
          <w:tcPr>
            <w:tcW w:w="10207" w:type="dxa"/>
            <w:gridSpan w:val="6"/>
            <w:shd w:val="clear" w:color="auto" w:fill="8496B0" w:themeFill="text2" w:themeFillTint="99"/>
          </w:tcPr>
          <w:p w14:paraId="42CAE386"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112B24C3" w14:textId="77777777" w:rsidTr="00E45B46">
        <w:tc>
          <w:tcPr>
            <w:tcW w:w="3490" w:type="dxa"/>
            <w:gridSpan w:val="2"/>
            <w:shd w:val="clear" w:color="auto" w:fill="auto"/>
          </w:tcPr>
          <w:p w14:paraId="6E7731B5"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6DBACD09"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258BBD8"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196394A7" w14:textId="77777777" w:rsidTr="00E45B46">
        <w:tc>
          <w:tcPr>
            <w:tcW w:w="3490" w:type="dxa"/>
            <w:gridSpan w:val="2"/>
            <w:shd w:val="clear" w:color="auto" w:fill="auto"/>
          </w:tcPr>
          <w:p w14:paraId="3F2E17C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6652AC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0CB5114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2279A022" w14:textId="77777777" w:rsidTr="00E45B46">
        <w:tc>
          <w:tcPr>
            <w:tcW w:w="3490" w:type="dxa"/>
            <w:gridSpan w:val="2"/>
            <w:tcBorders>
              <w:bottom w:val="single" w:sz="4" w:space="0" w:color="auto"/>
            </w:tcBorders>
            <w:shd w:val="clear" w:color="auto" w:fill="auto"/>
          </w:tcPr>
          <w:p w14:paraId="1C4A7A53"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704389B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A06D08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554968CF" w14:textId="77777777" w:rsidTr="00E45B46">
        <w:tc>
          <w:tcPr>
            <w:tcW w:w="10207" w:type="dxa"/>
            <w:gridSpan w:val="6"/>
            <w:shd w:val="clear" w:color="auto" w:fill="8496B0" w:themeFill="text2" w:themeFillTint="99"/>
          </w:tcPr>
          <w:p w14:paraId="2F0105D4"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4F1D88AD" w14:textId="77777777" w:rsidTr="00E45B46">
        <w:tc>
          <w:tcPr>
            <w:tcW w:w="3490" w:type="dxa"/>
            <w:gridSpan w:val="2"/>
            <w:shd w:val="clear" w:color="auto" w:fill="auto"/>
          </w:tcPr>
          <w:p w14:paraId="7C46C26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419C2D1A"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1F7B0FE5"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4607C711" w14:textId="77777777" w:rsidTr="00E45B46">
        <w:tc>
          <w:tcPr>
            <w:tcW w:w="3490" w:type="dxa"/>
            <w:gridSpan w:val="2"/>
            <w:tcBorders>
              <w:bottom w:val="single" w:sz="4" w:space="0" w:color="auto"/>
            </w:tcBorders>
            <w:shd w:val="clear" w:color="auto" w:fill="auto"/>
          </w:tcPr>
          <w:p w14:paraId="3B112F7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1D55A652"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9DA47F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A31CABF" w14:textId="77777777" w:rsidTr="00E45B46">
        <w:tc>
          <w:tcPr>
            <w:tcW w:w="10207" w:type="dxa"/>
            <w:gridSpan w:val="6"/>
            <w:shd w:val="clear" w:color="auto" w:fill="8496B0" w:themeFill="text2" w:themeFillTint="99"/>
          </w:tcPr>
          <w:p w14:paraId="336CA63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1F5049D5" w14:textId="77777777" w:rsidTr="00E45B46">
        <w:tc>
          <w:tcPr>
            <w:tcW w:w="10207" w:type="dxa"/>
            <w:gridSpan w:val="6"/>
            <w:shd w:val="clear" w:color="auto" w:fill="auto"/>
          </w:tcPr>
          <w:p w14:paraId="133BECC3"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7CF6B37A"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CAE5B43" w14:textId="77777777" w:rsidTr="00E45B46">
        <w:tc>
          <w:tcPr>
            <w:tcW w:w="10207" w:type="dxa"/>
            <w:gridSpan w:val="6"/>
            <w:tcBorders>
              <w:bottom w:val="single" w:sz="4" w:space="0" w:color="auto"/>
            </w:tcBorders>
            <w:shd w:val="clear" w:color="auto" w:fill="auto"/>
          </w:tcPr>
          <w:p w14:paraId="662D2341"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50308554" w14:textId="77777777" w:rsidTr="00E45B46">
        <w:tc>
          <w:tcPr>
            <w:tcW w:w="10207" w:type="dxa"/>
            <w:gridSpan w:val="6"/>
            <w:shd w:val="clear" w:color="auto" w:fill="8496B0" w:themeFill="text2" w:themeFillTint="99"/>
          </w:tcPr>
          <w:p w14:paraId="77F013B2"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5B87DDE" w14:textId="77777777" w:rsidTr="00E45B46">
        <w:trPr>
          <w:trHeight w:val="58"/>
        </w:trPr>
        <w:tc>
          <w:tcPr>
            <w:tcW w:w="10207" w:type="dxa"/>
            <w:gridSpan w:val="6"/>
            <w:shd w:val="clear" w:color="auto" w:fill="auto"/>
          </w:tcPr>
          <w:p w14:paraId="7077D67B"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06C2D4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111317E"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5BA4738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4EF2050C" w14:textId="77777777" w:rsidR="00FE3F0E" w:rsidRPr="007E3833" w:rsidRDefault="00FE3F0E" w:rsidP="00E45B46">
            <w:pPr>
              <w:spacing w:before="200" w:after="200"/>
              <w:ind w:right="-75"/>
              <w:rPr>
                <w:b/>
                <w:color w:val="000000"/>
                <w:spacing w:val="-2"/>
              </w:rPr>
            </w:pPr>
          </w:p>
        </w:tc>
      </w:tr>
      <w:tr w:rsidR="000C68B5" w:rsidRPr="007E3833" w14:paraId="37557E31" w14:textId="77777777" w:rsidTr="00E45B46">
        <w:tc>
          <w:tcPr>
            <w:tcW w:w="2672" w:type="dxa"/>
            <w:shd w:val="clear" w:color="auto" w:fill="auto"/>
          </w:tcPr>
          <w:p w14:paraId="01C185B1"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78329B2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87849A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49AE1B2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476071A" w14:textId="77777777" w:rsidTr="00E45B46">
        <w:tc>
          <w:tcPr>
            <w:tcW w:w="2672" w:type="dxa"/>
            <w:shd w:val="clear" w:color="auto" w:fill="auto"/>
          </w:tcPr>
          <w:p w14:paraId="65D6E668"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0051FE00"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6489EDC9"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A74232C"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71A98256" w14:textId="77777777" w:rsidTr="00E45B46">
        <w:tc>
          <w:tcPr>
            <w:tcW w:w="2672" w:type="dxa"/>
            <w:shd w:val="clear" w:color="auto" w:fill="auto"/>
          </w:tcPr>
          <w:p w14:paraId="6EFB7285"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3F653EB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2A24E48E"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6460D3C8"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3EEF8A8A" w14:textId="77777777" w:rsidTr="00E45B46">
        <w:tc>
          <w:tcPr>
            <w:tcW w:w="2672" w:type="dxa"/>
            <w:shd w:val="clear" w:color="auto" w:fill="auto"/>
          </w:tcPr>
          <w:p w14:paraId="0EF9FF8D"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27CD83B0"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1241CB03"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0115DDED"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5028A2AC" w14:textId="77777777" w:rsidTr="00E45B46">
        <w:tc>
          <w:tcPr>
            <w:tcW w:w="2672" w:type="dxa"/>
            <w:shd w:val="clear" w:color="auto" w:fill="auto"/>
          </w:tcPr>
          <w:p w14:paraId="06A2A7E1"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290F163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42D40DA7"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5C1C990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5D652503" w14:textId="77777777" w:rsidTr="00E45B46">
        <w:tc>
          <w:tcPr>
            <w:tcW w:w="2672" w:type="dxa"/>
            <w:shd w:val="clear" w:color="auto" w:fill="auto"/>
          </w:tcPr>
          <w:p w14:paraId="41F5929A"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0505E9E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4EEBE39E"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4A87F8E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009C2151" w14:textId="77777777" w:rsidTr="00E45B46">
        <w:tc>
          <w:tcPr>
            <w:tcW w:w="2672" w:type="dxa"/>
            <w:shd w:val="clear" w:color="auto" w:fill="auto"/>
          </w:tcPr>
          <w:p w14:paraId="0C49D589"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07919C6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7829AE4C"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7210911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1AE28BC7" w14:textId="77777777" w:rsidTr="00E45B46">
        <w:tc>
          <w:tcPr>
            <w:tcW w:w="2672" w:type="dxa"/>
            <w:shd w:val="clear" w:color="auto" w:fill="auto"/>
          </w:tcPr>
          <w:p w14:paraId="00B6C5D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7ECFAEE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0075C04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05F162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14B1CB5E" w14:textId="77777777" w:rsidTr="00E45B46">
        <w:tc>
          <w:tcPr>
            <w:tcW w:w="2672" w:type="dxa"/>
            <w:tcBorders>
              <w:bottom w:val="single" w:sz="4" w:space="0" w:color="auto"/>
            </w:tcBorders>
            <w:shd w:val="clear" w:color="auto" w:fill="auto"/>
          </w:tcPr>
          <w:p w14:paraId="0018FE8E"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9EA35F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92567A1"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7B05484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690A074E" w14:textId="77777777" w:rsidTr="00E45B46">
        <w:tc>
          <w:tcPr>
            <w:tcW w:w="10207" w:type="dxa"/>
            <w:gridSpan w:val="6"/>
            <w:shd w:val="clear" w:color="auto" w:fill="8496B0" w:themeFill="text2" w:themeFillTint="99"/>
          </w:tcPr>
          <w:p w14:paraId="03D3A267"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195667EC" w14:textId="77777777" w:rsidTr="00E45B46">
        <w:tc>
          <w:tcPr>
            <w:tcW w:w="10207" w:type="dxa"/>
            <w:gridSpan w:val="6"/>
            <w:shd w:val="clear" w:color="auto" w:fill="auto"/>
          </w:tcPr>
          <w:p w14:paraId="40C73CE3"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3677AC7A" w14:textId="77777777"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820A042" w14:textId="77777777" w:rsidR="008D5E3C" w:rsidRPr="007E3833" w:rsidRDefault="008D5E3C" w:rsidP="00E45B46">
            <w:pPr>
              <w:jc w:val="both"/>
            </w:pPr>
          </w:p>
          <w:p w14:paraId="06B0D8F3"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497F9501" w14:textId="77777777" w:rsidR="004467CA" w:rsidRPr="007E3833" w:rsidRDefault="00000000" w:rsidP="00E45B46">
            <w:pPr>
              <w:rPr>
                <w:rStyle w:val="Hyperlink"/>
              </w:rPr>
            </w:pPr>
            <w:hyperlink r:id="rId11" w:history="1">
              <w:r w:rsidR="004467CA" w:rsidRPr="007E3833">
                <w:rPr>
                  <w:rStyle w:val="Hyperlink"/>
                </w:rPr>
                <w:t>https://www.gov.uk/government/publications/new-guidance-on-the-rehabilitation-of-offenders-act-1974</w:t>
              </w:r>
            </w:hyperlink>
          </w:p>
          <w:p w14:paraId="3E842014"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DCF7B80"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4BC1CE57"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6515CEB9"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10A8775C"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14:paraId="29F7CA55"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2219E46A"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565C7F90" w14:textId="77777777"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14:paraId="359694F9"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14:paraId="6CDDF03E" w14:textId="77777777"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2712685C" w14:textId="77777777" w:rsidTr="00E45B46">
        <w:tc>
          <w:tcPr>
            <w:tcW w:w="10207" w:type="dxa"/>
            <w:gridSpan w:val="6"/>
            <w:shd w:val="clear" w:color="auto" w:fill="8496B0" w:themeFill="text2" w:themeFillTint="99"/>
          </w:tcPr>
          <w:p w14:paraId="22DD83B4"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14:paraId="7CB491AE" w14:textId="77777777" w:rsidTr="00E45B46">
        <w:tc>
          <w:tcPr>
            <w:tcW w:w="5253" w:type="dxa"/>
            <w:gridSpan w:val="3"/>
            <w:shd w:val="clear" w:color="auto" w:fill="auto"/>
          </w:tcPr>
          <w:p w14:paraId="083A4E58"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DC2CEF"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29553E4" w14:textId="77777777" w:rsidTr="00E45B46">
        <w:tc>
          <w:tcPr>
            <w:tcW w:w="5253" w:type="dxa"/>
            <w:gridSpan w:val="3"/>
            <w:shd w:val="clear" w:color="auto" w:fill="auto"/>
          </w:tcPr>
          <w:p w14:paraId="3645BDA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2C89191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75685E" w:rsidRPr="007E3833" w14:paraId="1DC2F257" w14:textId="77777777" w:rsidTr="00E45B46">
        <w:tc>
          <w:tcPr>
            <w:tcW w:w="5253" w:type="dxa"/>
            <w:gridSpan w:val="3"/>
            <w:shd w:val="clear" w:color="auto" w:fill="auto"/>
          </w:tcPr>
          <w:p w14:paraId="55C009F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34A8AFD"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75685E" w:rsidRPr="007E3833" w14:paraId="35CE5A6A" w14:textId="77777777" w:rsidTr="00E45B46">
        <w:tc>
          <w:tcPr>
            <w:tcW w:w="10207" w:type="dxa"/>
            <w:gridSpan w:val="6"/>
            <w:shd w:val="clear" w:color="auto" w:fill="auto"/>
          </w:tcPr>
          <w:p w14:paraId="5AD7B2B2"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1FEF2E42"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0E591F3" w14:textId="77777777" w:rsidTr="00E45B46">
        <w:tc>
          <w:tcPr>
            <w:tcW w:w="5253" w:type="dxa"/>
            <w:gridSpan w:val="3"/>
            <w:shd w:val="clear" w:color="auto" w:fill="auto"/>
          </w:tcPr>
          <w:p w14:paraId="486F7670"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771F9009"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1F1F86" w:rsidRPr="007E3833" w14:paraId="3430F015" w14:textId="77777777" w:rsidTr="00E45B46">
        <w:tc>
          <w:tcPr>
            <w:tcW w:w="10207" w:type="dxa"/>
            <w:gridSpan w:val="6"/>
            <w:shd w:val="clear" w:color="auto" w:fill="auto"/>
          </w:tcPr>
          <w:p w14:paraId="521CC150"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78A77FD1" w14:textId="77777777" w:rsidTr="00E45B46">
        <w:trPr>
          <w:trHeight w:val="1814"/>
        </w:trPr>
        <w:tc>
          <w:tcPr>
            <w:tcW w:w="10207" w:type="dxa"/>
            <w:gridSpan w:val="6"/>
            <w:tcBorders>
              <w:bottom w:val="single" w:sz="4" w:space="0" w:color="auto"/>
            </w:tcBorders>
            <w:shd w:val="clear" w:color="auto" w:fill="auto"/>
          </w:tcPr>
          <w:p w14:paraId="54771D2F"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34C2778B" w14:textId="77777777" w:rsidTr="00E45B46">
        <w:tc>
          <w:tcPr>
            <w:tcW w:w="10207" w:type="dxa"/>
            <w:gridSpan w:val="6"/>
            <w:tcBorders>
              <w:bottom w:val="single" w:sz="4" w:space="0" w:color="auto"/>
            </w:tcBorders>
            <w:shd w:val="clear" w:color="auto" w:fill="8496B0" w:themeFill="text2" w:themeFillTint="99"/>
          </w:tcPr>
          <w:p w14:paraId="4CDF7CC5"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3EEDABD1" w14:textId="77777777" w:rsidTr="00E45B46">
        <w:tc>
          <w:tcPr>
            <w:tcW w:w="10207" w:type="dxa"/>
            <w:gridSpan w:val="6"/>
            <w:tcBorders>
              <w:bottom w:val="single" w:sz="4" w:space="0" w:color="auto"/>
            </w:tcBorders>
            <w:shd w:val="clear" w:color="auto" w:fill="auto"/>
          </w:tcPr>
          <w:p w14:paraId="2370F181"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7F0D2061" w14:textId="77777777" w:rsidTr="00E45B46">
        <w:tc>
          <w:tcPr>
            <w:tcW w:w="10207" w:type="dxa"/>
            <w:gridSpan w:val="6"/>
            <w:tcBorders>
              <w:bottom w:val="single" w:sz="4" w:space="0" w:color="auto"/>
            </w:tcBorders>
            <w:shd w:val="clear" w:color="auto" w:fill="auto"/>
          </w:tcPr>
          <w:p w14:paraId="3EE5557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5A3D9E6C" w14:textId="77777777" w:rsidTr="00E45B46">
        <w:tc>
          <w:tcPr>
            <w:tcW w:w="10207" w:type="dxa"/>
            <w:gridSpan w:val="6"/>
            <w:tcBorders>
              <w:bottom w:val="single" w:sz="4" w:space="0" w:color="auto"/>
            </w:tcBorders>
            <w:shd w:val="clear" w:color="auto" w:fill="8496B0" w:themeFill="text2" w:themeFillTint="99"/>
          </w:tcPr>
          <w:p w14:paraId="35A01B21"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00E17C15" w14:textId="77777777" w:rsidTr="00E45B46">
        <w:tc>
          <w:tcPr>
            <w:tcW w:w="10207" w:type="dxa"/>
            <w:gridSpan w:val="6"/>
            <w:tcBorders>
              <w:bottom w:val="single" w:sz="4" w:space="0" w:color="auto"/>
            </w:tcBorders>
            <w:shd w:val="clear" w:color="auto" w:fill="auto"/>
          </w:tcPr>
          <w:p w14:paraId="08F3827C"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7893637C" w14:textId="77777777" w:rsidTr="00E45B46">
        <w:tc>
          <w:tcPr>
            <w:tcW w:w="10207" w:type="dxa"/>
            <w:gridSpan w:val="6"/>
            <w:shd w:val="clear" w:color="auto" w:fill="8496B0" w:themeFill="text2" w:themeFillTint="99"/>
          </w:tcPr>
          <w:p w14:paraId="6561EB79"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t xml:space="preserve">11. DATA PROTECTION </w:t>
            </w:r>
          </w:p>
        </w:tc>
      </w:tr>
      <w:tr w:rsidR="004473B3" w:rsidRPr="007E3833" w14:paraId="7F633AA6" w14:textId="77777777" w:rsidTr="00E45B46">
        <w:tc>
          <w:tcPr>
            <w:tcW w:w="10207" w:type="dxa"/>
            <w:gridSpan w:val="6"/>
            <w:tcBorders>
              <w:bottom w:val="single" w:sz="4" w:space="0" w:color="auto"/>
            </w:tcBorders>
            <w:shd w:val="clear" w:color="auto" w:fill="auto"/>
          </w:tcPr>
          <w:p w14:paraId="495C923E"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216D731D" w14:textId="77777777" w:rsidTr="00E45B46">
        <w:tc>
          <w:tcPr>
            <w:tcW w:w="10207" w:type="dxa"/>
            <w:gridSpan w:val="6"/>
            <w:shd w:val="clear" w:color="auto" w:fill="8496B0" w:themeFill="text2" w:themeFillTint="99"/>
          </w:tcPr>
          <w:p w14:paraId="1CCDE240" w14:textId="77777777"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14:paraId="2A8BAA3E" w14:textId="77777777" w:rsidTr="00E45B46">
        <w:tc>
          <w:tcPr>
            <w:tcW w:w="10207" w:type="dxa"/>
            <w:gridSpan w:val="6"/>
            <w:shd w:val="clear" w:color="auto" w:fill="auto"/>
          </w:tcPr>
          <w:p w14:paraId="7EE5EC68"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55AB5FEB"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30D76C45" w14:textId="77777777" w:rsidTr="00E45B46">
        <w:tc>
          <w:tcPr>
            <w:tcW w:w="5253" w:type="dxa"/>
            <w:gridSpan w:val="3"/>
            <w:shd w:val="clear" w:color="auto" w:fill="auto"/>
          </w:tcPr>
          <w:p w14:paraId="4B0EC744"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0FF6521"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5990A97D" w14:textId="77777777" w:rsidTr="00E45B46">
        <w:trPr>
          <w:trHeight w:val="983"/>
        </w:trPr>
        <w:tc>
          <w:tcPr>
            <w:tcW w:w="10207" w:type="dxa"/>
            <w:gridSpan w:val="6"/>
            <w:shd w:val="clear" w:color="auto" w:fill="auto"/>
          </w:tcPr>
          <w:p w14:paraId="53615F45" w14:textId="77777777" w:rsidR="00FA1078" w:rsidRPr="007E3833" w:rsidRDefault="003C2958" w:rsidP="00E45B46">
            <w:pPr>
              <w:shd w:val="clear" w:color="auto" w:fill="FFFFFF"/>
              <w:spacing w:before="200" w:after="200"/>
              <w:ind w:left="23" w:right="23"/>
              <w:jc w:val="both"/>
              <w:rPr>
                <w:b/>
                <w:color w:val="000000"/>
              </w:rPr>
            </w:pPr>
            <w:r w:rsidRPr="00BA5E5E">
              <w:rPr>
                <w:color w:val="000000"/>
                <w:highlight w:val="yellow"/>
              </w:rPr>
              <w:t>Pl</w:t>
            </w:r>
            <w:r w:rsidR="00700FF4" w:rsidRPr="00BA5E5E">
              <w:rPr>
                <w:color w:val="000000"/>
                <w:highlight w:val="yellow"/>
              </w:rPr>
              <w:t>ease return you</w:t>
            </w:r>
            <w:r w:rsidR="00997D1C" w:rsidRPr="00BA5E5E">
              <w:rPr>
                <w:color w:val="000000"/>
                <w:highlight w:val="yellow"/>
              </w:rPr>
              <w:t>r</w:t>
            </w:r>
            <w:r w:rsidR="00700FF4" w:rsidRPr="00BA5E5E">
              <w:rPr>
                <w:color w:val="000000"/>
                <w:highlight w:val="yellow"/>
              </w:rPr>
              <w:t xml:space="preserve"> completed form </w:t>
            </w:r>
            <w:r w:rsidR="002774A2" w:rsidRPr="00BA5E5E">
              <w:rPr>
                <w:color w:val="000000"/>
                <w:highlight w:val="yellow"/>
              </w:rPr>
              <w:t>by</w:t>
            </w:r>
            <w:r w:rsidR="00620309" w:rsidRPr="00BA5E5E">
              <w:rPr>
                <w:color w:val="000000"/>
                <w:highlight w:val="yellow"/>
              </w:rPr>
              <w:t xml:space="preserve"> </w:t>
            </w:r>
            <w:r w:rsidR="007E3833" w:rsidRPr="00BA5E5E">
              <w:rPr>
                <w:b/>
                <w:color w:val="000000"/>
                <w:highlight w:val="yellow"/>
              </w:rPr>
              <w:t xml:space="preserve">DATE </w:t>
            </w:r>
            <w:r w:rsidR="007E3833" w:rsidRPr="00BA5E5E">
              <w:rPr>
                <w:color w:val="000000"/>
                <w:highlight w:val="yellow"/>
              </w:rPr>
              <w:t>at TIME</w:t>
            </w:r>
            <w:r w:rsidR="00620309" w:rsidRPr="00BA5E5E">
              <w:rPr>
                <w:color w:val="000000"/>
                <w:highlight w:val="yellow"/>
              </w:rPr>
              <w:t>,</w:t>
            </w:r>
            <w:r w:rsidR="003D5342" w:rsidRPr="00BA5E5E">
              <w:rPr>
                <w:color w:val="000000"/>
                <w:highlight w:val="yellow"/>
              </w:rPr>
              <w:t xml:space="preserve"> </w:t>
            </w:r>
            <w:r w:rsidRPr="00BA5E5E">
              <w:rPr>
                <w:color w:val="000000"/>
                <w:highlight w:val="yellow"/>
              </w:rPr>
              <w:t>by email</w:t>
            </w:r>
            <w:r w:rsidR="002774A2" w:rsidRPr="00BA5E5E">
              <w:rPr>
                <w:color w:val="000000"/>
                <w:highlight w:val="yellow"/>
              </w:rPr>
              <w:t xml:space="preserve"> to </w:t>
            </w:r>
            <w:r w:rsidR="007E3833" w:rsidRPr="00BA5E5E">
              <w:rPr>
                <w:highlight w:val="yellow"/>
              </w:rPr>
              <w:t xml:space="preserve">EMAIL </w:t>
            </w:r>
            <w:r w:rsidR="003D5342" w:rsidRPr="00BA5E5E">
              <w:rPr>
                <w:color w:val="000000"/>
                <w:highlight w:val="yellow"/>
              </w:rPr>
              <w:t xml:space="preserve">by </w:t>
            </w:r>
            <w:r w:rsidRPr="00BA5E5E">
              <w:rPr>
                <w:color w:val="000000"/>
                <w:highlight w:val="yellow"/>
              </w:rPr>
              <w:t xml:space="preserve">post </w:t>
            </w:r>
            <w:r w:rsidR="007E3833" w:rsidRPr="00BA5E5E">
              <w:rPr>
                <w:color w:val="000000"/>
                <w:highlight w:val="yellow"/>
              </w:rPr>
              <w:t>to Name and Address</w:t>
            </w:r>
            <w:r w:rsidR="007E3833">
              <w:rPr>
                <w:color w:val="000000"/>
              </w:rPr>
              <w:t xml:space="preserve"> </w:t>
            </w:r>
          </w:p>
        </w:tc>
      </w:tr>
    </w:tbl>
    <w:p w14:paraId="1DC30EEF"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5F20973A" w14:textId="77777777" w:rsidR="006304C7" w:rsidRPr="007E3833" w:rsidRDefault="006304C7" w:rsidP="00905115">
      <w:pPr>
        <w:spacing w:before="200" w:after="200"/>
        <w:ind w:right="-75"/>
        <w:rPr>
          <w:color w:val="000000"/>
          <w:spacing w:val="2"/>
        </w:rPr>
      </w:pPr>
    </w:p>
    <w:p w14:paraId="005672F3" w14:textId="77777777" w:rsidR="0021017A" w:rsidRPr="007E3833" w:rsidRDefault="0021017A" w:rsidP="00905115">
      <w:pPr>
        <w:spacing w:before="200" w:after="200"/>
        <w:ind w:right="-75"/>
        <w:rPr>
          <w:color w:val="000000"/>
          <w:spacing w:val="2"/>
        </w:rPr>
      </w:pPr>
    </w:p>
    <w:p w14:paraId="0F8496D1" w14:textId="77777777" w:rsidR="0021017A" w:rsidRDefault="0021017A" w:rsidP="00905115">
      <w:pPr>
        <w:spacing w:before="200" w:after="200"/>
        <w:ind w:right="-75"/>
        <w:rPr>
          <w:color w:val="000000"/>
          <w:spacing w:val="2"/>
        </w:rPr>
      </w:pPr>
    </w:p>
    <w:p w14:paraId="6C9A8ECA" w14:textId="77777777" w:rsidR="007E3833" w:rsidRDefault="007E3833" w:rsidP="00905115">
      <w:pPr>
        <w:spacing w:before="200" w:after="200"/>
        <w:ind w:right="-75"/>
        <w:rPr>
          <w:color w:val="000000"/>
          <w:spacing w:val="2"/>
        </w:rPr>
      </w:pPr>
    </w:p>
    <w:p w14:paraId="0064D2CE" w14:textId="77777777" w:rsidR="007E3833" w:rsidRDefault="007E3833" w:rsidP="00905115">
      <w:pPr>
        <w:spacing w:before="200" w:after="200"/>
        <w:ind w:right="-75"/>
        <w:rPr>
          <w:color w:val="000000"/>
          <w:spacing w:val="2"/>
        </w:rPr>
      </w:pPr>
    </w:p>
    <w:p w14:paraId="36F7D26C" w14:textId="77777777" w:rsidR="007E3833" w:rsidRDefault="007E3833" w:rsidP="00905115">
      <w:pPr>
        <w:spacing w:before="200" w:after="200"/>
        <w:ind w:right="-75"/>
        <w:rPr>
          <w:color w:val="000000"/>
          <w:spacing w:val="2"/>
        </w:rPr>
      </w:pPr>
    </w:p>
    <w:p w14:paraId="5C504BCE" w14:textId="77777777" w:rsidR="007E3833" w:rsidRDefault="007E3833" w:rsidP="00905115">
      <w:pPr>
        <w:spacing w:before="200" w:after="200"/>
        <w:ind w:right="-75"/>
        <w:rPr>
          <w:color w:val="000000"/>
          <w:spacing w:val="2"/>
        </w:rPr>
      </w:pPr>
    </w:p>
    <w:p w14:paraId="0F790C82" w14:textId="77777777" w:rsidR="007E3833" w:rsidRDefault="007E3833" w:rsidP="00905115">
      <w:pPr>
        <w:spacing w:before="200" w:after="200"/>
        <w:ind w:right="-75"/>
        <w:rPr>
          <w:color w:val="000000"/>
          <w:spacing w:val="2"/>
        </w:rPr>
      </w:pPr>
    </w:p>
    <w:p w14:paraId="31E19591" w14:textId="77777777" w:rsidR="007E3833" w:rsidRDefault="007E3833" w:rsidP="00905115">
      <w:pPr>
        <w:spacing w:before="200" w:after="200"/>
        <w:ind w:right="-75"/>
        <w:rPr>
          <w:color w:val="000000"/>
          <w:spacing w:val="2"/>
        </w:rPr>
      </w:pPr>
    </w:p>
    <w:p w14:paraId="3633BA50" w14:textId="77777777" w:rsidR="007E3833" w:rsidRDefault="007E3833" w:rsidP="00905115">
      <w:pPr>
        <w:spacing w:before="200" w:after="200"/>
        <w:ind w:right="-75"/>
        <w:rPr>
          <w:color w:val="000000"/>
          <w:spacing w:val="2"/>
        </w:rPr>
      </w:pPr>
    </w:p>
    <w:p w14:paraId="797F5258" w14:textId="77777777" w:rsidR="007E3833" w:rsidRDefault="007E3833" w:rsidP="00905115">
      <w:pPr>
        <w:spacing w:before="200" w:after="200"/>
        <w:ind w:right="-75"/>
        <w:rPr>
          <w:color w:val="000000"/>
          <w:spacing w:val="2"/>
        </w:rPr>
      </w:pPr>
    </w:p>
    <w:p w14:paraId="2486FE85" w14:textId="77777777" w:rsidR="007E3833" w:rsidRDefault="007E3833" w:rsidP="00905115">
      <w:pPr>
        <w:spacing w:before="200" w:after="200"/>
        <w:ind w:right="-75"/>
        <w:rPr>
          <w:color w:val="000000"/>
          <w:spacing w:val="2"/>
        </w:rPr>
      </w:pPr>
    </w:p>
    <w:p w14:paraId="69DEF43A" w14:textId="77777777" w:rsidR="007E3833" w:rsidRDefault="007E3833" w:rsidP="00905115">
      <w:pPr>
        <w:spacing w:before="200" w:after="200"/>
        <w:ind w:right="-75"/>
        <w:rPr>
          <w:color w:val="000000"/>
          <w:spacing w:val="2"/>
        </w:rPr>
      </w:pPr>
    </w:p>
    <w:p w14:paraId="294C52F4" w14:textId="77777777" w:rsidR="007E3833" w:rsidRDefault="007E3833" w:rsidP="00905115">
      <w:pPr>
        <w:spacing w:before="200" w:after="200"/>
        <w:ind w:right="-75"/>
        <w:rPr>
          <w:color w:val="000000"/>
          <w:spacing w:val="2"/>
        </w:rPr>
      </w:pPr>
    </w:p>
    <w:p w14:paraId="7017141C" w14:textId="77777777" w:rsidR="007E3833" w:rsidRDefault="007E3833" w:rsidP="00905115">
      <w:pPr>
        <w:spacing w:before="200" w:after="200"/>
        <w:ind w:right="-75"/>
        <w:rPr>
          <w:color w:val="000000"/>
          <w:spacing w:val="2"/>
        </w:rPr>
      </w:pPr>
    </w:p>
    <w:p w14:paraId="406B5C39" w14:textId="77777777" w:rsidR="007E3833" w:rsidRDefault="007E3833" w:rsidP="00905115">
      <w:pPr>
        <w:spacing w:before="200" w:after="200"/>
        <w:ind w:right="-75"/>
        <w:rPr>
          <w:color w:val="000000"/>
          <w:spacing w:val="2"/>
        </w:rPr>
      </w:pPr>
    </w:p>
    <w:p w14:paraId="71BDDFD4" w14:textId="77777777" w:rsidR="007E3833" w:rsidRDefault="007E3833" w:rsidP="00905115">
      <w:pPr>
        <w:spacing w:before="200" w:after="200"/>
        <w:ind w:right="-75"/>
        <w:rPr>
          <w:color w:val="000000"/>
          <w:spacing w:val="2"/>
        </w:rPr>
      </w:pPr>
    </w:p>
    <w:p w14:paraId="1C40C227" w14:textId="77777777" w:rsidR="007E3833" w:rsidRPr="007E3833" w:rsidRDefault="007E3833" w:rsidP="00905115">
      <w:pPr>
        <w:spacing w:before="200" w:after="200"/>
        <w:ind w:right="-75"/>
        <w:rPr>
          <w:color w:val="000000"/>
          <w:spacing w:val="2"/>
        </w:rPr>
      </w:pPr>
    </w:p>
    <w:p w14:paraId="7B6508A3" w14:textId="77777777" w:rsidR="0021017A" w:rsidRPr="007E3833" w:rsidRDefault="0021017A" w:rsidP="00905115">
      <w:pPr>
        <w:spacing w:before="200" w:after="200"/>
        <w:ind w:right="-75"/>
        <w:rPr>
          <w:color w:val="000000"/>
          <w:spacing w:val="2"/>
        </w:rPr>
      </w:pPr>
    </w:p>
    <w:p w14:paraId="6E095770" w14:textId="77777777" w:rsidR="006304C7" w:rsidRPr="007E3833" w:rsidRDefault="006304C7" w:rsidP="00905115">
      <w:pPr>
        <w:spacing w:before="200" w:after="200"/>
        <w:ind w:right="-75"/>
        <w:rPr>
          <w:color w:val="000000"/>
          <w:spacing w:val="2"/>
        </w:rPr>
      </w:pPr>
    </w:p>
    <w:p w14:paraId="776C5833" w14:textId="77777777" w:rsidR="006304C7" w:rsidRPr="007E3833" w:rsidRDefault="006304C7" w:rsidP="00905115">
      <w:pPr>
        <w:spacing w:before="200" w:after="200"/>
        <w:ind w:right="-75"/>
        <w:rPr>
          <w:color w:val="000000"/>
          <w:spacing w:val="2"/>
        </w:rPr>
      </w:pPr>
    </w:p>
    <w:p w14:paraId="128087C1" w14:textId="77777777"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14:paraId="67E4A7E4" w14:textId="77777777" w:rsidR="004A13FB" w:rsidRPr="007E3833" w:rsidRDefault="004A13FB" w:rsidP="0058697B">
      <w:pPr>
        <w:ind w:left="-567" w:right="-347"/>
        <w:jc w:val="center"/>
        <w:rPr>
          <w:b/>
          <w:color w:val="7030A0"/>
        </w:rPr>
      </w:pPr>
    </w:p>
    <w:p w14:paraId="4A09B92F" w14:textId="77777777" w:rsidR="00C3615F" w:rsidRPr="007E3833" w:rsidRDefault="00C3615F" w:rsidP="00905115">
      <w:pPr>
        <w:shd w:val="clear" w:color="auto" w:fill="FFFFFF"/>
        <w:spacing w:before="5"/>
      </w:pPr>
    </w:p>
    <w:p w14:paraId="7212145E"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3AA44140"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5F3824AA" wp14:editId="07E3874C">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239B51DC"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18A023B7" w14:textId="77777777" w:rsidR="000804E0" w:rsidRPr="007E3833" w:rsidRDefault="000804E0" w:rsidP="00870A50">
                            <w:pPr>
                              <w:rPr>
                                <w:sz w:val="24"/>
                              </w:rPr>
                            </w:pP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3824AA"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239B51DC"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18A023B7" w14:textId="77777777" w:rsidR="000804E0" w:rsidRPr="007E3833" w:rsidRDefault="000804E0" w:rsidP="00870A50">
                      <w:pPr>
                        <w:rPr>
                          <w:sz w:val="24"/>
                        </w:rPr>
                      </w:pP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4A680BB1" w14:textId="77777777" w:rsidR="00870A50" w:rsidRPr="007E3833" w:rsidRDefault="00870A50" w:rsidP="00905115">
      <w:pPr>
        <w:shd w:val="clear" w:color="auto" w:fill="FFFFFF"/>
        <w:spacing w:before="5"/>
      </w:pPr>
    </w:p>
    <w:p w14:paraId="14955E2B" w14:textId="77777777" w:rsidR="00870A50" w:rsidRPr="007E3833" w:rsidRDefault="00870A50" w:rsidP="00905115">
      <w:pPr>
        <w:shd w:val="clear" w:color="auto" w:fill="FFFFFF"/>
        <w:spacing w:before="5"/>
      </w:pPr>
    </w:p>
    <w:p w14:paraId="414A5B6E" w14:textId="77777777" w:rsidR="00870A50" w:rsidRPr="007E3833" w:rsidRDefault="00870A50" w:rsidP="00905115">
      <w:pPr>
        <w:shd w:val="clear" w:color="auto" w:fill="FFFFFF"/>
        <w:spacing w:before="5"/>
      </w:pPr>
    </w:p>
    <w:p w14:paraId="5CA2738F"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5C97" w14:textId="77777777" w:rsidR="009F3877" w:rsidRDefault="009F3877">
      <w:r>
        <w:separator/>
      </w:r>
    </w:p>
  </w:endnote>
  <w:endnote w:type="continuationSeparator" w:id="0">
    <w:p w14:paraId="631435C6" w14:textId="77777777" w:rsidR="009F3877" w:rsidRDefault="009F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panose1 w:val="020B0604020202020204"/>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6" w:name="_iDocIDField673c2fff-b0c5-4802-89c8-9404"/>
  <w:p w14:paraId="3FC5F0D1"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676" w14:textId="77777777" w:rsidR="000804E0" w:rsidRDefault="000804E0">
    <w:pPr>
      <w:pStyle w:val="Footer"/>
    </w:pPr>
  </w:p>
  <w:p w14:paraId="305BDAE7"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1892" w14:textId="77777777"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7" w:name="_iDocIDField47d386f1-629e-4511-93f7-fded"/>
  <w:p w14:paraId="6BA878F2"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9577" w14:textId="77777777" w:rsidR="009F3877" w:rsidRDefault="009F3877">
      <w:r>
        <w:separator/>
      </w:r>
    </w:p>
  </w:footnote>
  <w:footnote w:type="continuationSeparator" w:id="0">
    <w:p w14:paraId="5146315E" w14:textId="77777777" w:rsidR="009F3877" w:rsidRDefault="009F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9F7D"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BDD"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50D2824A" wp14:editId="36DD2E2B">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396607E" w14:textId="77777777" w:rsidR="00E45B46" w:rsidRDefault="00E45B46" w:rsidP="00E45B46">
    <w:pPr>
      <w:pStyle w:val="Header"/>
      <w:jc w:val="right"/>
    </w:pPr>
    <w:r w:rsidRPr="007E3833">
      <w:rPr>
        <w:spacing w:val="3"/>
      </w:rPr>
      <w:t>CONFIDENTIAL</w:t>
    </w:r>
    <w:r>
      <w:rPr>
        <w:noProof/>
      </w:rPr>
      <w:t xml:space="preserve"> </w:t>
    </w:r>
  </w:p>
  <w:p w14:paraId="2B008822"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8.45pt;height:332.35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78637314">
    <w:abstractNumId w:val="2"/>
  </w:num>
  <w:num w:numId="2" w16cid:durableId="1400398901">
    <w:abstractNumId w:val="0"/>
  </w:num>
  <w:num w:numId="3" w16cid:durableId="814027839">
    <w:abstractNumId w:val="3"/>
  </w:num>
  <w:num w:numId="4" w16cid:durableId="33457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41"/>
    <w:rsid w:val="00005714"/>
    <w:rsid w:val="000057FB"/>
    <w:rsid w:val="00013A94"/>
    <w:rsid w:val="00026F21"/>
    <w:rsid w:val="000274BA"/>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37EAD"/>
    <w:rsid w:val="00340821"/>
    <w:rsid w:val="00356305"/>
    <w:rsid w:val="00356657"/>
    <w:rsid w:val="003647A6"/>
    <w:rsid w:val="00365A30"/>
    <w:rsid w:val="003725F5"/>
    <w:rsid w:val="00373898"/>
    <w:rsid w:val="003755E7"/>
    <w:rsid w:val="00380483"/>
    <w:rsid w:val="003859D7"/>
    <w:rsid w:val="003915DC"/>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64F1C"/>
    <w:rsid w:val="0067286E"/>
    <w:rsid w:val="00675120"/>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11E3D"/>
    <w:rsid w:val="009132E1"/>
    <w:rsid w:val="00916221"/>
    <w:rsid w:val="00924B66"/>
    <w:rsid w:val="0093717B"/>
    <w:rsid w:val="0094599B"/>
    <w:rsid w:val="00976AF9"/>
    <w:rsid w:val="00986BEE"/>
    <w:rsid w:val="00990736"/>
    <w:rsid w:val="00997D1C"/>
    <w:rsid w:val="009A6799"/>
    <w:rsid w:val="009B6631"/>
    <w:rsid w:val="009B7BF2"/>
    <w:rsid w:val="009F3877"/>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5DE3"/>
    <w:rsid w:val="00CA6AA9"/>
    <w:rsid w:val="00CA706E"/>
    <w:rsid w:val="00CC1A6C"/>
    <w:rsid w:val="00CC2B72"/>
    <w:rsid w:val="00CC5337"/>
    <w:rsid w:val="00CE7834"/>
    <w:rsid w:val="00CF6969"/>
    <w:rsid w:val="00D025EB"/>
    <w:rsid w:val="00D47A84"/>
    <w:rsid w:val="00D52910"/>
    <w:rsid w:val="00D709E2"/>
    <w:rsid w:val="00D81156"/>
    <w:rsid w:val="00D81B26"/>
    <w:rsid w:val="00D900D8"/>
    <w:rsid w:val="00DB1963"/>
    <w:rsid w:val="00DC1B69"/>
    <w:rsid w:val="00E13E41"/>
    <w:rsid w:val="00E2600D"/>
    <w:rsid w:val="00E407D2"/>
    <w:rsid w:val="00E45B46"/>
    <w:rsid w:val="00E67785"/>
    <w:rsid w:val="00E702BD"/>
    <w:rsid w:val="00E745E3"/>
    <w:rsid w:val="00EF3A15"/>
    <w:rsid w:val="00EF47ED"/>
    <w:rsid w:val="00F03D7C"/>
    <w:rsid w:val="00F11CF7"/>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4232"/>
  <w15:chartTrackingRefBased/>
  <w15:docId w15:val="{273A6689-B23C-47AD-BC25-8B2B05E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styleId="UnresolvedMention">
    <w:name w:val="Unresolved Mention"/>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E\OneDrive%20-%20Chester%20Diocesan%20Academies%20Trust\00%20-%20Jane\00%20-%20Finance\Personnel\Application%20Forms%20CDAT%2005-22\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2.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B4B1A-DC08-4A91-B433-3D3AB55AEF37}">
  <ds:schemaRefs>
    <ds:schemaRef ds:uri="http://schemas.openxmlformats.org/officeDocument/2006/bibliography"/>
  </ds:schemaRefs>
</ds:datastoreItem>
</file>

<file path=customXml/itemProps4.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C:\Users\JaneE\OneDrive - Chester Diocesan Academies Trust\00 - Jane\00 - Finance\Personnel\Application Forms CDAT 05-22\CDAT Application Form.dotx</Template>
  <TotalTime>1</TotalTime>
  <Pages>7</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12549</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Evans</dc:creator>
  <cp:keywords>Application Form A Schools [Word]</cp:keywords>
  <cp:lastModifiedBy>David Burrows</cp:lastModifiedBy>
  <cp:revision>2</cp:revision>
  <cp:lastPrinted>2021-09-20T11:15:00Z</cp:lastPrinted>
  <dcterms:created xsi:type="dcterms:W3CDTF">2023-07-06T14:30:00Z</dcterms:created>
  <dcterms:modified xsi:type="dcterms:W3CDTF">2023-07-06T14:30:00Z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