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10" w:rsidRDefault="00D43510"/>
    <w:p w:rsidR="00D43510" w:rsidRDefault="008E6914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ASCOT HEATH </w:t>
      </w:r>
      <w:r w:rsidR="009B5A7A">
        <w:rPr>
          <w:rFonts w:ascii="Arial" w:hAnsi="Arial"/>
        </w:rPr>
        <w:t>PRIMARY</w:t>
      </w:r>
      <w:r>
        <w:rPr>
          <w:rFonts w:ascii="Arial" w:hAnsi="Arial"/>
        </w:rPr>
        <w:t xml:space="preserve"> SCHOOL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5"/>
        <w:gridCol w:w="3015"/>
        <w:gridCol w:w="558"/>
        <w:gridCol w:w="214"/>
        <w:gridCol w:w="3116"/>
        <w:gridCol w:w="28"/>
      </w:tblGrid>
      <w:tr w:rsidR="00D43510">
        <w:tc>
          <w:tcPr>
            <w:tcW w:w="7252" w:type="dxa"/>
            <w:gridSpan w:val="4"/>
          </w:tcPr>
          <w:p w:rsidR="00D43510" w:rsidRDefault="00AF7A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427990</wp:posOffset>
                      </wp:positionV>
                      <wp:extent cx="2560320" cy="0"/>
                      <wp:effectExtent l="20320" t="18415" r="19685" b="196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A1E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3.7pt" to="201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43510" w:rsidRDefault="008E69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>PERSON SPECIFICATION</w:t>
            </w:r>
          </w:p>
        </w:tc>
        <w:tc>
          <w:tcPr>
            <w:tcW w:w="3144" w:type="dxa"/>
            <w:gridSpan w:val="2"/>
          </w:tcPr>
          <w:p w:rsidR="00D43510" w:rsidRDefault="00D43510">
            <w:pPr>
              <w:jc w:val="center"/>
              <w:rPr>
                <w:rFonts w:ascii="Arial" w:hAnsi="Arial"/>
              </w:rPr>
            </w:pPr>
          </w:p>
          <w:p w:rsidR="00D43510" w:rsidRDefault="00D43510">
            <w:pPr>
              <w:jc w:val="center"/>
              <w:rPr>
                <w:rFonts w:ascii="Arial" w:hAnsi="Arial"/>
              </w:rPr>
            </w:pPr>
          </w:p>
          <w:p w:rsidR="00D43510" w:rsidRDefault="00D43510">
            <w:pPr>
              <w:jc w:val="center"/>
              <w:rPr>
                <w:rFonts w:ascii="Arial" w:hAnsi="Arial"/>
              </w:rPr>
            </w:pPr>
          </w:p>
          <w:p w:rsidR="00D43510" w:rsidRDefault="00D43510">
            <w:pPr>
              <w:jc w:val="center"/>
              <w:rPr>
                <w:rFonts w:ascii="Arial" w:hAnsi="Arial"/>
              </w:rPr>
            </w:pPr>
          </w:p>
        </w:tc>
      </w:tr>
      <w:tr w:rsidR="00D43510">
        <w:tc>
          <w:tcPr>
            <w:tcW w:w="7252" w:type="dxa"/>
            <w:gridSpan w:val="4"/>
          </w:tcPr>
          <w:p w:rsidR="00D43510" w:rsidRDefault="00D43510">
            <w:pPr>
              <w:rPr>
                <w:rFonts w:ascii="Arial" w:hAnsi="Arial"/>
              </w:rPr>
            </w:pPr>
          </w:p>
        </w:tc>
        <w:tc>
          <w:tcPr>
            <w:tcW w:w="3144" w:type="dxa"/>
            <w:gridSpan w:val="2"/>
          </w:tcPr>
          <w:p w:rsidR="00D43510" w:rsidRDefault="00D43510">
            <w:pPr>
              <w:rPr>
                <w:rFonts w:ascii="Arial" w:hAnsi="Arial"/>
              </w:rPr>
            </w:pPr>
          </w:p>
        </w:tc>
      </w:tr>
      <w:tr w:rsidR="00D43510">
        <w:trPr>
          <w:gridAfter w:val="1"/>
          <w:wAfter w:w="28" w:type="dxa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8E691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 xml:space="preserve">JOB TITLE:  </w:t>
            </w:r>
            <w:r w:rsidR="00911141">
              <w:rPr>
                <w:rFonts w:ascii="Arial" w:hAnsi="Arial"/>
                <w:b/>
                <w:sz w:val="24"/>
              </w:rPr>
              <w:t xml:space="preserve">Lunchtime </w:t>
            </w:r>
            <w:r w:rsidR="004C3AE9">
              <w:rPr>
                <w:rFonts w:ascii="Arial" w:hAnsi="Arial"/>
                <w:b/>
                <w:sz w:val="24"/>
              </w:rPr>
              <w:t>Controller</w:t>
            </w:r>
          </w:p>
          <w:p w:rsidR="00D43510" w:rsidRDefault="00D4351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8E691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SECTION:</w:t>
            </w:r>
          </w:p>
        </w:tc>
      </w:tr>
      <w:tr w:rsidR="00D43510">
        <w:trPr>
          <w:gridAfter w:val="1"/>
          <w:wAfter w:w="28" w:type="dxa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8E691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 xml:space="preserve">DEPARTMENT: </w:t>
            </w:r>
            <w:r>
              <w:rPr>
                <w:rFonts w:ascii="Arial" w:hAnsi="Arial"/>
                <w:b/>
                <w:sz w:val="24"/>
              </w:rPr>
              <w:t>EDUCATION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8E691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 NUMBER:</w:t>
            </w:r>
          </w:p>
          <w:p w:rsidR="00D43510" w:rsidRDefault="00D43510">
            <w:pPr>
              <w:rPr>
                <w:rFonts w:ascii="Arial" w:hAnsi="Arial"/>
                <w:b/>
                <w:sz w:val="18"/>
              </w:rPr>
            </w:pPr>
          </w:p>
        </w:tc>
      </w:tr>
      <w:tr w:rsidR="00D43510">
        <w:tc>
          <w:tcPr>
            <w:tcW w:w="7252" w:type="dxa"/>
            <w:gridSpan w:val="4"/>
          </w:tcPr>
          <w:p w:rsidR="00D43510" w:rsidRDefault="00D43510">
            <w:pPr>
              <w:rPr>
                <w:rFonts w:ascii="Arial" w:hAnsi="Arial"/>
                <w:sz w:val="18"/>
              </w:rPr>
            </w:pPr>
          </w:p>
        </w:tc>
        <w:tc>
          <w:tcPr>
            <w:tcW w:w="3144" w:type="dxa"/>
            <w:gridSpan w:val="2"/>
          </w:tcPr>
          <w:p w:rsidR="00D43510" w:rsidRDefault="00D43510">
            <w:pPr>
              <w:rPr>
                <w:rFonts w:ascii="Arial" w:hAnsi="Arial"/>
                <w:sz w:val="18"/>
              </w:rPr>
            </w:pPr>
          </w:p>
        </w:tc>
      </w:tr>
      <w:tr w:rsidR="00D43510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D43510" w:rsidRDefault="008E6914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KEY CRITERIA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D43510" w:rsidRDefault="008E6914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ESSENTIAL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D43510" w:rsidRDefault="008E6914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DESIRABLE</w:t>
            </w:r>
          </w:p>
        </w:tc>
      </w:tr>
      <w:tr w:rsidR="00D43510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b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 And Training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qualification in English 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sz w:val="18"/>
              </w:rPr>
            </w:pPr>
          </w:p>
        </w:tc>
      </w:tr>
      <w:tr w:rsidR="00D43510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b/>
                <w:sz w:val="18"/>
              </w:rPr>
            </w:pPr>
          </w:p>
          <w:p w:rsidR="00D43510" w:rsidRDefault="008E691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Competence Summary</w:t>
            </w:r>
          </w:p>
          <w:p w:rsidR="00D43510" w:rsidRDefault="008E69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(Knowledge, abilities, skills, experience</w:t>
            </w:r>
            <w:r>
              <w:rPr>
                <w:rFonts w:ascii="Arial" w:hAnsi="Arial"/>
                <w:sz w:val="18"/>
              </w:rPr>
              <w:t>)</w:t>
            </w: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b/>
                <w:sz w:val="18"/>
              </w:rPr>
            </w:pPr>
          </w:p>
          <w:p w:rsidR="00D43510" w:rsidRDefault="00D4351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sensitive to the needs of all children</w:t>
            </w:r>
          </w:p>
          <w:p w:rsidR="00D43510" w:rsidRDefault="00D43510">
            <w:pPr>
              <w:pStyle w:val="BodyText"/>
            </w:pPr>
          </w:p>
          <w:p w:rsidR="00D43510" w:rsidRDefault="008E6914">
            <w:pPr>
              <w:pStyle w:val="BodyText"/>
            </w:pPr>
            <w:r>
              <w:t>Able to work independently on own initiative and constructively as part of a team.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Good sense of humour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Understanding of the need of confidentiality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Willing to participate in further training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Using own initiative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</w:t>
            </w:r>
            <w:r w:rsidR="009B5A7A">
              <w:rPr>
                <w:rFonts w:ascii="Arial" w:hAnsi="Arial"/>
                <w:sz w:val="22"/>
              </w:rPr>
              <w:t>ce of working with children (4-11</w:t>
            </w:r>
            <w:bookmarkStart w:id="0" w:name="_GoBack"/>
            <w:bookmarkEnd w:id="0"/>
            <w:r>
              <w:rPr>
                <w:rFonts w:ascii="Arial" w:hAnsi="Arial"/>
                <w:sz w:val="22"/>
              </w:rPr>
              <w:t xml:space="preserve"> year olds) in education or healthcare environment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Experience of SEN is desirable 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Any relevant qualifications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8E69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Aid training</w:t>
            </w: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  <w:p w:rsidR="00D43510" w:rsidRDefault="00D43510">
            <w:pPr>
              <w:rPr>
                <w:rFonts w:ascii="Arial" w:hAnsi="Arial"/>
                <w:sz w:val="22"/>
              </w:rPr>
            </w:pPr>
          </w:p>
        </w:tc>
      </w:tr>
    </w:tbl>
    <w:p w:rsidR="00D43510" w:rsidRDefault="00D43510">
      <w:pPr>
        <w:rPr>
          <w:b/>
        </w:rPr>
      </w:pPr>
    </w:p>
    <w:p w:rsidR="00D43510" w:rsidRDefault="00D43510"/>
    <w:sectPr w:rsidR="00D43510">
      <w:headerReference w:type="default" r:id="rId6"/>
      <w:pgSz w:w="11909" w:h="16834" w:code="9"/>
      <w:pgMar w:top="862" w:right="862" w:bottom="862" w:left="862" w:header="72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10" w:rsidRDefault="008E6914">
      <w:r>
        <w:separator/>
      </w:r>
    </w:p>
  </w:endnote>
  <w:endnote w:type="continuationSeparator" w:id="0">
    <w:p w:rsidR="00D43510" w:rsidRDefault="008E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10" w:rsidRDefault="008E6914">
      <w:r>
        <w:separator/>
      </w:r>
    </w:p>
  </w:footnote>
  <w:footnote w:type="continuationSeparator" w:id="0">
    <w:p w:rsidR="00D43510" w:rsidRDefault="008E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10" w:rsidRDefault="00D43510">
    <w:pPr>
      <w:pStyle w:val="Header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14"/>
    <w:rsid w:val="003C537F"/>
    <w:rsid w:val="004C3AE9"/>
    <w:rsid w:val="008E6914"/>
    <w:rsid w:val="00911141"/>
    <w:rsid w:val="009B5A7A"/>
    <w:rsid w:val="00AF7AF3"/>
    <w:rsid w:val="00D43510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20E68"/>
  <w15:docId w15:val="{51FDE54A-9287-46B0-A57C-29232CE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ersonspecBFB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145FB6A9DB469E8A3ED0FCC9F843" ma:contentTypeVersion="4" ma:contentTypeDescription="Create a new document." ma:contentTypeScope="" ma:versionID="9fcbe71a0c567cebecf9f9123818afde">
  <xsd:schema xmlns:xsd="http://www.w3.org/2001/XMLSchema" xmlns:xs="http://www.w3.org/2001/XMLSchema" xmlns:p="http://schemas.microsoft.com/office/2006/metadata/properties" xmlns:ns2="12bf0f35-53b8-4ad2-a31a-e8e8be1886c0" targetNamespace="http://schemas.microsoft.com/office/2006/metadata/properties" ma:root="true" ma:fieldsID="d8a29866c1fad3bb3d71618281dcf9ed" ns2:_="">
    <xsd:import namespace="12bf0f35-53b8-4ad2-a31a-e8e8be188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0f35-53b8-4ad2-a31a-e8e8be188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1D02E-3704-42D9-88C7-298B79374107}"/>
</file>

<file path=customXml/itemProps2.xml><?xml version="1.0" encoding="utf-8"?>
<ds:datastoreItem xmlns:ds="http://schemas.openxmlformats.org/officeDocument/2006/customXml" ds:itemID="{5C076151-1EF7-4568-8B2F-3E558C086B3B}"/>
</file>

<file path=customXml/itemProps3.xml><?xml version="1.0" encoding="utf-8"?>
<ds:datastoreItem xmlns:ds="http://schemas.openxmlformats.org/officeDocument/2006/customXml" ds:itemID="{7B3A4752-1014-450C-8096-DC3F0AEA6D81}"/>
</file>

<file path=docProps/app.xml><?xml version="1.0" encoding="utf-8"?>
<Properties xmlns="http://schemas.openxmlformats.org/officeDocument/2006/extended-properties" xmlns:vt="http://schemas.openxmlformats.org/officeDocument/2006/docPropsVTypes">
  <Template>personspecBFBC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Finance Officer 011203</vt:lpstr>
    </vt:vector>
  </TitlesOfParts>
  <Company>B.F.B.C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Finance Officer 011203</dc:title>
  <dc:subject>Person Spec template</dc:subject>
  <dc:creator>H A Gardner</dc:creator>
  <cp:lastModifiedBy>Billy Jawandha</cp:lastModifiedBy>
  <cp:revision>2</cp:revision>
  <cp:lastPrinted>2010-10-15T13:52:00Z</cp:lastPrinted>
  <dcterms:created xsi:type="dcterms:W3CDTF">2020-01-13T12:04:00Z</dcterms:created>
  <dcterms:modified xsi:type="dcterms:W3CDTF">2020-01-13T12:04:00Z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0x010100D859145FB6A9DB469E8A3ED0FCC9F843</vt:lpwstr>
  </property>
  <property fmtid="{D5CDD505-2E9C-101B-9397-08002B2CF9AE}" pid="3" name="Order">
    <vt:r8>506800</vt:r8>
  </property>
</Properties>
</file>