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7937" w14:textId="58E7E3A5" w:rsidR="00FE614F" w:rsidRPr="005F405B" w:rsidRDefault="00004D58" w:rsidP="002111D3">
      <w:pPr>
        <w:tabs>
          <w:tab w:val="left" w:pos="1020"/>
        </w:tabs>
        <w:rPr>
          <w:sz w:val="20"/>
          <w:szCs w:val="20"/>
        </w:rPr>
      </w:pPr>
      <w:r w:rsidRPr="005F405B">
        <w:rPr>
          <w:sz w:val="20"/>
          <w:szCs w:val="20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="006435E1" w:rsidRPr="008B102A" w14:paraId="7EA2A136" w14:textId="77777777" w:rsidTr="004B62E4">
        <w:trPr>
          <w:trHeight w:val="235"/>
        </w:trPr>
        <w:tc>
          <w:tcPr>
            <w:tcW w:w="2405" w:type="dxa"/>
            <w:vAlign w:val="center"/>
          </w:tcPr>
          <w:p w14:paraId="177028FF" w14:textId="77777777" w:rsidR="006435E1" w:rsidRPr="008B102A" w:rsidRDefault="006435E1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5"/>
            <w:vAlign w:val="center"/>
          </w:tcPr>
          <w:p w14:paraId="772C0517" w14:textId="77777777" w:rsidR="000A572E" w:rsidRPr="008B102A" w:rsidRDefault="000A572E" w:rsidP="000A572E">
            <w:pPr>
              <w:rPr>
                <w:sz w:val="20"/>
                <w:szCs w:val="20"/>
              </w:rPr>
            </w:pPr>
          </w:p>
          <w:p w14:paraId="2043602D" w14:textId="3B2ADBF9" w:rsidR="007C26C0" w:rsidRPr="008B102A" w:rsidRDefault="008B102A" w:rsidP="000A572E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 xml:space="preserve">Learning Support </w:t>
            </w:r>
            <w:r w:rsidR="007C26C0" w:rsidRPr="008B102A">
              <w:rPr>
                <w:sz w:val="20"/>
                <w:szCs w:val="20"/>
              </w:rPr>
              <w:t>Assistant</w:t>
            </w:r>
            <w:r w:rsidRPr="008B102A">
              <w:rPr>
                <w:sz w:val="20"/>
                <w:szCs w:val="20"/>
              </w:rPr>
              <w:t xml:space="preserve"> (SEN)</w:t>
            </w:r>
            <w:r w:rsidR="007C26C0" w:rsidRPr="008B102A">
              <w:rPr>
                <w:sz w:val="20"/>
                <w:szCs w:val="20"/>
              </w:rPr>
              <w:t xml:space="preserve"> </w:t>
            </w:r>
          </w:p>
          <w:p w14:paraId="1A16FADD" w14:textId="48D3EFA4" w:rsidR="000A572E" w:rsidRPr="008B102A" w:rsidRDefault="000A572E" w:rsidP="00145271">
            <w:pPr>
              <w:rPr>
                <w:sz w:val="20"/>
                <w:szCs w:val="20"/>
              </w:rPr>
            </w:pPr>
          </w:p>
        </w:tc>
      </w:tr>
      <w:tr w:rsidR="007A0C48" w:rsidRPr="008B102A" w14:paraId="0CE11F85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400F85E9" w14:textId="77777777" w:rsidR="007A0C48" w:rsidRPr="008B102A" w:rsidRDefault="007A0C48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2E9107B3" w14:textId="72AFAF60" w:rsidR="007A0C48" w:rsidRPr="008B102A" w:rsidRDefault="008B102A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Headteacher</w:t>
            </w:r>
          </w:p>
        </w:tc>
      </w:tr>
      <w:tr w:rsidR="004B62E4" w:rsidRPr="008B102A" w14:paraId="4E50F109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3382DB5A" w14:textId="77777777" w:rsidR="004B62E4" w:rsidRPr="008B102A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SUPERVISES</w:t>
            </w:r>
          </w:p>
        </w:tc>
        <w:tc>
          <w:tcPr>
            <w:tcW w:w="7655" w:type="dxa"/>
            <w:gridSpan w:val="5"/>
            <w:vAlign w:val="center"/>
          </w:tcPr>
          <w:p w14:paraId="3E25E1B7" w14:textId="7ACEB0C9" w:rsidR="004B62E4" w:rsidRPr="008B102A" w:rsidRDefault="004B62E4" w:rsidP="00663DB0">
            <w:pPr>
              <w:rPr>
                <w:sz w:val="20"/>
                <w:szCs w:val="20"/>
              </w:rPr>
            </w:pPr>
          </w:p>
        </w:tc>
      </w:tr>
      <w:tr w:rsidR="004B62E4" w:rsidRPr="008B102A" w14:paraId="06AAEFF9" w14:textId="77777777" w:rsidTr="00A23528">
        <w:trPr>
          <w:trHeight w:val="500"/>
        </w:trPr>
        <w:tc>
          <w:tcPr>
            <w:tcW w:w="2405" w:type="dxa"/>
            <w:vAlign w:val="center"/>
          </w:tcPr>
          <w:p w14:paraId="123BD205" w14:textId="77777777" w:rsidR="004B62E4" w:rsidRPr="008B102A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977" w:type="dxa"/>
            <w:vAlign w:val="center"/>
          </w:tcPr>
          <w:p w14:paraId="1BF4C4F0" w14:textId="013C1869" w:rsidR="006230ED" w:rsidRPr="008B102A" w:rsidRDefault="00913C5F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G5</w:t>
            </w:r>
          </w:p>
        </w:tc>
        <w:tc>
          <w:tcPr>
            <w:tcW w:w="992" w:type="dxa"/>
            <w:vAlign w:val="center"/>
          </w:tcPr>
          <w:p w14:paraId="1833EABB" w14:textId="77777777" w:rsidR="004B62E4" w:rsidRPr="008B102A" w:rsidRDefault="004B62E4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1AC0BC9C" w14:textId="69A0A446" w:rsidR="004B62E4" w:rsidRPr="008B102A" w:rsidRDefault="008B102A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6F107ABF" w14:textId="77777777" w:rsidR="004B62E4" w:rsidRPr="008B102A" w:rsidRDefault="004B62E4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Weeks</w:t>
            </w:r>
          </w:p>
        </w:tc>
        <w:tc>
          <w:tcPr>
            <w:tcW w:w="1560" w:type="dxa"/>
            <w:vAlign w:val="center"/>
          </w:tcPr>
          <w:p w14:paraId="6641D590" w14:textId="51092133" w:rsidR="004B62E4" w:rsidRPr="008B102A" w:rsidRDefault="008B102A" w:rsidP="00663DB0">
            <w:pPr>
              <w:rPr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38</w:t>
            </w:r>
          </w:p>
        </w:tc>
      </w:tr>
    </w:tbl>
    <w:p w14:paraId="66C4E431" w14:textId="77777777" w:rsidR="00741BBF" w:rsidRPr="008B102A" w:rsidRDefault="00741BBF" w:rsidP="00663DB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F405B" w:rsidRPr="008B102A" w14:paraId="1F0FF82D" w14:textId="77777777" w:rsidTr="005F405B">
        <w:tc>
          <w:tcPr>
            <w:tcW w:w="10036" w:type="dxa"/>
          </w:tcPr>
          <w:p w14:paraId="01A4ED1C" w14:textId="77777777" w:rsidR="00333FBF" w:rsidRPr="008B102A" w:rsidRDefault="00333FBF" w:rsidP="00663DB0">
            <w:pPr>
              <w:rPr>
                <w:b/>
                <w:bCs/>
                <w:sz w:val="20"/>
                <w:szCs w:val="20"/>
              </w:rPr>
            </w:pPr>
          </w:p>
          <w:p w14:paraId="2A73299B" w14:textId="514FE8DB" w:rsidR="005F405B" w:rsidRPr="008B102A" w:rsidRDefault="005F405B" w:rsidP="00663DB0">
            <w:pPr>
              <w:rPr>
                <w:b/>
                <w:bCs/>
                <w:sz w:val="20"/>
                <w:szCs w:val="20"/>
              </w:rPr>
            </w:pPr>
            <w:r w:rsidRPr="008B102A">
              <w:rPr>
                <w:b/>
                <w:bCs/>
                <w:sz w:val="20"/>
                <w:szCs w:val="20"/>
              </w:rPr>
              <w:t>JOB PURPOSE</w:t>
            </w:r>
          </w:p>
        </w:tc>
      </w:tr>
      <w:tr w:rsidR="005F405B" w:rsidRPr="008B102A" w14:paraId="2AC01F67" w14:textId="77777777" w:rsidTr="005F405B">
        <w:tc>
          <w:tcPr>
            <w:tcW w:w="10036" w:type="dxa"/>
          </w:tcPr>
          <w:p w14:paraId="4CB73B72" w14:textId="77777777" w:rsidR="00656DF0" w:rsidRPr="008B102A" w:rsidRDefault="00656DF0" w:rsidP="00656DF0">
            <w:pPr>
              <w:pStyle w:val="4Bulletedcopyblue"/>
            </w:pPr>
            <w:r w:rsidRPr="008B102A">
              <w:t>Provide learning and care support for pupils with special educational needs (SEN)</w:t>
            </w:r>
          </w:p>
          <w:p w14:paraId="2C7072C9" w14:textId="77777777" w:rsidR="00656DF0" w:rsidRPr="008B102A" w:rsidRDefault="00656DF0" w:rsidP="00656DF0">
            <w:pPr>
              <w:pStyle w:val="4Bulletedcopyblue"/>
            </w:pPr>
            <w:r w:rsidRPr="008B102A">
              <w:t>Work with the teacher to plan and deliver activities</w:t>
            </w:r>
          </w:p>
          <w:p w14:paraId="5B3210EC" w14:textId="586D4827" w:rsidR="005F405B" w:rsidRPr="008B102A" w:rsidRDefault="00656DF0" w:rsidP="00656DF0">
            <w:pPr>
              <w:pStyle w:val="4Bulletedcopyblue"/>
            </w:pPr>
            <w:r w:rsidRPr="008B102A">
              <w:t xml:space="preserve">Support pupils with routines, transitions and </w:t>
            </w:r>
            <w:proofErr w:type="spellStart"/>
            <w:r w:rsidRPr="008B102A">
              <w:t>behaviour</w:t>
            </w:r>
            <w:proofErr w:type="spellEnd"/>
            <w:r w:rsidRPr="008B102A">
              <w:t xml:space="preserve"> management</w:t>
            </w:r>
            <w:r w:rsidRPr="008B102A">
              <w:br/>
            </w:r>
          </w:p>
        </w:tc>
      </w:tr>
    </w:tbl>
    <w:p w14:paraId="27817AF3" w14:textId="77777777" w:rsidR="00741BBF" w:rsidRPr="008B102A" w:rsidRDefault="00741BBF" w:rsidP="00663DB0">
      <w:pPr>
        <w:rPr>
          <w:sz w:val="20"/>
          <w:szCs w:val="20"/>
        </w:rPr>
      </w:pPr>
    </w:p>
    <w:p w14:paraId="2D568F86" w14:textId="77777777" w:rsidR="00354027" w:rsidRPr="008B102A" w:rsidRDefault="00354027" w:rsidP="00663DB0">
      <w:pPr>
        <w:rPr>
          <w:sz w:val="20"/>
          <w:szCs w:val="20"/>
        </w:rPr>
      </w:pPr>
    </w:p>
    <w:p w14:paraId="6CCCD9F3" w14:textId="77777777" w:rsidR="009F7722" w:rsidRPr="008B102A" w:rsidRDefault="00015D4D" w:rsidP="00663DB0">
      <w:pPr>
        <w:rPr>
          <w:b/>
          <w:sz w:val="20"/>
          <w:szCs w:val="20"/>
        </w:rPr>
      </w:pPr>
      <w:r w:rsidRPr="008B102A">
        <w:rPr>
          <w:b/>
          <w:sz w:val="20"/>
          <w:szCs w:val="20"/>
        </w:rPr>
        <w:t>MAIN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32"/>
      </w:tblGrid>
      <w:tr w:rsidR="00AB0474" w:rsidRPr="008B102A" w14:paraId="49DF69E6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B0E35AE" w14:textId="77777777" w:rsidR="00AB0474" w:rsidRPr="008B102A" w:rsidRDefault="00AB0474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CE68BA0" w14:textId="77777777" w:rsidR="000E65CE" w:rsidRPr="008B102A" w:rsidRDefault="000E65CE" w:rsidP="000E65CE">
            <w:pPr>
              <w:shd w:val="clear" w:color="auto" w:fill="FFFFFF"/>
              <w:rPr>
                <w:color w:val="242424"/>
                <w:sz w:val="20"/>
                <w:szCs w:val="20"/>
              </w:rPr>
            </w:pPr>
            <w:r w:rsidRPr="008B102A">
              <w:rPr>
                <w:b/>
                <w:sz w:val="20"/>
                <w:szCs w:val="20"/>
              </w:rPr>
              <w:t xml:space="preserve">G5: </w:t>
            </w:r>
            <w:r w:rsidRPr="008B102A">
              <w:rPr>
                <w:color w:val="242424"/>
                <w:sz w:val="20"/>
                <w:szCs w:val="20"/>
              </w:rPr>
              <w:t xml:space="preserve">Working under the instruction/guidance of teaching or senior staff to undertake work/care/support plans, inside or outside the classroom: </w:t>
            </w:r>
          </w:p>
          <w:p w14:paraId="4B2E4A26" w14:textId="0B745295" w:rsidR="00AB0474" w:rsidRPr="008B102A" w:rsidRDefault="000E65CE" w:rsidP="000E65CE">
            <w:pPr>
              <w:pStyle w:val="4Bulletedcopyblue"/>
              <w:numPr>
                <w:ilvl w:val="0"/>
                <w:numId w:val="0"/>
              </w:numPr>
              <w:rPr>
                <w:b/>
              </w:rPr>
            </w:pPr>
            <w:r w:rsidRPr="008B102A">
              <w:rPr>
                <w:color w:val="242424"/>
                <w:shd w:val="clear" w:color="auto" w:fill="FFFFFF"/>
              </w:rPr>
              <w:t xml:space="preserve"> </w:t>
            </w:r>
          </w:p>
        </w:tc>
      </w:tr>
      <w:tr w:rsidR="00B45173" w:rsidRPr="008B102A" w14:paraId="55E3C69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9D22A0E" w14:textId="77777777" w:rsidR="00B45173" w:rsidRPr="008B102A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EA4086A" w14:textId="39B4E49B" w:rsidR="00B45173" w:rsidRPr="008B102A" w:rsidRDefault="00656DF0" w:rsidP="00663DB0">
            <w:pPr>
              <w:rPr>
                <w:b/>
                <w:sz w:val="20"/>
                <w:szCs w:val="20"/>
              </w:rPr>
            </w:pPr>
            <w:r w:rsidRPr="008B102A">
              <w:rPr>
                <w:b/>
                <w:sz w:val="20"/>
                <w:szCs w:val="20"/>
              </w:rPr>
              <w:t xml:space="preserve">Supporting pupils </w:t>
            </w:r>
          </w:p>
        </w:tc>
      </w:tr>
      <w:tr w:rsidR="00B45173" w:rsidRPr="008B102A" w14:paraId="609B260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E4660E8" w14:textId="77777777" w:rsidR="00B45173" w:rsidRPr="008B102A" w:rsidRDefault="00B45173" w:rsidP="00AF490F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B4D1F7F" w14:textId="77777777" w:rsidR="00122FAE" w:rsidRPr="008B102A" w:rsidRDefault="00122FAE" w:rsidP="00122FAE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Build positive relationships with pupils, promoting high self-esteem and independence </w:t>
            </w:r>
          </w:p>
          <w:p w14:paraId="48BE20A1" w14:textId="77777777" w:rsidR="00122FAE" w:rsidRPr="008B102A" w:rsidRDefault="00122FAE" w:rsidP="00122FAE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Adapt communication style to respond to pupils according to their individual needs </w:t>
            </w:r>
          </w:p>
          <w:p w14:paraId="40F6A3FE" w14:textId="77777777" w:rsidR="00122FAE" w:rsidRPr="008B102A" w:rsidRDefault="00122FAE" w:rsidP="00122FAE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Support pupils with their social, emotional and mental health needs, escalating concerns where appropriate </w:t>
            </w:r>
          </w:p>
          <w:p w14:paraId="50FE2981" w14:textId="77777777" w:rsidR="00122FAE" w:rsidRPr="008B102A" w:rsidRDefault="00122FAE" w:rsidP="00122FAE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Promote high standards of </w:t>
            </w:r>
            <w:proofErr w:type="spellStart"/>
            <w:r w:rsidRPr="008B102A">
              <w:t>behaviour</w:t>
            </w:r>
            <w:proofErr w:type="spellEnd"/>
            <w:r w:rsidRPr="008B102A">
              <w:t xml:space="preserve">, responding to incidents in line with the school’s </w:t>
            </w:r>
            <w:proofErr w:type="spellStart"/>
            <w:r w:rsidRPr="008B102A">
              <w:t>behaviour</w:t>
            </w:r>
            <w:proofErr w:type="spellEnd"/>
            <w:r w:rsidRPr="008B102A">
              <w:t xml:space="preserve"> policy and guidelines on physical intervention </w:t>
            </w:r>
          </w:p>
          <w:p w14:paraId="0D0053CA" w14:textId="7E4889A8" w:rsidR="00B45173" w:rsidRPr="008B102A" w:rsidRDefault="00122FAE" w:rsidP="008B102A">
            <w:pPr>
              <w:pStyle w:val="4Bulletedcopyblue"/>
              <w:numPr>
                <w:ilvl w:val="0"/>
                <w:numId w:val="3"/>
              </w:numPr>
            </w:pPr>
            <w:r w:rsidRPr="008B102A">
              <w:t xml:space="preserve">Assist with the development and delivery of individual education and support plans </w:t>
            </w:r>
          </w:p>
        </w:tc>
      </w:tr>
      <w:tr w:rsidR="00B45173" w:rsidRPr="008B102A" w14:paraId="0ADE6B8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B0DC1FD" w14:textId="77777777" w:rsidR="00B45173" w:rsidRPr="008B102A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9D7E7A5" w14:textId="4A0A5199" w:rsidR="00B45173" w:rsidRPr="008B102A" w:rsidRDefault="00122FAE" w:rsidP="0008716B">
            <w:pPr>
              <w:pStyle w:val="Subhead2"/>
              <w:rPr>
                <w:bCs/>
                <w:sz w:val="20"/>
                <w:szCs w:val="20"/>
              </w:rPr>
            </w:pPr>
            <w:r w:rsidRPr="008B102A">
              <w:rPr>
                <w:bCs/>
                <w:sz w:val="20"/>
                <w:szCs w:val="20"/>
              </w:rPr>
              <w:t>Teaching and Learning</w:t>
            </w:r>
          </w:p>
        </w:tc>
      </w:tr>
      <w:tr w:rsidR="00B45173" w:rsidRPr="008B102A" w14:paraId="6ECD716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1CFD191" w14:textId="77777777" w:rsidR="00B45173" w:rsidRPr="008B102A" w:rsidRDefault="00B45173" w:rsidP="0008716B">
            <w:p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398EE33" w14:textId="0683708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</w:pPr>
            <w:r w:rsidRPr="008B102A">
              <w:t xml:space="preserve">Contribute to the planning of differentiated learning activities for individual or small groups of pupils with special educational needs (SEN), delivering activities inside or outside the classroom </w:t>
            </w:r>
          </w:p>
          <w:p w14:paraId="7CF71388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 w:eastAsia="en-GB"/>
              </w:rPr>
            </w:pPr>
            <w:r w:rsidRPr="008B102A">
              <w:rPr>
                <w:lang w:val="en-GB" w:eastAsia="en-GB"/>
              </w:rPr>
              <w:t>Support the teaching of a broad and balanced curriculum aimed at pupils achieving their full potential in all areas of learning</w:t>
            </w:r>
          </w:p>
          <w:p w14:paraId="2DB55606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t xml:space="preserve">Use IT skills to advance pupils’ learning </w:t>
            </w:r>
            <w:r w:rsidRPr="008B102A">
              <w:t xml:space="preserve"> </w:t>
            </w:r>
          </w:p>
          <w:p w14:paraId="20B1E359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</w:pPr>
            <w:r w:rsidRPr="008B102A">
              <w:t xml:space="preserve">Through observations, provide regular feedback to teachers on pupil progress, attainment and barriers to learning </w:t>
            </w:r>
          </w:p>
          <w:p w14:paraId="636B8587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t>Support class teachers with maintaining good order and discipline among pupils, managing behaviour effectively to ensure a good and safe learning environment</w:t>
            </w:r>
          </w:p>
          <w:p w14:paraId="2EEE6EBA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</w:pPr>
            <w:r w:rsidRPr="008B102A">
              <w:t xml:space="preserve">Monitor, record and report on progress and attainment </w:t>
            </w:r>
          </w:p>
          <w:p w14:paraId="0C1A9184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t xml:space="preserve">Supervise a class if the teacher is temporarily unavailable </w:t>
            </w:r>
          </w:p>
          <w:p w14:paraId="724D346A" w14:textId="77777777" w:rsidR="000C1E0B" w:rsidRPr="008B102A" w:rsidRDefault="000C1E0B" w:rsidP="000C1E0B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lastRenderedPageBreak/>
              <w:t>Contribute to the overall ethos, aims and work of the school</w:t>
            </w:r>
          </w:p>
          <w:p w14:paraId="6CA77201" w14:textId="478E790E" w:rsidR="00B45173" w:rsidRPr="008B102A" w:rsidRDefault="000C1E0B" w:rsidP="008B102A">
            <w:pPr>
              <w:pStyle w:val="4Bulletedcopyblue"/>
              <w:numPr>
                <w:ilvl w:val="0"/>
                <w:numId w:val="5"/>
              </w:numPr>
              <w:rPr>
                <w:lang w:val="en-GB"/>
              </w:rPr>
            </w:pPr>
            <w:r w:rsidRPr="008B102A">
              <w:rPr>
                <w:lang w:val="en-GB"/>
              </w:rPr>
              <w:t>Undertake any other relevant duties given by the class teacher or SEN co-ordinator (SENCO)</w:t>
            </w:r>
          </w:p>
        </w:tc>
      </w:tr>
      <w:tr w:rsidR="00B45173" w:rsidRPr="008B102A" w14:paraId="1EEC4BD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A841239" w14:textId="77777777" w:rsidR="00B45173" w:rsidRPr="008B102A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7BBE927" w14:textId="520CAF06" w:rsidR="00B45173" w:rsidRPr="008B102A" w:rsidRDefault="0034639E" w:rsidP="006E19EA">
            <w:pPr>
              <w:pStyle w:val="Subhead2"/>
              <w:rPr>
                <w:sz w:val="20"/>
                <w:szCs w:val="20"/>
                <w:lang w:val="en-GB"/>
              </w:rPr>
            </w:pPr>
            <w:r w:rsidRPr="008B102A">
              <w:rPr>
                <w:sz w:val="20"/>
                <w:szCs w:val="20"/>
                <w:lang w:val="en-GB"/>
              </w:rPr>
              <w:t>Working with staff, parents/carers and relevant professionals</w:t>
            </w:r>
          </w:p>
        </w:tc>
      </w:tr>
      <w:tr w:rsidR="00730924" w:rsidRPr="008B102A" w14:paraId="77FFD06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A266CAA" w14:textId="77777777" w:rsidR="00730924" w:rsidRPr="008B102A" w:rsidRDefault="00730924" w:rsidP="0034639E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D0865D9" w14:textId="77777777" w:rsidR="00BA5E54" w:rsidRPr="008B102A" w:rsidRDefault="00BA5E54" w:rsidP="00BA5E54">
            <w:pPr>
              <w:pStyle w:val="4Bulletedcopyblue"/>
              <w:numPr>
                <w:ilvl w:val="0"/>
                <w:numId w:val="6"/>
              </w:numPr>
              <w:rPr>
                <w:b/>
                <w:lang w:val="en-GB"/>
              </w:rPr>
            </w:pPr>
            <w:r w:rsidRPr="008B102A">
              <w:rPr>
                <w:lang w:val="en-GB"/>
              </w:rPr>
              <w:t>Share knowledge and understanding of pupils to other school staff and education, health and social care professionals, so that informed decision making can take place on intervention and provision</w:t>
            </w:r>
            <w:r w:rsidRPr="008B102A">
              <w:t xml:space="preserve"> </w:t>
            </w:r>
          </w:p>
          <w:p w14:paraId="3637F838" w14:textId="77777777" w:rsidR="00BA5E54" w:rsidRPr="008B102A" w:rsidRDefault="00BA5E54" w:rsidP="00BA5E54">
            <w:pPr>
              <w:pStyle w:val="4Bulletedcopyblue"/>
              <w:numPr>
                <w:ilvl w:val="0"/>
                <w:numId w:val="6"/>
              </w:numPr>
              <w:rPr>
                <w:lang w:val="en-GB"/>
              </w:rPr>
            </w:pPr>
            <w:r w:rsidRPr="008B102A">
              <w:rPr>
                <w:lang w:val="en-GB"/>
              </w:rPr>
              <w:t>Communicate effectively with parents and carers under the direction of teachers</w:t>
            </w:r>
          </w:p>
          <w:p w14:paraId="1C3A53A3" w14:textId="77777777" w:rsidR="00BA5E54" w:rsidRPr="008B102A" w:rsidRDefault="00BA5E54" w:rsidP="00BA5E54">
            <w:pPr>
              <w:pStyle w:val="4Bulletedcopyblue"/>
              <w:numPr>
                <w:ilvl w:val="0"/>
                <w:numId w:val="6"/>
              </w:numPr>
            </w:pPr>
            <w:r w:rsidRPr="008B102A">
              <w:t xml:space="preserve">Contribute to meetings with parents and carers by providing feedback on pupil progress, attainment and barriers to learning, as directed by teachers </w:t>
            </w:r>
          </w:p>
          <w:p w14:paraId="04A75F26" w14:textId="77777777" w:rsidR="00BA5E54" w:rsidRPr="008B102A" w:rsidRDefault="00BA5E54" w:rsidP="00BA5E54">
            <w:pPr>
              <w:pStyle w:val="4Bulletedcopyblue"/>
              <w:numPr>
                <w:ilvl w:val="0"/>
                <w:numId w:val="6"/>
              </w:numPr>
              <w:rPr>
                <w:lang w:val="en-GB"/>
              </w:rPr>
            </w:pPr>
            <w:r w:rsidRPr="008B102A">
              <w:rPr>
                <w:lang w:val="en-GB"/>
              </w:rPr>
              <w:t>Collaborate and work with colleagues and other relevant professionals within and beyond the school</w:t>
            </w:r>
          </w:p>
          <w:p w14:paraId="5F23B5BC" w14:textId="4A24940A" w:rsidR="00730924" w:rsidRPr="008B102A" w:rsidRDefault="00BA5E54" w:rsidP="008B102A">
            <w:pPr>
              <w:pStyle w:val="4Bulletedcopyblue"/>
              <w:numPr>
                <w:ilvl w:val="0"/>
                <w:numId w:val="6"/>
              </w:numPr>
              <w:rPr>
                <w:lang w:val="en-GB"/>
              </w:rPr>
            </w:pPr>
            <w:r w:rsidRPr="008B102A">
              <w:rPr>
                <w:lang w:val="en-GB"/>
              </w:rPr>
              <w:t>Develop effective professional relationships with colleagues</w:t>
            </w:r>
          </w:p>
        </w:tc>
      </w:tr>
      <w:tr w:rsidR="00730924" w:rsidRPr="008B102A" w14:paraId="6095102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BEBCB5A" w14:textId="77777777" w:rsidR="00730924" w:rsidRPr="008B102A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FE508F3" w14:textId="0AE2221D" w:rsidR="00730924" w:rsidRPr="008B102A" w:rsidRDefault="00195929" w:rsidP="00730924">
            <w:pPr>
              <w:rPr>
                <w:b/>
                <w:sz w:val="20"/>
                <w:szCs w:val="20"/>
              </w:rPr>
            </w:pPr>
            <w:r w:rsidRPr="008B102A">
              <w:rPr>
                <w:b/>
                <w:sz w:val="20"/>
                <w:szCs w:val="20"/>
              </w:rPr>
              <w:t xml:space="preserve">Professional development </w:t>
            </w:r>
          </w:p>
        </w:tc>
      </w:tr>
      <w:tr w:rsidR="00730924" w:rsidRPr="008B102A" w14:paraId="3A17AC8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19A1CCF" w14:textId="77777777" w:rsidR="00730924" w:rsidRPr="008B102A" w:rsidRDefault="00730924" w:rsidP="0013466B">
            <w:p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CC09F7C" w14:textId="77777777" w:rsidR="0013466B" w:rsidRPr="008B102A" w:rsidRDefault="0013466B" w:rsidP="006E19EA">
            <w:pPr>
              <w:pStyle w:val="4Bulletedcopyblue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8B102A">
              <w:rPr>
                <w:lang w:val="en-GB"/>
              </w:rPr>
              <w:t xml:space="preserve">Help keep their own knowledge and understanding relevant and </w:t>
            </w:r>
            <w:proofErr w:type="gramStart"/>
            <w:r w:rsidRPr="008B102A">
              <w:rPr>
                <w:lang w:val="en-GB"/>
              </w:rPr>
              <w:t>up-to-date</w:t>
            </w:r>
            <w:proofErr w:type="gramEnd"/>
            <w:r w:rsidRPr="008B102A">
              <w:rPr>
                <w:lang w:val="en-GB"/>
              </w:rPr>
              <w:t xml:space="preserve"> by reflecting on their own practice, liaising with school leaders, and identifying relevant professional development to improve personal effectiveness </w:t>
            </w:r>
          </w:p>
          <w:p w14:paraId="14B32C58" w14:textId="77777777" w:rsidR="0013466B" w:rsidRPr="008B102A" w:rsidRDefault="0013466B" w:rsidP="006E19EA">
            <w:pPr>
              <w:pStyle w:val="4Bulletedcopyblue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8B102A">
              <w:rPr>
                <w:lang w:val="en-GB"/>
              </w:rPr>
              <w:t xml:space="preserve">Take opportunities to build the appropriate skills, qualifications, and/or experience needed for the role, with support from the school </w:t>
            </w:r>
          </w:p>
          <w:p w14:paraId="38B8ECB5" w14:textId="77777777" w:rsidR="0013466B" w:rsidRPr="008B102A" w:rsidRDefault="0013466B" w:rsidP="006E19EA">
            <w:pPr>
              <w:pStyle w:val="4Bulletedcopyblue"/>
              <w:numPr>
                <w:ilvl w:val="0"/>
                <w:numId w:val="7"/>
              </w:numPr>
              <w:rPr>
                <w:lang w:val="en-GB"/>
              </w:rPr>
            </w:pPr>
            <w:r w:rsidRPr="008B102A">
              <w:rPr>
                <w:lang w:val="en-GB"/>
              </w:rPr>
              <w:t>Take part in the school’s appraisal procedures</w:t>
            </w:r>
          </w:p>
          <w:p w14:paraId="20500D37" w14:textId="209D9C21" w:rsidR="00730924" w:rsidRPr="008B102A" w:rsidRDefault="00730924" w:rsidP="00730924">
            <w:pPr>
              <w:rPr>
                <w:bCs/>
                <w:sz w:val="20"/>
                <w:szCs w:val="20"/>
              </w:rPr>
            </w:pPr>
          </w:p>
        </w:tc>
      </w:tr>
      <w:tr w:rsidR="00730924" w:rsidRPr="008B102A" w14:paraId="02A94FC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32FF80C" w14:textId="77777777" w:rsidR="00730924" w:rsidRPr="008B102A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24BD7FA" w14:textId="77777777" w:rsidR="00730924" w:rsidRPr="008B102A" w:rsidRDefault="00730924" w:rsidP="00730924">
            <w:pPr>
              <w:rPr>
                <w:b/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To ensure that all activities undertaken are done so safely and to report any unsafe practices or conditions identified as soon as possible to a senior manager</w:t>
            </w:r>
          </w:p>
        </w:tc>
      </w:tr>
      <w:tr w:rsidR="00730924" w:rsidRPr="008B102A" w14:paraId="7A4FB5B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466B42D" w14:textId="77777777" w:rsidR="00730924" w:rsidRPr="008B102A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CFEE97A" w14:textId="3564EDC1" w:rsidR="00730924" w:rsidRPr="008B102A" w:rsidRDefault="00730924" w:rsidP="00730924">
            <w:pPr>
              <w:rPr>
                <w:b/>
                <w:sz w:val="20"/>
                <w:szCs w:val="20"/>
              </w:rPr>
            </w:pPr>
            <w:r w:rsidRPr="008B102A">
              <w:rPr>
                <w:bCs/>
                <w:sz w:val="20"/>
                <w:szCs w:val="20"/>
              </w:rPr>
              <w:t xml:space="preserve">To actively </w:t>
            </w:r>
            <w:proofErr w:type="gramStart"/>
            <w:r w:rsidRPr="008B102A">
              <w:rPr>
                <w:bCs/>
                <w:sz w:val="20"/>
                <w:szCs w:val="20"/>
              </w:rPr>
              <w:t>promote the safeguarding and welfare of pupils at all times</w:t>
            </w:r>
            <w:proofErr w:type="gramEnd"/>
            <w:r w:rsidR="006E19EA" w:rsidRPr="008B102A">
              <w:rPr>
                <w:bCs/>
                <w:sz w:val="20"/>
                <w:szCs w:val="20"/>
              </w:rPr>
              <w:t xml:space="preserve"> working in line with the statutory safeguarding guidance (</w:t>
            </w:r>
            <w:proofErr w:type="spellStart"/>
            <w:r w:rsidR="006E19EA" w:rsidRPr="008B102A">
              <w:rPr>
                <w:bCs/>
                <w:sz w:val="20"/>
                <w:szCs w:val="20"/>
              </w:rPr>
              <w:t>eg</w:t>
            </w:r>
            <w:proofErr w:type="spellEnd"/>
            <w:r w:rsidR="006E19EA" w:rsidRPr="008B102A">
              <w:rPr>
                <w:bCs/>
                <w:sz w:val="20"/>
                <w:szCs w:val="20"/>
              </w:rPr>
              <w:t xml:space="preserve">: Keeping Children Safe in Education, Prevent) and the Trust and School Safeguarding and Child Protection Policies. </w:t>
            </w:r>
          </w:p>
        </w:tc>
      </w:tr>
      <w:tr w:rsidR="00730924" w:rsidRPr="008B102A" w14:paraId="1FAD080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EFA7FB3" w14:textId="77777777" w:rsidR="00730924" w:rsidRPr="008B102A" w:rsidRDefault="00730924" w:rsidP="007309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B01D09E" w14:textId="6F12ACA0" w:rsidR="00730924" w:rsidRPr="008B102A" w:rsidRDefault="00730924" w:rsidP="00730924">
            <w:pPr>
              <w:rPr>
                <w:b/>
                <w:sz w:val="20"/>
                <w:szCs w:val="20"/>
              </w:rPr>
            </w:pPr>
            <w:r w:rsidRPr="008B102A">
              <w:rPr>
                <w:sz w:val="20"/>
                <w:szCs w:val="20"/>
              </w:rPr>
              <w:t>Notwithstanding the detail in this job description, the job holder will undertake such work as may be determined by the Headteacher/Governing Body from time to time, up to or at a level consistent with the Main Responsibilities of the job.</w:t>
            </w:r>
          </w:p>
        </w:tc>
      </w:tr>
    </w:tbl>
    <w:p w14:paraId="4C19CB16" w14:textId="77777777" w:rsidR="00614F26" w:rsidRPr="008B102A" w:rsidRDefault="00614F26" w:rsidP="00663DB0">
      <w:pPr>
        <w:rPr>
          <w:b/>
          <w:sz w:val="20"/>
          <w:szCs w:val="20"/>
        </w:rPr>
      </w:pPr>
    </w:p>
    <w:p w14:paraId="1490DCF7" w14:textId="77777777" w:rsidR="00924971" w:rsidRPr="008B102A" w:rsidRDefault="00924971">
      <w:pPr>
        <w:rPr>
          <w:b/>
          <w:sz w:val="20"/>
          <w:szCs w:val="20"/>
        </w:rPr>
      </w:pPr>
    </w:p>
    <w:p w14:paraId="2ADFAD76" w14:textId="77777777" w:rsidR="008B480E" w:rsidRPr="008B102A" w:rsidRDefault="008B480E">
      <w:pPr>
        <w:rPr>
          <w:b/>
          <w:sz w:val="20"/>
          <w:szCs w:val="20"/>
        </w:rPr>
      </w:pPr>
    </w:p>
    <w:p w14:paraId="57B9A89F" w14:textId="77777777" w:rsidR="008B480E" w:rsidRPr="008B102A" w:rsidRDefault="008B480E">
      <w:pPr>
        <w:rPr>
          <w:b/>
          <w:sz w:val="20"/>
          <w:szCs w:val="20"/>
        </w:rPr>
      </w:pPr>
    </w:p>
    <w:p w14:paraId="34D490E4" w14:textId="77777777" w:rsidR="008B480E" w:rsidRPr="008B102A" w:rsidRDefault="008B480E">
      <w:pPr>
        <w:rPr>
          <w:b/>
          <w:sz w:val="20"/>
          <w:szCs w:val="20"/>
        </w:rPr>
      </w:pPr>
    </w:p>
    <w:p w14:paraId="4EB1B9AC" w14:textId="77777777" w:rsidR="008B480E" w:rsidRPr="008B102A" w:rsidRDefault="008B480E">
      <w:pPr>
        <w:rPr>
          <w:b/>
          <w:sz w:val="20"/>
          <w:szCs w:val="20"/>
        </w:rPr>
      </w:pPr>
    </w:p>
    <w:p w14:paraId="3B3714DC" w14:textId="77777777" w:rsidR="008B480E" w:rsidRPr="008B102A" w:rsidRDefault="008B480E">
      <w:pPr>
        <w:rPr>
          <w:b/>
          <w:sz w:val="20"/>
          <w:szCs w:val="20"/>
        </w:rPr>
      </w:pPr>
    </w:p>
    <w:p w14:paraId="5851141E" w14:textId="77777777" w:rsidR="008B480E" w:rsidRPr="008B102A" w:rsidRDefault="008B480E">
      <w:pPr>
        <w:rPr>
          <w:b/>
          <w:sz w:val="20"/>
          <w:szCs w:val="20"/>
        </w:rPr>
      </w:pPr>
    </w:p>
    <w:p w14:paraId="2714A0BE" w14:textId="77777777" w:rsidR="008B480E" w:rsidRPr="008B102A" w:rsidRDefault="008B480E">
      <w:pPr>
        <w:rPr>
          <w:b/>
          <w:sz w:val="20"/>
          <w:szCs w:val="20"/>
        </w:rPr>
      </w:pPr>
    </w:p>
    <w:p w14:paraId="618F3DE8" w14:textId="77777777" w:rsidR="008B480E" w:rsidRPr="008B102A" w:rsidRDefault="008B480E">
      <w:pPr>
        <w:rPr>
          <w:b/>
          <w:sz w:val="20"/>
          <w:szCs w:val="20"/>
        </w:rPr>
      </w:pPr>
    </w:p>
    <w:p w14:paraId="6E37098C" w14:textId="77777777" w:rsidR="008B480E" w:rsidRPr="008B102A" w:rsidRDefault="008B480E">
      <w:pPr>
        <w:rPr>
          <w:b/>
          <w:sz w:val="20"/>
          <w:szCs w:val="20"/>
        </w:rPr>
      </w:pPr>
    </w:p>
    <w:p w14:paraId="5EA4EFAF" w14:textId="77777777" w:rsidR="008B480E" w:rsidRPr="008B102A" w:rsidRDefault="008B480E">
      <w:pPr>
        <w:rPr>
          <w:b/>
          <w:sz w:val="20"/>
          <w:szCs w:val="20"/>
        </w:rPr>
      </w:pPr>
    </w:p>
    <w:p w14:paraId="2E9F6DCE" w14:textId="77777777" w:rsidR="008B480E" w:rsidRPr="008B102A" w:rsidRDefault="008B480E">
      <w:pPr>
        <w:rPr>
          <w:b/>
          <w:sz w:val="20"/>
          <w:szCs w:val="20"/>
        </w:rPr>
      </w:pPr>
    </w:p>
    <w:p w14:paraId="16074DAA" w14:textId="77777777" w:rsidR="008B480E" w:rsidRPr="008B102A" w:rsidRDefault="008B480E">
      <w:pPr>
        <w:rPr>
          <w:b/>
          <w:sz w:val="20"/>
          <w:szCs w:val="20"/>
        </w:rPr>
      </w:pPr>
    </w:p>
    <w:p w14:paraId="47364673" w14:textId="77777777" w:rsidR="008B480E" w:rsidRPr="008B102A" w:rsidRDefault="008B480E">
      <w:pPr>
        <w:rPr>
          <w:b/>
          <w:sz w:val="20"/>
          <w:szCs w:val="20"/>
        </w:rPr>
      </w:pPr>
    </w:p>
    <w:p w14:paraId="20B79EDE" w14:textId="77777777" w:rsidR="008B480E" w:rsidRPr="008B102A" w:rsidRDefault="008B480E">
      <w:pPr>
        <w:rPr>
          <w:b/>
          <w:sz w:val="20"/>
          <w:szCs w:val="20"/>
        </w:rPr>
      </w:pPr>
    </w:p>
    <w:p w14:paraId="7114EFE5" w14:textId="77777777" w:rsidR="008B480E" w:rsidRPr="008B102A" w:rsidRDefault="008B480E">
      <w:pPr>
        <w:rPr>
          <w:b/>
          <w:sz w:val="20"/>
          <w:szCs w:val="20"/>
        </w:rPr>
      </w:pPr>
    </w:p>
    <w:p w14:paraId="6119DA4E" w14:textId="77777777" w:rsidR="008B480E" w:rsidRPr="008B102A" w:rsidRDefault="008B480E" w:rsidP="008B480E">
      <w:pPr>
        <w:pStyle w:val="Heading1"/>
      </w:pPr>
      <w:r w:rsidRPr="008B102A">
        <w:lastRenderedPageBreak/>
        <w:t>Person specification</w:t>
      </w:r>
    </w:p>
    <w:p w14:paraId="64A6523F" w14:textId="77777777" w:rsidR="008B480E" w:rsidRPr="008B102A" w:rsidRDefault="008B480E" w:rsidP="008B480E"/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8B480E" w:rsidRPr="008B102A" w14:paraId="0F725315" w14:textId="77777777" w:rsidTr="0023470D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37D8D7AD" w14:textId="77777777" w:rsidR="008B480E" w:rsidRPr="008B102A" w:rsidRDefault="008B480E" w:rsidP="0023470D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8B102A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14D6CC8F" w14:textId="77777777" w:rsidR="008B480E" w:rsidRPr="008B102A" w:rsidRDefault="008B480E" w:rsidP="0023470D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8B102A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8B480E" w:rsidRPr="008B102A" w14:paraId="4B027153" w14:textId="77777777" w:rsidTr="0023470D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2FEA0AE5" w14:textId="77777777" w:rsidR="008B480E" w:rsidRPr="008B102A" w:rsidRDefault="008B480E" w:rsidP="0023470D">
            <w:pPr>
              <w:pStyle w:val="Tablebodycopy"/>
              <w:rPr>
                <w:b/>
                <w:lang w:val="en-GB"/>
              </w:rPr>
            </w:pPr>
            <w:r w:rsidRPr="008B102A">
              <w:rPr>
                <w:b/>
              </w:rPr>
              <w:t xml:space="preserve">Qualifications </w:t>
            </w:r>
            <w:r w:rsidRPr="008B102A"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12C0C147" w14:textId="77777777" w:rsidR="008B480E" w:rsidRPr="008B102A" w:rsidRDefault="008B480E" w:rsidP="008B102A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 xml:space="preserve">GCSE or equivalent level, including at least a Grade 4 (previously Grade C) in English and </w:t>
            </w:r>
            <w:proofErr w:type="spellStart"/>
            <w:r w:rsidRPr="008B102A">
              <w:t>maths</w:t>
            </w:r>
            <w:proofErr w:type="spellEnd"/>
            <w:r w:rsidRPr="008B102A">
              <w:t xml:space="preserve"> </w:t>
            </w:r>
          </w:p>
          <w:p w14:paraId="59632154" w14:textId="5924953D" w:rsidR="008B102A" w:rsidRPr="008B102A" w:rsidRDefault="008B102A" w:rsidP="008B102A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>NVQ Level 2</w:t>
            </w:r>
          </w:p>
        </w:tc>
      </w:tr>
      <w:tr w:rsidR="008B480E" w:rsidRPr="008B102A" w14:paraId="477C6E52" w14:textId="77777777" w:rsidTr="0023470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7C266E1" w14:textId="77777777" w:rsidR="008B480E" w:rsidRPr="008B102A" w:rsidRDefault="008B480E" w:rsidP="0023470D">
            <w:pPr>
              <w:pStyle w:val="Tablebodycopy"/>
              <w:rPr>
                <w:b/>
                <w:lang w:val="en-GB"/>
              </w:rPr>
            </w:pPr>
            <w:r w:rsidRPr="008B102A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7F18487" w14:textId="77777777" w:rsidR="008B480E" w:rsidRPr="008B102A" w:rsidRDefault="008B480E" w:rsidP="0023470D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>Experience working in a school environment or other educational setting</w:t>
            </w:r>
          </w:p>
          <w:p w14:paraId="47761120" w14:textId="77777777" w:rsidR="008B480E" w:rsidRPr="008B102A" w:rsidRDefault="008B480E" w:rsidP="0023470D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>Experience working with children / young people with special educational needs (SEN)</w:t>
            </w:r>
          </w:p>
          <w:p w14:paraId="02EFE04C" w14:textId="32B0BB4A" w:rsidR="008B480E" w:rsidRPr="008B102A" w:rsidRDefault="008B480E" w:rsidP="008B102A">
            <w:pPr>
              <w:pStyle w:val="Tablecopybulleted"/>
              <w:tabs>
                <w:tab w:val="clear" w:pos="360"/>
              </w:tabs>
              <w:ind w:left="340" w:hanging="170"/>
            </w:pPr>
            <w:r w:rsidRPr="008B102A">
              <w:t xml:space="preserve">Experience planning and delivering learning activities </w:t>
            </w:r>
          </w:p>
        </w:tc>
      </w:tr>
      <w:tr w:rsidR="008B480E" w:rsidRPr="008B102A" w14:paraId="59422CDC" w14:textId="77777777" w:rsidTr="0023470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0BA107CD" w14:textId="77777777" w:rsidR="008B480E" w:rsidRPr="008B102A" w:rsidRDefault="008B480E" w:rsidP="0023470D">
            <w:pPr>
              <w:pStyle w:val="Tablebodycopy"/>
              <w:rPr>
                <w:b/>
                <w:lang w:val="en-GB"/>
              </w:rPr>
            </w:pPr>
            <w:r w:rsidRPr="008B102A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BB4FCF1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Good literacy and numeracy skills </w:t>
            </w:r>
          </w:p>
          <w:p w14:paraId="29588F9B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Good </w:t>
            </w:r>
            <w:proofErr w:type="spellStart"/>
            <w:r w:rsidRPr="008B102A">
              <w:t>organisational</w:t>
            </w:r>
            <w:proofErr w:type="spellEnd"/>
            <w:r w:rsidRPr="008B102A">
              <w:t xml:space="preserve"> skills </w:t>
            </w:r>
          </w:p>
          <w:p w14:paraId="4589EFEB" w14:textId="77777777" w:rsidR="008B480E" w:rsidRPr="008B102A" w:rsidRDefault="008B480E" w:rsidP="008B480E">
            <w:pPr>
              <w:pStyle w:val="4Bulletedcopyblue"/>
            </w:pPr>
            <w:r w:rsidRPr="008B102A">
              <w:t>Ability to build effective working relationships with pupils and adults</w:t>
            </w:r>
          </w:p>
          <w:p w14:paraId="57C5F691" w14:textId="77777777" w:rsidR="008B480E" w:rsidRPr="008B102A" w:rsidRDefault="008B480E" w:rsidP="008B480E">
            <w:pPr>
              <w:pStyle w:val="4Bulletedcopyblue"/>
            </w:pPr>
            <w:r w:rsidRPr="008B102A">
              <w:t>Skills and expertise in understanding the needs of all pupils</w:t>
            </w:r>
          </w:p>
          <w:p w14:paraId="6090FD9A" w14:textId="77777777" w:rsidR="008B480E" w:rsidRPr="008B102A" w:rsidRDefault="008B480E" w:rsidP="008B480E">
            <w:pPr>
              <w:pStyle w:val="4Bulletedcopyblue"/>
            </w:pPr>
            <w:r w:rsidRPr="008B102A">
              <w:t>Knowledge of how to help adapt and deliver support to meet individual needs</w:t>
            </w:r>
          </w:p>
          <w:p w14:paraId="355DF07C" w14:textId="77777777" w:rsidR="008B480E" w:rsidRPr="008B102A" w:rsidRDefault="008B480E" w:rsidP="008B480E">
            <w:pPr>
              <w:pStyle w:val="4Bulletedcopyblue"/>
            </w:pPr>
            <w:r w:rsidRPr="008B102A">
              <w:t>Subject and curriculum knowledge relevant to the role, and ability to apply this effectively in supporting teachers and pupils</w:t>
            </w:r>
          </w:p>
          <w:p w14:paraId="6FDFA254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Excellent verbal communication skills </w:t>
            </w:r>
          </w:p>
          <w:p w14:paraId="7163762F" w14:textId="77777777" w:rsidR="008B480E" w:rsidRPr="008B102A" w:rsidRDefault="008B480E" w:rsidP="008B480E">
            <w:pPr>
              <w:pStyle w:val="4Bulletedcopyblue"/>
            </w:pPr>
            <w:r w:rsidRPr="008B102A">
              <w:t>Ability to work as part of a team and to be flexible in their approach to daily routines</w:t>
            </w:r>
          </w:p>
          <w:p w14:paraId="0FB9EB14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Active listening skills </w:t>
            </w:r>
          </w:p>
          <w:p w14:paraId="6A7C176F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The ability to remain calm in stressful situations </w:t>
            </w:r>
          </w:p>
          <w:p w14:paraId="359BEDDE" w14:textId="77777777" w:rsidR="008B480E" w:rsidRPr="008B102A" w:rsidRDefault="008B480E" w:rsidP="008B480E">
            <w:pPr>
              <w:pStyle w:val="4Bulletedcopyblue"/>
            </w:pPr>
            <w:r w:rsidRPr="008B102A">
              <w:t>Knowledge of guidance and requirements around safeguarding children</w:t>
            </w:r>
          </w:p>
          <w:p w14:paraId="5AB7D3B8" w14:textId="74B80929" w:rsidR="008B480E" w:rsidRPr="008B102A" w:rsidRDefault="008B480E" w:rsidP="008B102A">
            <w:pPr>
              <w:pStyle w:val="4Bulletedcopyblue"/>
            </w:pPr>
            <w:r w:rsidRPr="008B102A">
              <w:t>Good IT skills, particularly using IT to support learning</w:t>
            </w:r>
          </w:p>
        </w:tc>
      </w:tr>
      <w:tr w:rsidR="008B480E" w:rsidRPr="008B102A" w14:paraId="3CC066F4" w14:textId="77777777" w:rsidTr="0023470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ABFC6CB" w14:textId="77777777" w:rsidR="008B480E" w:rsidRPr="008B102A" w:rsidRDefault="008B480E" w:rsidP="0023470D">
            <w:pPr>
              <w:pStyle w:val="Tablebodycopy"/>
              <w:rPr>
                <w:b/>
              </w:rPr>
            </w:pPr>
            <w:r w:rsidRPr="008B102A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A3A2F8B" w14:textId="77777777" w:rsidR="008B480E" w:rsidRPr="008B102A" w:rsidRDefault="008B480E" w:rsidP="008B480E">
            <w:pPr>
              <w:pStyle w:val="4Bulletedcopyblue"/>
            </w:pPr>
            <w:r w:rsidRPr="008B102A">
              <w:t>Enjoyment of working with children</w:t>
            </w:r>
          </w:p>
          <w:p w14:paraId="753E9A25" w14:textId="77777777" w:rsidR="008B480E" w:rsidRPr="008B102A" w:rsidRDefault="008B480E" w:rsidP="008B480E">
            <w:pPr>
              <w:pStyle w:val="4Bulletedcopyblue"/>
            </w:pPr>
            <w:r w:rsidRPr="008B102A">
              <w:t>Sensitivity and understanding, to help build good relationships with pupils</w:t>
            </w:r>
          </w:p>
          <w:p w14:paraId="7DAC758C" w14:textId="77777777" w:rsidR="008B480E" w:rsidRPr="008B102A" w:rsidRDefault="008B480E" w:rsidP="008B480E">
            <w:pPr>
              <w:pStyle w:val="4Bulletedcopyblue"/>
            </w:pPr>
            <w:r w:rsidRPr="008B102A">
              <w:t>A commitment to getting the best outcomes for all pupils and promoting the ethos and values of the school</w:t>
            </w:r>
          </w:p>
          <w:p w14:paraId="5C2682A7" w14:textId="77777777" w:rsidR="008B480E" w:rsidRPr="008B102A" w:rsidRDefault="008B480E" w:rsidP="008B480E">
            <w:pPr>
              <w:pStyle w:val="4Bulletedcopyblue"/>
            </w:pPr>
            <w:r w:rsidRPr="008B102A">
              <w:t xml:space="preserve">Commitment to </w:t>
            </w:r>
            <w:proofErr w:type="gramStart"/>
            <w:r w:rsidRPr="008B102A">
              <w:t>maintaining confidentiality at all times</w:t>
            </w:r>
            <w:proofErr w:type="gramEnd"/>
          </w:p>
          <w:p w14:paraId="4C6F382E" w14:textId="77777777" w:rsidR="008B480E" w:rsidRPr="008B102A" w:rsidRDefault="008B480E" w:rsidP="008B480E">
            <w:pPr>
              <w:pStyle w:val="4Bulletedcopyblue"/>
            </w:pPr>
            <w:r w:rsidRPr="008B102A">
              <w:t>Commitment to safeguarding pupil’s wellbeing and equality</w:t>
            </w:r>
          </w:p>
          <w:p w14:paraId="61CB0BAF" w14:textId="77777777" w:rsidR="008B480E" w:rsidRPr="008B102A" w:rsidRDefault="008B480E" w:rsidP="008B480E">
            <w:pPr>
              <w:pStyle w:val="4Bulletedcopyblue"/>
            </w:pPr>
            <w:r w:rsidRPr="008B102A">
              <w:t>Resilient, positive, forward looking and enthusiastic about making a difference</w:t>
            </w:r>
          </w:p>
          <w:p w14:paraId="2C406070" w14:textId="00620E6E" w:rsidR="008B480E" w:rsidRPr="008B102A" w:rsidRDefault="008B480E" w:rsidP="008B102A">
            <w:pPr>
              <w:pStyle w:val="4Bulletedcopyblue"/>
            </w:pPr>
            <w:r w:rsidRPr="008B102A">
              <w:t>Capacity to inspire, motivate and challenge children and young people</w:t>
            </w:r>
          </w:p>
        </w:tc>
      </w:tr>
    </w:tbl>
    <w:p w14:paraId="29D97C1C" w14:textId="77777777" w:rsidR="008B480E" w:rsidRPr="008B102A" w:rsidRDefault="008B480E" w:rsidP="008B480E">
      <w:pPr>
        <w:pStyle w:val="Heading1"/>
      </w:pPr>
      <w:r w:rsidRPr="008B102A">
        <w:t>Notes:</w:t>
      </w:r>
    </w:p>
    <w:p w14:paraId="177AF59F" w14:textId="77777777" w:rsidR="008B480E" w:rsidRPr="008B102A" w:rsidRDefault="008B480E" w:rsidP="008B480E">
      <w:pPr>
        <w:pStyle w:val="1bodycopy10pt"/>
      </w:pPr>
      <w:r w:rsidRPr="008B102A">
        <w:t xml:space="preserve">This job description may be amended at any time in consultation with the postholder. </w:t>
      </w:r>
    </w:p>
    <w:p w14:paraId="7AFC3E96" w14:textId="6C212F61" w:rsidR="008B480E" w:rsidRPr="008B102A" w:rsidRDefault="008B480E" w:rsidP="008B480E">
      <w:pPr>
        <w:pStyle w:val="1bodycopy10pt"/>
        <w:rPr>
          <w:rStyle w:val="Sub-headingChar"/>
          <w:b w:val="0"/>
        </w:rPr>
      </w:pPr>
      <w:r w:rsidRPr="008B102A">
        <w:rPr>
          <w:rStyle w:val="Sub-headingChar"/>
        </w:rPr>
        <w:t>Last review date:</w:t>
      </w:r>
      <w:r w:rsidRPr="008B102A">
        <w:rPr>
          <w:rStyle w:val="Sub-headingChar"/>
          <w:b w:val="0"/>
        </w:rPr>
        <w:t xml:space="preserve"> </w:t>
      </w:r>
      <w:r w:rsidR="008B102A" w:rsidRPr="008B102A">
        <w:t>21 May 2025</w:t>
      </w:r>
    </w:p>
    <w:p w14:paraId="39F9F7C7" w14:textId="1FAEB3D5" w:rsidR="008B480E" w:rsidRPr="008B102A" w:rsidRDefault="008B480E" w:rsidP="008B480E">
      <w:pPr>
        <w:pStyle w:val="1bodycopy10pt"/>
      </w:pPr>
      <w:r w:rsidRPr="008B102A">
        <w:rPr>
          <w:rStyle w:val="Sub-headingChar"/>
        </w:rPr>
        <w:t>Next review date:</w:t>
      </w:r>
      <w:r w:rsidRPr="008B102A">
        <w:t xml:space="preserve"> </w:t>
      </w:r>
      <w:r w:rsidR="008B102A" w:rsidRPr="008B102A">
        <w:t xml:space="preserve"> 21 May 2026</w:t>
      </w:r>
    </w:p>
    <w:p w14:paraId="29B549A5" w14:textId="77777777" w:rsidR="008B480E" w:rsidRPr="008B102A" w:rsidRDefault="008B480E" w:rsidP="008B480E">
      <w:pPr>
        <w:pStyle w:val="1bodycopy10pt"/>
        <w:spacing w:before="120" w:after="240"/>
      </w:pPr>
      <w:r w:rsidRPr="008B102A">
        <w:rPr>
          <w:rStyle w:val="Sub-headingChar"/>
        </w:rPr>
        <w:t>Headteacher/line manager’s signature:</w:t>
      </w:r>
      <w:r w:rsidRPr="008B102A">
        <w:tab/>
      </w:r>
      <w:r w:rsidRPr="008B102A">
        <w:rPr>
          <w:color w:val="B9B9B9"/>
        </w:rPr>
        <w:t>_______________________________________</w:t>
      </w:r>
    </w:p>
    <w:p w14:paraId="2AD706F3" w14:textId="77777777" w:rsidR="008B480E" w:rsidRPr="008B102A" w:rsidRDefault="008B480E" w:rsidP="008B480E">
      <w:pPr>
        <w:pStyle w:val="1bodycopy10pt"/>
        <w:spacing w:before="120" w:after="240"/>
      </w:pPr>
      <w:r w:rsidRPr="008B102A">
        <w:rPr>
          <w:rStyle w:val="Sub-headingChar"/>
        </w:rPr>
        <w:lastRenderedPageBreak/>
        <w:t>Date:</w:t>
      </w:r>
      <w:r w:rsidRPr="008B102A">
        <w:t xml:space="preserve"> </w:t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rPr>
          <w:color w:val="B9B9B9"/>
        </w:rPr>
        <w:t>_______________________________________</w:t>
      </w:r>
      <w:r w:rsidRPr="008B102A">
        <w:tab/>
      </w:r>
    </w:p>
    <w:p w14:paraId="25C437EE" w14:textId="77777777" w:rsidR="008B480E" w:rsidRPr="008B102A" w:rsidRDefault="008B480E" w:rsidP="008B480E">
      <w:pPr>
        <w:pStyle w:val="1bodycopy10pt"/>
        <w:spacing w:before="120" w:after="240"/>
      </w:pPr>
      <w:r w:rsidRPr="008B102A">
        <w:rPr>
          <w:rStyle w:val="Sub-headingChar"/>
        </w:rPr>
        <w:t>Postholder’s signature:</w:t>
      </w:r>
      <w:r w:rsidRPr="008B102A">
        <w:tab/>
      </w:r>
      <w:r w:rsidRPr="008B102A">
        <w:tab/>
      </w:r>
      <w:r w:rsidRPr="008B102A">
        <w:tab/>
      </w:r>
      <w:r w:rsidRPr="008B102A">
        <w:rPr>
          <w:color w:val="B9B9B9"/>
        </w:rPr>
        <w:t>_______________________________________</w:t>
      </w:r>
    </w:p>
    <w:p w14:paraId="73A2673F" w14:textId="77777777" w:rsidR="008B480E" w:rsidRPr="001571A9" w:rsidRDefault="008B480E" w:rsidP="008B480E">
      <w:pPr>
        <w:pStyle w:val="1bodycopy10pt"/>
        <w:spacing w:before="120" w:after="240"/>
      </w:pPr>
      <w:r w:rsidRPr="008B102A">
        <w:rPr>
          <w:rStyle w:val="Sub-headingChar"/>
        </w:rPr>
        <w:t xml:space="preserve">Date: </w:t>
      </w:r>
      <w:r w:rsidRPr="008B102A">
        <w:rPr>
          <w:rStyle w:val="Sub-headingChar"/>
        </w:rPr>
        <w:tab/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tab/>
      </w:r>
      <w:r w:rsidRPr="008B102A">
        <w:rPr>
          <w:color w:val="B9B9B9"/>
        </w:rPr>
        <w:t>_______________________________________</w:t>
      </w:r>
    </w:p>
    <w:p w14:paraId="236B293D" w14:textId="77777777" w:rsidR="008B480E" w:rsidRPr="005F405B" w:rsidRDefault="008B480E">
      <w:pPr>
        <w:rPr>
          <w:b/>
          <w:sz w:val="20"/>
          <w:szCs w:val="20"/>
        </w:rPr>
      </w:pPr>
    </w:p>
    <w:sectPr w:rsidR="008B480E" w:rsidRPr="005F405B" w:rsidSect="00E57CEC">
      <w:headerReference w:type="default" r:id="rId10"/>
      <w:footerReference w:type="default" r:id="rId11"/>
      <w:pgSz w:w="12240" w:h="15840"/>
      <w:pgMar w:top="425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A4EA1" w14:textId="77777777" w:rsidR="00EA2D64" w:rsidRDefault="00EA2D64">
      <w:r>
        <w:separator/>
      </w:r>
    </w:p>
  </w:endnote>
  <w:endnote w:type="continuationSeparator" w:id="0">
    <w:p w14:paraId="0BB1BA68" w14:textId="77777777" w:rsidR="00EA2D64" w:rsidRDefault="00EA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34048967" w14:paraId="31336E6B" w14:textId="77777777" w:rsidTr="34048967">
      <w:trPr>
        <w:trHeight w:val="300"/>
      </w:trPr>
      <w:tc>
        <w:tcPr>
          <w:tcW w:w="3345" w:type="dxa"/>
        </w:tcPr>
        <w:p w14:paraId="7AFB2DBC" w14:textId="1B2731A2" w:rsidR="34048967" w:rsidRDefault="34048967" w:rsidP="34048967">
          <w:pPr>
            <w:pStyle w:val="Header"/>
            <w:ind w:left="-115"/>
          </w:pPr>
        </w:p>
      </w:tc>
      <w:tc>
        <w:tcPr>
          <w:tcW w:w="3345" w:type="dxa"/>
        </w:tcPr>
        <w:p w14:paraId="6E31CCA7" w14:textId="1F8852AE" w:rsidR="34048967" w:rsidRDefault="34048967" w:rsidP="34048967">
          <w:pPr>
            <w:pStyle w:val="Header"/>
            <w:jc w:val="center"/>
          </w:pPr>
        </w:p>
      </w:tc>
      <w:tc>
        <w:tcPr>
          <w:tcW w:w="3345" w:type="dxa"/>
        </w:tcPr>
        <w:p w14:paraId="71A31AB6" w14:textId="353BC6E1" w:rsidR="34048967" w:rsidRDefault="34048967" w:rsidP="34048967">
          <w:pPr>
            <w:pStyle w:val="Header"/>
            <w:ind w:right="-115"/>
            <w:jc w:val="right"/>
          </w:pPr>
        </w:p>
      </w:tc>
    </w:tr>
  </w:tbl>
  <w:p w14:paraId="0E16C769" w14:textId="3AB96B78" w:rsidR="34048967" w:rsidRDefault="34048967" w:rsidP="34048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9BC2" w14:textId="77777777" w:rsidR="00EA2D64" w:rsidRDefault="00EA2D64">
      <w:r>
        <w:separator/>
      </w:r>
    </w:p>
  </w:footnote>
  <w:footnote w:type="continuationSeparator" w:id="0">
    <w:p w14:paraId="5F5741DF" w14:textId="77777777" w:rsidR="00EA2D64" w:rsidRDefault="00EA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FB09" w14:textId="1DDF149B" w:rsidR="00C77374" w:rsidRPr="00BC1DE4" w:rsidRDefault="00B34923" w:rsidP="34048967">
    <w:pPr>
      <w:tabs>
        <w:tab w:val="right" w:pos="9639"/>
      </w:tabs>
      <w:rPr>
        <w:b/>
        <w:bCs/>
      </w:rPr>
    </w:pPr>
    <w:r>
      <w:rPr>
        <w:noProof/>
      </w:rPr>
      <w:drawing>
        <wp:inline distT="0" distB="0" distL="0" distR="0" wp14:anchorId="52807A0D" wp14:editId="535B13AD">
          <wp:extent cx="926672" cy="554784"/>
          <wp:effectExtent l="0" t="0" r="0" b="0"/>
          <wp:docPr id="1971229307" name="Picture 1971229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672" cy="5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34048967" w:rsidRPr="34048967">
      <w:rPr>
        <w:b/>
        <w:bCs/>
        <w:sz w:val="22"/>
        <w:szCs w:val="22"/>
      </w:rPr>
      <w:t>Job Description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209.25pt;height:332.25pt" o:bullet="t">
        <v:imagedata r:id="rId1" o:title="TK_LOGO_POINTER_RGB_bullet_blue"/>
      </v:shape>
    </w:pict>
  </w:numPicBullet>
  <w:numPicBullet w:numPicBulletId="1">
    <w:pict>
      <v:shape id="_x0000_i1131" type="#_x0000_t75" style="width:36pt;height:30pt" o:bullet="t">
        <v:imagedata r:id="rId2" o:title="Tick"/>
      </v:shape>
    </w:pict>
  </w:numPicBullet>
  <w:abstractNum w:abstractNumId="0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A702C"/>
    <w:multiLevelType w:val="hybridMultilevel"/>
    <w:tmpl w:val="51CED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701C7"/>
    <w:multiLevelType w:val="hybridMultilevel"/>
    <w:tmpl w:val="B2F84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3552EF"/>
    <w:multiLevelType w:val="hybridMultilevel"/>
    <w:tmpl w:val="D9E22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F475C6"/>
    <w:multiLevelType w:val="hybridMultilevel"/>
    <w:tmpl w:val="E6C47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600941372">
    <w:abstractNumId w:val="2"/>
  </w:num>
  <w:num w:numId="2" w16cid:durableId="953823897">
    <w:abstractNumId w:val="7"/>
  </w:num>
  <w:num w:numId="3" w16cid:durableId="1992444011">
    <w:abstractNumId w:val="5"/>
  </w:num>
  <w:num w:numId="4" w16cid:durableId="1722249939">
    <w:abstractNumId w:val="0"/>
  </w:num>
  <w:num w:numId="5" w16cid:durableId="750614711">
    <w:abstractNumId w:val="3"/>
  </w:num>
  <w:num w:numId="6" w16cid:durableId="1743410037">
    <w:abstractNumId w:val="4"/>
  </w:num>
  <w:num w:numId="7" w16cid:durableId="626542465">
    <w:abstractNumId w:val="6"/>
  </w:num>
  <w:num w:numId="8" w16cid:durableId="173928236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49C5"/>
    <w:rsid w:val="00004D58"/>
    <w:rsid w:val="00007BB6"/>
    <w:rsid w:val="00010C1B"/>
    <w:rsid w:val="0001114C"/>
    <w:rsid w:val="00015D4D"/>
    <w:rsid w:val="0002697D"/>
    <w:rsid w:val="00027BC5"/>
    <w:rsid w:val="00030F74"/>
    <w:rsid w:val="00032465"/>
    <w:rsid w:val="00033602"/>
    <w:rsid w:val="00036C1F"/>
    <w:rsid w:val="0003741C"/>
    <w:rsid w:val="00037B01"/>
    <w:rsid w:val="00043CC6"/>
    <w:rsid w:val="000457F0"/>
    <w:rsid w:val="0004684C"/>
    <w:rsid w:val="00051F42"/>
    <w:rsid w:val="0005747D"/>
    <w:rsid w:val="0005760F"/>
    <w:rsid w:val="00076DB5"/>
    <w:rsid w:val="00076F40"/>
    <w:rsid w:val="000803BC"/>
    <w:rsid w:val="0008716B"/>
    <w:rsid w:val="00092D15"/>
    <w:rsid w:val="000A3FDA"/>
    <w:rsid w:val="000A52FC"/>
    <w:rsid w:val="000A572E"/>
    <w:rsid w:val="000B239B"/>
    <w:rsid w:val="000B2641"/>
    <w:rsid w:val="000B376A"/>
    <w:rsid w:val="000B7B0E"/>
    <w:rsid w:val="000C1224"/>
    <w:rsid w:val="000C1E0B"/>
    <w:rsid w:val="000C7714"/>
    <w:rsid w:val="000D02FE"/>
    <w:rsid w:val="000D07AA"/>
    <w:rsid w:val="000D1BDF"/>
    <w:rsid w:val="000E3594"/>
    <w:rsid w:val="000E3B8C"/>
    <w:rsid w:val="000E65CE"/>
    <w:rsid w:val="000F1468"/>
    <w:rsid w:val="000F5F4D"/>
    <w:rsid w:val="00102F61"/>
    <w:rsid w:val="00106A92"/>
    <w:rsid w:val="00117761"/>
    <w:rsid w:val="00122FAE"/>
    <w:rsid w:val="00127EEE"/>
    <w:rsid w:val="0013466B"/>
    <w:rsid w:val="00140010"/>
    <w:rsid w:val="00145271"/>
    <w:rsid w:val="00147A0A"/>
    <w:rsid w:val="0015616E"/>
    <w:rsid w:val="00163EC1"/>
    <w:rsid w:val="001720EB"/>
    <w:rsid w:val="00174639"/>
    <w:rsid w:val="001747CF"/>
    <w:rsid w:val="00181C1C"/>
    <w:rsid w:val="001922B7"/>
    <w:rsid w:val="00193660"/>
    <w:rsid w:val="00195929"/>
    <w:rsid w:val="001A3ED9"/>
    <w:rsid w:val="001A5035"/>
    <w:rsid w:val="001B2B98"/>
    <w:rsid w:val="001B4FB2"/>
    <w:rsid w:val="001B7D21"/>
    <w:rsid w:val="001C1B21"/>
    <w:rsid w:val="001C28E0"/>
    <w:rsid w:val="001C4C5B"/>
    <w:rsid w:val="001D3C6C"/>
    <w:rsid w:val="001D7C0B"/>
    <w:rsid w:val="001E3F96"/>
    <w:rsid w:val="001E4740"/>
    <w:rsid w:val="001F18C2"/>
    <w:rsid w:val="001F2C7F"/>
    <w:rsid w:val="00203514"/>
    <w:rsid w:val="0020704A"/>
    <w:rsid w:val="002111D3"/>
    <w:rsid w:val="002155F1"/>
    <w:rsid w:val="002229E4"/>
    <w:rsid w:val="00224CC8"/>
    <w:rsid w:val="00225FD6"/>
    <w:rsid w:val="00226E36"/>
    <w:rsid w:val="0023261E"/>
    <w:rsid w:val="0023368F"/>
    <w:rsid w:val="00234C1B"/>
    <w:rsid w:val="00237FD6"/>
    <w:rsid w:val="00240DF3"/>
    <w:rsid w:val="002426EB"/>
    <w:rsid w:val="002427C8"/>
    <w:rsid w:val="00247E96"/>
    <w:rsid w:val="002556C2"/>
    <w:rsid w:val="00263E27"/>
    <w:rsid w:val="00264DAD"/>
    <w:rsid w:val="00273C5C"/>
    <w:rsid w:val="00283463"/>
    <w:rsid w:val="002967C0"/>
    <w:rsid w:val="002A757F"/>
    <w:rsid w:val="002C0870"/>
    <w:rsid w:val="002C3C44"/>
    <w:rsid w:val="002D4427"/>
    <w:rsid w:val="002D71EE"/>
    <w:rsid w:val="002E6DDE"/>
    <w:rsid w:val="002E7C65"/>
    <w:rsid w:val="002F0BD7"/>
    <w:rsid w:val="00302577"/>
    <w:rsid w:val="003071D3"/>
    <w:rsid w:val="00311D6A"/>
    <w:rsid w:val="00314451"/>
    <w:rsid w:val="003176D3"/>
    <w:rsid w:val="00321348"/>
    <w:rsid w:val="00323BC5"/>
    <w:rsid w:val="0033047E"/>
    <w:rsid w:val="00331437"/>
    <w:rsid w:val="00333FBF"/>
    <w:rsid w:val="00335099"/>
    <w:rsid w:val="00337101"/>
    <w:rsid w:val="003421C0"/>
    <w:rsid w:val="0034639E"/>
    <w:rsid w:val="00346DD9"/>
    <w:rsid w:val="00350934"/>
    <w:rsid w:val="00352CEC"/>
    <w:rsid w:val="00352E8E"/>
    <w:rsid w:val="00354027"/>
    <w:rsid w:val="00362B42"/>
    <w:rsid w:val="003633F5"/>
    <w:rsid w:val="00371977"/>
    <w:rsid w:val="00373047"/>
    <w:rsid w:val="00374122"/>
    <w:rsid w:val="00387439"/>
    <w:rsid w:val="00387F4E"/>
    <w:rsid w:val="003936EF"/>
    <w:rsid w:val="0039734E"/>
    <w:rsid w:val="003979B0"/>
    <w:rsid w:val="003A2FC4"/>
    <w:rsid w:val="003B0BC6"/>
    <w:rsid w:val="003B6112"/>
    <w:rsid w:val="003D22E9"/>
    <w:rsid w:val="003D3B83"/>
    <w:rsid w:val="003D40BB"/>
    <w:rsid w:val="003E2A4F"/>
    <w:rsid w:val="003F2957"/>
    <w:rsid w:val="003F2C5D"/>
    <w:rsid w:val="003F3AA9"/>
    <w:rsid w:val="00402E28"/>
    <w:rsid w:val="00404051"/>
    <w:rsid w:val="004051FD"/>
    <w:rsid w:val="00405F6D"/>
    <w:rsid w:val="00406AEC"/>
    <w:rsid w:val="00420046"/>
    <w:rsid w:val="00425F0B"/>
    <w:rsid w:val="004308F7"/>
    <w:rsid w:val="004316EA"/>
    <w:rsid w:val="0043208A"/>
    <w:rsid w:val="004424D3"/>
    <w:rsid w:val="004427CC"/>
    <w:rsid w:val="00444616"/>
    <w:rsid w:val="0044700D"/>
    <w:rsid w:val="00463F11"/>
    <w:rsid w:val="004660B3"/>
    <w:rsid w:val="00466CF0"/>
    <w:rsid w:val="00467161"/>
    <w:rsid w:val="00475CA6"/>
    <w:rsid w:val="004813DA"/>
    <w:rsid w:val="00483518"/>
    <w:rsid w:val="0048416C"/>
    <w:rsid w:val="004A213D"/>
    <w:rsid w:val="004A40EA"/>
    <w:rsid w:val="004A5812"/>
    <w:rsid w:val="004A5D9B"/>
    <w:rsid w:val="004A65E8"/>
    <w:rsid w:val="004B62E4"/>
    <w:rsid w:val="004C0228"/>
    <w:rsid w:val="004D5D61"/>
    <w:rsid w:val="004D7B01"/>
    <w:rsid w:val="004F2D55"/>
    <w:rsid w:val="004F4B97"/>
    <w:rsid w:val="004F564A"/>
    <w:rsid w:val="00500E66"/>
    <w:rsid w:val="0050238E"/>
    <w:rsid w:val="005116E8"/>
    <w:rsid w:val="005165A8"/>
    <w:rsid w:val="00522CDF"/>
    <w:rsid w:val="00531A88"/>
    <w:rsid w:val="005427D2"/>
    <w:rsid w:val="00543203"/>
    <w:rsid w:val="0055141F"/>
    <w:rsid w:val="00551D31"/>
    <w:rsid w:val="0055761B"/>
    <w:rsid w:val="0056027F"/>
    <w:rsid w:val="00561C22"/>
    <w:rsid w:val="00574E53"/>
    <w:rsid w:val="005848FF"/>
    <w:rsid w:val="00587845"/>
    <w:rsid w:val="005907D9"/>
    <w:rsid w:val="00595B1A"/>
    <w:rsid w:val="005A263B"/>
    <w:rsid w:val="005A3CC7"/>
    <w:rsid w:val="005A4D49"/>
    <w:rsid w:val="005A72CA"/>
    <w:rsid w:val="005B36F3"/>
    <w:rsid w:val="005C3A5E"/>
    <w:rsid w:val="005C7D68"/>
    <w:rsid w:val="005D1B3C"/>
    <w:rsid w:val="005F405B"/>
    <w:rsid w:val="005F4322"/>
    <w:rsid w:val="005F584E"/>
    <w:rsid w:val="005F5A37"/>
    <w:rsid w:val="00601453"/>
    <w:rsid w:val="00606970"/>
    <w:rsid w:val="00611427"/>
    <w:rsid w:val="00614F26"/>
    <w:rsid w:val="00622433"/>
    <w:rsid w:val="00622F0F"/>
    <w:rsid w:val="006230ED"/>
    <w:rsid w:val="00631A09"/>
    <w:rsid w:val="00635E6F"/>
    <w:rsid w:val="00642673"/>
    <w:rsid w:val="006435E1"/>
    <w:rsid w:val="00644734"/>
    <w:rsid w:val="00647466"/>
    <w:rsid w:val="006522BB"/>
    <w:rsid w:val="00655BAE"/>
    <w:rsid w:val="00655BEC"/>
    <w:rsid w:val="00656DF0"/>
    <w:rsid w:val="00657E5E"/>
    <w:rsid w:val="00663DB0"/>
    <w:rsid w:val="00665756"/>
    <w:rsid w:val="00665E40"/>
    <w:rsid w:val="00675E14"/>
    <w:rsid w:val="00680CF3"/>
    <w:rsid w:val="0068361C"/>
    <w:rsid w:val="00684BB6"/>
    <w:rsid w:val="006953BE"/>
    <w:rsid w:val="00696210"/>
    <w:rsid w:val="006A20F6"/>
    <w:rsid w:val="006B5354"/>
    <w:rsid w:val="006C024A"/>
    <w:rsid w:val="006C2B35"/>
    <w:rsid w:val="006D500B"/>
    <w:rsid w:val="006D6859"/>
    <w:rsid w:val="006E19EA"/>
    <w:rsid w:val="006E4640"/>
    <w:rsid w:val="006E6917"/>
    <w:rsid w:val="006F0E34"/>
    <w:rsid w:val="00700858"/>
    <w:rsid w:val="0070411C"/>
    <w:rsid w:val="007101FE"/>
    <w:rsid w:val="007115DA"/>
    <w:rsid w:val="00713927"/>
    <w:rsid w:val="00717014"/>
    <w:rsid w:val="007236CF"/>
    <w:rsid w:val="00730924"/>
    <w:rsid w:val="00731374"/>
    <w:rsid w:val="00741BBF"/>
    <w:rsid w:val="0075025E"/>
    <w:rsid w:val="00750BE2"/>
    <w:rsid w:val="007547C7"/>
    <w:rsid w:val="0076124D"/>
    <w:rsid w:val="0076664A"/>
    <w:rsid w:val="0077397E"/>
    <w:rsid w:val="007822A6"/>
    <w:rsid w:val="00783C5E"/>
    <w:rsid w:val="00783C7B"/>
    <w:rsid w:val="00785DB4"/>
    <w:rsid w:val="00786185"/>
    <w:rsid w:val="007913CA"/>
    <w:rsid w:val="007A0C48"/>
    <w:rsid w:val="007A3FC5"/>
    <w:rsid w:val="007A7F91"/>
    <w:rsid w:val="007B78A2"/>
    <w:rsid w:val="007C26C0"/>
    <w:rsid w:val="007C5CD1"/>
    <w:rsid w:val="007C7D79"/>
    <w:rsid w:val="007D24E7"/>
    <w:rsid w:val="007D41D0"/>
    <w:rsid w:val="007E08D3"/>
    <w:rsid w:val="007E0DE0"/>
    <w:rsid w:val="007E3A88"/>
    <w:rsid w:val="007E4A14"/>
    <w:rsid w:val="007E662C"/>
    <w:rsid w:val="007E66CF"/>
    <w:rsid w:val="007E6B40"/>
    <w:rsid w:val="007F0AA3"/>
    <w:rsid w:val="0080148E"/>
    <w:rsid w:val="00804E6E"/>
    <w:rsid w:val="00805A03"/>
    <w:rsid w:val="00814751"/>
    <w:rsid w:val="008156DA"/>
    <w:rsid w:val="008217BA"/>
    <w:rsid w:val="00823429"/>
    <w:rsid w:val="00835D62"/>
    <w:rsid w:val="0083690F"/>
    <w:rsid w:val="00846A54"/>
    <w:rsid w:val="00877147"/>
    <w:rsid w:val="008832CF"/>
    <w:rsid w:val="00887E5E"/>
    <w:rsid w:val="008A0AFB"/>
    <w:rsid w:val="008A1FFD"/>
    <w:rsid w:val="008A5C60"/>
    <w:rsid w:val="008B06C7"/>
    <w:rsid w:val="008B102A"/>
    <w:rsid w:val="008B480E"/>
    <w:rsid w:val="008B5122"/>
    <w:rsid w:val="008C5AE1"/>
    <w:rsid w:val="008C674A"/>
    <w:rsid w:val="008C72B4"/>
    <w:rsid w:val="008D081C"/>
    <w:rsid w:val="008D6F11"/>
    <w:rsid w:val="008E6217"/>
    <w:rsid w:val="008F278A"/>
    <w:rsid w:val="008F4D23"/>
    <w:rsid w:val="008F61D0"/>
    <w:rsid w:val="00901779"/>
    <w:rsid w:val="0090219C"/>
    <w:rsid w:val="00903707"/>
    <w:rsid w:val="009046AD"/>
    <w:rsid w:val="00912D44"/>
    <w:rsid w:val="00913147"/>
    <w:rsid w:val="00913C5F"/>
    <w:rsid w:val="0092178E"/>
    <w:rsid w:val="00923115"/>
    <w:rsid w:val="009241DC"/>
    <w:rsid w:val="00924971"/>
    <w:rsid w:val="009265A9"/>
    <w:rsid w:val="0092691A"/>
    <w:rsid w:val="00927EFE"/>
    <w:rsid w:val="009333E5"/>
    <w:rsid w:val="00934EE1"/>
    <w:rsid w:val="00942510"/>
    <w:rsid w:val="009433A8"/>
    <w:rsid w:val="00945A5A"/>
    <w:rsid w:val="00965402"/>
    <w:rsid w:val="009969DA"/>
    <w:rsid w:val="009B29DA"/>
    <w:rsid w:val="009B333E"/>
    <w:rsid w:val="009B5A02"/>
    <w:rsid w:val="009C141B"/>
    <w:rsid w:val="009C57E5"/>
    <w:rsid w:val="009C6E85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3DBE"/>
    <w:rsid w:val="009F7722"/>
    <w:rsid w:val="009F77E0"/>
    <w:rsid w:val="00A0316D"/>
    <w:rsid w:val="00A0380F"/>
    <w:rsid w:val="00A0696B"/>
    <w:rsid w:val="00A21FD5"/>
    <w:rsid w:val="00A22D24"/>
    <w:rsid w:val="00A23528"/>
    <w:rsid w:val="00A56575"/>
    <w:rsid w:val="00A56947"/>
    <w:rsid w:val="00A6421C"/>
    <w:rsid w:val="00A75C4A"/>
    <w:rsid w:val="00A8383B"/>
    <w:rsid w:val="00AA378D"/>
    <w:rsid w:val="00AB0474"/>
    <w:rsid w:val="00AB1B44"/>
    <w:rsid w:val="00AB24BC"/>
    <w:rsid w:val="00AC2B1F"/>
    <w:rsid w:val="00AC32F3"/>
    <w:rsid w:val="00AC39F4"/>
    <w:rsid w:val="00AD1294"/>
    <w:rsid w:val="00AD170B"/>
    <w:rsid w:val="00AE2071"/>
    <w:rsid w:val="00AE6018"/>
    <w:rsid w:val="00AF490F"/>
    <w:rsid w:val="00AF5256"/>
    <w:rsid w:val="00AF5C23"/>
    <w:rsid w:val="00AF6F5A"/>
    <w:rsid w:val="00AF74B0"/>
    <w:rsid w:val="00B132E3"/>
    <w:rsid w:val="00B14187"/>
    <w:rsid w:val="00B17601"/>
    <w:rsid w:val="00B25326"/>
    <w:rsid w:val="00B31A27"/>
    <w:rsid w:val="00B332E0"/>
    <w:rsid w:val="00B34923"/>
    <w:rsid w:val="00B3617A"/>
    <w:rsid w:val="00B4376D"/>
    <w:rsid w:val="00B45173"/>
    <w:rsid w:val="00B4559A"/>
    <w:rsid w:val="00B4571B"/>
    <w:rsid w:val="00B51F50"/>
    <w:rsid w:val="00B72C73"/>
    <w:rsid w:val="00B771FE"/>
    <w:rsid w:val="00B83148"/>
    <w:rsid w:val="00B84F24"/>
    <w:rsid w:val="00B92636"/>
    <w:rsid w:val="00B9379F"/>
    <w:rsid w:val="00B97E4D"/>
    <w:rsid w:val="00BA5E54"/>
    <w:rsid w:val="00BA7002"/>
    <w:rsid w:val="00BB0F78"/>
    <w:rsid w:val="00BB4F90"/>
    <w:rsid w:val="00BC1DE4"/>
    <w:rsid w:val="00BD1E29"/>
    <w:rsid w:val="00BD4D5A"/>
    <w:rsid w:val="00BF03EF"/>
    <w:rsid w:val="00BF1C7C"/>
    <w:rsid w:val="00BF3AC5"/>
    <w:rsid w:val="00BF67CE"/>
    <w:rsid w:val="00BF7DAE"/>
    <w:rsid w:val="00C02490"/>
    <w:rsid w:val="00C02BC5"/>
    <w:rsid w:val="00C040B0"/>
    <w:rsid w:val="00C05E86"/>
    <w:rsid w:val="00C060EA"/>
    <w:rsid w:val="00C129C4"/>
    <w:rsid w:val="00C17F12"/>
    <w:rsid w:val="00C225CF"/>
    <w:rsid w:val="00C230A4"/>
    <w:rsid w:val="00C260DF"/>
    <w:rsid w:val="00C278C2"/>
    <w:rsid w:val="00C30F0D"/>
    <w:rsid w:val="00C32367"/>
    <w:rsid w:val="00C32ED4"/>
    <w:rsid w:val="00C37C50"/>
    <w:rsid w:val="00C45D8B"/>
    <w:rsid w:val="00C50FFE"/>
    <w:rsid w:val="00C52613"/>
    <w:rsid w:val="00C54398"/>
    <w:rsid w:val="00C5567E"/>
    <w:rsid w:val="00C56593"/>
    <w:rsid w:val="00C60C00"/>
    <w:rsid w:val="00C64C66"/>
    <w:rsid w:val="00C77374"/>
    <w:rsid w:val="00C82D64"/>
    <w:rsid w:val="00C87733"/>
    <w:rsid w:val="00CA3791"/>
    <w:rsid w:val="00CA3EAF"/>
    <w:rsid w:val="00CB1CDB"/>
    <w:rsid w:val="00CB4C02"/>
    <w:rsid w:val="00CB651B"/>
    <w:rsid w:val="00CB66E2"/>
    <w:rsid w:val="00CC3DF4"/>
    <w:rsid w:val="00CD261A"/>
    <w:rsid w:val="00CF257A"/>
    <w:rsid w:val="00D0148C"/>
    <w:rsid w:val="00D03633"/>
    <w:rsid w:val="00D05B0B"/>
    <w:rsid w:val="00D12B7D"/>
    <w:rsid w:val="00D24358"/>
    <w:rsid w:val="00D2647B"/>
    <w:rsid w:val="00D30ABC"/>
    <w:rsid w:val="00D33485"/>
    <w:rsid w:val="00D3724C"/>
    <w:rsid w:val="00D375C0"/>
    <w:rsid w:val="00D57D56"/>
    <w:rsid w:val="00D6135A"/>
    <w:rsid w:val="00D64460"/>
    <w:rsid w:val="00D677C7"/>
    <w:rsid w:val="00D74AF8"/>
    <w:rsid w:val="00D855F9"/>
    <w:rsid w:val="00D95E33"/>
    <w:rsid w:val="00D97753"/>
    <w:rsid w:val="00DA0346"/>
    <w:rsid w:val="00DA3CC5"/>
    <w:rsid w:val="00DA494D"/>
    <w:rsid w:val="00DC3328"/>
    <w:rsid w:val="00DC6ECD"/>
    <w:rsid w:val="00DD0BE2"/>
    <w:rsid w:val="00DD2194"/>
    <w:rsid w:val="00DD48FD"/>
    <w:rsid w:val="00DD4A28"/>
    <w:rsid w:val="00DD50CC"/>
    <w:rsid w:val="00DE32A5"/>
    <w:rsid w:val="00DE6B84"/>
    <w:rsid w:val="00DF07C1"/>
    <w:rsid w:val="00DF198A"/>
    <w:rsid w:val="00DF474D"/>
    <w:rsid w:val="00DF6923"/>
    <w:rsid w:val="00DF6AC4"/>
    <w:rsid w:val="00E1033B"/>
    <w:rsid w:val="00E1126C"/>
    <w:rsid w:val="00E22419"/>
    <w:rsid w:val="00E26CE4"/>
    <w:rsid w:val="00E30B15"/>
    <w:rsid w:val="00E315EA"/>
    <w:rsid w:val="00E35185"/>
    <w:rsid w:val="00E37C95"/>
    <w:rsid w:val="00E4143F"/>
    <w:rsid w:val="00E4643E"/>
    <w:rsid w:val="00E50AD4"/>
    <w:rsid w:val="00E57CEC"/>
    <w:rsid w:val="00E6535D"/>
    <w:rsid w:val="00E67BDE"/>
    <w:rsid w:val="00E70491"/>
    <w:rsid w:val="00E7128F"/>
    <w:rsid w:val="00E7272E"/>
    <w:rsid w:val="00E737BC"/>
    <w:rsid w:val="00E8538B"/>
    <w:rsid w:val="00E85C53"/>
    <w:rsid w:val="00E9179A"/>
    <w:rsid w:val="00E92169"/>
    <w:rsid w:val="00E92578"/>
    <w:rsid w:val="00E92C93"/>
    <w:rsid w:val="00E93E99"/>
    <w:rsid w:val="00E95023"/>
    <w:rsid w:val="00EA1F96"/>
    <w:rsid w:val="00EA2D64"/>
    <w:rsid w:val="00EA705C"/>
    <w:rsid w:val="00EB6268"/>
    <w:rsid w:val="00EC58D7"/>
    <w:rsid w:val="00ED1227"/>
    <w:rsid w:val="00ED3BE0"/>
    <w:rsid w:val="00ED6759"/>
    <w:rsid w:val="00ED6F99"/>
    <w:rsid w:val="00EF6CBA"/>
    <w:rsid w:val="00F03BB8"/>
    <w:rsid w:val="00F24458"/>
    <w:rsid w:val="00F25251"/>
    <w:rsid w:val="00F3293C"/>
    <w:rsid w:val="00F36932"/>
    <w:rsid w:val="00F44FA0"/>
    <w:rsid w:val="00F54A10"/>
    <w:rsid w:val="00F54AAB"/>
    <w:rsid w:val="00F566FF"/>
    <w:rsid w:val="00F6558C"/>
    <w:rsid w:val="00F75E1E"/>
    <w:rsid w:val="00F85325"/>
    <w:rsid w:val="00F872CA"/>
    <w:rsid w:val="00F87A71"/>
    <w:rsid w:val="00F969B1"/>
    <w:rsid w:val="00FA141F"/>
    <w:rsid w:val="00FA611A"/>
    <w:rsid w:val="00FB1E56"/>
    <w:rsid w:val="00FB2427"/>
    <w:rsid w:val="00FC373A"/>
    <w:rsid w:val="00FD4008"/>
    <w:rsid w:val="00FD47F3"/>
    <w:rsid w:val="00FD52EF"/>
    <w:rsid w:val="00FE614F"/>
    <w:rsid w:val="00FE62F8"/>
    <w:rsid w:val="00FF03CE"/>
    <w:rsid w:val="34048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BF1DE"/>
  <w15:chartTrackingRefBased/>
  <w15:docId w15:val="{FCE036F6-1093-4E89-8F38-7493964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D3724C"/>
    <w:pPr>
      <w:numPr>
        <w:numId w:val="2"/>
      </w:numPr>
      <w:spacing w:after="60"/>
    </w:pPr>
    <w:rPr>
      <w:rFonts w:eastAsia="MS Mincho"/>
      <w:sz w:val="20"/>
      <w:szCs w:val="20"/>
      <w:lang w:val="en-US" w:eastAsia="en-US"/>
    </w:rPr>
  </w:style>
  <w:style w:type="paragraph" w:customStyle="1" w:styleId="Subhead2">
    <w:name w:val="Subhead 2"/>
    <w:basedOn w:val="Normal"/>
    <w:next w:val="Normal"/>
    <w:link w:val="Subhead2Char"/>
    <w:qFormat/>
    <w:rsid w:val="0008716B"/>
    <w:pPr>
      <w:spacing w:before="120" w:after="120"/>
    </w:pPr>
    <w:rPr>
      <w:rFonts w:eastAsia="MS Mincho" w:cs="Times New Roman"/>
      <w:b/>
      <w:color w:val="12263F"/>
      <w:lang w:val="en-US" w:eastAsia="en-US"/>
    </w:rPr>
  </w:style>
  <w:style w:type="character" w:customStyle="1" w:styleId="Subhead2Char">
    <w:name w:val="Subhead 2 Char"/>
    <w:link w:val="Subhead2"/>
    <w:rsid w:val="0008716B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paragraph" w:customStyle="1" w:styleId="7DOsbullet">
    <w:name w:val="7 DOs bullet"/>
    <w:basedOn w:val="Normal"/>
    <w:rsid w:val="00783C7B"/>
    <w:pPr>
      <w:numPr>
        <w:numId w:val="4"/>
      </w:numPr>
      <w:spacing w:after="120"/>
      <w:ind w:right="284"/>
    </w:pPr>
    <w:rPr>
      <w:rFonts w:eastAsia="MS Mincho"/>
      <w:b/>
      <w:szCs w:val="20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8B480E"/>
    <w:pPr>
      <w:spacing w:after="120"/>
    </w:pPr>
    <w:rPr>
      <w:rFonts w:eastAsia="MS Mincho" w:cs="Times New Roman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8B480E"/>
    <w:rPr>
      <w:rFonts w:ascii="Arial" w:eastAsia="MS Mincho" w:hAnsi="Arial"/>
      <w:szCs w:val="24"/>
      <w:lang w:val="en-US" w:eastAsia="en-US"/>
    </w:rPr>
  </w:style>
  <w:style w:type="paragraph" w:customStyle="1" w:styleId="Tablebodycopy">
    <w:name w:val="Table body copy"/>
    <w:basedOn w:val="1bodycopy10pt"/>
    <w:qFormat/>
    <w:rsid w:val="008B480E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B480E"/>
    <w:pPr>
      <w:numPr>
        <w:numId w:val="8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8B480E"/>
    <w:pPr>
      <w:spacing w:after="120"/>
    </w:pPr>
    <w:rPr>
      <w:rFonts w:eastAsia="MS Mincho"/>
      <w:snapToGrid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8B480E"/>
    <w:rPr>
      <w:rFonts w:ascii="Arial" w:eastAsia="MS Mincho" w:hAnsi="Arial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Job%20Description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6d441-2145-4d30-9eac-d810a8f5c1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420196EDC63438B5B89D4733439C5" ma:contentTypeVersion="13" ma:contentTypeDescription="Create a new document." ma:contentTypeScope="" ma:versionID="f531d8c2cc83407aff4d707369eb6189">
  <xsd:schema xmlns:xsd="http://www.w3.org/2001/XMLSchema" xmlns:xs="http://www.w3.org/2001/XMLSchema" xmlns:p="http://schemas.microsoft.com/office/2006/metadata/properties" xmlns:ns2="6726d441-2145-4d30-9eac-d810a8f5c1db" targetNamespace="http://schemas.microsoft.com/office/2006/metadata/properties" ma:root="true" ma:fieldsID="bc61c909ddf2e9ab28f09ce9d734090e" ns2:_="">
    <xsd:import namespace="6726d441-2145-4d30-9eac-d810a8f5c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6d441-2145-4d30-9eac-d810a8f5c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4aaf25-bfb3-4df3-8166-64f82bbd1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EC66F-917A-4E3A-A460-462BF8EBA24A}">
  <ds:schemaRefs>
    <ds:schemaRef ds:uri="http://schemas.microsoft.com/office/2006/metadata/properties"/>
    <ds:schemaRef ds:uri="http://schemas.microsoft.com/office/infopath/2007/PartnerControls"/>
    <ds:schemaRef ds:uri="e27451fb-cf2e-483c-8df1-26a2a37ef300"/>
  </ds:schemaRefs>
</ds:datastoreItem>
</file>

<file path=customXml/itemProps2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CA949-5708-4404-A898-7EB4C45A5D1B}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</Template>
  <TotalTime>3</TotalTime>
  <Pages>4</Pages>
  <Words>866</Words>
  <Characters>4940</Characters>
  <Application>Microsoft Office Word</Application>
  <DocSecurity>0</DocSecurity>
  <Lines>41</Lines>
  <Paragraphs>11</Paragraphs>
  <ScaleCrop>false</ScaleCrop>
  <Company>Gateway EMEA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COUNTY COUNCIL</dc:title>
  <dc:subject/>
  <dc:creator>Sian Geddes</dc:creator>
  <cp:keywords/>
  <cp:lastModifiedBy>Laura Smith</cp:lastModifiedBy>
  <cp:revision>3</cp:revision>
  <cp:lastPrinted>2006-07-27T09:14:00Z</cp:lastPrinted>
  <dcterms:created xsi:type="dcterms:W3CDTF">2025-05-21T12:15:00Z</dcterms:created>
  <dcterms:modified xsi:type="dcterms:W3CDTF">2025-05-21T12:17:00Z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1970128331</vt:i4>
  </property>
  <property fmtid="{D5CDD505-2E9C-101B-9397-08002B2CF9AE}" pid="3" name="_EmailSubject">
    <vt:lpwstr>Jobs for the menu</vt:lpwstr>
  </property>
  <property fmtid="{D5CDD505-2E9C-101B-9397-08002B2CF9AE}" pid="4" name="_AuthorEmail">
    <vt:lpwstr>Catherine.Howard@cheshire.gov.uk</vt:lpwstr>
  </property>
  <property fmtid="{D5CDD505-2E9C-101B-9397-08002B2CF9AE}" pid="5" name="_AuthorEmailDisplayName">
    <vt:lpwstr>HOWARD, Catherine</vt:lpwstr>
  </property>
  <property fmtid="{D5CDD505-2E9C-101B-9397-08002B2CF9AE}" pid="6" name="_PreviousAdHocReviewCycleID">
    <vt:i4>569726314</vt:i4>
  </property>
  <property fmtid="{D5CDD505-2E9C-101B-9397-08002B2CF9AE}" pid="7" name="_ReviewingToolsShownOnce">
    <vt:lpwstr/>
  </property>
  <property fmtid="{D5CDD505-2E9C-101B-9397-08002B2CF9AE}" pid="8" name="ContentTypeId">
    <vt:lpwstr>0x010100E08420196EDC63438B5B89D4733439C5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Order">
    <vt:r8>187800</vt:r8>
  </property>
  <property fmtid="{D5CDD505-2E9C-101B-9397-08002B2CF9AE}" pid="17" name="MSIP_Label_defa4170-0d19-0005-0004-bc88714345d2_Enabled">
    <vt:lpwstr>true</vt:lpwstr>
  </property>
  <property fmtid="{D5CDD505-2E9C-101B-9397-08002B2CF9AE}" pid="18" name="MSIP_Label_defa4170-0d19-0005-0004-bc88714345d2_SetDate">
    <vt:lpwstr>2025-05-21T12:14:40Z</vt:lpwstr>
  </property>
  <property fmtid="{D5CDD505-2E9C-101B-9397-08002B2CF9AE}" pid="19" name="MSIP_Label_defa4170-0d19-0005-0004-bc88714345d2_Method">
    <vt:lpwstr>Standard</vt:lpwstr>
  </property>
  <property fmtid="{D5CDD505-2E9C-101B-9397-08002B2CF9AE}" pid="20" name="MSIP_Label_defa4170-0d19-0005-0004-bc88714345d2_Name">
    <vt:lpwstr>defa4170-0d19-0005-0004-bc88714345d2</vt:lpwstr>
  </property>
  <property fmtid="{D5CDD505-2E9C-101B-9397-08002B2CF9AE}" pid="21" name="MSIP_Label_defa4170-0d19-0005-0004-bc88714345d2_SiteId">
    <vt:lpwstr>96abb89b-1d06-4dc8-b583-e055a8a47269</vt:lpwstr>
  </property>
  <property fmtid="{D5CDD505-2E9C-101B-9397-08002B2CF9AE}" pid="22" name="MSIP_Label_defa4170-0d19-0005-0004-bc88714345d2_ActionId">
    <vt:lpwstr>62324f0c-0d31-4404-8afb-69da4727045b</vt:lpwstr>
  </property>
  <property fmtid="{D5CDD505-2E9C-101B-9397-08002B2CF9AE}" pid="23" name="MSIP_Label_defa4170-0d19-0005-0004-bc88714345d2_ContentBits">
    <vt:lpwstr>0</vt:lpwstr>
  </property>
</Properties>
</file>