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747" w:rsidRPr="005A343D" w:rsidRDefault="00A45568">
      <w:pPr>
        <w:rPr>
          <w:sz w:val="36"/>
          <w:szCs w:val="36"/>
        </w:rPr>
      </w:pPr>
      <w:r w:rsidRPr="00A455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4800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17E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25pt" to="37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E356C" w:rsidRPr="005A343D">
        <w:rPr>
          <w:sz w:val="36"/>
          <w:szCs w:val="36"/>
        </w:rPr>
        <w:t>Shortlist and interview details form</w:t>
      </w:r>
    </w:p>
    <w:p w:rsidR="001E356C" w:rsidRPr="00A45568" w:rsidRDefault="005A343D">
      <w:pPr>
        <w:rPr>
          <w:sz w:val="22"/>
        </w:rPr>
      </w:pPr>
      <w:r>
        <w:br/>
      </w:r>
      <w:r w:rsidR="001E356C">
        <w:t xml:space="preserve">Please </w:t>
      </w:r>
      <w:r w:rsidR="001E356C" w:rsidRPr="00A45568">
        <w:rPr>
          <w:sz w:val="22"/>
        </w:rPr>
        <w:t>complete and send back to MHR</w:t>
      </w:r>
      <w:r w:rsidR="00B66ECA">
        <w:rPr>
          <w:sz w:val="22"/>
        </w:rPr>
        <w:t xml:space="preserve"> (</w:t>
      </w:r>
      <w:r w:rsidR="00197BDA">
        <w:rPr>
          <w:sz w:val="22"/>
        </w:rPr>
        <w:t>e</w:t>
      </w:r>
      <w:r w:rsidR="00B66ECA">
        <w:rPr>
          <w:sz w:val="22"/>
        </w:rPr>
        <w:t>lmbridge.hr@</w:t>
      </w:r>
      <w:r w:rsidR="00197BDA">
        <w:rPr>
          <w:sz w:val="22"/>
        </w:rPr>
        <w:t>mhr.co.uk)</w:t>
      </w:r>
      <w:r w:rsidR="001E356C" w:rsidRPr="00A45568">
        <w:rPr>
          <w:sz w:val="22"/>
        </w:rPr>
        <w:t>, together with your scored shortlisting form and all the application forms. For any queries, please phone MHR</w:t>
      </w:r>
      <w:r w:rsidR="00197BDA">
        <w:rPr>
          <w:sz w:val="22"/>
        </w:rPr>
        <w:t xml:space="preserve"> on 0115 977 6804</w:t>
      </w:r>
      <w:r w:rsidR="001E356C" w:rsidRPr="00A45568">
        <w:rPr>
          <w:sz w:val="22"/>
        </w:rPr>
        <w:t>.</w:t>
      </w:r>
    </w:p>
    <w:p w:rsidR="005A343D" w:rsidRPr="00A45568" w:rsidRDefault="005A343D">
      <w:pPr>
        <w:rPr>
          <w:sz w:val="22"/>
        </w:rPr>
      </w:pPr>
    </w:p>
    <w:p w:rsidR="001E356C" w:rsidRPr="00A45568" w:rsidRDefault="001E356C">
      <w:pPr>
        <w:rPr>
          <w:sz w:val="28"/>
          <w:szCs w:val="28"/>
        </w:rPr>
      </w:pPr>
      <w:r w:rsidRPr="00A45568">
        <w:rPr>
          <w:sz w:val="28"/>
          <w:szCs w:val="28"/>
        </w:rPr>
        <w:t>Details of post</w:t>
      </w:r>
    </w:p>
    <w:p w:rsidR="001E356C" w:rsidRPr="00A45568" w:rsidRDefault="001E356C">
      <w:pPr>
        <w:rPr>
          <w:b/>
          <w:sz w:val="22"/>
        </w:rPr>
      </w:pPr>
      <w:r w:rsidRPr="00A45568">
        <w:rPr>
          <w:b/>
          <w:sz w:val="22"/>
        </w:rPr>
        <w:t>Post title:</w:t>
      </w:r>
      <w:r w:rsidR="005A343D" w:rsidRPr="00A45568">
        <w:rPr>
          <w:b/>
          <w:sz w:val="22"/>
        </w:rPr>
        <w:t xml:space="preserve"> </w:t>
      </w:r>
    </w:p>
    <w:p w:rsidR="001E356C" w:rsidRPr="00A45568" w:rsidRDefault="001E356C">
      <w:pPr>
        <w:rPr>
          <w:b/>
          <w:sz w:val="22"/>
        </w:rPr>
      </w:pPr>
      <w:r w:rsidRPr="00A45568">
        <w:rPr>
          <w:b/>
          <w:sz w:val="22"/>
        </w:rPr>
        <w:t>Post number:</w:t>
      </w:r>
      <w:r w:rsidR="005A343D" w:rsidRPr="00A45568">
        <w:rPr>
          <w:b/>
          <w:sz w:val="22"/>
        </w:rPr>
        <w:t xml:space="preserve"> </w:t>
      </w:r>
    </w:p>
    <w:p w:rsidR="005A343D" w:rsidRPr="00A45568" w:rsidRDefault="005A343D">
      <w:pPr>
        <w:rPr>
          <w:sz w:val="22"/>
        </w:rPr>
      </w:pPr>
      <w:bookmarkStart w:id="0" w:name="_GoBack"/>
      <w:bookmarkEnd w:id="0"/>
    </w:p>
    <w:p w:rsidR="001E356C" w:rsidRPr="00A45568" w:rsidRDefault="001E356C">
      <w:pPr>
        <w:rPr>
          <w:sz w:val="28"/>
          <w:szCs w:val="28"/>
        </w:rPr>
      </w:pPr>
      <w:r w:rsidRPr="00A45568">
        <w:rPr>
          <w:sz w:val="28"/>
          <w:szCs w:val="28"/>
        </w:rPr>
        <w:t>Details of interview</w:t>
      </w:r>
    </w:p>
    <w:p w:rsidR="001E356C" w:rsidRPr="00A45568" w:rsidRDefault="001E356C">
      <w:pPr>
        <w:rPr>
          <w:sz w:val="22"/>
        </w:rPr>
      </w:pPr>
      <w:r w:rsidRPr="00A45568">
        <w:rPr>
          <w:b/>
          <w:sz w:val="22"/>
        </w:rPr>
        <w:t>Location:</w:t>
      </w:r>
      <w:r w:rsidR="005A343D" w:rsidRPr="00A45568">
        <w:rPr>
          <w:b/>
          <w:sz w:val="22"/>
        </w:rPr>
        <w:br/>
      </w:r>
      <w:r w:rsidR="005A343D" w:rsidRPr="00A45568">
        <w:rPr>
          <w:sz w:val="22"/>
        </w:rPr>
        <w:t>(interview room to be arranged by department</w:t>
      </w:r>
    </w:p>
    <w:p w:rsidR="001E356C" w:rsidRPr="00A45568" w:rsidRDefault="001E356C">
      <w:pPr>
        <w:rPr>
          <w:b/>
          <w:sz w:val="22"/>
        </w:rPr>
      </w:pPr>
      <w:r w:rsidRPr="00A45568">
        <w:rPr>
          <w:b/>
          <w:sz w:val="22"/>
        </w:rPr>
        <w:t>Day and date:</w:t>
      </w:r>
    </w:p>
    <w:p w:rsidR="001E356C" w:rsidRPr="00A45568" w:rsidRDefault="001E356C">
      <w:pPr>
        <w:rPr>
          <w:b/>
          <w:sz w:val="22"/>
        </w:rPr>
      </w:pPr>
      <w:r w:rsidRPr="00A45568">
        <w:rPr>
          <w:b/>
          <w:sz w:val="22"/>
        </w:rPr>
        <w:t>Interview panel:</w:t>
      </w:r>
    </w:p>
    <w:p w:rsidR="001E356C" w:rsidRPr="00A45568" w:rsidRDefault="005A343D">
      <w:pPr>
        <w:rPr>
          <w:b/>
          <w:sz w:val="22"/>
        </w:rPr>
      </w:pPr>
      <w:r w:rsidRPr="00A45568">
        <w:rPr>
          <w:sz w:val="22"/>
        </w:rPr>
        <w:br/>
      </w:r>
      <w:r w:rsidR="001E356C" w:rsidRPr="00A45568">
        <w:rPr>
          <w:b/>
          <w:sz w:val="22"/>
        </w:rPr>
        <w:t>Are candidates required to complete a test or presentation?</w:t>
      </w:r>
    </w:p>
    <w:p w:rsidR="001E356C" w:rsidRPr="00A45568" w:rsidRDefault="00A45568">
      <w:pPr>
        <w:rPr>
          <w:sz w:val="22"/>
        </w:rPr>
      </w:pPr>
      <w:r w:rsidRPr="00A4556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9CF28" wp14:editId="236D0B26">
                <wp:simplePos x="0" y="0"/>
                <wp:positionH relativeFrom="column">
                  <wp:posOffset>2714625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06D7E" id="Rectangle 4" o:spid="_x0000_s1026" style="position:absolute;margin-left:213.75pt;margin-top:.7pt;width:13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" fillcolor="white [3212]" strokecolor="black [3213]" strokeweight="1pt"/>
            </w:pict>
          </mc:Fallback>
        </mc:AlternateContent>
      </w:r>
      <w:r w:rsidRPr="00A4556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9CF28" wp14:editId="236D0B26">
                <wp:simplePos x="0" y="0"/>
                <wp:positionH relativeFrom="column">
                  <wp:posOffset>1847850</wp:posOffset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D1290" id="Rectangle 3" o:spid="_x0000_s1026" style="position:absolute;margin-left:145.5pt;margin-top:.6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A4556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-4445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592BC" id="Rectangle 2" o:spid="_x0000_s1026" style="position:absolute;margin-left:30.75pt;margin-top:-.3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" fillcolor="white [3212]" strokecolor="black [3213]" strokeweight="1pt"/>
            </w:pict>
          </mc:Fallback>
        </mc:AlternateContent>
      </w:r>
      <w:r w:rsidR="001E356C" w:rsidRPr="00A45568">
        <w:rPr>
          <w:sz w:val="22"/>
        </w:rPr>
        <w:t>Test</w:t>
      </w:r>
      <w:r w:rsidR="001E356C" w:rsidRPr="00A45568">
        <w:rPr>
          <w:sz w:val="22"/>
        </w:rPr>
        <w:tab/>
      </w:r>
      <w:r w:rsidR="001E356C" w:rsidRPr="00A45568">
        <w:rPr>
          <w:sz w:val="22"/>
        </w:rPr>
        <w:tab/>
        <w:t>Presentation</w:t>
      </w:r>
      <w:r w:rsidR="001E356C" w:rsidRPr="00A45568">
        <w:rPr>
          <w:sz w:val="22"/>
        </w:rPr>
        <w:tab/>
      </w:r>
      <w:r w:rsidR="001E356C" w:rsidRPr="00A45568">
        <w:rPr>
          <w:sz w:val="22"/>
        </w:rPr>
        <w:tab/>
        <w:t>None</w:t>
      </w:r>
      <w:r w:rsidRPr="00A45568">
        <w:rPr>
          <w:sz w:val="22"/>
        </w:rPr>
        <w:t xml:space="preserve"> </w:t>
      </w:r>
      <w:r w:rsidRPr="00A45568">
        <w:rPr>
          <w:sz w:val="22"/>
        </w:rPr>
        <w:br/>
      </w:r>
    </w:p>
    <w:p w:rsidR="001E356C" w:rsidRPr="00A45568" w:rsidRDefault="001E356C">
      <w:pPr>
        <w:rPr>
          <w:b/>
          <w:sz w:val="22"/>
        </w:rPr>
      </w:pPr>
      <w:r w:rsidRPr="00A45568">
        <w:rPr>
          <w:b/>
          <w:sz w:val="22"/>
        </w:rPr>
        <w:t>If applicable, please provide details of the type of test/requirements of presentation</w:t>
      </w:r>
      <w:r w:rsidR="005A343D" w:rsidRPr="00A45568">
        <w:rPr>
          <w:b/>
          <w:sz w:val="22"/>
        </w:rPr>
        <w:t>:</w:t>
      </w:r>
    </w:p>
    <w:p w:rsidR="005A343D" w:rsidRPr="00A45568" w:rsidRDefault="005A343D">
      <w:pPr>
        <w:rPr>
          <w:sz w:val="22"/>
        </w:rPr>
      </w:pPr>
    </w:p>
    <w:p w:rsidR="00A45568" w:rsidRDefault="00A45568">
      <w:pPr>
        <w:rPr>
          <w:b/>
          <w:sz w:val="22"/>
        </w:rPr>
      </w:pPr>
    </w:p>
    <w:p w:rsidR="001E356C" w:rsidRPr="00A45568" w:rsidRDefault="001E356C">
      <w:pPr>
        <w:rPr>
          <w:b/>
          <w:sz w:val="22"/>
        </w:rPr>
      </w:pPr>
      <w:r w:rsidRPr="00A45568">
        <w:rPr>
          <w:b/>
          <w:sz w:val="22"/>
        </w:rPr>
        <w:t>How long will the interview (and test if applicable) last?</w:t>
      </w:r>
    </w:p>
    <w:p w:rsidR="005A343D" w:rsidRPr="00A45568" w:rsidRDefault="005A343D">
      <w:pPr>
        <w:rPr>
          <w:sz w:val="22"/>
        </w:rPr>
      </w:pPr>
    </w:p>
    <w:p w:rsidR="00A45568" w:rsidRPr="00A45568" w:rsidRDefault="00A45568">
      <w:pPr>
        <w:rPr>
          <w:sz w:val="22"/>
        </w:rPr>
      </w:pPr>
    </w:p>
    <w:p w:rsidR="001E356C" w:rsidRPr="00A45568" w:rsidRDefault="001E356C">
      <w:pPr>
        <w:rPr>
          <w:sz w:val="28"/>
          <w:szCs w:val="28"/>
        </w:rPr>
      </w:pPr>
      <w:r w:rsidRPr="00A45568">
        <w:rPr>
          <w:sz w:val="28"/>
          <w:szCs w:val="28"/>
        </w:rPr>
        <w:t>Details of candidates and interview times</w:t>
      </w:r>
    </w:p>
    <w:p w:rsidR="001E356C" w:rsidRPr="00A45568" w:rsidRDefault="001E356C">
      <w:pPr>
        <w:rPr>
          <w:b/>
          <w:sz w:val="22"/>
        </w:rPr>
      </w:pPr>
      <w:r w:rsidRPr="00A45568">
        <w:rPr>
          <w:b/>
          <w:sz w:val="22"/>
        </w:rPr>
        <w:t>Would you like candidates to select their own interview time based on those provided below?</w:t>
      </w:r>
      <w:r w:rsidR="00185DAC">
        <w:rPr>
          <w:b/>
          <w:sz w:val="22"/>
        </w:rPr>
        <w:br/>
      </w:r>
    </w:p>
    <w:p w:rsidR="001E356C" w:rsidRPr="00A45568" w:rsidRDefault="00A45568">
      <w:pPr>
        <w:rPr>
          <w:sz w:val="22"/>
        </w:rPr>
      </w:pPr>
      <w:r w:rsidRPr="00A4556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9CF28" wp14:editId="236D0B26">
                <wp:simplePos x="0" y="0"/>
                <wp:positionH relativeFrom="column">
                  <wp:posOffset>371475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4FC7B" id="Rectangle 5" o:spid="_x0000_s1026" style="position:absolute;margin-left:29.25pt;margin-top:0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" fillcolor="white [3212]" strokecolor="black [3213]" strokeweight="1pt"/>
            </w:pict>
          </mc:Fallback>
        </mc:AlternateContent>
      </w:r>
      <w:r w:rsidRPr="00A4556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9CF28" wp14:editId="236D0B26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B283D" id="Rectangle 6" o:spid="_x0000_s1026" style="position:absolute;margin-left:99pt;margin-top:.75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cukQIAAKsFAAAOAAAAZHJzL2Uyb0RvYy54bWysVN9rGzEMfh/sfzB+Xy8X0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" fillcolor="white [3212]" strokecolor="black [3213]" strokeweight="1pt"/>
            </w:pict>
          </mc:Fallback>
        </mc:AlternateContent>
      </w:r>
      <w:r w:rsidR="001E356C" w:rsidRPr="00A45568">
        <w:rPr>
          <w:sz w:val="22"/>
        </w:rPr>
        <w:t>Yes</w:t>
      </w:r>
      <w:r w:rsidR="001E356C" w:rsidRPr="00A45568">
        <w:rPr>
          <w:sz w:val="22"/>
        </w:rPr>
        <w:tab/>
      </w:r>
      <w:r w:rsidR="001E356C" w:rsidRPr="00A45568">
        <w:rPr>
          <w:sz w:val="22"/>
        </w:rPr>
        <w:tab/>
        <w:t>No</w:t>
      </w:r>
      <w:r w:rsidR="00185DAC">
        <w:rPr>
          <w:sz w:val="22"/>
        </w:rPr>
        <w:br/>
      </w:r>
    </w:p>
    <w:p w:rsidR="001E356C" w:rsidRPr="00A45568" w:rsidRDefault="001E356C">
      <w:pPr>
        <w:rPr>
          <w:sz w:val="22"/>
        </w:rPr>
      </w:pPr>
      <w:r w:rsidRPr="00A45568">
        <w:rPr>
          <w:sz w:val="22"/>
        </w:rPr>
        <w:t>NB</w:t>
      </w:r>
      <w:r w:rsidR="005A343D" w:rsidRPr="00A45568">
        <w:rPr>
          <w:sz w:val="22"/>
        </w:rPr>
        <w:t>:</w:t>
      </w:r>
      <w:r w:rsidRPr="00A45568">
        <w:rPr>
          <w:sz w:val="22"/>
        </w:rPr>
        <w:t xml:space="preserve"> If no, please list the candidate’s name beside the interview time you would like them to attend.</w:t>
      </w:r>
    </w:p>
    <w:p w:rsidR="001E356C" w:rsidRPr="00A45568" w:rsidRDefault="001E356C">
      <w:pPr>
        <w:rPr>
          <w:sz w:val="22"/>
        </w:rPr>
      </w:pPr>
      <w:r w:rsidRPr="00A45568">
        <w:rPr>
          <w:sz w:val="22"/>
        </w:rPr>
        <w:t>Please list the time you would like the candidate to arrive at the location of the interview.</w:t>
      </w:r>
      <w:r w:rsidR="00A45568">
        <w:rPr>
          <w:sz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5A343D" w:rsidRPr="00A45568" w:rsidTr="005A343D">
        <w:tc>
          <w:tcPr>
            <w:tcW w:w="2445" w:type="dxa"/>
          </w:tcPr>
          <w:p w:rsidR="005A343D" w:rsidRPr="00A45568" w:rsidRDefault="005A343D" w:rsidP="00A45568">
            <w:pPr>
              <w:spacing w:before="60" w:after="60"/>
              <w:rPr>
                <w:b/>
                <w:sz w:val="22"/>
              </w:rPr>
            </w:pPr>
            <w:r w:rsidRPr="00A45568">
              <w:rPr>
                <w:b/>
                <w:sz w:val="22"/>
              </w:rPr>
              <w:t>Candidate name</w:t>
            </w:r>
          </w:p>
        </w:tc>
        <w:tc>
          <w:tcPr>
            <w:tcW w:w="2445" w:type="dxa"/>
          </w:tcPr>
          <w:p w:rsidR="005A343D" w:rsidRPr="00A45568" w:rsidRDefault="005A343D" w:rsidP="00A45568">
            <w:pPr>
              <w:spacing w:before="60" w:after="60"/>
              <w:rPr>
                <w:b/>
                <w:sz w:val="22"/>
              </w:rPr>
            </w:pPr>
            <w:r w:rsidRPr="00A45568">
              <w:rPr>
                <w:b/>
                <w:sz w:val="22"/>
              </w:rPr>
              <w:t>Test time</w:t>
            </w:r>
          </w:p>
        </w:tc>
        <w:tc>
          <w:tcPr>
            <w:tcW w:w="2445" w:type="dxa"/>
          </w:tcPr>
          <w:p w:rsidR="005A343D" w:rsidRPr="00A45568" w:rsidRDefault="005A343D" w:rsidP="00A45568">
            <w:pPr>
              <w:spacing w:before="60" w:after="60"/>
              <w:rPr>
                <w:b/>
                <w:sz w:val="22"/>
              </w:rPr>
            </w:pPr>
            <w:r w:rsidRPr="00A45568">
              <w:rPr>
                <w:b/>
                <w:sz w:val="22"/>
              </w:rPr>
              <w:t>Interview time</w:t>
            </w:r>
          </w:p>
        </w:tc>
      </w:tr>
      <w:tr w:rsidR="005A343D" w:rsidRPr="00A45568" w:rsidTr="005A343D"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</w:tr>
      <w:tr w:rsidR="005A343D" w:rsidRPr="00A45568" w:rsidTr="005A343D"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</w:tr>
      <w:tr w:rsidR="005A343D" w:rsidRPr="00A45568" w:rsidTr="005A343D"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</w:tr>
      <w:tr w:rsidR="005A343D" w:rsidRPr="00A45568" w:rsidTr="005A343D"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  <w:tc>
          <w:tcPr>
            <w:tcW w:w="2445" w:type="dxa"/>
          </w:tcPr>
          <w:p w:rsidR="005A343D" w:rsidRPr="00A45568" w:rsidRDefault="005A343D">
            <w:pPr>
              <w:rPr>
                <w:sz w:val="22"/>
              </w:rPr>
            </w:pPr>
          </w:p>
        </w:tc>
      </w:tr>
    </w:tbl>
    <w:p w:rsidR="005A343D" w:rsidRPr="00A45568" w:rsidRDefault="005A343D">
      <w:pPr>
        <w:rPr>
          <w:sz w:val="22"/>
        </w:rPr>
      </w:pPr>
    </w:p>
    <w:p w:rsidR="005A343D" w:rsidRPr="00A45568" w:rsidRDefault="005A343D">
      <w:pPr>
        <w:rPr>
          <w:sz w:val="28"/>
          <w:szCs w:val="28"/>
        </w:rPr>
      </w:pPr>
      <w:r w:rsidRPr="00A45568">
        <w:rPr>
          <w:sz w:val="28"/>
          <w:szCs w:val="28"/>
        </w:rPr>
        <w:t>Special arrangements</w:t>
      </w:r>
    </w:p>
    <w:p w:rsidR="005A343D" w:rsidRPr="00A45568" w:rsidRDefault="005A343D">
      <w:pPr>
        <w:rPr>
          <w:b/>
          <w:sz w:val="22"/>
        </w:rPr>
      </w:pPr>
      <w:r w:rsidRPr="00A45568">
        <w:rPr>
          <w:b/>
          <w:sz w:val="22"/>
        </w:rPr>
        <w:t>Name of the person for reception to contact on interview day.</w:t>
      </w:r>
    </w:p>
    <w:p w:rsidR="005A343D" w:rsidRPr="00A45568" w:rsidRDefault="005A343D">
      <w:pPr>
        <w:rPr>
          <w:sz w:val="22"/>
        </w:rPr>
      </w:pPr>
      <w:r w:rsidRPr="00A45568">
        <w:rPr>
          <w:sz w:val="22"/>
        </w:rPr>
        <w:t>Name:</w:t>
      </w:r>
      <w:r w:rsidRPr="00A45568">
        <w:rPr>
          <w:sz w:val="22"/>
        </w:rPr>
        <w:tab/>
      </w:r>
      <w:r w:rsidRPr="00A45568">
        <w:rPr>
          <w:sz w:val="22"/>
        </w:rPr>
        <w:tab/>
      </w:r>
      <w:r w:rsidRPr="00A45568">
        <w:rPr>
          <w:sz w:val="22"/>
        </w:rPr>
        <w:tab/>
      </w:r>
      <w:r w:rsidRPr="00A45568">
        <w:rPr>
          <w:sz w:val="22"/>
        </w:rPr>
        <w:tab/>
      </w:r>
      <w:r w:rsidRPr="00A45568">
        <w:rPr>
          <w:sz w:val="22"/>
        </w:rPr>
        <w:tab/>
      </w:r>
      <w:r w:rsidRPr="00A45568">
        <w:rPr>
          <w:sz w:val="22"/>
        </w:rPr>
        <w:tab/>
        <w:t>Ext no:</w:t>
      </w:r>
    </w:p>
    <w:p w:rsidR="005A343D" w:rsidRPr="00A45568" w:rsidRDefault="005A343D">
      <w:pPr>
        <w:rPr>
          <w:sz w:val="22"/>
        </w:rPr>
      </w:pPr>
      <w:r w:rsidRPr="00A45568">
        <w:rPr>
          <w:sz w:val="22"/>
        </w:rPr>
        <w:t>NB: The department will need to inform reception of interview dates and times.</w:t>
      </w:r>
    </w:p>
    <w:p w:rsidR="00185DAC" w:rsidRDefault="00185DAC">
      <w:pPr>
        <w:rPr>
          <w:b/>
          <w:sz w:val="22"/>
        </w:rPr>
      </w:pPr>
    </w:p>
    <w:p w:rsidR="005A343D" w:rsidRPr="00A45568" w:rsidRDefault="005A343D">
      <w:pPr>
        <w:rPr>
          <w:b/>
          <w:sz w:val="22"/>
        </w:rPr>
      </w:pPr>
      <w:r w:rsidRPr="00A45568">
        <w:rPr>
          <w:b/>
          <w:sz w:val="22"/>
        </w:rPr>
        <w:t>Print name:</w:t>
      </w:r>
    </w:p>
    <w:p w:rsidR="005A343D" w:rsidRPr="00A45568" w:rsidRDefault="005A343D">
      <w:pPr>
        <w:rPr>
          <w:b/>
          <w:sz w:val="22"/>
        </w:rPr>
      </w:pPr>
      <w:r w:rsidRPr="00A45568">
        <w:rPr>
          <w:b/>
          <w:sz w:val="22"/>
        </w:rPr>
        <w:t>Signed:</w:t>
      </w:r>
    </w:p>
    <w:p w:rsidR="005A343D" w:rsidRPr="00A45568" w:rsidRDefault="005A343D">
      <w:pPr>
        <w:rPr>
          <w:b/>
          <w:sz w:val="22"/>
        </w:rPr>
      </w:pPr>
      <w:r w:rsidRPr="00A45568">
        <w:rPr>
          <w:b/>
          <w:sz w:val="22"/>
        </w:rPr>
        <w:t>Date:</w:t>
      </w:r>
    </w:p>
    <w:sectPr w:rsidR="005A343D" w:rsidRPr="00A45568" w:rsidSect="005A343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6C"/>
    <w:rsid w:val="00042DF7"/>
    <w:rsid w:val="00106FE4"/>
    <w:rsid w:val="00185DAC"/>
    <w:rsid w:val="00197BDA"/>
    <w:rsid w:val="001E356C"/>
    <w:rsid w:val="00271D99"/>
    <w:rsid w:val="00400810"/>
    <w:rsid w:val="00424682"/>
    <w:rsid w:val="004623A4"/>
    <w:rsid w:val="00593F2B"/>
    <w:rsid w:val="005A343D"/>
    <w:rsid w:val="006031D1"/>
    <w:rsid w:val="00654CB1"/>
    <w:rsid w:val="006D103F"/>
    <w:rsid w:val="00762294"/>
    <w:rsid w:val="007D69E6"/>
    <w:rsid w:val="0084220D"/>
    <w:rsid w:val="008A3482"/>
    <w:rsid w:val="009B323C"/>
    <w:rsid w:val="009B4917"/>
    <w:rsid w:val="00A05CD9"/>
    <w:rsid w:val="00A454B9"/>
    <w:rsid w:val="00A45568"/>
    <w:rsid w:val="00B1632C"/>
    <w:rsid w:val="00B66ECA"/>
    <w:rsid w:val="00C24E91"/>
    <w:rsid w:val="00C7064A"/>
    <w:rsid w:val="00C92146"/>
    <w:rsid w:val="00D157DD"/>
    <w:rsid w:val="00D51F1E"/>
    <w:rsid w:val="00D63E05"/>
    <w:rsid w:val="00D8108A"/>
    <w:rsid w:val="00E27AF1"/>
    <w:rsid w:val="00F216E6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4C99"/>
  <w15:chartTrackingRefBased/>
  <w15:docId w15:val="{B1D96679-0CEF-4962-92AB-51641711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23C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23C"/>
    <w:pPr>
      <w:keepNext/>
      <w:keepLines/>
      <w:pBdr>
        <w:top w:val="single" w:sz="4" w:space="1" w:color="00B050"/>
        <w:bottom w:val="single" w:sz="4" w:space="1" w:color="00B050"/>
      </w:pBdr>
      <w:spacing w:before="240" w:after="0"/>
      <w:outlineLvl w:val="0"/>
    </w:pPr>
    <w:rPr>
      <w:rFonts w:eastAsiaTheme="majorEastAsia" w:cstheme="majorBidi"/>
      <w:color w:val="00B050"/>
      <w:sz w:val="9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23C"/>
    <w:rPr>
      <w:rFonts w:ascii="Arial" w:eastAsiaTheme="majorEastAsia" w:hAnsi="Arial" w:cstheme="majorBidi"/>
      <w:color w:val="00B050"/>
      <w:sz w:val="96"/>
      <w:szCs w:val="32"/>
    </w:rPr>
  </w:style>
  <w:style w:type="character" w:styleId="Hyperlink">
    <w:name w:val="Hyperlink"/>
    <w:basedOn w:val="DefaultParagraphFont"/>
    <w:uiPriority w:val="99"/>
    <w:unhideWhenUsed/>
    <w:rsid w:val="00FA1479"/>
    <w:rPr>
      <w:color w:val="008000"/>
      <w:u w:val="single"/>
    </w:rPr>
  </w:style>
  <w:style w:type="table" w:styleId="TableGrid">
    <w:name w:val="Table Grid"/>
    <w:basedOn w:val="TableNormal"/>
    <w:uiPriority w:val="39"/>
    <w:rsid w:val="005A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BFDACBD8</Template>
  <TotalTime>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Oryem</dc:creator>
  <cp:keywords/>
  <dc:description/>
  <cp:lastModifiedBy>Emma Oryem</cp:lastModifiedBy>
  <cp:revision>2</cp:revision>
  <dcterms:created xsi:type="dcterms:W3CDTF">2018-01-04T13:07:00Z</dcterms:created>
  <dcterms:modified xsi:type="dcterms:W3CDTF">2018-01-11T12:28:00Z</dcterms:modified>
</cp:coreProperties>
</file>