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810"/>
        <w:gridCol w:w="1530"/>
        <w:gridCol w:w="5400"/>
        <w:gridCol w:w="840"/>
      </w:tblGrid>
      <w:tr w:rsidR="00F54BA1" w14:paraId="12F255C6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404EEAFC" w14:textId="33F8E9D6" w:rsidR="00F54BA1" w:rsidRDefault="007438E0">
            <w:pPr>
              <w:pStyle w:val="PS"/>
              <w:spacing w:before="120" w:after="60"/>
            </w:pPr>
            <w:r>
              <w:rPr>
                <w:noProof/>
              </w:rPr>
              <w:drawing>
                <wp:inline distT="0" distB="0" distL="0" distR="0" wp14:anchorId="0681D2E3" wp14:editId="7D39F856">
                  <wp:extent cx="274320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99957F" w14:textId="77777777" w:rsidR="00F54BA1" w:rsidRDefault="00F54BA1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5508FBB5" w14:textId="77777777" w:rsidR="00F54BA1" w:rsidRDefault="00F54BA1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54AD2F09" w14:textId="77777777" w:rsidR="00F54BA1" w:rsidRDefault="00F54BA1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F54BA1" w14:paraId="6D2A637E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75D136D0" w14:textId="77777777" w:rsidR="00F54BA1" w:rsidRDefault="00F54BA1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7630B801" w14:textId="77777777" w:rsidR="00F54BA1" w:rsidRDefault="00F54BA1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460FF4AD" w14:textId="77777777" w:rsidR="00F54BA1" w:rsidRDefault="00C8668B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TEACHING ASSISTANT LEVEL </w:t>
            </w:r>
            <w:r w:rsidR="00CF15A1">
              <w:rPr>
                <w:sz w:val="20"/>
              </w:rPr>
              <w:t>2</w:t>
            </w:r>
          </w:p>
        </w:tc>
      </w:tr>
      <w:tr w:rsidR="00F54BA1" w14:paraId="5F1E48B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0E37C007" w14:textId="77777777" w:rsidR="00F54BA1" w:rsidRDefault="00F54BA1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0BCE8BB6" w14:textId="77777777" w:rsidR="00F54BA1" w:rsidRDefault="00F54BA1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0DD27D51" w14:textId="77777777" w:rsidR="00F54BA1" w:rsidRPr="00C8668B" w:rsidRDefault="00C8668B">
            <w:pPr>
              <w:pStyle w:val="PS"/>
              <w:spacing w:before="60" w:after="60"/>
              <w:rPr>
                <w:b/>
                <w:sz w:val="20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C8668B">
                  <w:rPr>
                    <w:b/>
                    <w:sz w:val="20"/>
                    <w:u w:val="single"/>
                  </w:rPr>
                  <w:t>HAYFIELD</w:t>
                </w:r>
              </w:smartTag>
              <w:r w:rsidRPr="00C8668B">
                <w:rPr>
                  <w:b/>
                  <w:sz w:val="20"/>
                  <w:u w:val="single"/>
                </w:rPr>
                <w:t xml:space="preserve"> </w:t>
              </w:r>
              <w:smartTag w:uri="urn:schemas-microsoft-com:office:smarttags" w:element="PlaceType">
                <w:r w:rsidRPr="00C8668B">
                  <w:rPr>
                    <w:b/>
                    <w:sz w:val="20"/>
                    <w:u w:val="single"/>
                  </w:rPr>
                  <w:t>SCHOOL</w:t>
                </w:r>
              </w:smartTag>
            </w:smartTag>
          </w:p>
        </w:tc>
      </w:tr>
      <w:tr w:rsidR="00F54BA1" w14:paraId="1A3FB0D5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27D98355" w14:textId="77777777" w:rsidR="00F54BA1" w:rsidRDefault="00F54BA1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5E901357" w14:textId="77777777" w:rsidR="00F54BA1" w:rsidRDefault="00F54BA1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5842EB0A" w14:textId="77777777" w:rsidR="00F54BA1" w:rsidRDefault="00F54BA1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F54BA1" w14:paraId="0C4688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186F98D3" w14:textId="77777777" w:rsidR="00F54BA1" w:rsidRDefault="00F54BA1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F54BA1" w14:paraId="6058C02C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08DD6949" w14:textId="77777777" w:rsidR="00F54BA1" w:rsidRDefault="00F54BA1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810" w:type="dxa"/>
            <w:tcBorders>
              <w:right w:val="nil"/>
            </w:tcBorders>
          </w:tcPr>
          <w:p w14:paraId="311CC8D9" w14:textId="77777777" w:rsidR="00F54BA1" w:rsidRDefault="00F54BA1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3851F091" w14:textId="77777777" w:rsidR="00F54BA1" w:rsidRDefault="00F54BA1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3A86CC4F" w14:textId="77777777" w:rsidR="00F54BA1" w:rsidRDefault="00F54BA1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F54BA1" w14:paraId="1E78639D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47D15125" w14:textId="77777777" w:rsidR="00F54BA1" w:rsidRPr="00AD6D6A" w:rsidRDefault="00F54BA1">
            <w:pPr>
              <w:pStyle w:val="PS"/>
              <w:spacing w:before="120"/>
              <w:rPr>
                <w:sz w:val="20"/>
              </w:rPr>
            </w:pPr>
            <w:r w:rsidRPr="00AD6D6A">
              <w:rPr>
                <w:b/>
                <w:sz w:val="20"/>
              </w:rPr>
              <w:t>Qualifications</w:t>
            </w:r>
          </w:p>
          <w:p w14:paraId="4422C744" w14:textId="77777777" w:rsidR="00C8668B" w:rsidRPr="00AD6D6A" w:rsidRDefault="00C8668B">
            <w:pPr>
              <w:pStyle w:val="PS"/>
              <w:rPr>
                <w:sz w:val="20"/>
              </w:rPr>
            </w:pPr>
          </w:p>
          <w:p w14:paraId="054358D8" w14:textId="77777777" w:rsidR="00F54BA1" w:rsidRPr="00AD6D6A" w:rsidRDefault="00C8668B" w:rsidP="00391FD0">
            <w:pPr>
              <w:pStyle w:val="PS"/>
              <w:numPr>
                <w:ilvl w:val="0"/>
                <w:numId w:val="3"/>
              </w:numPr>
              <w:rPr>
                <w:sz w:val="20"/>
              </w:rPr>
            </w:pPr>
            <w:r w:rsidRPr="00AD6D6A">
              <w:rPr>
                <w:sz w:val="20"/>
              </w:rPr>
              <w:t xml:space="preserve">NNEB or NVQ Level </w:t>
            </w:r>
            <w:r w:rsidR="00CF15A1" w:rsidRPr="00AD6D6A">
              <w:rPr>
                <w:sz w:val="20"/>
              </w:rPr>
              <w:t>2</w:t>
            </w:r>
            <w:r w:rsidRPr="00AD6D6A">
              <w:rPr>
                <w:sz w:val="20"/>
              </w:rPr>
              <w:t xml:space="preserve"> Child Care and Education Certificate</w:t>
            </w:r>
          </w:p>
          <w:p w14:paraId="03B4017B" w14:textId="77777777" w:rsidR="00F54BA1" w:rsidRPr="00AD6D6A" w:rsidRDefault="00F54BA1">
            <w:pPr>
              <w:pStyle w:val="PS"/>
              <w:rPr>
                <w:sz w:val="20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2BA98934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2201483D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263D166A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1091BA93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41AF599E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7F0DCF6C" w14:textId="77777777" w:rsidR="00F54BA1" w:rsidRPr="00AD6D6A" w:rsidRDefault="00F54BA1">
            <w:pPr>
              <w:pStyle w:val="PS"/>
              <w:rPr>
                <w:sz w:val="20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4FDB57F2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2CC9C68B" w14:textId="77777777" w:rsidR="00F54BA1" w:rsidRPr="00AD6D6A" w:rsidRDefault="00391FD0">
            <w:pPr>
              <w:pStyle w:val="PS"/>
              <w:rPr>
                <w:sz w:val="20"/>
              </w:rPr>
            </w:pPr>
            <w:r w:rsidRPr="00AD6D6A">
              <w:rPr>
                <w:sz w:val="20"/>
              </w:rPr>
              <w:t>13</w:t>
            </w:r>
            <w:r w:rsidR="00443564" w:rsidRPr="00AD6D6A">
              <w:rPr>
                <w:sz w:val="20"/>
              </w:rPr>
              <w:t>.Training in the intervention to support learning</w:t>
            </w:r>
            <w:r w:rsidR="00C8668B" w:rsidRPr="00AD6D6A">
              <w:rPr>
                <w:sz w:val="20"/>
              </w:rPr>
              <w:t>.</w:t>
            </w:r>
          </w:p>
          <w:p w14:paraId="53D27DFD" w14:textId="77777777" w:rsidR="00C8668B" w:rsidRPr="00AD6D6A" w:rsidRDefault="00C8668B">
            <w:pPr>
              <w:pStyle w:val="PS"/>
              <w:rPr>
                <w:sz w:val="20"/>
              </w:rPr>
            </w:pPr>
            <w:r w:rsidRPr="00AD6D6A">
              <w:rPr>
                <w:sz w:val="20"/>
              </w:rPr>
              <w:t>1</w:t>
            </w:r>
            <w:r w:rsidR="00391FD0" w:rsidRPr="00AD6D6A">
              <w:rPr>
                <w:sz w:val="20"/>
              </w:rPr>
              <w:t>4</w:t>
            </w:r>
            <w:r w:rsidRPr="00AD6D6A">
              <w:rPr>
                <w:sz w:val="20"/>
              </w:rPr>
              <w:t>.Additional qualification in ASD, ICT etc.</w:t>
            </w:r>
          </w:p>
          <w:p w14:paraId="4D38354A" w14:textId="77777777" w:rsidR="00C8668B" w:rsidRPr="00AD6D6A" w:rsidRDefault="00391FD0">
            <w:pPr>
              <w:pStyle w:val="PS"/>
              <w:rPr>
                <w:sz w:val="20"/>
              </w:rPr>
            </w:pPr>
            <w:r w:rsidRPr="00AD6D6A">
              <w:rPr>
                <w:sz w:val="20"/>
              </w:rPr>
              <w:t>15</w:t>
            </w:r>
            <w:r w:rsidR="00C8668B" w:rsidRPr="00AD6D6A">
              <w:rPr>
                <w:sz w:val="20"/>
              </w:rPr>
              <w:t>.First Aid training</w:t>
            </w:r>
          </w:p>
          <w:p w14:paraId="006144AF" w14:textId="77777777" w:rsidR="00391FD0" w:rsidRPr="00AD6D6A" w:rsidRDefault="00391FD0" w:rsidP="00AD6D6A">
            <w:pPr>
              <w:pStyle w:val="PS"/>
              <w:rPr>
                <w:sz w:val="20"/>
              </w:rPr>
            </w:pPr>
          </w:p>
        </w:tc>
        <w:tc>
          <w:tcPr>
            <w:tcW w:w="840" w:type="dxa"/>
          </w:tcPr>
          <w:p w14:paraId="2E949729" w14:textId="77777777" w:rsidR="00F54BA1" w:rsidRDefault="00F54BA1">
            <w:pPr>
              <w:pStyle w:val="PS"/>
              <w:rPr>
                <w:sz w:val="18"/>
              </w:rPr>
            </w:pPr>
          </w:p>
          <w:p w14:paraId="1577D278" w14:textId="77777777" w:rsidR="00F54BA1" w:rsidRDefault="00F54BA1">
            <w:pPr>
              <w:pStyle w:val="PS"/>
              <w:rPr>
                <w:sz w:val="18"/>
              </w:rPr>
            </w:pPr>
          </w:p>
          <w:p w14:paraId="30D20DE7" w14:textId="77777777" w:rsidR="00F54BA1" w:rsidRDefault="00F54BA1">
            <w:pPr>
              <w:pStyle w:val="PS"/>
              <w:rPr>
                <w:sz w:val="18"/>
              </w:rPr>
            </w:pPr>
          </w:p>
          <w:p w14:paraId="056C1543" w14:textId="77777777" w:rsidR="00F54BA1" w:rsidRDefault="00F54BA1">
            <w:pPr>
              <w:pStyle w:val="PS"/>
              <w:rPr>
                <w:sz w:val="18"/>
              </w:rPr>
            </w:pPr>
          </w:p>
        </w:tc>
      </w:tr>
      <w:tr w:rsidR="00F54BA1" w14:paraId="10653F1D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0B924153" w14:textId="77777777" w:rsidR="00F54BA1" w:rsidRPr="00AD6D6A" w:rsidRDefault="00F54BA1">
            <w:pPr>
              <w:pStyle w:val="PS"/>
              <w:spacing w:before="120"/>
              <w:rPr>
                <w:b/>
                <w:sz w:val="20"/>
              </w:rPr>
            </w:pPr>
            <w:r w:rsidRPr="00AD6D6A">
              <w:rPr>
                <w:b/>
                <w:sz w:val="20"/>
              </w:rPr>
              <w:t>Experience</w:t>
            </w:r>
          </w:p>
          <w:p w14:paraId="04E0C4FA" w14:textId="77777777" w:rsidR="00F54BA1" w:rsidRPr="00AD6D6A" w:rsidRDefault="00C8668B" w:rsidP="00391FD0">
            <w:pPr>
              <w:pStyle w:val="PS"/>
              <w:numPr>
                <w:ilvl w:val="0"/>
                <w:numId w:val="3"/>
              </w:numPr>
              <w:spacing w:before="120"/>
              <w:rPr>
                <w:sz w:val="20"/>
              </w:rPr>
            </w:pPr>
            <w:r w:rsidRPr="00AD6D6A">
              <w:rPr>
                <w:sz w:val="20"/>
              </w:rPr>
              <w:t>Experience of working with children in an educational setting</w:t>
            </w:r>
          </w:p>
          <w:p w14:paraId="3DF16AA9" w14:textId="77777777" w:rsidR="00F54BA1" w:rsidRPr="00AD6D6A" w:rsidRDefault="00C8668B" w:rsidP="00945D43">
            <w:pPr>
              <w:pStyle w:val="PS"/>
              <w:numPr>
                <w:ilvl w:val="0"/>
                <w:numId w:val="3"/>
              </w:numPr>
              <w:spacing w:before="120"/>
              <w:rPr>
                <w:sz w:val="20"/>
              </w:rPr>
            </w:pPr>
            <w:r w:rsidRPr="00AD6D6A">
              <w:rPr>
                <w:sz w:val="20"/>
              </w:rPr>
              <w:t xml:space="preserve"> Experience of supporting </w:t>
            </w:r>
            <w:r w:rsidR="00945D43">
              <w:rPr>
                <w:sz w:val="20"/>
              </w:rPr>
              <w:t xml:space="preserve">EYFS and </w:t>
            </w:r>
            <w:r w:rsidRPr="00AD6D6A">
              <w:rPr>
                <w:sz w:val="20"/>
              </w:rPr>
              <w:t xml:space="preserve">KS1 pupils who have </w:t>
            </w:r>
            <w:r w:rsidR="00391FD0" w:rsidRPr="00AD6D6A">
              <w:rPr>
                <w:sz w:val="20"/>
              </w:rPr>
              <w:t xml:space="preserve">social &amp; communication difficulties (including Autistic Spectrum Diagnosis) and/or </w:t>
            </w:r>
            <w:r w:rsidRPr="00AD6D6A">
              <w:rPr>
                <w:sz w:val="20"/>
              </w:rPr>
              <w:t xml:space="preserve">learning difficulties </w:t>
            </w:r>
          </w:p>
        </w:tc>
        <w:tc>
          <w:tcPr>
            <w:tcW w:w="810" w:type="dxa"/>
            <w:tcBorders>
              <w:right w:val="nil"/>
            </w:tcBorders>
          </w:tcPr>
          <w:p w14:paraId="7195A5F1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150BF282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066324B2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24836E5F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612E04B5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3D77778F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2B3280B1" w14:textId="77777777" w:rsidR="00F54BA1" w:rsidRPr="00AD6D6A" w:rsidRDefault="00F54BA1">
            <w:pPr>
              <w:pStyle w:val="PS"/>
              <w:rPr>
                <w:sz w:val="20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4B7FD4AD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020ECA8A" w14:textId="77777777" w:rsidR="00443564" w:rsidRPr="00AD6D6A" w:rsidRDefault="00391FD0" w:rsidP="00443564">
            <w:pPr>
              <w:pStyle w:val="PS"/>
              <w:spacing w:before="120"/>
              <w:rPr>
                <w:sz w:val="20"/>
              </w:rPr>
            </w:pPr>
            <w:r w:rsidRPr="00AD6D6A">
              <w:rPr>
                <w:sz w:val="20"/>
              </w:rPr>
              <w:t>18</w:t>
            </w:r>
            <w:r w:rsidR="00443564" w:rsidRPr="00AD6D6A">
              <w:rPr>
                <w:sz w:val="20"/>
              </w:rPr>
              <w:t>. Experience of working in a special school setting</w:t>
            </w:r>
          </w:p>
          <w:p w14:paraId="0C7CD3DF" w14:textId="77777777" w:rsidR="00443564" w:rsidRPr="00AD6D6A" w:rsidRDefault="00391FD0" w:rsidP="00443564">
            <w:pPr>
              <w:pStyle w:val="PS"/>
              <w:spacing w:before="120"/>
              <w:rPr>
                <w:sz w:val="20"/>
              </w:rPr>
            </w:pPr>
            <w:r w:rsidRPr="00AD6D6A">
              <w:rPr>
                <w:sz w:val="20"/>
              </w:rPr>
              <w:t>19</w:t>
            </w:r>
            <w:r w:rsidR="00443564" w:rsidRPr="00AD6D6A">
              <w:rPr>
                <w:sz w:val="20"/>
              </w:rPr>
              <w:t>. Experience of supporting parents</w:t>
            </w:r>
          </w:p>
          <w:p w14:paraId="2BD8CD49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374827A0" w14:textId="77777777" w:rsidR="00F54BA1" w:rsidRPr="00AD6D6A" w:rsidRDefault="00F54BA1">
            <w:pPr>
              <w:pStyle w:val="PS"/>
              <w:rPr>
                <w:sz w:val="20"/>
              </w:rPr>
            </w:pPr>
          </w:p>
        </w:tc>
        <w:tc>
          <w:tcPr>
            <w:tcW w:w="840" w:type="dxa"/>
          </w:tcPr>
          <w:p w14:paraId="662505F8" w14:textId="77777777" w:rsidR="00F54BA1" w:rsidRDefault="00F54BA1">
            <w:pPr>
              <w:pStyle w:val="PS"/>
              <w:rPr>
                <w:sz w:val="18"/>
              </w:rPr>
            </w:pPr>
          </w:p>
          <w:p w14:paraId="3562DF59" w14:textId="77777777" w:rsidR="00F54BA1" w:rsidRDefault="00F54BA1">
            <w:pPr>
              <w:pStyle w:val="PS"/>
              <w:rPr>
                <w:sz w:val="18"/>
              </w:rPr>
            </w:pPr>
          </w:p>
          <w:p w14:paraId="2D1F3485" w14:textId="77777777" w:rsidR="00F54BA1" w:rsidRDefault="00F54BA1">
            <w:pPr>
              <w:pStyle w:val="PS"/>
              <w:rPr>
                <w:sz w:val="18"/>
              </w:rPr>
            </w:pPr>
          </w:p>
          <w:p w14:paraId="212EAE55" w14:textId="77777777" w:rsidR="00F54BA1" w:rsidRDefault="00F54BA1">
            <w:pPr>
              <w:pStyle w:val="PS"/>
              <w:rPr>
                <w:sz w:val="18"/>
              </w:rPr>
            </w:pPr>
          </w:p>
          <w:p w14:paraId="16E2A875" w14:textId="77777777" w:rsidR="00F54BA1" w:rsidRDefault="00F54BA1">
            <w:pPr>
              <w:pStyle w:val="PS"/>
              <w:rPr>
                <w:sz w:val="18"/>
              </w:rPr>
            </w:pPr>
          </w:p>
        </w:tc>
      </w:tr>
      <w:tr w:rsidR="00F54BA1" w14:paraId="38B53AE3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1732EE44" w14:textId="77777777" w:rsidR="00F54BA1" w:rsidRPr="00AD6D6A" w:rsidRDefault="00F54BA1">
            <w:pPr>
              <w:pStyle w:val="PS"/>
              <w:spacing w:before="120"/>
              <w:rPr>
                <w:sz w:val="20"/>
              </w:rPr>
            </w:pPr>
            <w:r w:rsidRPr="00AD6D6A">
              <w:rPr>
                <w:b/>
                <w:sz w:val="20"/>
              </w:rPr>
              <w:t>Knowledge and skills</w:t>
            </w:r>
          </w:p>
          <w:p w14:paraId="17EB590F" w14:textId="77777777" w:rsidR="00F54BA1" w:rsidRPr="00AD6D6A" w:rsidRDefault="00C8668B" w:rsidP="00391FD0">
            <w:pPr>
              <w:pStyle w:val="PS"/>
              <w:numPr>
                <w:ilvl w:val="0"/>
                <w:numId w:val="3"/>
              </w:numPr>
              <w:rPr>
                <w:sz w:val="20"/>
              </w:rPr>
            </w:pPr>
            <w:r w:rsidRPr="00AD6D6A">
              <w:rPr>
                <w:sz w:val="20"/>
              </w:rPr>
              <w:t>Ability to use ICT effectively to support learning</w:t>
            </w:r>
          </w:p>
          <w:p w14:paraId="3AC44A53" w14:textId="77777777" w:rsidR="00C8668B" w:rsidRPr="00AD6D6A" w:rsidRDefault="00C8668B" w:rsidP="00391FD0">
            <w:pPr>
              <w:pStyle w:val="PS"/>
              <w:numPr>
                <w:ilvl w:val="0"/>
                <w:numId w:val="3"/>
              </w:numPr>
              <w:rPr>
                <w:sz w:val="20"/>
              </w:rPr>
            </w:pPr>
            <w:r w:rsidRPr="00AD6D6A">
              <w:rPr>
                <w:sz w:val="20"/>
              </w:rPr>
              <w:t>Full working knowledge of relevan</w:t>
            </w:r>
            <w:r w:rsidR="001B7159" w:rsidRPr="00AD6D6A">
              <w:rPr>
                <w:sz w:val="20"/>
              </w:rPr>
              <w:t>t polici</w:t>
            </w:r>
            <w:r w:rsidRPr="00AD6D6A">
              <w:rPr>
                <w:sz w:val="20"/>
              </w:rPr>
              <w:t>es/codes/practices and awareness of relevant legislation.</w:t>
            </w:r>
          </w:p>
          <w:p w14:paraId="17641CA2" w14:textId="77777777" w:rsidR="00C8668B" w:rsidRPr="00AD6D6A" w:rsidRDefault="00C8668B" w:rsidP="00391FD0">
            <w:pPr>
              <w:pStyle w:val="PS"/>
              <w:numPr>
                <w:ilvl w:val="0"/>
                <w:numId w:val="3"/>
              </w:numPr>
              <w:rPr>
                <w:sz w:val="20"/>
              </w:rPr>
            </w:pPr>
            <w:r w:rsidRPr="00AD6D6A">
              <w:rPr>
                <w:sz w:val="20"/>
              </w:rPr>
              <w:t>Understanding of the principles of child development and learning processes.</w:t>
            </w:r>
          </w:p>
          <w:p w14:paraId="76AB3B74" w14:textId="77777777" w:rsidR="00C8668B" w:rsidRPr="00AD6D6A" w:rsidRDefault="00C8668B" w:rsidP="00391FD0">
            <w:pPr>
              <w:pStyle w:val="PS"/>
              <w:numPr>
                <w:ilvl w:val="0"/>
                <w:numId w:val="3"/>
              </w:numPr>
              <w:rPr>
                <w:sz w:val="20"/>
              </w:rPr>
            </w:pPr>
            <w:r w:rsidRPr="00AD6D6A">
              <w:rPr>
                <w:sz w:val="20"/>
              </w:rPr>
              <w:t>Ability to self evaluate learning needs and actively seek learning opportunities.</w:t>
            </w:r>
          </w:p>
          <w:p w14:paraId="2214D1B8" w14:textId="77777777" w:rsidR="00C8668B" w:rsidRPr="00AD6D6A" w:rsidRDefault="00C8668B" w:rsidP="00391FD0">
            <w:pPr>
              <w:pStyle w:val="PS"/>
              <w:numPr>
                <w:ilvl w:val="0"/>
                <w:numId w:val="3"/>
              </w:numPr>
              <w:rPr>
                <w:sz w:val="20"/>
              </w:rPr>
            </w:pPr>
            <w:r w:rsidRPr="00AD6D6A">
              <w:rPr>
                <w:sz w:val="20"/>
              </w:rPr>
              <w:t>Ability to relate well to children and adults.</w:t>
            </w:r>
          </w:p>
          <w:p w14:paraId="13BE4DFF" w14:textId="77777777" w:rsidR="00C8668B" w:rsidRPr="00AD6D6A" w:rsidRDefault="00C8668B" w:rsidP="00391FD0">
            <w:pPr>
              <w:pStyle w:val="PS"/>
              <w:numPr>
                <w:ilvl w:val="0"/>
                <w:numId w:val="3"/>
              </w:numPr>
              <w:rPr>
                <w:sz w:val="20"/>
              </w:rPr>
            </w:pPr>
            <w:r w:rsidRPr="00AD6D6A">
              <w:rPr>
                <w:sz w:val="20"/>
              </w:rPr>
              <w:t>Ability to work constructively as part of a team, understanding classroom roles and responsibilities and own position within these roles.</w:t>
            </w:r>
          </w:p>
          <w:p w14:paraId="06C2F46D" w14:textId="77777777" w:rsidR="00391FD0" w:rsidRPr="00AD6D6A" w:rsidRDefault="00443564" w:rsidP="00AD6D6A">
            <w:pPr>
              <w:pStyle w:val="PS"/>
              <w:numPr>
                <w:ilvl w:val="0"/>
                <w:numId w:val="3"/>
              </w:numPr>
              <w:rPr>
                <w:sz w:val="20"/>
              </w:rPr>
            </w:pPr>
            <w:r w:rsidRPr="00AD6D6A">
              <w:rPr>
                <w:sz w:val="20"/>
              </w:rPr>
              <w:t>Ability to understand and man</w:t>
            </w:r>
            <w:r w:rsidR="00391FD0" w:rsidRPr="00AD6D6A">
              <w:rPr>
                <w:sz w:val="20"/>
              </w:rPr>
              <w:t>age children who display challenging behaviour.</w:t>
            </w:r>
          </w:p>
        </w:tc>
        <w:tc>
          <w:tcPr>
            <w:tcW w:w="810" w:type="dxa"/>
            <w:tcBorders>
              <w:right w:val="nil"/>
            </w:tcBorders>
          </w:tcPr>
          <w:p w14:paraId="0027A356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0BB1D464" w14:textId="77777777" w:rsidR="00F54BA1" w:rsidRPr="00AD6D6A" w:rsidRDefault="00F54BA1">
            <w:pPr>
              <w:pStyle w:val="PS"/>
              <w:rPr>
                <w:sz w:val="20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402DB202" w14:textId="77777777" w:rsidR="00F54BA1" w:rsidRPr="00AD6D6A" w:rsidRDefault="00F54BA1">
            <w:pPr>
              <w:pStyle w:val="PS"/>
              <w:rPr>
                <w:sz w:val="20"/>
              </w:rPr>
            </w:pPr>
          </w:p>
          <w:p w14:paraId="3412C8FD" w14:textId="77777777" w:rsidR="00F54BA1" w:rsidRPr="00AD6D6A" w:rsidRDefault="00F54BA1">
            <w:pPr>
              <w:pStyle w:val="PS"/>
              <w:rPr>
                <w:sz w:val="20"/>
              </w:rPr>
            </w:pPr>
          </w:p>
        </w:tc>
        <w:tc>
          <w:tcPr>
            <w:tcW w:w="840" w:type="dxa"/>
          </w:tcPr>
          <w:p w14:paraId="4FB56D66" w14:textId="77777777" w:rsidR="00F54BA1" w:rsidRDefault="00F54BA1">
            <w:pPr>
              <w:pStyle w:val="PS"/>
              <w:rPr>
                <w:sz w:val="18"/>
              </w:rPr>
            </w:pPr>
          </w:p>
          <w:p w14:paraId="7E32B393" w14:textId="77777777" w:rsidR="00F54BA1" w:rsidRDefault="00F54BA1">
            <w:pPr>
              <w:pStyle w:val="PS"/>
              <w:rPr>
                <w:sz w:val="18"/>
              </w:rPr>
            </w:pPr>
          </w:p>
          <w:p w14:paraId="7A200037" w14:textId="77777777" w:rsidR="00F54BA1" w:rsidRDefault="00F54BA1">
            <w:pPr>
              <w:pStyle w:val="PS"/>
              <w:rPr>
                <w:sz w:val="18"/>
              </w:rPr>
            </w:pPr>
          </w:p>
        </w:tc>
      </w:tr>
      <w:tr w:rsidR="00F54BA1" w14:paraId="4BDC2FC8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1BA0E884" w14:textId="77777777" w:rsidR="00F54BA1" w:rsidRPr="00AD6D6A" w:rsidRDefault="00F54BA1">
            <w:pPr>
              <w:pStyle w:val="PS"/>
              <w:spacing w:before="120"/>
              <w:rPr>
                <w:b/>
                <w:sz w:val="20"/>
              </w:rPr>
            </w:pPr>
            <w:r w:rsidRPr="00AD6D6A">
              <w:rPr>
                <w:b/>
                <w:sz w:val="20"/>
              </w:rPr>
              <w:t>Special Requirements</w:t>
            </w:r>
          </w:p>
          <w:p w14:paraId="0704BF76" w14:textId="77777777" w:rsidR="00443564" w:rsidRPr="00AD6D6A" w:rsidRDefault="00443564" w:rsidP="00391FD0">
            <w:pPr>
              <w:pStyle w:val="PS"/>
              <w:spacing w:before="120"/>
              <w:ind w:left="360"/>
              <w:rPr>
                <w:sz w:val="20"/>
              </w:rPr>
            </w:pPr>
            <w:r w:rsidRPr="00AD6D6A">
              <w:rPr>
                <w:sz w:val="20"/>
              </w:rPr>
              <w:t>11.Ability to work with a positive attitude and have the flexibility to meet the differing needs of children throughout the school.</w:t>
            </w:r>
          </w:p>
          <w:p w14:paraId="5C31CB7C" w14:textId="77777777" w:rsidR="00443564" w:rsidRPr="00AD6D6A" w:rsidRDefault="00391FD0" w:rsidP="00391FD0">
            <w:pPr>
              <w:pStyle w:val="PS"/>
              <w:spacing w:before="120"/>
              <w:rPr>
                <w:sz w:val="20"/>
              </w:rPr>
            </w:pPr>
            <w:r w:rsidRPr="00AD6D6A">
              <w:rPr>
                <w:sz w:val="20"/>
              </w:rPr>
              <w:t xml:space="preserve">      </w:t>
            </w:r>
            <w:r w:rsidR="00443564" w:rsidRPr="00AD6D6A">
              <w:rPr>
                <w:sz w:val="20"/>
              </w:rPr>
              <w:t>12.Commitment to the wider life and development of the school.</w:t>
            </w:r>
          </w:p>
          <w:p w14:paraId="7D584808" w14:textId="77777777" w:rsidR="00F54BA1" w:rsidRPr="00AD6D6A" w:rsidRDefault="00F54BA1">
            <w:pPr>
              <w:pStyle w:val="PS"/>
              <w:rPr>
                <w:sz w:val="20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3ED06201" w14:textId="77777777" w:rsidR="00F54BA1" w:rsidRPr="00391FD0" w:rsidRDefault="00F54BA1">
            <w:pPr>
              <w:pStyle w:val="PS"/>
              <w:rPr>
                <w:szCs w:val="24"/>
              </w:rPr>
            </w:pPr>
          </w:p>
          <w:p w14:paraId="5B4C8705" w14:textId="77777777" w:rsidR="00F54BA1" w:rsidRPr="00391FD0" w:rsidRDefault="00F54BA1">
            <w:pPr>
              <w:pStyle w:val="PS"/>
              <w:rPr>
                <w:szCs w:val="24"/>
              </w:rPr>
            </w:pPr>
          </w:p>
          <w:p w14:paraId="21E4AFAC" w14:textId="77777777" w:rsidR="00F54BA1" w:rsidRPr="00391FD0" w:rsidRDefault="00F54BA1">
            <w:pPr>
              <w:pStyle w:val="PS"/>
              <w:rPr>
                <w:szCs w:val="24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5D341FB1" w14:textId="77777777" w:rsidR="00F54BA1" w:rsidRPr="00391FD0" w:rsidRDefault="00F54BA1">
            <w:pPr>
              <w:pStyle w:val="PS"/>
              <w:rPr>
                <w:szCs w:val="24"/>
              </w:rPr>
            </w:pPr>
          </w:p>
          <w:p w14:paraId="33B0AAB5" w14:textId="77777777" w:rsidR="00F54BA1" w:rsidRPr="00391FD0" w:rsidRDefault="00F54BA1">
            <w:pPr>
              <w:pStyle w:val="PS"/>
              <w:rPr>
                <w:szCs w:val="24"/>
              </w:rPr>
            </w:pPr>
          </w:p>
          <w:p w14:paraId="1B91C0B1" w14:textId="77777777" w:rsidR="00F54BA1" w:rsidRPr="00391FD0" w:rsidRDefault="00F54BA1">
            <w:pPr>
              <w:pStyle w:val="PS"/>
              <w:rPr>
                <w:szCs w:val="24"/>
              </w:rPr>
            </w:pPr>
          </w:p>
        </w:tc>
        <w:tc>
          <w:tcPr>
            <w:tcW w:w="840" w:type="dxa"/>
          </w:tcPr>
          <w:p w14:paraId="4199FF19" w14:textId="77777777" w:rsidR="00F54BA1" w:rsidRDefault="00F54BA1">
            <w:pPr>
              <w:pStyle w:val="PS"/>
              <w:rPr>
                <w:sz w:val="18"/>
              </w:rPr>
            </w:pPr>
          </w:p>
        </w:tc>
      </w:tr>
    </w:tbl>
    <w:p w14:paraId="5921F35B" w14:textId="77777777" w:rsidR="00F54BA1" w:rsidRDefault="00F54BA1" w:rsidP="00391FD0">
      <w:pPr>
        <w:pStyle w:val="PS"/>
        <w:ind w:firstLine="720"/>
        <w:jc w:val="center"/>
      </w:pPr>
    </w:p>
    <w:sectPr w:rsidR="00F54BA1"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E2898" w14:textId="77777777" w:rsidR="00E155B8" w:rsidRDefault="00E155B8">
      <w:r>
        <w:separator/>
      </w:r>
    </w:p>
  </w:endnote>
  <w:endnote w:type="continuationSeparator" w:id="0">
    <w:p w14:paraId="007A8FA5" w14:textId="77777777" w:rsidR="00E155B8" w:rsidRDefault="00E1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7F68" w14:textId="77777777" w:rsidR="00F54BA1" w:rsidRDefault="00F54B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5C8D68A9" w14:textId="77777777" w:rsidR="00F54BA1" w:rsidRDefault="00F54BA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56BF1" w14:textId="77777777" w:rsidR="00F54BA1" w:rsidRDefault="00F54BA1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\* Lower \* MERGEFORMAT </w:instrText>
    </w:r>
    <w:r>
      <w:rPr>
        <w:sz w:val="18"/>
      </w:rPr>
      <w:fldChar w:fldCharType="separate"/>
    </w:r>
    <w:r w:rsidR="00AD6D6A">
      <w:rPr>
        <w:noProof/>
        <w:sz w:val="18"/>
      </w:rPr>
      <w:t>m23 ta2 (2013).doc</w:t>
    </w:r>
    <w:r>
      <w:rPr>
        <w:sz w:val="18"/>
      </w:rPr>
      <w:fldChar w:fldCharType="end"/>
    </w: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BC0912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BC0912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E3346" w14:textId="77777777" w:rsidR="00F54BA1" w:rsidRDefault="002576E0">
    <w:pPr>
      <w:pStyle w:val="FT"/>
      <w:jc w:val="right"/>
      <w:rPr>
        <w:sz w:val="16"/>
      </w:rPr>
    </w:pPr>
    <w:r>
      <w:rPr>
        <w:sz w:val="16"/>
      </w:rPr>
      <w:t>M</w:t>
    </w:r>
    <w:r w:rsidR="00391FD0">
      <w:rPr>
        <w:sz w:val="16"/>
      </w:rPr>
      <w:t>23 – Sept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4E499" w14:textId="77777777" w:rsidR="00E155B8" w:rsidRDefault="00E155B8">
      <w:r>
        <w:separator/>
      </w:r>
    </w:p>
  </w:footnote>
  <w:footnote w:type="continuationSeparator" w:id="0">
    <w:p w14:paraId="537F0945" w14:textId="77777777" w:rsidR="00E155B8" w:rsidRDefault="00E15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FDCDF" w14:textId="77777777" w:rsidR="00F54BA1" w:rsidRDefault="00F54BA1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12ED40C1"/>
    <w:multiLevelType w:val="hybridMultilevel"/>
    <w:tmpl w:val="ECA29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C2FE6"/>
    <w:multiLevelType w:val="hybridMultilevel"/>
    <w:tmpl w:val="8110B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6555A"/>
    <w:multiLevelType w:val="hybridMultilevel"/>
    <w:tmpl w:val="51547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119DD"/>
    <w:multiLevelType w:val="hybridMultilevel"/>
    <w:tmpl w:val="F2FA0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857E1"/>
    <w:multiLevelType w:val="hybridMultilevel"/>
    <w:tmpl w:val="3DCAE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94854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20620510">
    <w:abstractNumId w:val="5"/>
  </w:num>
  <w:num w:numId="3" w16cid:durableId="1391226718">
    <w:abstractNumId w:val="3"/>
  </w:num>
  <w:num w:numId="4" w16cid:durableId="807741633">
    <w:abstractNumId w:val="4"/>
  </w:num>
  <w:num w:numId="5" w16cid:durableId="958532789">
    <w:abstractNumId w:val="2"/>
  </w:num>
  <w:num w:numId="6" w16cid:durableId="87215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34"/>
    <w:rsid w:val="001B27C9"/>
    <w:rsid w:val="001B7159"/>
    <w:rsid w:val="002576E0"/>
    <w:rsid w:val="00391FD0"/>
    <w:rsid w:val="003C36BC"/>
    <w:rsid w:val="003C3734"/>
    <w:rsid w:val="003F4BD6"/>
    <w:rsid w:val="00443564"/>
    <w:rsid w:val="004B66B6"/>
    <w:rsid w:val="006441C3"/>
    <w:rsid w:val="007438E0"/>
    <w:rsid w:val="00841826"/>
    <w:rsid w:val="00945D43"/>
    <w:rsid w:val="009B3A24"/>
    <w:rsid w:val="009F2430"/>
    <w:rsid w:val="00AD6D6A"/>
    <w:rsid w:val="00B6380D"/>
    <w:rsid w:val="00BC0912"/>
    <w:rsid w:val="00BD036E"/>
    <w:rsid w:val="00C8668B"/>
    <w:rsid w:val="00C97B40"/>
    <w:rsid w:val="00CD23D7"/>
    <w:rsid w:val="00CE67F4"/>
    <w:rsid w:val="00CF15A1"/>
    <w:rsid w:val="00E155B8"/>
    <w:rsid w:val="00F05625"/>
    <w:rsid w:val="00F25033"/>
    <w:rsid w:val="00F54BA1"/>
    <w:rsid w:val="00F7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BF6A79D"/>
  <w15:chartTrackingRefBased/>
  <w15:docId w15:val="{ECDD03F6-245D-40E0-BEAA-D29D33E2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AD6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6D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hump\Local%20Settings\Temp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Manager>GC</Manager>
  <Company>.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jeanhump</dc:creator>
  <cp:keywords>KEEP</cp:keywords>
  <dc:description>Read only_x000d_
Save with hyphen plus three digits in K:\form</dc:description>
  <cp:lastModifiedBy>Doyle, Amy D.</cp:lastModifiedBy>
  <cp:revision>2</cp:revision>
  <cp:lastPrinted>2016-06-22T15:05:00Z</cp:lastPrinted>
  <dcterms:created xsi:type="dcterms:W3CDTF">2025-06-11T09:16:00Z</dcterms:created>
  <dcterms:modified xsi:type="dcterms:W3CDTF">2025-06-11T09:16:00Z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-549530819</vt:i4>
  </property>
  <property fmtid="{D5CDD505-2E9C-101B-9397-08002B2CF9AE}" pid="3" name="_EmailSubject">
    <vt:lpwstr>M23</vt:lpwstr>
  </property>
  <property fmtid="{D5CDD505-2E9C-101B-9397-08002B2CF9AE}" pid="4" name="_AuthorEmail">
    <vt:lpwstr>lesleesmith@wirral.gov.uk</vt:lpwstr>
  </property>
  <property fmtid="{D5CDD505-2E9C-101B-9397-08002B2CF9AE}" pid="5" name="_AuthorEmailDisplayName">
    <vt:lpwstr>Smith, Leslee A.</vt:lpwstr>
  </property>
  <property fmtid="{D5CDD505-2E9C-101B-9397-08002B2CF9AE}" pid="6" name="_ReviewingToolsShownOnce">
    <vt:lpwstr/>
  </property>
</Properties>
</file>