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0D7" w14:textId="77777777" w:rsidR="00E1337F" w:rsidRDefault="00E1337F">
      <w:pPr>
        <w:pStyle w:val="PT"/>
        <w:framePr w:h="521" w:hRule="exact" w:hSpace="180" w:wrap="around" w:vAnchor="text" w:hAnchor="page" w:x="8561" w:y="-544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00"/>
        <w:gridCol w:w="967"/>
        <w:gridCol w:w="1559"/>
        <w:gridCol w:w="1658"/>
      </w:tblGrid>
      <w:tr w:rsidR="00E1337F" w:rsidRPr="0053089F" w14:paraId="76AD2A95" w14:textId="77777777">
        <w:trPr>
          <w:trHeight w:hRule="exact" w:val="720"/>
          <w:jc w:val="center"/>
        </w:trPr>
        <w:tc>
          <w:tcPr>
            <w:tcW w:w="1516" w:type="dxa"/>
            <w:tcBorders>
              <w:right w:val="nil"/>
            </w:tcBorders>
          </w:tcPr>
          <w:p w14:paraId="373922FF" w14:textId="77777777" w:rsidR="00E1337F" w:rsidRPr="0053089F" w:rsidRDefault="00E1337F">
            <w:pPr>
              <w:pStyle w:val="PT"/>
            </w:pPr>
            <w:r w:rsidRPr="0053089F">
              <w:t>Department</w:t>
            </w:r>
          </w:p>
        </w:tc>
        <w:tc>
          <w:tcPr>
            <w:tcW w:w="3600" w:type="dxa"/>
            <w:tcBorders>
              <w:left w:val="nil"/>
            </w:tcBorders>
          </w:tcPr>
          <w:p w14:paraId="260050C7" w14:textId="7416A7BB" w:rsidR="00E1337F" w:rsidRPr="0059512F" w:rsidRDefault="0059512F">
            <w:pPr>
              <w:pStyle w:val="PL"/>
              <w:rPr>
                <w:sz w:val="22"/>
                <w:szCs w:val="22"/>
              </w:rPr>
            </w:pPr>
            <w:r w:rsidRPr="0059512F">
              <w:rPr>
                <w:sz w:val="22"/>
                <w:szCs w:val="22"/>
              </w:rPr>
              <w:t>St Peter’s Catholic Primary School</w:t>
            </w:r>
          </w:p>
        </w:tc>
        <w:tc>
          <w:tcPr>
            <w:tcW w:w="967" w:type="dxa"/>
            <w:tcBorders>
              <w:right w:val="nil"/>
            </w:tcBorders>
          </w:tcPr>
          <w:p w14:paraId="7527A859" w14:textId="31786991" w:rsidR="00E1337F" w:rsidRPr="0053089F" w:rsidRDefault="00E1337F">
            <w:pPr>
              <w:pStyle w:val="PT"/>
            </w:pPr>
          </w:p>
        </w:tc>
        <w:tc>
          <w:tcPr>
            <w:tcW w:w="3217" w:type="dxa"/>
            <w:gridSpan w:val="2"/>
            <w:tcBorders>
              <w:left w:val="nil"/>
              <w:right w:val="single" w:sz="6" w:space="0" w:color="auto"/>
            </w:tcBorders>
          </w:tcPr>
          <w:p w14:paraId="0D72582B" w14:textId="77777777" w:rsidR="00E1337F" w:rsidRPr="0053089F" w:rsidRDefault="00E1337F">
            <w:pPr>
              <w:pStyle w:val="PL"/>
            </w:pPr>
          </w:p>
        </w:tc>
      </w:tr>
      <w:tr w:rsidR="00E1337F" w:rsidRPr="0053089F" w14:paraId="6E113ACB" w14:textId="77777777">
        <w:trPr>
          <w:trHeight w:hRule="exact" w:val="891"/>
          <w:jc w:val="center"/>
        </w:trPr>
        <w:tc>
          <w:tcPr>
            <w:tcW w:w="1516" w:type="dxa"/>
          </w:tcPr>
          <w:p w14:paraId="6C478279" w14:textId="77777777" w:rsidR="00E1337F" w:rsidRPr="0053089F" w:rsidRDefault="00E1337F">
            <w:pPr>
              <w:pStyle w:val="PT"/>
            </w:pPr>
            <w:r w:rsidRPr="0053089F">
              <w:t>Designation</w:t>
            </w:r>
            <w:r w:rsidRPr="0053089F">
              <w:br/>
              <w:t>of Post</w:t>
            </w:r>
          </w:p>
        </w:tc>
        <w:tc>
          <w:tcPr>
            <w:tcW w:w="4567" w:type="dxa"/>
            <w:gridSpan w:val="2"/>
          </w:tcPr>
          <w:p w14:paraId="0E654EFA" w14:textId="77777777" w:rsidR="00E1337F" w:rsidRPr="0053089F" w:rsidRDefault="00EA7D4A">
            <w:pPr>
              <w:pStyle w:val="PL"/>
              <w:rPr>
                <w:szCs w:val="24"/>
              </w:rPr>
            </w:pPr>
            <w:r w:rsidRPr="0053089F">
              <w:rPr>
                <w:szCs w:val="24"/>
              </w:rPr>
              <w:t xml:space="preserve">Level 3 </w:t>
            </w:r>
            <w:r w:rsidR="00021DAC" w:rsidRPr="0053089F">
              <w:rPr>
                <w:szCs w:val="24"/>
              </w:rPr>
              <w:t>Administration and Finance</w:t>
            </w:r>
            <w:r w:rsidRPr="0053089F">
              <w:rPr>
                <w:szCs w:val="24"/>
              </w:rPr>
              <w:t xml:space="preserve"> (Business Support)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F937967" w14:textId="77777777" w:rsidR="00E1337F" w:rsidRPr="0053089F" w:rsidRDefault="00E1337F">
            <w:pPr>
              <w:pStyle w:val="PT"/>
            </w:pPr>
            <w:r w:rsidRPr="0053089F">
              <w:t>Grade</w:t>
            </w:r>
          </w:p>
          <w:p w14:paraId="37A5412E" w14:textId="77777777" w:rsidR="00E1337F" w:rsidRPr="0053089F" w:rsidRDefault="00E1337F">
            <w:pPr>
              <w:pStyle w:val="PT"/>
            </w:pP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</w:tcPr>
          <w:p w14:paraId="59C2569A" w14:textId="77777777" w:rsidR="00E1337F" w:rsidRPr="0053089F" w:rsidRDefault="006D398F">
            <w:pPr>
              <w:pStyle w:val="PT"/>
            </w:pPr>
            <w:r w:rsidRPr="0053089F">
              <w:t>Band C</w:t>
            </w:r>
          </w:p>
          <w:p w14:paraId="0F814A6F" w14:textId="77777777" w:rsidR="00E1337F" w:rsidRPr="0053089F" w:rsidRDefault="00E1337F">
            <w:pPr>
              <w:pStyle w:val="PT"/>
              <w:rPr>
                <w:sz w:val="24"/>
                <w:szCs w:val="24"/>
              </w:rPr>
            </w:pPr>
          </w:p>
        </w:tc>
      </w:tr>
      <w:tr w:rsidR="00E1337F" w:rsidRPr="0053089F" w14:paraId="67A4D29A" w14:textId="77777777">
        <w:trPr>
          <w:cantSplit/>
          <w:trHeight w:hRule="exact" w:val="706"/>
          <w:jc w:val="center"/>
        </w:trPr>
        <w:tc>
          <w:tcPr>
            <w:tcW w:w="1516" w:type="dxa"/>
          </w:tcPr>
          <w:p w14:paraId="26097FF9" w14:textId="77777777" w:rsidR="00E1337F" w:rsidRPr="0053089F" w:rsidRDefault="00E1337F">
            <w:pPr>
              <w:pStyle w:val="PT"/>
            </w:pPr>
            <w:r w:rsidRPr="0053089F">
              <w:t>Responsible to</w:t>
            </w:r>
          </w:p>
        </w:tc>
        <w:tc>
          <w:tcPr>
            <w:tcW w:w="7784" w:type="dxa"/>
            <w:gridSpan w:val="4"/>
            <w:tcBorders>
              <w:right w:val="single" w:sz="6" w:space="0" w:color="auto"/>
            </w:tcBorders>
          </w:tcPr>
          <w:p w14:paraId="557F419B" w14:textId="77777777" w:rsidR="00E1337F" w:rsidRDefault="005D3911">
            <w:pPr>
              <w:pStyle w:val="PL"/>
            </w:pPr>
            <w:r>
              <w:t>Headteacher/Business Manager</w:t>
            </w:r>
          </w:p>
          <w:p w14:paraId="0E04C276" w14:textId="77777777" w:rsidR="005D3911" w:rsidRPr="0053089F" w:rsidRDefault="005D3911">
            <w:pPr>
              <w:pStyle w:val="PL"/>
            </w:pPr>
          </w:p>
        </w:tc>
      </w:tr>
      <w:tr w:rsidR="00E1337F" w:rsidRPr="0053089F" w14:paraId="38518EF6" w14:textId="77777777">
        <w:trPr>
          <w:cantSplit/>
          <w:jc w:val="center"/>
        </w:trPr>
        <w:tc>
          <w:tcPr>
            <w:tcW w:w="1516" w:type="dxa"/>
            <w:tcBorders>
              <w:bottom w:val="single" w:sz="6" w:space="0" w:color="auto"/>
            </w:tcBorders>
          </w:tcPr>
          <w:p w14:paraId="39303E74" w14:textId="77777777" w:rsidR="00E1337F" w:rsidRPr="0053089F" w:rsidRDefault="00E1337F">
            <w:pPr>
              <w:pStyle w:val="PT"/>
              <w:spacing w:after="120"/>
            </w:pPr>
            <w:r w:rsidRPr="0053089F">
              <w:t>Immediate Subordinates</w:t>
            </w:r>
          </w:p>
        </w:tc>
        <w:tc>
          <w:tcPr>
            <w:tcW w:w="778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AD8C02F" w14:textId="77777777" w:rsidR="00E1337F" w:rsidRPr="0053089F" w:rsidRDefault="00E1337F">
            <w:pPr>
              <w:pStyle w:val="PL"/>
            </w:pPr>
          </w:p>
        </w:tc>
      </w:tr>
      <w:tr w:rsidR="00E1337F" w:rsidRPr="0053089F" w14:paraId="05E910BC" w14:textId="77777777">
        <w:trPr>
          <w:jc w:val="center"/>
        </w:trPr>
        <w:tc>
          <w:tcPr>
            <w:tcW w:w="9300" w:type="dxa"/>
            <w:gridSpan w:val="5"/>
            <w:tcBorders>
              <w:bottom w:val="nil"/>
            </w:tcBorders>
          </w:tcPr>
          <w:p w14:paraId="2BE63C93" w14:textId="77777777" w:rsidR="000B04AF" w:rsidRPr="0053089F" w:rsidRDefault="000B04AF">
            <w:pPr>
              <w:rPr>
                <w:rFonts w:cs="Arial"/>
                <w:b/>
                <w:u w:val="single"/>
              </w:rPr>
            </w:pPr>
          </w:p>
          <w:p w14:paraId="3AAE98A3" w14:textId="77777777" w:rsidR="00E1337F" w:rsidRPr="0053089F" w:rsidRDefault="00E1337F">
            <w:pPr>
              <w:rPr>
                <w:rFonts w:cs="Arial"/>
                <w:b/>
                <w:szCs w:val="24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Job Purpose</w:t>
            </w:r>
            <w:r w:rsidR="004D7C91" w:rsidRPr="0053089F">
              <w:rPr>
                <w:rFonts w:cs="Arial"/>
                <w:b/>
                <w:szCs w:val="24"/>
                <w:u w:val="single"/>
              </w:rPr>
              <w:t xml:space="preserve"> </w:t>
            </w:r>
          </w:p>
          <w:p w14:paraId="572278C2" w14:textId="77777777" w:rsidR="00EA7D4A" w:rsidRPr="0053089F" w:rsidRDefault="006D398F" w:rsidP="00EA7D4A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To provide administrative and organisational services to the school under the management and guidance of senior staff.</w:t>
            </w:r>
            <w:r w:rsidR="0053089F" w:rsidRPr="0053089F">
              <w:rPr>
                <w:rFonts w:cs="Arial"/>
                <w:szCs w:val="24"/>
              </w:rPr>
              <w:t xml:space="preserve">  </w:t>
            </w:r>
            <w:r w:rsidR="00EA7D4A" w:rsidRPr="0053089F">
              <w:rPr>
                <w:rFonts w:cs="Arial"/>
                <w:szCs w:val="24"/>
              </w:rPr>
              <w:t>To provide a full range of finance administrative support to the school.</w:t>
            </w:r>
          </w:p>
          <w:p w14:paraId="607F989F" w14:textId="77777777" w:rsidR="0086620E" w:rsidRPr="0053089F" w:rsidRDefault="0086620E" w:rsidP="0086620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A0EE60E" w14:textId="77777777" w:rsidR="0086620E" w:rsidRPr="0053089F" w:rsidRDefault="0086620E" w:rsidP="0086620E">
            <w:pPr>
              <w:rPr>
                <w:rFonts w:cs="Arial"/>
                <w:b/>
                <w:szCs w:val="24"/>
                <w:u w:val="single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Key Tasks</w:t>
            </w:r>
            <w:r w:rsidR="00940DB3" w:rsidRPr="0053089F">
              <w:rPr>
                <w:rFonts w:cs="Arial"/>
                <w:b/>
                <w:szCs w:val="24"/>
                <w:u w:val="single"/>
              </w:rPr>
              <w:t xml:space="preserve"> </w:t>
            </w:r>
          </w:p>
          <w:p w14:paraId="489C55D7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Provide administrative, and organisational services to the school</w:t>
            </w:r>
          </w:p>
          <w:p w14:paraId="30960022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Liaise with pupils, parents/carers</w:t>
            </w:r>
          </w:p>
          <w:p w14:paraId="058FE8D4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Liaise with other staff and external agencies</w:t>
            </w:r>
          </w:p>
          <w:p w14:paraId="7CE3C3A3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Analyse and evaluate data and information and run reports</w:t>
            </w:r>
          </w:p>
          <w:p w14:paraId="48D52E03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word-processing and IT based tasks including operation of relevant equipment and advanced ICT packages</w:t>
            </w:r>
          </w:p>
          <w:p w14:paraId="35531536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Organise meetings and take notes</w:t>
            </w:r>
          </w:p>
          <w:p w14:paraId="4F619694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Process forms, returns, etc., including those to outside agencies</w:t>
            </w:r>
          </w:p>
          <w:p w14:paraId="6DDA7D0F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Contribute to the planning and development of administrative procedures and systems.</w:t>
            </w:r>
          </w:p>
          <w:p w14:paraId="71FCABB9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Allocate work to administrative staff at lower levels on a regular basis.</w:t>
            </w:r>
          </w:p>
          <w:p w14:paraId="0554BB0B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Demonstration of tasks to more junior colleagues on a regular basis</w:t>
            </w:r>
          </w:p>
          <w:p w14:paraId="1E983897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with the design and implementation of the school’s financial procedures and systems</w:t>
            </w:r>
          </w:p>
          <w:p w14:paraId="50BFB70C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Assist with </w:t>
            </w:r>
            <w:r w:rsidR="00E548EF">
              <w:rPr>
                <w:rFonts w:cs="Arial"/>
                <w:szCs w:val="24"/>
              </w:rPr>
              <w:t xml:space="preserve">ensuring staff absence data is entered onto </w:t>
            </w:r>
            <w:proofErr w:type="spellStart"/>
            <w:r w:rsidR="00E548EF">
              <w:rPr>
                <w:rFonts w:cs="Arial"/>
                <w:szCs w:val="24"/>
              </w:rPr>
              <w:t>selfserve</w:t>
            </w:r>
            <w:proofErr w:type="spellEnd"/>
            <w:r w:rsidR="00E548EF">
              <w:rPr>
                <w:rFonts w:cs="Arial"/>
                <w:szCs w:val="24"/>
              </w:rPr>
              <w:t xml:space="preserve"> and SIMS.</w:t>
            </w:r>
          </w:p>
          <w:p w14:paraId="65DE180E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Maintain the school’s accounting systems</w:t>
            </w:r>
          </w:p>
          <w:p w14:paraId="144DC2FB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Run reports for the Headteacher on FMS and SIMS.</w:t>
            </w:r>
          </w:p>
          <w:p w14:paraId="063DCE42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Assist Business Manager with P</w:t>
            </w:r>
            <w:r w:rsidR="00EA7D4A" w:rsidRPr="0053089F">
              <w:rPr>
                <w:rFonts w:cs="Arial"/>
                <w:szCs w:val="24"/>
              </w:rPr>
              <w:t>etty cash</w:t>
            </w:r>
            <w:r>
              <w:rPr>
                <w:rFonts w:cs="Arial"/>
                <w:szCs w:val="24"/>
              </w:rPr>
              <w:t xml:space="preserve"> in line with separation of duties and to e</w:t>
            </w:r>
            <w:r w:rsidR="00EA7D4A" w:rsidRPr="0053089F">
              <w:rPr>
                <w:rFonts w:cs="Arial"/>
                <w:szCs w:val="24"/>
              </w:rPr>
              <w:t>nsure appropriate use of the school’s bank accounts</w:t>
            </w:r>
            <w:r>
              <w:rPr>
                <w:rFonts w:cs="Arial"/>
                <w:szCs w:val="24"/>
              </w:rPr>
              <w:t>.</w:t>
            </w:r>
          </w:p>
          <w:p w14:paraId="0C1E80DD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Process orders and approve payments ensuring correct financial control is applied</w:t>
            </w:r>
          </w:p>
          <w:p w14:paraId="09424B52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Reconcile accounts</w:t>
            </w:r>
            <w:r w:rsidR="00BA3157">
              <w:rPr>
                <w:rFonts w:cs="Arial"/>
                <w:szCs w:val="24"/>
              </w:rPr>
              <w:t xml:space="preserve"> with the bursar in the absence of the Business Manager</w:t>
            </w:r>
          </w:p>
          <w:p w14:paraId="4F5042A2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Assisting the </w:t>
            </w:r>
            <w:r w:rsidR="00EA7D4A" w:rsidRPr="0053089F">
              <w:rPr>
                <w:rFonts w:cs="Arial"/>
                <w:szCs w:val="24"/>
              </w:rPr>
              <w:t>adherence to financial regulations and audit requirements and advising on the application of these.</w:t>
            </w:r>
          </w:p>
          <w:p w14:paraId="55192362" w14:textId="77777777" w:rsidR="009E3C31" w:rsidRPr="00BA3157" w:rsidRDefault="009E3C31" w:rsidP="00BA3157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BA3157">
              <w:rPr>
                <w:rFonts w:cs="Arial"/>
                <w:szCs w:val="24"/>
              </w:rPr>
              <w:t>Sort and distribute incoming</w:t>
            </w:r>
            <w:r w:rsidR="00BA3157">
              <w:rPr>
                <w:rFonts w:cs="Arial"/>
                <w:szCs w:val="24"/>
              </w:rPr>
              <w:t xml:space="preserve"> mail/emails and prepare outgoing mail/emails.</w:t>
            </w:r>
          </w:p>
          <w:p w14:paraId="406F3AF9" w14:textId="77777777" w:rsidR="00BC64E8" w:rsidRPr="0053089F" w:rsidRDefault="00BC64E8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in administration across various cost centres</w:t>
            </w:r>
            <w:r w:rsidR="00BE3D2D" w:rsidRPr="0053089F">
              <w:rPr>
                <w:rFonts w:cs="Arial"/>
                <w:szCs w:val="24"/>
              </w:rPr>
              <w:t xml:space="preserve"> and management information systems.</w:t>
            </w:r>
          </w:p>
          <w:p w14:paraId="06362A2B" w14:textId="77777777" w:rsidR="00EA7D4A" w:rsidRPr="0053089F" w:rsidRDefault="00BE3D2D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Maintain and collate pupil reports.</w:t>
            </w:r>
          </w:p>
          <w:p w14:paraId="66FC6093" w14:textId="77777777" w:rsidR="00FD0D55" w:rsidRPr="0053089F" w:rsidRDefault="00FD0D55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Provide general advice and guidance </w:t>
            </w:r>
            <w:r w:rsidR="00BA3157">
              <w:rPr>
                <w:rFonts w:cs="Arial"/>
                <w:szCs w:val="24"/>
              </w:rPr>
              <w:t xml:space="preserve">in line with school procedures </w:t>
            </w:r>
            <w:r w:rsidRPr="0053089F">
              <w:rPr>
                <w:rFonts w:cs="Arial"/>
                <w:szCs w:val="24"/>
              </w:rPr>
              <w:t>to staff, pupils and others, where appropriate.</w:t>
            </w:r>
          </w:p>
          <w:p w14:paraId="7B11E700" w14:textId="77777777" w:rsidR="00482AE0" w:rsidRPr="0053089F" w:rsidRDefault="00482AE0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Be aware of and comply with policies and procedures relating to child protection, health, safety and security, confidentiality and data protection, reporting all concerns to an appropriate person.</w:t>
            </w:r>
          </w:p>
          <w:p w14:paraId="78D7F803" w14:textId="77777777" w:rsidR="00EB5F54" w:rsidRPr="0053089F" w:rsidRDefault="00EB5F54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Be aware of and support difference and ensure equal opportunities for all. </w:t>
            </w:r>
          </w:p>
          <w:p w14:paraId="1052859A" w14:textId="77777777" w:rsidR="00EB5F54" w:rsidRPr="0053089F" w:rsidRDefault="00EB5F54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lastRenderedPageBreak/>
              <w:t>To be a proactive member of the school team, contributing to the overall ethos / work / aims of the school.</w:t>
            </w:r>
          </w:p>
          <w:p w14:paraId="48DC17D2" w14:textId="77777777" w:rsidR="00A64108" w:rsidRPr="0053089F" w:rsidRDefault="00A64108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Participate in training and other learning activities and performance development as required.</w:t>
            </w:r>
          </w:p>
          <w:p w14:paraId="3E8AB9F1" w14:textId="77777777" w:rsidR="00EA759E" w:rsidRPr="0053089F" w:rsidRDefault="00EA759E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lang w:eastAsia="en-GB"/>
              </w:rPr>
              <w:t>To perform other duties considered reasonable, that are commensurate with the grading and designation of the post.</w:t>
            </w:r>
          </w:p>
          <w:p w14:paraId="6B0C268B" w14:textId="77777777" w:rsidR="00887F9B" w:rsidRPr="0053089F" w:rsidRDefault="00887F9B" w:rsidP="006D398F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C2F9416" w14:textId="77777777" w:rsidR="006D398F" w:rsidRPr="0053089F" w:rsidRDefault="006D398F" w:rsidP="006D398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4"/>
              </w:rPr>
            </w:pPr>
            <w:r w:rsidRPr="0053089F">
              <w:rPr>
                <w:rFonts w:cs="Arial"/>
                <w:b/>
                <w:i/>
                <w:szCs w:val="24"/>
              </w:rPr>
              <w:t>Individuals in this role may also undertake some or all of the following:</w:t>
            </w:r>
          </w:p>
          <w:p w14:paraId="5850F7EB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Respond to reception and visitor enquiries</w:t>
            </w:r>
          </w:p>
          <w:p w14:paraId="3543C9BD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Organise arrangements for school visits and events</w:t>
            </w:r>
          </w:p>
          <w:p w14:paraId="049F2990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Monitor pupil attendance and run reports</w:t>
            </w:r>
          </w:p>
          <w:p w14:paraId="690A1AE1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personnel administration, such as CRB checks</w:t>
            </w:r>
          </w:p>
          <w:p w14:paraId="43B611F7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Monitor and manage a limited range of stock within an agreed budget</w:t>
            </w:r>
          </w:p>
          <w:p w14:paraId="3ADBFD9C" w14:textId="77777777" w:rsidR="0086620E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with producing marketing and promotion material for the school</w:t>
            </w:r>
          </w:p>
          <w:p w14:paraId="249D0B16" w14:textId="77777777" w:rsidR="009E3C31" w:rsidRPr="0053089F" w:rsidRDefault="009E3C31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day-to-day supervision of more junior finance staff</w:t>
            </w:r>
          </w:p>
          <w:p w14:paraId="37BF146C" w14:textId="77777777" w:rsidR="009E3C31" w:rsidRPr="0053089F" w:rsidRDefault="009E3C31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administrative duties, such as reception, filing, and document preparation.</w:t>
            </w:r>
          </w:p>
          <w:p w14:paraId="387F4D60" w14:textId="77777777" w:rsidR="00940DB3" w:rsidRPr="0053089F" w:rsidRDefault="00940DB3" w:rsidP="00B267FF">
            <w:pPr>
              <w:autoSpaceDE w:val="0"/>
              <w:autoSpaceDN w:val="0"/>
              <w:adjustRightInd w:val="0"/>
              <w:ind w:left="305" w:hanging="305"/>
              <w:rPr>
                <w:rFonts w:cs="Arial"/>
                <w:b/>
                <w:szCs w:val="24"/>
              </w:rPr>
            </w:pPr>
          </w:p>
          <w:p w14:paraId="06C82310" w14:textId="77777777" w:rsidR="00BC136F" w:rsidRPr="0053089F" w:rsidRDefault="00BC136F" w:rsidP="00BC136F">
            <w:pPr>
              <w:rPr>
                <w:rFonts w:cs="Arial"/>
                <w:b/>
                <w:szCs w:val="24"/>
                <w:u w:val="single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NOTE:</w:t>
            </w:r>
          </w:p>
          <w:p w14:paraId="46F5BF5B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</w:p>
          <w:p w14:paraId="5CBAD5C8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This job description will be reviewed regularly and may be subject to amendment or modification at any time after consultation with the post holder.  It is not a definitive statement of procedures and tasks, but sets out the main expectations of the Service in relation to the post holder’s responsibilities and duties.</w:t>
            </w:r>
          </w:p>
          <w:p w14:paraId="06A83DB0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</w:p>
          <w:p w14:paraId="7F534F37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Elements of this job description and changes to it may be amended in light of organisational and service requirements.</w:t>
            </w:r>
          </w:p>
          <w:p w14:paraId="3A12FFB8" w14:textId="77777777" w:rsidR="00BC136F" w:rsidRPr="0053089F" w:rsidRDefault="00BC136F" w:rsidP="00B267FF">
            <w:pPr>
              <w:autoSpaceDE w:val="0"/>
              <w:autoSpaceDN w:val="0"/>
              <w:adjustRightInd w:val="0"/>
              <w:ind w:left="305" w:hanging="305"/>
            </w:pPr>
          </w:p>
        </w:tc>
      </w:tr>
      <w:tr w:rsidR="00E1337F" w:rsidRPr="0053089F" w14:paraId="44C4DACD" w14:textId="77777777"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</w:tcBorders>
          </w:tcPr>
          <w:p w14:paraId="5933BC6F" w14:textId="77777777" w:rsidR="00E1337F" w:rsidRPr="0053089F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30D0DABF" w14:textId="77777777" w:rsidR="000B04AF" w:rsidRPr="0053089F" w:rsidRDefault="000B04A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5764A4DB" w14:textId="77777777" w:rsidR="00E1337F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Signed</w:t>
            </w:r>
            <w:r w:rsidR="00330B33" w:rsidRPr="0053089F">
              <w:rPr>
                <w:szCs w:val="24"/>
              </w:rPr>
              <w:t xml:space="preserve"> </w:t>
            </w:r>
            <w:r w:rsidR="00E1337F" w:rsidRPr="0053089F">
              <w:rPr>
                <w:szCs w:val="24"/>
              </w:rPr>
              <w:tab/>
            </w:r>
            <w:proofErr w:type="gramStart"/>
            <w:r w:rsidR="00E1337F" w:rsidRPr="0053089F">
              <w:rPr>
                <w:szCs w:val="24"/>
              </w:rPr>
              <w:tab/>
            </w:r>
            <w:r>
              <w:rPr>
                <w:szCs w:val="24"/>
              </w:rPr>
              <w:t xml:space="preserve">  </w:t>
            </w:r>
            <w:r w:rsidR="00E1337F" w:rsidRPr="0053089F">
              <w:rPr>
                <w:szCs w:val="24"/>
              </w:rPr>
              <w:tab/>
            </w:r>
            <w:proofErr w:type="gramEnd"/>
            <w:r>
              <w:rPr>
                <w:szCs w:val="24"/>
              </w:rPr>
              <w:t xml:space="preserve"> Date ………………….</w:t>
            </w:r>
          </w:p>
          <w:p w14:paraId="4B154CBC" w14:textId="77777777" w:rsidR="00DD611A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0B2DA6B6" w14:textId="77777777" w:rsidR="00DD611A" w:rsidRDefault="00DD611A" w:rsidP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Signed</w:t>
            </w:r>
            <w:r w:rsidRPr="0053089F">
              <w:rPr>
                <w:szCs w:val="24"/>
              </w:rPr>
              <w:t xml:space="preserve"> </w:t>
            </w:r>
            <w:r w:rsidRPr="0053089F">
              <w:rPr>
                <w:szCs w:val="24"/>
              </w:rPr>
              <w:tab/>
            </w:r>
            <w:proofErr w:type="gramStart"/>
            <w:r w:rsidRPr="0053089F">
              <w:rPr>
                <w:szCs w:val="24"/>
              </w:rPr>
              <w:tab/>
            </w:r>
            <w:r>
              <w:rPr>
                <w:szCs w:val="24"/>
              </w:rPr>
              <w:t xml:space="preserve">  </w:t>
            </w:r>
            <w:r w:rsidRPr="0053089F">
              <w:rPr>
                <w:szCs w:val="24"/>
              </w:rPr>
              <w:tab/>
            </w:r>
            <w:proofErr w:type="gramEnd"/>
            <w:r>
              <w:rPr>
                <w:szCs w:val="24"/>
              </w:rPr>
              <w:t xml:space="preserve"> Date ………………….</w:t>
            </w:r>
          </w:p>
          <w:p w14:paraId="7161427F" w14:textId="77777777" w:rsidR="00DD611A" w:rsidRPr="0053089F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3B40ECAF" w14:textId="77777777" w:rsidR="00E1337F" w:rsidRPr="0053089F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</w:pPr>
            <w:r w:rsidRPr="0053089F">
              <w:rPr>
                <w:szCs w:val="24"/>
              </w:rPr>
              <w:tab/>
            </w:r>
          </w:p>
        </w:tc>
      </w:tr>
    </w:tbl>
    <w:p w14:paraId="4F0AD386" w14:textId="77777777" w:rsidR="00E1337F" w:rsidRDefault="00E1337F"/>
    <w:sectPr w:rsidR="00E133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720" w:bottom="720" w:left="1296" w:header="432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533A" w14:textId="77777777" w:rsidR="00A02EB0" w:rsidRDefault="00A02EB0">
      <w:r>
        <w:separator/>
      </w:r>
    </w:p>
  </w:endnote>
  <w:endnote w:type="continuationSeparator" w:id="0">
    <w:p w14:paraId="6FCCFE24" w14:textId="77777777" w:rsidR="00A02EB0" w:rsidRDefault="00A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F9BF" w14:textId="77777777" w:rsidR="00DD611A" w:rsidRDefault="00DD61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33F69D" w14:textId="77777777" w:rsidR="00DD611A" w:rsidRDefault="00DD611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BE52" w14:textId="77777777" w:rsidR="00DD611A" w:rsidRDefault="00DD6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50930" w14:textId="77777777" w:rsidR="00DD611A" w:rsidRDefault="0059512F">
    <w:pPr>
      <w:pStyle w:val="PF"/>
      <w:ind w:right="360"/>
    </w:pPr>
    <w:r>
      <w:fldChar w:fldCharType="begin"/>
    </w:r>
    <w:r>
      <w:instrText xml:space="preserve"> FILENAME \p </w:instrText>
    </w:r>
    <w:r>
      <w:fldChar w:fldCharType="separate"/>
    </w:r>
    <w:r w:rsidR="00E548EF">
      <w:rPr>
        <w:noProof/>
      </w:rPr>
      <w:t>O:\Job Description Admin &amp; Finance Level 3 Band C.doc</w:t>
    </w:r>
    <w:r>
      <w:rPr>
        <w:noProof/>
      </w:rPr>
      <w:fldChar w:fldCharType="end"/>
    </w:r>
  </w:p>
  <w:p w14:paraId="65BE2F28" w14:textId="77777777" w:rsidR="00DD611A" w:rsidRDefault="00DD611A">
    <w:pPr>
      <w:pStyle w:val="PF"/>
      <w:ind w:right="360"/>
    </w:pPr>
  </w:p>
  <w:p w14:paraId="4C23FEA0" w14:textId="77777777" w:rsidR="00DD611A" w:rsidRDefault="00DD611A">
    <w:pPr>
      <w:pStyle w:val="PF"/>
      <w:ind w:right="360"/>
    </w:pPr>
  </w:p>
  <w:p w14:paraId="1BEC2BF3" w14:textId="77777777" w:rsidR="00DD611A" w:rsidRPr="00723B22" w:rsidRDefault="00DD6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CAEA" w14:textId="77777777" w:rsidR="00DD611A" w:rsidRDefault="0059512F">
    <w:pPr>
      <w:pStyle w:val="PF"/>
      <w:ind w:right="360"/>
    </w:pPr>
    <w:fldSimple w:instr=" FILENAME \* Upper \* MERGEFORMAT ">
      <w:r w:rsidR="00E548EF">
        <w:rPr>
          <w:noProof/>
        </w:rPr>
        <w:t>JOB DESCRIPTION ADMIN &amp; FINANCE LEVEL 3 BAND C</w:t>
      </w:r>
    </w:fldSimple>
    <w:r w:rsidR="00DD611A">
      <w:t>Universal Feb 2009</w:t>
    </w:r>
  </w:p>
  <w:p w14:paraId="56C21C38" w14:textId="77777777" w:rsidR="00DD611A" w:rsidRDefault="00DD611A">
    <w:pPr>
      <w:pStyle w:val="P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B77D" w14:textId="77777777" w:rsidR="00A02EB0" w:rsidRDefault="00A02EB0">
      <w:r>
        <w:separator/>
      </w:r>
    </w:p>
  </w:footnote>
  <w:footnote w:type="continuationSeparator" w:id="0">
    <w:p w14:paraId="70A58BEA" w14:textId="77777777" w:rsidR="00A02EB0" w:rsidRDefault="00A0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9BF0" w14:textId="77777777" w:rsidR="00DD611A" w:rsidRDefault="00DD6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686F" w14:textId="77777777" w:rsidR="00DD611A" w:rsidRDefault="00DD611A">
    <w:pPr>
      <w:jc w:val="right"/>
    </w:pPr>
    <w:r>
      <w:t>M3</w:t>
    </w:r>
  </w:p>
  <w:p w14:paraId="6B073001" w14:textId="77777777" w:rsidR="00DD611A" w:rsidRDefault="00DD611A">
    <w:pPr>
      <w:jc w:val="right"/>
    </w:pPr>
  </w:p>
  <w:p w14:paraId="0DC993B9" w14:textId="77777777" w:rsidR="00DD611A" w:rsidRDefault="00DD611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9092" w14:textId="77777777" w:rsidR="00DD611A" w:rsidRDefault="00DD611A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860"/>
    <w:multiLevelType w:val="hybridMultilevel"/>
    <w:tmpl w:val="E41C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536"/>
    <w:multiLevelType w:val="hybridMultilevel"/>
    <w:tmpl w:val="75F6B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A5398"/>
    <w:multiLevelType w:val="hybridMultilevel"/>
    <w:tmpl w:val="5DE6D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40"/>
    <w:multiLevelType w:val="hybridMultilevel"/>
    <w:tmpl w:val="ED94D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5645"/>
    <w:multiLevelType w:val="hybridMultilevel"/>
    <w:tmpl w:val="9864A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45CB1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6" w15:restartNumberingAfterBreak="0">
    <w:nsid w:val="13E85AD2"/>
    <w:multiLevelType w:val="hybridMultilevel"/>
    <w:tmpl w:val="E76A5E3A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809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F816FE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9" w15:restartNumberingAfterBreak="0">
    <w:nsid w:val="1D836BCA"/>
    <w:multiLevelType w:val="hybridMultilevel"/>
    <w:tmpl w:val="6D70FB2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E5030"/>
    <w:multiLevelType w:val="hybridMultilevel"/>
    <w:tmpl w:val="84285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C6B3D"/>
    <w:multiLevelType w:val="hybridMultilevel"/>
    <w:tmpl w:val="F2C4E8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486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095824"/>
    <w:multiLevelType w:val="hybridMultilevel"/>
    <w:tmpl w:val="2036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C4C82"/>
    <w:multiLevelType w:val="multilevel"/>
    <w:tmpl w:val="6022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3E6B2E"/>
    <w:multiLevelType w:val="multilevel"/>
    <w:tmpl w:val="5DE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C2ADA"/>
    <w:multiLevelType w:val="hybridMultilevel"/>
    <w:tmpl w:val="4BEC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0D99"/>
    <w:multiLevelType w:val="singleLevel"/>
    <w:tmpl w:val="1EF4FF16"/>
    <w:lvl w:ilvl="0">
      <w:start w:val="1"/>
      <w:numFmt w:val="bullet"/>
      <w:pStyle w:val="B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99D47DA"/>
    <w:multiLevelType w:val="hybridMultilevel"/>
    <w:tmpl w:val="1CA4011E"/>
    <w:lvl w:ilvl="0" w:tplc="15326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5CC5"/>
    <w:multiLevelType w:val="hybridMultilevel"/>
    <w:tmpl w:val="A13AD266"/>
    <w:lvl w:ilvl="0" w:tplc="710AE4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25FCD"/>
    <w:multiLevelType w:val="hybridMultilevel"/>
    <w:tmpl w:val="8C7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F35F9"/>
    <w:multiLevelType w:val="hybridMultilevel"/>
    <w:tmpl w:val="45E0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A56B8"/>
    <w:multiLevelType w:val="multilevel"/>
    <w:tmpl w:val="3276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6B04F9"/>
    <w:multiLevelType w:val="singleLevel"/>
    <w:tmpl w:val="BD46CBAC"/>
    <w:lvl w:ilvl="0">
      <w:start w:val="1"/>
      <w:numFmt w:val="bullet"/>
      <w:pStyle w:val="B2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4" w15:restartNumberingAfterBreak="0">
    <w:nsid w:val="606423B7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707B3B"/>
    <w:multiLevelType w:val="hybridMultilevel"/>
    <w:tmpl w:val="D7DCA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C06F4"/>
    <w:multiLevelType w:val="hybridMultilevel"/>
    <w:tmpl w:val="BE66F8D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77886"/>
    <w:multiLevelType w:val="hybridMultilevel"/>
    <w:tmpl w:val="E29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4395"/>
    <w:multiLevelType w:val="multilevel"/>
    <w:tmpl w:val="E4368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F63752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num w:numId="1" w16cid:durableId="772479062">
    <w:abstractNumId w:val="23"/>
  </w:num>
  <w:num w:numId="2" w16cid:durableId="1828327142">
    <w:abstractNumId w:val="17"/>
  </w:num>
  <w:num w:numId="3" w16cid:durableId="1491025399">
    <w:abstractNumId w:val="23"/>
  </w:num>
  <w:num w:numId="4" w16cid:durableId="2042514124">
    <w:abstractNumId w:val="7"/>
  </w:num>
  <w:num w:numId="5" w16cid:durableId="2134205036">
    <w:abstractNumId w:val="24"/>
  </w:num>
  <w:num w:numId="6" w16cid:durableId="755320912">
    <w:abstractNumId w:val="14"/>
  </w:num>
  <w:num w:numId="7" w16cid:durableId="1543908774">
    <w:abstractNumId w:val="22"/>
  </w:num>
  <w:num w:numId="8" w16cid:durableId="1857619101">
    <w:abstractNumId w:val="28"/>
  </w:num>
  <w:num w:numId="9" w16cid:durableId="2078748348">
    <w:abstractNumId w:val="12"/>
  </w:num>
  <w:num w:numId="10" w16cid:durableId="1784033523">
    <w:abstractNumId w:val="27"/>
  </w:num>
  <w:num w:numId="11" w16cid:durableId="612372160">
    <w:abstractNumId w:val="16"/>
  </w:num>
  <w:num w:numId="12" w16cid:durableId="619990918">
    <w:abstractNumId w:val="2"/>
  </w:num>
  <w:num w:numId="13" w16cid:durableId="2057465296">
    <w:abstractNumId w:val="15"/>
  </w:num>
  <w:num w:numId="14" w16cid:durableId="85227553">
    <w:abstractNumId w:val="3"/>
  </w:num>
  <w:num w:numId="15" w16cid:durableId="1040088328">
    <w:abstractNumId w:val="29"/>
  </w:num>
  <w:num w:numId="16" w16cid:durableId="1477726646">
    <w:abstractNumId w:val="8"/>
  </w:num>
  <w:num w:numId="17" w16cid:durableId="1522162088">
    <w:abstractNumId w:val="21"/>
  </w:num>
  <w:num w:numId="18" w16cid:durableId="1467431336">
    <w:abstractNumId w:val="5"/>
  </w:num>
  <w:num w:numId="19" w16cid:durableId="645664573">
    <w:abstractNumId w:val="11"/>
  </w:num>
  <w:num w:numId="20" w16cid:durableId="1023282173">
    <w:abstractNumId w:val="19"/>
  </w:num>
  <w:num w:numId="21" w16cid:durableId="1676298099">
    <w:abstractNumId w:val="6"/>
  </w:num>
  <w:num w:numId="22" w16cid:durableId="885680020">
    <w:abstractNumId w:val="26"/>
  </w:num>
  <w:num w:numId="23" w16cid:durableId="827867345">
    <w:abstractNumId w:val="9"/>
  </w:num>
  <w:num w:numId="24" w16cid:durableId="2027176019">
    <w:abstractNumId w:val="10"/>
  </w:num>
  <w:num w:numId="25" w16cid:durableId="1578980296">
    <w:abstractNumId w:val="1"/>
  </w:num>
  <w:num w:numId="26" w16cid:durableId="39474261">
    <w:abstractNumId w:val="18"/>
  </w:num>
  <w:num w:numId="27" w16cid:durableId="2091152693">
    <w:abstractNumId w:val="0"/>
  </w:num>
  <w:num w:numId="28" w16cid:durableId="2083520932">
    <w:abstractNumId w:val="25"/>
  </w:num>
  <w:num w:numId="29" w16cid:durableId="1192381238">
    <w:abstractNumId w:val="20"/>
  </w:num>
  <w:num w:numId="30" w16cid:durableId="1001278216">
    <w:abstractNumId w:val="4"/>
  </w:num>
  <w:num w:numId="31" w16cid:durableId="1972201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JD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6620E"/>
    <w:rsid w:val="000114BC"/>
    <w:rsid w:val="00021DAC"/>
    <w:rsid w:val="00050833"/>
    <w:rsid w:val="00087E5B"/>
    <w:rsid w:val="000B04AF"/>
    <w:rsid w:val="000B279B"/>
    <w:rsid w:val="000E0078"/>
    <w:rsid w:val="000F5B4E"/>
    <w:rsid w:val="00117351"/>
    <w:rsid w:val="001B5760"/>
    <w:rsid w:val="00222707"/>
    <w:rsid w:val="002D2383"/>
    <w:rsid w:val="002D2C38"/>
    <w:rsid w:val="00312DAE"/>
    <w:rsid w:val="00330B33"/>
    <w:rsid w:val="00371889"/>
    <w:rsid w:val="00385575"/>
    <w:rsid w:val="0038735F"/>
    <w:rsid w:val="004327D4"/>
    <w:rsid w:val="004454D7"/>
    <w:rsid w:val="00482AE0"/>
    <w:rsid w:val="004B6CF4"/>
    <w:rsid w:val="004D7C91"/>
    <w:rsid w:val="004E5500"/>
    <w:rsid w:val="004F4577"/>
    <w:rsid w:val="005035E7"/>
    <w:rsid w:val="0053089F"/>
    <w:rsid w:val="00551C9C"/>
    <w:rsid w:val="0059512F"/>
    <w:rsid w:val="005D3911"/>
    <w:rsid w:val="00626E72"/>
    <w:rsid w:val="00647A8D"/>
    <w:rsid w:val="00682B6D"/>
    <w:rsid w:val="006A1BFD"/>
    <w:rsid w:val="006D398F"/>
    <w:rsid w:val="006D423B"/>
    <w:rsid w:val="006E1A07"/>
    <w:rsid w:val="00720014"/>
    <w:rsid w:val="00766155"/>
    <w:rsid w:val="007A418D"/>
    <w:rsid w:val="007E7D35"/>
    <w:rsid w:val="0080557D"/>
    <w:rsid w:val="008060A7"/>
    <w:rsid w:val="00814833"/>
    <w:rsid w:val="00823FC8"/>
    <w:rsid w:val="0086620E"/>
    <w:rsid w:val="0086695F"/>
    <w:rsid w:val="00873C0F"/>
    <w:rsid w:val="00887F9B"/>
    <w:rsid w:val="00940DB3"/>
    <w:rsid w:val="009417CA"/>
    <w:rsid w:val="009E3C31"/>
    <w:rsid w:val="009F4958"/>
    <w:rsid w:val="00A02EB0"/>
    <w:rsid w:val="00A37DC5"/>
    <w:rsid w:val="00A64108"/>
    <w:rsid w:val="00B267FF"/>
    <w:rsid w:val="00B87CB8"/>
    <w:rsid w:val="00BA3157"/>
    <w:rsid w:val="00BC136F"/>
    <w:rsid w:val="00BC64E8"/>
    <w:rsid w:val="00BE3D2D"/>
    <w:rsid w:val="00C11333"/>
    <w:rsid w:val="00C222AE"/>
    <w:rsid w:val="00C77285"/>
    <w:rsid w:val="00C94FA4"/>
    <w:rsid w:val="00CA663F"/>
    <w:rsid w:val="00CA690D"/>
    <w:rsid w:val="00CF53FA"/>
    <w:rsid w:val="00D11CF6"/>
    <w:rsid w:val="00D31D91"/>
    <w:rsid w:val="00D73EC0"/>
    <w:rsid w:val="00D90A32"/>
    <w:rsid w:val="00DA2958"/>
    <w:rsid w:val="00DD611A"/>
    <w:rsid w:val="00DE323F"/>
    <w:rsid w:val="00DF0A4B"/>
    <w:rsid w:val="00E1337F"/>
    <w:rsid w:val="00E468BF"/>
    <w:rsid w:val="00E548EF"/>
    <w:rsid w:val="00EA4503"/>
    <w:rsid w:val="00EA759E"/>
    <w:rsid w:val="00EA7D4A"/>
    <w:rsid w:val="00EB5F54"/>
    <w:rsid w:val="00ED53A7"/>
    <w:rsid w:val="00F10BCE"/>
    <w:rsid w:val="00F34431"/>
    <w:rsid w:val="00F52DC5"/>
    <w:rsid w:val="00FC5AB1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3BE5C62"/>
  <w15:chartTrackingRefBased/>
  <w15:docId w15:val="{FE3628DC-301A-4DA4-9B44-880747D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">
    <w:name w:val="PS"/>
    <w:basedOn w:val="Normal"/>
    <w:pPr>
      <w:ind w:left="720" w:hanging="504"/>
    </w:pPr>
  </w:style>
  <w:style w:type="paragraph" w:customStyle="1" w:styleId="P1">
    <w:name w:val="P1"/>
    <w:basedOn w:val="PS"/>
    <w:pPr>
      <w:tabs>
        <w:tab w:val="left" w:pos="720"/>
        <w:tab w:val="left" w:pos="1440"/>
      </w:tabs>
      <w:ind w:left="1440" w:hanging="1224"/>
      <w:jc w:val="both"/>
    </w:pPr>
  </w:style>
  <w:style w:type="paragraph" w:customStyle="1" w:styleId="PF">
    <w:name w:val="PF"/>
    <w:basedOn w:val="Normal"/>
    <w:pPr>
      <w:tabs>
        <w:tab w:val="center" w:pos="5040"/>
        <w:tab w:val="right" w:pos="10080"/>
      </w:tabs>
    </w:pPr>
    <w:rPr>
      <w:sz w:val="20"/>
    </w:rPr>
  </w:style>
  <w:style w:type="paragraph" w:customStyle="1" w:styleId="PL">
    <w:name w:val="PL"/>
    <w:basedOn w:val="Normal"/>
    <w:pPr>
      <w:spacing w:before="120"/>
    </w:pPr>
  </w:style>
  <w:style w:type="paragraph" w:customStyle="1" w:styleId="PT">
    <w:name w:val="PT"/>
    <w:basedOn w:val="P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1">
    <w:name w:val="B1"/>
    <w:basedOn w:val="PS"/>
    <w:pPr>
      <w:numPr>
        <w:numId w:val="2"/>
      </w:numPr>
      <w:ind w:hanging="504"/>
    </w:pPr>
  </w:style>
  <w:style w:type="paragraph" w:customStyle="1" w:styleId="B2">
    <w:name w:val="B2"/>
    <w:basedOn w:val="PS"/>
    <w:pPr>
      <w:numPr>
        <w:numId w:val="3"/>
      </w:numPr>
      <w:pBdr>
        <w:left w:val="single" w:sz="6" w:space="30" w:color="auto"/>
      </w:pBd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mblem\Local%20Settings\Temporary%20Internet%20Files\OLK8\Quality%20Assurance%20%20Auditing%20Offic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99473BC-C6C6-48E0-AA48-EE25E224F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CBEFE-447C-4947-8B80-C5826968E319}">
  <ds:schemaRefs>
    <ds:schemaRef ds:uri="http://purl.org/dc/dcmitype/"/>
    <ds:schemaRef ds:uri="9b56a16d-45b4-401b-8941-9df597b87d7f"/>
    <ds:schemaRef ds:uri="http://schemas.microsoft.com/office/2006/documentManagement/types"/>
    <ds:schemaRef ds:uri="eeb63582-0871-41ef-a29c-da963054f28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0CEE2F-CD62-4B98-9758-E6EEA2E0B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FAC5E-D722-4CCB-84B9-C4D3192D3B0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 Assurance  Auditing Officer (3)</Template>
  <TotalTime>0</TotalTime>
  <Pages>2</Pages>
  <Words>575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Admin &amp; Finance Band C</vt:lpstr>
    </vt:vector>
  </TitlesOfParts>
  <Company>Metropolitan Boro' of Wirral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Admin &amp; Finance Band C</dc:title>
  <dc:subject>Blank Form M3</dc:subject>
  <dc:creator>newuser</dc:creator>
  <cp:keywords>KEEP</cp:keywords>
  <cp:lastModifiedBy>Morton, Louise</cp:lastModifiedBy>
  <cp:revision>2</cp:revision>
  <cp:lastPrinted>2021-03-25T11:17:00Z</cp:lastPrinted>
  <dcterms:created xsi:type="dcterms:W3CDTF">2025-06-11T09:16:00Z</dcterms:created>
  <dcterms:modified xsi:type="dcterms:W3CDTF">2025-06-11T09:16:00Z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