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8A3DA8" w14:paraId="07FD0E51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596F8AA6" w14:textId="442A0CC6" w:rsidR="008A3DA8" w:rsidRPr="005962D4" w:rsidRDefault="00871A6C">
            <w:pPr>
              <w:pStyle w:val="PS"/>
              <w:spacing w:before="120" w:after="60"/>
            </w:pPr>
            <w:r w:rsidRPr="005962D4">
              <w:rPr>
                <w:noProof/>
              </w:rPr>
              <w:drawing>
                <wp:inline distT="0" distB="0" distL="0" distR="0" wp14:anchorId="53B03340" wp14:editId="2535C51D">
                  <wp:extent cx="194310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6E151" w14:textId="77777777" w:rsidR="008A3DA8" w:rsidRDefault="008A3DA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199EA031" w14:textId="77777777" w:rsidR="008A3DA8" w:rsidRDefault="008A3DA8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75744161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4C159356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21AF872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2FB9D7AD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0793CC69" w14:textId="77777777" w:rsidR="008A3DA8" w:rsidRDefault="003F0BFD" w:rsidP="003F0BFD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Playworker</w:t>
            </w:r>
            <w:r w:rsidR="00C1646D">
              <w:rPr>
                <w:sz w:val="20"/>
              </w:rPr>
              <w:t xml:space="preserve"> (Midday hours)</w:t>
            </w:r>
          </w:p>
        </w:tc>
      </w:tr>
      <w:tr w:rsidR="008A3DA8" w14:paraId="3F2EEB8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2C2371C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1FC92A74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36E7298" w14:textId="77777777" w:rsidR="008A3DA8" w:rsidRDefault="00971A4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Education</w:t>
            </w:r>
          </w:p>
        </w:tc>
      </w:tr>
      <w:tr w:rsidR="008A3DA8" w14:paraId="0E0D309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60DE692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E532AAE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7994587" w14:textId="77777777" w:rsidR="008A3DA8" w:rsidRDefault="00D25FD9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GE  -  </w:t>
            </w:r>
            <w:r w:rsidR="009310DD">
              <w:rPr>
                <w:sz w:val="16"/>
              </w:rPr>
              <w:t>09/0</w:t>
            </w:r>
            <w:r w:rsidR="00912DBE">
              <w:rPr>
                <w:sz w:val="16"/>
              </w:rPr>
              <w:t>6/17</w:t>
            </w:r>
          </w:p>
        </w:tc>
      </w:tr>
      <w:tr w:rsidR="008A3DA8" w14:paraId="5A124B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2B0E2E48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8A3DA8" w14:paraId="20797ED2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AEE5603" w14:textId="77777777" w:rsidR="008A3DA8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746677F8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A155EDB" w14:textId="77777777" w:rsidR="008A3DA8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40E4B17A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0903CB09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0030E89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40518C37" w14:textId="77777777" w:rsidR="008A3DA8" w:rsidRDefault="008A3DA8" w:rsidP="00A272BC">
            <w:pPr>
              <w:pStyle w:val="PS"/>
              <w:spacing w:before="1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37CE9EF" w14:textId="77777777" w:rsidR="008A3DA8" w:rsidRDefault="008A3DA8">
            <w:pPr>
              <w:pStyle w:val="PS"/>
              <w:rPr>
                <w:sz w:val="18"/>
              </w:rPr>
            </w:pPr>
          </w:p>
          <w:p w14:paraId="3A272208" w14:textId="77777777" w:rsidR="008A3DA8" w:rsidRDefault="008A3DA8">
            <w:pPr>
              <w:pStyle w:val="PS"/>
              <w:rPr>
                <w:sz w:val="18"/>
              </w:rPr>
            </w:pPr>
          </w:p>
          <w:p w14:paraId="0A516D31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0D6B3EF" w14:textId="77777777" w:rsidR="008A3DA8" w:rsidRDefault="008A3DA8">
            <w:pPr>
              <w:pStyle w:val="PS"/>
              <w:rPr>
                <w:sz w:val="18"/>
              </w:rPr>
            </w:pPr>
          </w:p>
          <w:p w14:paraId="77C1CE6F" w14:textId="77777777" w:rsidR="008A3DA8" w:rsidRDefault="008A3DA8">
            <w:pPr>
              <w:pStyle w:val="PS"/>
              <w:rPr>
                <w:sz w:val="18"/>
              </w:rPr>
            </w:pPr>
          </w:p>
          <w:p w14:paraId="611966D7" w14:textId="77777777" w:rsidR="00A272BC" w:rsidRDefault="00A272BC" w:rsidP="00A272BC">
            <w:pPr>
              <w:pStyle w:val="PS"/>
              <w:spacing w:before="120"/>
              <w:rPr>
                <w:sz w:val="18"/>
              </w:rPr>
            </w:pPr>
            <w:r>
              <w:rPr>
                <w:sz w:val="18"/>
              </w:rPr>
              <w:t>Educated to GCSE level</w:t>
            </w:r>
          </w:p>
          <w:p w14:paraId="268B4350" w14:textId="77777777" w:rsidR="00A272BC" w:rsidRDefault="00A272BC" w:rsidP="00A272BC">
            <w:pPr>
              <w:pStyle w:val="PS"/>
              <w:spacing w:before="120"/>
              <w:rPr>
                <w:sz w:val="18"/>
              </w:rPr>
            </w:pPr>
            <w:r>
              <w:rPr>
                <w:sz w:val="18"/>
              </w:rPr>
              <w:t>Teaching Assistant Qualification to Level 1</w:t>
            </w:r>
          </w:p>
          <w:p w14:paraId="47A21B8B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31078847" w14:textId="77777777" w:rsidR="008A3DA8" w:rsidRDefault="008A3DA8">
            <w:pPr>
              <w:pStyle w:val="PS"/>
              <w:rPr>
                <w:sz w:val="18"/>
              </w:rPr>
            </w:pPr>
          </w:p>
        </w:tc>
      </w:tr>
      <w:tr w:rsidR="008A3DA8" w14:paraId="109696D7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190D76E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5CA59BE2" w14:textId="77777777" w:rsidR="008A3DA8" w:rsidRDefault="00C1646D">
            <w:pPr>
              <w:pStyle w:val="PS"/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Previous experience of working with children </w:t>
            </w:r>
          </w:p>
          <w:p w14:paraId="585A0FEE" w14:textId="77777777" w:rsidR="00971A48" w:rsidRDefault="00971A48">
            <w:pPr>
              <w:pStyle w:val="PS"/>
              <w:spacing w:before="1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2220DB5" w14:textId="77777777" w:rsidR="008A3DA8" w:rsidRDefault="008A3DA8">
            <w:pPr>
              <w:pStyle w:val="PS"/>
              <w:rPr>
                <w:sz w:val="18"/>
              </w:rPr>
            </w:pPr>
          </w:p>
          <w:p w14:paraId="3F748FFA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5C43EA3" w14:textId="77777777" w:rsidR="008A3DA8" w:rsidRDefault="008A3DA8">
            <w:pPr>
              <w:pStyle w:val="PS"/>
              <w:rPr>
                <w:sz w:val="18"/>
              </w:rPr>
            </w:pPr>
          </w:p>
          <w:p w14:paraId="04A3E4BC" w14:textId="77777777" w:rsidR="00C1646D" w:rsidRDefault="00C1646D">
            <w:pPr>
              <w:pStyle w:val="PS"/>
              <w:rPr>
                <w:sz w:val="18"/>
              </w:rPr>
            </w:pPr>
          </w:p>
          <w:p w14:paraId="1E8ABAF8" w14:textId="77777777" w:rsidR="00C1646D" w:rsidRDefault="00C1646D">
            <w:pPr>
              <w:pStyle w:val="PS"/>
              <w:rPr>
                <w:sz w:val="18"/>
              </w:rPr>
            </w:pPr>
            <w:r>
              <w:rPr>
                <w:sz w:val="18"/>
              </w:rPr>
              <w:t>Previous experience of working with children with special educational needs</w:t>
            </w:r>
          </w:p>
        </w:tc>
        <w:tc>
          <w:tcPr>
            <w:tcW w:w="840" w:type="dxa"/>
          </w:tcPr>
          <w:p w14:paraId="4B337830" w14:textId="77777777" w:rsidR="008A3DA8" w:rsidRDefault="008A3DA8">
            <w:pPr>
              <w:pStyle w:val="PS"/>
              <w:rPr>
                <w:sz w:val="18"/>
              </w:rPr>
            </w:pPr>
          </w:p>
        </w:tc>
      </w:tr>
      <w:tr w:rsidR="008A3DA8" w14:paraId="34E1FA5C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C2581EE" w14:textId="77777777" w:rsidR="008A3DA8" w:rsidRDefault="008A3DA8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45F680C5" w14:textId="77777777" w:rsidR="009310DD" w:rsidRDefault="009310DD">
            <w:pPr>
              <w:pStyle w:val="PS"/>
              <w:rPr>
                <w:sz w:val="18"/>
              </w:rPr>
            </w:pPr>
          </w:p>
          <w:p w14:paraId="1CB6E268" w14:textId="77777777" w:rsidR="00971A48" w:rsidRDefault="00D25FD9">
            <w:pPr>
              <w:pStyle w:val="PS"/>
              <w:rPr>
                <w:sz w:val="18"/>
              </w:rPr>
            </w:pPr>
            <w:r>
              <w:rPr>
                <w:sz w:val="18"/>
              </w:rPr>
              <w:t>Be reliable.</w:t>
            </w:r>
          </w:p>
          <w:p w14:paraId="2F186548" w14:textId="77777777" w:rsidR="00D25FD9" w:rsidRDefault="00D25FD9">
            <w:pPr>
              <w:pStyle w:val="PS"/>
              <w:rPr>
                <w:sz w:val="18"/>
              </w:rPr>
            </w:pPr>
            <w:r>
              <w:rPr>
                <w:sz w:val="18"/>
              </w:rPr>
              <w:t>Be flexible.</w:t>
            </w:r>
          </w:p>
          <w:p w14:paraId="55F24928" w14:textId="77777777" w:rsidR="00D25FD9" w:rsidRDefault="00D25FD9">
            <w:pPr>
              <w:pStyle w:val="PS"/>
              <w:rPr>
                <w:sz w:val="18"/>
              </w:rPr>
            </w:pPr>
            <w:r>
              <w:rPr>
                <w:sz w:val="18"/>
              </w:rPr>
              <w:t>Show initiative.</w:t>
            </w:r>
          </w:p>
          <w:p w14:paraId="4AED60BE" w14:textId="77777777" w:rsidR="00D25FD9" w:rsidRDefault="00D25FD9">
            <w:pPr>
              <w:pStyle w:val="PS"/>
              <w:rPr>
                <w:sz w:val="18"/>
              </w:rPr>
            </w:pPr>
            <w:r>
              <w:rPr>
                <w:sz w:val="18"/>
              </w:rPr>
              <w:t>Have good interpersonal skills</w:t>
            </w:r>
          </w:p>
          <w:p w14:paraId="0FA5315E" w14:textId="77777777" w:rsidR="00971A48" w:rsidRDefault="00D25FD9">
            <w:pPr>
              <w:pStyle w:val="PS"/>
              <w:rPr>
                <w:sz w:val="18"/>
              </w:rPr>
            </w:pPr>
            <w:r>
              <w:rPr>
                <w:sz w:val="18"/>
              </w:rPr>
              <w:t>Have excellent communication skills</w:t>
            </w:r>
          </w:p>
          <w:p w14:paraId="4F639C8B" w14:textId="77777777" w:rsidR="009310DD" w:rsidRDefault="009310DD">
            <w:pPr>
              <w:pStyle w:val="PS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B795F95" w14:textId="77777777" w:rsidR="008A3DA8" w:rsidRDefault="008A3DA8">
            <w:pPr>
              <w:pStyle w:val="PS"/>
              <w:rPr>
                <w:sz w:val="18"/>
              </w:rPr>
            </w:pPr>
          </w:p>
          <w:p w14:paraId="3A549DDD" w14:textId="77777777" w:rsidR="008A3DA8" w:rsidRDefault="008A3DA8">
            <w:pPr>
              <w:pStyle w:val="PS"/>
              <w:rPr>
                <w:sz w:val="18"/>
              </w:rPr>
            </w:pPr>
          </w:p>
          <w:p w14:paraId="5B38ECBE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1DF1D7A" w14:textId="77777777" w:rsidR="008A3DA8" w:rsidRDefault="008A3DA8">
            <w:pPr>
              <w:pStyle w:val="PS"/>
              <w:rPr>
                <w:sz w:val="18"/>
              </w:rPr>
            </w:pPr>
          </w:p>
          <w:p w14:paraId="577A8CBD" w14:textId="77777777" w:rsidR="008A3DA8" w:rsidRDefault="008A3DA8">
            <w:pPr>
              <w:pStyle w:val="PS"/>
              <w:rPr>
                <w:sz w:val="18"/>
              </w:rPr>
            </w:pPr>
          </w:p>
          <w:p w14:paraId="13760A13" w14:textId="77777777" w:rsidR="008A3DA8" w:rsidRDefault="00C1646D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Understanding of special education needs </w:t>
            </w:r>
          </w:p>
          <w:p w14:paraId="326D4575" w14:textId="77777777" w:rsidR="009310DD" w:rsidRDefault="009310DD">
            <w:pPr>
              <w:pStyle w:val="PS"/>
              <w:rPr>
                <w:sz w:val="18"/>
              </w:rPr>
            </w:pPr>
            <w:r>
              <w:rPr>
                <w:sz w:val="18"/>
              </w:rPr>
              <w:t>An understanding of the needs of children with ASD</w:t>
            </w:r>
          </w:p>
        </w:tc>
        <w:tc>
          <w:tcPr>
            <w:tcW w:w="840" w:type="dxa"/>
          </w:tcPr>
          <w:p w14:paraId="250E6914" w14:textId="77777777" w:rsidR="008A3DA8" w:rsidRDefault="008A3DA8">
            <w:pPr>
              <w:pStyle w:val="PS"/>
              <w:rPr>
                <w:sz w:val="18"/>
              </w:rPr>
            </w:pPr>
          </w:p>
        </w:tc>
      </w:tr>
      <w:tr w:rsidR="008A3DA8" w14:paraId="2DEFFEEB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C4E69F2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4743508A" w14:textId="77777777" w:rsidR="009310DD" w:rsidRDefault="009310DD">
            <w:pPr>
              <w:pStyle w:val="PS"/>
              <w:rPr>
                <w:sz w:val="18"/>
              </w:rPr>
            </w:pPr>
          </w:p>
          <w:p w14:paraId="7C759FFC" w14:textId="77777777" w:rsidR="008A3DA8" w:rsidRDefault="00C1646D">
            <w:pPr>
              <w:pStyle w:val="PS"/>
              <w:rPr>
                <w:sz w:val="18"/>
              </w:rPr>
            </w:pPr>
            <w:r>
              <w:rPr>
                <w:sz w:val="18"/>
              </w:rPr>
              <w:t>Be consciencious in their work.</w:t>
            </w:r>
          </w:p>
          <w:p w14:paraId="47878F4A" w14:textId="77777777" w:rsidR="00C1646D" w:rsidRDefault="00C1646D">
            <w:pPr>
              <w:pStyle w:val="PS"/>
              <w:rPr>
                <w:sz w:val="18"/>
              </w:rPr>
            </w:pPr>
            <w:r>
              <w:rPr>
                <w:sz w:val="18"/>
              </w:rPr>
              <w:t>Have a caring nature.</w:t>
            </w:r>
          </w:p>
          <w:p w14:paraId="3690F6C1" w14:textId="77777777" w:rsidR="009310DD" w:rsidRDefault="009310DD">
            <w:pPr>
              <w:pStyle w:val="PS"/>
              <w:rPr>
                <w:sz w:val="18"/>
              </w:rPr>
            </w:pPr>
            <w:r>
              <w:rPr>
                <w:sz w:val="18"/>
              </w:rPr>
              <w:t>To be able to use initiative when dealing with difficult situations.</w:t>
            </w:r>
          </w:p>
          <w:p w14:paraId="72572107" w14:textId="77777777" w:rsidR="009310DD" w:rsidRDefault="009310DD">
            <w:pPr>
              <w:pStyle w:val="PS"/>
              <w:rPr>
                <w:sz w:val="18"/>
              </w:rPr>
            </w:pPr>
            <w:r>
              <w:rPr>
                <w:sz w:val="18"/>
              </w:rPr>
              <w:t>To be able to work as part of a team.</w:t>
            </w:r>
          </w:p>
          <w:p w14:paraId="139AFE5C" w14:textId="77777777" w:rsidR="009310DD" w:rsidRDefault="009310DD">
            <w:pPr>
              <w:pStyle w:val="PS"/>
              <w:rPr>
                <w:sz w:val="18"/>
              </w:rPr>
            </w:pPr>
          </w:p>
          <w:p w14:paraId="3C1CC9CB" w14:textId="77777777" w:rsidR="00971A48" w:rsidRDefault="00971A48">
            <w:pPr>
              <w:pStyle w:val="PS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7763754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4D356F66" w14:textId="77777777" w:rsidR="008A3DA8" w:rsidRDefault="008A3DA8">
            <w:pPr>
              <w:pStyle w:val="PS"/>
              <w:rPr>
                <w:sz w:val="18"/>
              </w:rPr>
            </w:pPr>
          </w:p>
          <w:p w14:paraId="15FF8CC0" w14:textId="77777777" w:rsidR="008A3DA8" w:rsidRDefault="009310DD">
            <w:pPr>
              <w:pStyle w:val="PS"/>
              <w:rPr>
                <w:sz w:val="18"/>
              </w:rPr>
            </w:pPr>
            <w:r>
              <w:rPr>
                <w:sz w:val="18"/>
              </w:rPr>
              <w:t>To be keen to gain new skills, attend courses and training offered.</w:t>
            </w:r>
          </w:p>
          <w:p w14:paraId="07C75C6C" w14:textId="77777777" w:rsidR="009310DD" w:rsidRDefault="009310DD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6315755" w14:textId="77777777" w:rsidR="008A3DA8" w:rsidRDefault="008A3DA8">
            <w:pPr>
              <w:pStyle w:val="PS"/>
              <w:rPr>
                <w:sz w:val="18"/>
              </w:rPr>
            </w:pPr>
          </w:p>
        </w:tc>
      </w:tr>
    </w:tbl>
    <w:p w14:paraId="6B134932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5DEBFC79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41418ACB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0A76699D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7BBE53AB" w14:textId="77777777" w:rsidR="008A3DA8" w:rsidRDefault="008A3DA8" w:rsidP="002808B6">
      <w:pPr>
        <w:pStyle w:val="PS"/>
        <w:ind w:firstLine="720"/>
        <w:rPr>
          <w:sz w:val="48"/>
        </w:rPr>
      </w:pPr>
      <w:r>
        <w:rPr>
          <w:sz w:val="48"/>
        </w:rPr>
        <w:lastRenderedPageBreak/>
        <w:t>Employee Specification Form</w:t>
      </w:r>
    </w:p>
    <w:p w14:paraId="4F9CCAB2" w14:textId="77777777" w:rsidR="008A3DA8" w:rsidRDefault="008A3DA8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8A3DA8" w14:paraId="7C8ED22F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4D18E701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These notes should be studied carefully before completing the form overleaf.</w:t>
            </w:r>
          </w:p>
          <w:p w14:paraId="4F62F11F" w14:textId="77777777" w:rsidR="008A3DA8" w:rsidRDefault="008A3DA8">
            <w:pPr>
              <w:pStyle w:val="PS"/>
              <w:rPr>
                <w:bCs/>
              </w:rPr>
            </w:pPr>
          </w:p>
          <w:p w14:paraId="21C91159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List the personal attributes required to fulfil the duties listed in the job description.</w:t>
            </w:r>
          </w:p>
          <w:p w14:paraId="39AB4A11" w14:textId="77777777" w:rsidR="008A3DA8" w:rsidRDefault="008A3DA8">
            <w:pPr>
              <w:pStyle w:val="PS"/>
              <w:rPr>
                <w:bCs/>
              </w:rPr>
            </w:pPr>
          </w:p>
          <w:p w14:paraId="7B4533A2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They must be:</w:t>
            </w:r>
          </w:p>
          <w:p w14:paraId="28DAB64E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set at a level appropriate to the work to be done and</w:t>
            </w:r>
            <w:r>
              <w:rPr>
                <w:bCs/>
                <w:i/>
              </w:rPr>
              <w:t xml:space="preserve"> not</w:t>
            </w:r>
            <w:r>
              <w:rPr>
                <w:bCs/>
              </w:rPr>
              <w:t xml:space="preserve"> higher than necessary</w:t>
            </w:r>
          </w:p>
          <w:p w14:paraId="699089E7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stated clearly and specifically</w:t>
            </w:r>
          </w:p>
          <w:p w14:paraId="69074C44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entirely job related</w:t>
            </w:r>
          </w:p>
          <w:p w14:paraId="5805B560" w14:textId="77777777" w:rsidR="008A3DA8" w:rsidRDefault="008A3DA8">
            <w:pPr>
              <w:pStyle w:val="PS"/>
              <w:rPr>
                <w:bCs/>
              </w:rPr>
            </w:pPr>
          </w:p>
          <w:p w14:paraId="6E0C1A8F" w14:textId="77777777" w:rsidR="008A3DA8" w:rsidRDefault="008A3DA8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6163D55C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Essential</w:t>
            </w:r>
          </w:p>
          <w:p w14:paraId="4DFD1C8A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Those requirements without which a candidate would be simply unable to do the job.</w:t>
            </w:r>
          </w:p>
          <w:p w14:paraId="023CA61D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  <w:i/>
              </w:rPr>
              <w:t>Any candidate who does not meet the essential requirements must be rejected.</w:t>
            </w:r>
          </w:p>
          <w:p w14:paraId="6BBD610D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Examples could be the possession of current driving licence or relevant qualification.</w:t>
            </w:r>
          </w:p>
          <w:p w14:paraId="5B412A9B" w14:textId="77777777" w:rsidR="008A3DA8" w:rsidRDefault="008A3DA8">
            <w:pPr>
              <w:pStyle w:val="PS"/>
              <w:rPr>
                <w:bCs/>
              </w:rPr>
            </w:pPr>
          </w:p>
          <w:p w14:paraId="6E0C6907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Desirable</w:t>
            </w:r>
          </w:p>
          <w:p w14:paraId="6D2620E2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Those requirements which are desirable, but not essential.</w:t>
            </w:r>
          </w:p>
          <w:p w14:paraId="6AC87B4E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A candidate should not be rejected for failing to meet any single desirable requirement.</w:t>
            </w:r>
          </w:p>
          <w:p w14:paraId="282F4D42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Examples for certain jobs could be local government experience or knowledge of new technology.</w:t>
            </w:r>
          </w:p>
          <w:p w14:paraId="39B3A270" w14:textId="77777777" w:rsidR="008A3DA8" w:rsidRDefault="008A3DA8">
            <w:pPr>
              <w:pStyle w:val="PS"/>
              <w:rPr>
                <w:bCs/>
              </w:rPr>
            </w:pPr>
          </w:p>
          <w:p w14:paraId="3B6B64C6" w14:textId="77777777" w:rsidR="008A3DA8" w:rsidRDefault="008A3DA8">
            <w:pPr>
              <w:pStyle w:val="PS"/>
              <w:rPr>
                <w:bCs/>
              </w:rPr>
            </w:pPr>
          </w:p>
          <w:p w14:paraId="2205E1B7" w14:textId="77777777" w:rsidR="008A3DA8" w:rsidRDefault="008A3DA8">
            <w:pPr>
              <w:pStyle w:val="PS"/>
              <w:rPr>
                <w:bCs/>
              </w:rPr>
            </w:pPr>
          </w:p>
        </w:tc>
        <w:tc>
          <w:tcPr>
            <w:tcW w:w="8370" w:type="dxa"/>
          </w:tcPr>
          <w:p w14:paraId="56B0DE87" w14:textId="77777777" w:rsidR="008A3DA8" w:rsidRDefault="008A3DA8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5A55D1F5" w14:textId="77777777" w:rsidR="008A3DA8" w:rsidRDefault="008A3DA8">
            <w:pPr>
              <w:pStyle w:val="PS"/>
              <w:rPr>
                <w:bCs/>
              </w:rPr>
            </w:pPr>
          </w:p>
          <w:p w14:paraId="296499F1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Qualifications</w:t>
            </w:r>
          </w:p>
          <w:p w14:paraId="137288A5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What qualifications, if any, should the postholder possess?</w:t>
            </w:r>
          </w:p>
          <w:p w14:paraId="2BF0F078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To what level</w:t>
            </w:r>
          </w:p>
          <w:p w14:paraId="5545ECDB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Experience</w:t>
            </w:r>
          </w:p>
          <w:p w14:paraId="769C6F69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What experience, if any, is relevant?</w:t>
            </w:r>
          </w:p>
          <w:p w14:paraId="6A6B17E3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Knowledge and Skills</w:t>
            </w:r>
          </w:p>
          <w:p w14:paraId="29804C56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Is there any knowledge (other than that covered by qualifications listed) or skills which are relevant? What should the postholder be able to do?</w:t>
            </w:r>
          </w:p>
          <w:p w14:paraId="39FD5629" w14:textId="77777777" w:rsidR="008A3DA8" w:rsidRDefault="008A3DA8">
            <w:pPr>
              <w:pStyle w:val="PS"/>
              <w:rPr>
                <w:bCs/>
              </w:rPr>
            </w:pPr>
          </w:p>
          <w:p w14:paraId="46DF3158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7B74DD9F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4D67291A" w14:textId="77777777" w:rsidR="008A3DA8" w:rsidRDefault="008A3DA8">
            <w:pPr>
              <w:pStyle w:val="PS"/>
              <w:rPr>
                <w:bCs/>
              </w:rPr>
            </w:pPr>
          </w:p>
          <w:p w14:paraId="09A0AC88" w14:textId="77777777" w:rsidR="008A3DA8" w:rsidRDefault="008A3DA8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Special Requirements</w:t>
            </w:r>
          </w:p>
          <w:p w14:paraId="740787F6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Are there any conditions of service which differ from the norm and with which the postholder must comply? eg live-in requirements, flexible working hours, weekend working.</w:t>
            </w:r>
          </w:p>
          <w:p w14:paraId="5FF7EF29" w14:textId="77777777" w:rsidR="008A3DA8" w:rsidRDefault="008A3DA8">
            <w:pPr>
              <w:pStyle w:val="PS"/>
              <w:rPr>
                <w:bCs/>
              </w:rPr>
            </w:pPr>
          </w:p>
          <w:p w14:paraId="459EEF68" w14:textId="77777777" w:rsidR="008A3DA8" w:rsidRDefault="008A3DA8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7D5337C1" w14:textId="77777777" w:rsidR="008A3DA8" w:rsidRDefault="008A3DA8">
            <w:pPr>
              <w:pStyle w:val="PS"/>
              <w:rPr>
                <w:bCs/>
              </w:rPr>
            </w:pPr>
            <w:r>
              <w:rPr>
                <w:bCs/>
              </w:rPr>
              <w:t>Indicate at which stage in the selection process the personal attribute is to be identified, eg application form, interview, tests, references, etc</w:t>
            </w:r>
          </w:p>
        </w:tc>
      </w:tr>
    </w:tbl>
    <w:p w14:paraId="0E2244A5" w14:textId="77777777" w:rsidR="008A3DA8" w:rsidRDefault="008A3DA8">
      <w:pPr>
        <w:pStyle w:val="PS"/>
      </w:pPr>
    </w:p>
    <w:sectPr w:rsidR="008A3DA8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E076" w14:textId="77777777" w:rsidR="00294AD9" w:rsidRDefault="00294AD9">
      <w:r>
        <w:separator/>
      </w:r>
    </w:p>
  </w:endnote>
  <w:endnote w:type="continuationSeparator" w:id="0">
    <w:p w14:paraId="6592B49A" w14:textId="77777777" w:rsidR="00294AD9" w:rsidRDefault="002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8C4C" w14:textId="77777777" w:rsidR="008A3DA8" w:rsidRDefault="008A3D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7BEE109B" w14:textId="77777777" w:rsidR="008A3DA8" w:rsidRDefault="008A3D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A011" w14:textId="77777777" w:rsidR="008A3DA8" w:rsidRDefault="008A3DA8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A4711D">
      <w:rPr>
        <w:noProof/>
        <w:sz w:val="18"/>
      </w:rPr>
      <w:t>ta1 ( midday).doc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F0BFD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3F0BFD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B274" w14:textId="77777777" w:rsidR="008A3DA8" w:rsidRDefault="008A3DA8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3ADE" w14:textId="77777777" w:rsidR="00294AD9" w:rsidRDefault="00294AD9">
      <w:r>
        <w:separator/>
      </w:r>
    </w:p>
  </w:footnote>
  <w:footnote w:type="continuationSeparator" w:id="0">
    <w:p w14:paraId="64F9DDDF" w14:textId="77777777" w:rsidR="00294AD9" w:rsidRDefault="0029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F4EA" w14:textId="77777777" w:rsidR="008A3DA8" w:rsidRDefault="008A3DA8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num w:numId="1" w16cid:durableId="6016942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B6"/>
    <w:rsid w:val="00015065"/>
    <w:rsid w:val="0007508D"/>
    <w:rsid w:val="001F57C2"/>
    <w:rsid w:val="002808B6"/>
    <w:rsid w:val="00294AD9"/>
    <w:rsid w:val="002A0545"/>
    <w:rsid w:val="00324A00"/>
    <w:rsid w:val="00335A19"/>
    <w:rsid w:val="003F0BFD"/>
    <w:rsid w:val="0043590F"/>
    <w:rsid w:val="004612C7"/>
    <w:rsid w:val="005962D4"/>
    <w:rsid w:val="0059710E"/>
    <w:rsid w:val="006A65A7"/>
    <w:rsid w:val="0072708A"/>
    <w:rsid w:val="007638CF"/>
    <w:rsid w:val="008517B1"/>
    <w:rsid w:val="00871A6C"/>
    <w:rsid w:val="008A3DA8"/>
    <w:rsid w:val="00912DBE"/>
    <w:rsid w:val="009310DD"/>
    <w:rsid w:val="00971A48"/>
    <w:rsid w:val="00A272BC"/>
    <w:rsid w:val="00A4711D"/>
    <w:rsid w:val="00AF6198"/>
    <w:rsid w:val="00B4266E"/>
    <w:rsid w:val="00C1646D"/>
    <w:rsid w:val="00C659E5"/>
    <w:rsid w:val="00D25FD9"/>
    <w:rsid w:val="00D503FF"/>
    <w:rsid w:val="00D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9186A2"/>
  <w15:chartTrackingRefBased/>
  <w15:docId w15:val="{9311CFB8-763A-4489-8D36-3FCAC99B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1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rporate%20Services\Web\Intranet\Personnel\Forms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dunnrv</dc:creator>
  <cp:keywords>KEEP</cp:keywords>
  <cp:lastModifiedBy>Doyle, Amy D.</cp:lastModifiedBy>
  <cp:revision>2</cp:revision>
  <cp:lastPrinted>2014-04-10T09:38:00Z</cp:lastPrinted>
  <dcterms:created xsi:type="dcterms:W3CDTF">2025-06-11T09:39:00Z</dcterms:created>
  <dcterms:modified xsi:type="dcterms:W3CDTF">2025-06-11T09:39:00Z</dcterms:modified>
</cp:coreProperties>
</file>