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E14CB2" w:rsidRPr="00584CF3" w14:paraId="14C8330B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4EF02299" w14:textId="7A20D626" w:rsidR="00E14CB2" w:rsidRPr="00584CF3" w:rsidRDefault="00EC4422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194867E2" wp14:editId="753B2C56">
                  <wp:extent cx="2743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C1BB9" w14:textId="77777777" w:rsidR="00E14CB2" w:rsidRPr="00584CF3" w:rsidRDefault="00E14CB2" w:rsidP="00584CF3">
            <w:pPr>
              <w:pStyle w:val="PS"/>
              <w:spacing w:before="120" w:after="60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b/>
                <w:sz w:val="18"/>
                <w:szCs w:val="18"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677087BC" w14:textId="77777777" w:rsidR="00E14CB2" w:rsidRPr="006109D1" w:rsidRDefault="00E14CB2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  <w:r w:rsidRPr="006109D1">
              <w:rPr>
                <w:rFonts w:cs="Arial"/>
                <w:sz w:val="18"/>
                <w:szCs w:val="18"/>
              </w:rPr>
              <w:t>Post Number</w:t>
            </w:r>
          </w:p>
        </w:tc>
        <w:tc>
          <w:tcPr>
            <w:tcW w:w="6240" w:type="dxa"/>
            <w:gridSpan w:val="2"/>
          </w:tcPr>
          <w:p w14:paraId="63141721" w14:textId="77777777" w:rsidR="00E14CB2" w:rsidRPr="006109D1" w:rsidRDefault="00E14CB2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E14CB2" w:rsidRPr="00584CF3" w14:paraId="7C446EEB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F5AEF9B" w14:textId="77777777" w:rsidR="00E14CB2" w:rsidRPr="00584CF3" w:rsidRDefault="00E14CB2" w:rsidP="00584CF3">
            <w:pPr>
              <w:pStyle w:val="PS"/>
              <w:spacing w:before="120" w:after="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3EA6F981" w14:textId="77777777" w:rsidR="00E14CB2" w:rsidRPr="006109D1" w:rsidRDefault="00E14CB2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  <w:r w:rsidRPr="006109D1">
              <w:rPr>
                <w:rFonts w:cs="Arial"/>
                <w:sz w:val="18"/>
                <w:szCs w:val="18"/>
              </w:rPr>
              <w:t>Job Title</w:t>
            </w:r>
          </w:p>
        </w:tc>
        <w:tc>
          <w:tcPr>
            <w:tcW w:w="6240" w:type="dxa"/>
            <w:gridSpan w:val="2"/>
          </w:tcPr>
          <w:p w14:paraId="26BEAECB" w14:textId="77777777" w:rsidR="00E14CB2" w:rsidRPr="006109D1" w:rsidRDefault="00916945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  <w:r w:rsidRPr="006109D1">
              <w:rPr>
                <w:rFonts w:cs="Arial"/>
                <w:sz w:val="18"/>
                <w:szCs w:val="18"/>
              </w:rPr>
              <w:t>Playcare Worker</w:t>
            </w:r>
            <w:r w:rsidR="00F07698" w:rsidRPr="006109D1">
              <w:rPr>
                <w:rFonts w:cs="Arial"/>
                <w:sz w:val="18"/>
                <w:szCs w:val="18"/>
              </w:rPr>
              <w:t xml:space="preserve"> </w:t>
            </w:r>
            <w:r w:rsidR="00A130A8" w:rsidRPr="006109D1">
              <w:rPr>
                <w:rFonts w:cs="Arial"/>
                <w:sz w:val="18"/>
                <w:szCs w:val="18"/>
              </w:rPr>
              <w:t>– Band C</w:t>
            </w:r>
          </w:p>
        </w:tc>
      </w:tr>
      <w:tr w:rsidR="00E14CB2" w:rsidRPr="00584CF3" w14:paraId="7DCECAB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8603105" w14:textId="77777777" w:rsidR="00E14CB2" w:rsidRPr="00584CF3" w:rsidRDefault="00E14CB2" w:rsidP="00584CF3">
            <w:pPr>
              <w:pStyle w:val="PS"/>
              <w:spacing w:before="120" w:after="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4D456C33" w14:textId="77777777" w:rsidR="00E14CB2" w:rsidRPr="006109D1" w:rsidRDefault="00E14CB2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  <w:r w:rsidRPr="006109D1">
              <w:rPr>
                <w:rFonts w:cs="Arial"/>
                <w:sz w:val="18"/>
                <w:szCs w:val="18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B54C321" w14:textId="77777777" w:rsidR="00E14CB2" w:rsidRPr="006109D1" w:rsidRDefault="00584CF3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  <w:r w:rsidRPr="006109D1">
              <w:rPr>
                <w:rFonts w:cs="Arial"/>
                <w:sz w:val="18"/>
                <w:szCs w:val="18"/>
              </w:rPr>
              <w:t>Greenleas Primary School</w:t>
            </w:r>
          </w:p>
        </w:tc>
      </w:tr>
      <w:tr w:rsidR="00E14CB2" w:rsidRPr="00584CF3" w14:paraId="55DCDFB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142ABF7" w14:textId="77777777" w:rsidR="00E14CB2" w:rsidRPr="00584CF3" w:rsidRDefault="00E14CB2" w:rsidP="00584CF3">
            <w:pPr>
              <w:pStyle w:val="PS"/>
              <w:spacing w:before="120" w:after="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5CBD71A" w14:textId="77777777" w:rsidR="00E14CB2" w:rsidRPr="006109D1" w:rsidRDefault="00E14CB2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  <w:r w:rsidRPr="006109D1">
              <w:rPr>
                <w:rFonts w:cs="Arial"/>
                <w:sz w:val="18"/>
                <w:szCs w:val="18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807FF60" w14:textId="77777777" w:rsidR="00E14CB2" w:rsidRPr="006109D1" w:rsidRDefault="00584CF3" w:rsidP="00584CF3">
            <w:pPr>
              <w:pStyle w:val="PS"/>
              <w:spacing w:before="60" w:after="60"/>
              <w:rPr>
                <w:rFonts w:cs="Arial"/>
                <w:sz w:val="18"/>
                <w:szCs w:val="18"/>
              </w:rPr>
            </w:pPr>
            <w:r w:rsidRPr="006109D1">
              <w:rPr>
                <w:rFonts w:cs="Arial"/>
                <w:sz w:val="18"/>
                <w:szCs w:val="18"/>
              </w:rPr>
              <w:t>Sharon Edwards</w:t>
            </w:r>
            <w:r w:rsidR="00643268" w:rsidRPr="006109D1">
              <w:rPr>
                <w:rFonts w:cs="Arial"/>
                <w:sz w:val="18"/>
                <w:szCs w:val="18"/>
              </w:rPr>
              <w:t xml:space="preserve"> </w:t>
            </w:r>
            <w:r w:rsidR="00085B73">
              <w:rPr>
                <w:rFonts w:cs="Arial"/>
                <w:sz w:val="18"/>
                <w:szCs w:val="18"/>
              </w:rPr>
              <w:t>May 2025</w:t>
            </w:r>
          </w:p>
        </w:tc>
      </w:tr>
      <w:tr w:rsidR="00E14CB2" w:rsidRPr="00584CF3" w14:paraId="4DF34E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157F4128" w14:textId="77777777" w:rsidR="00E14CB2" w:rsidRPr="00584CF3" w:rsidRDefault="00E14CB2" w:rsidP="00584CF3">
            <w:pPr>
              <w:pStyle w:val="PS"/>
              <w:spacing w:before="60" w:after="60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b/>
                <w:i/>
                <w:sz w:val="18"/>
                <w:szCs w:val="18"/>
              </w:rPr>
              <w:t>Important - Study “Explanatory Notes” printed overleaf before completing form</w:t>
            </w:r>
          </w:p>
        </w:tc>
      </w:tr>
      <w:tr w:rsidR="00E14CB2" w:rsidRPr="00584CF3" w14:paraId="3898006B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A19922E" w14:textId="77777777" w:rsidR="00E14CB2" w:rsidRPr="00584CF3" w:rsidRDefault="00E14CB2" w:rsidP="00584CF3">
            <w:pPr>
              <w:pStyle w:val="PS"/>
              <w:spacing w:before="120" w:after="6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b/>
                <w:sz w:val="18"/>
                <w:szCs w:val="18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1209941A" w14:textId="77777777" w:rsidR="00E14CB2" w:rsidRPr="00584CF3" w:rsidRDefault="00E14CB2" w:rsidP="00584CF3">
            <w:pPr>
              <w:pStyle w:val="PS"/>
              <w:spacing w:before="60" w:after="6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sz w:val="18"/>
                <w:szCs w:val="18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483756D" w14:textId="77777777" w:rsidR="00E14CB2" w:rsidRPr="00584CF3" w:rsidRDefault="00E14CB2" w:rsidP="00584CF3">
            <w:pPr>
              <w:pStyle w:val="PS"/>
              <w:spacing w:before="120" w:after="6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b/>
                <w:sz w:val="18"/>
                <w:szCs w:val="18"/>
              </w:rPr>
              <w:t>Desirable Personal Attributes</w:t>
            </w:r>
          </w:p>
        </w:tc>
        <w:tc>
          <w:tcPr>
            <w:tcW w:w="840" w:type="dxa"/>
          </w:tcPr>
          <w:p w14:paraId="123C911F" w14:textId="77777777" w:rsidR="00E14CB2" w:rsidRPr="00584CF3" w:rsidRDefault="00E14CB2" w:rsidP="00584CF3">
            <w:pPr>
              <w:pStyle w:val="PS"/>
              <w:spacing w:before="60" w:after="6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sz w:val="18"/>
                <w:szCs w:val="18"/>
              </w:rPr>
              <w:t>Stage Identified</w:t>
            </w:r>
          </w:p>
        </w:tc>
      </w:tr>
      <w:tr w:rsidR="00E14CB2" w:rsidRPr="00584CF3" w14:paraId="4D5AF37A" w14:textId="77777777" w:rsidTr="00584CF3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7077" w:type="dxa"/>
          </w:tcPr>
          <w:p w14:paraId="3A54DE84" w14:textId="77777777" w:rsidR="00EE5451" w:rsidRPr="006109D1" w:rsidRDefault="00CD1B75" w:rsidP="00584CF3">
            <w:pPr>
              <w:pStyle w:val="PS"/>
              <w:rPr>
                <w:rFonts w:cs="Arial"/>
                <w:b/>
                <w:bCs/>
                <w:sz w:val="20"/>
              </w:rPr>
            </w:pPr>
            <w:r w:rsidRPr="006109D1">
              <w:rPr>
                <w:rFonts w:cs="Arial"/>
                <w:b/>
                <w:bCs/>
                <w:sz w:val="20"/>
              </w:rPr>
              <w:t>Qualifications</w:t>
            </w:r>
          </w:p>
          <w:p w14:paraId="64E93908" w14:textId="77777777" w:rsidR="00C15C0F" w:rsidRPr="006109D1" w:rsidRDefault="00F07698" w:rsidP="00584CF3">
            <w:pPr>
              <w:pStyle w:val="PS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NVQ</w:t>
            </w:r>
            <w:r w:rsidR="006A2B05" w:rsidRPr="006109D1">
              <w:rPr>
                <w:rFonts w:cs="Arial"/>
                <w:sz w:val="20"/>
              </w:rPr>
              <w:t xml:space="preserve"> level </w:t>
            </w:r>
            <w:r w:rsidR="00F40921" w:rsidRPr="006109D1">
              <w:rPr>
                <w:rFonts w:cs="Arial"/>
                <w:sz w:val="20"/>
              </w:rPr>
              <w:t>2</w:t>
            </w:r>
            <w:r w:rsidRPr="006109D1">
              <w:rPr>
                <w:rFonts w:cs="Arial"/>
                <w:sz w:val="20"/>
              </w:rPr>
              <w:t xml:space="preserve"> in </w:t>
            </w:r>
            <w:r w:rsidR="001827E8" w:rsidRPr="006109D1">
              <w:rPr>
                <w:rFonts w:cs="Arial"/>
                <w:sz w:val="20"/>
              </w:rPr>
              <w:t>Playwork</w:t>
            </w:r>
          </w:p>
          <w:p w14:paraId="623DC1E5" w14:textId="77777777" w:rsidR="001827E8" w:rsidRPr="006109D1" w:rsidRDefault="001827E8" w:rsidP="00584CF3">
            <w:pPr>
              <w:pStyle w:val="PS"/>
              <w:rPr>
                <w:rFonts w:cs="Arial"/>
                <w:b/>
                <w:sz w:val="20"/>
              </w:rPr>
            </w:pPr>
            <w:r w:rsidRPr="006109D1">
              <w:rPr>
                <w:rFonts w:cs="Arial"/>
                <w:sz w:val="20"/>
              </w:rPr>
              <w:t xml:space="preserve">                    </w:t>
            </w:r>
            <w:r w:rsidRPr="006109D1">
              <w:rPr>
                <w:rFonts w:cs="Arial"/>
                <w:b/>
                <w:sz w:val="20"/>
              </w:rPr>
              <w:t xml:space="preserve">OR       </w:t>
            </w:r>
          </w:p>
          <w:p w14:paraId="76444DCC" w14:textId="77777777" w:rsidR="001827E8" w:rsidRPr="006109D1" w:rsidRDefault="001827E8" w:rsidP="00584CF3">
            <w:pPr>
              <w:pStyle w:val="PS"/>
              <w:numPr>
                <w:ilvl w:val="0"/>
                <w:numId w:val="17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 xml:space="preserve">NVQ level </w:t>
            </w:r>
            <w:r w:rsidR="00F40921" w:rsidRPr="006109D1">
              <w:rPr>
                <w:rFonts w:cs="Arial"/>
                <w:sz w:val="20"/>
              </w:rPr>
              <w:t>2</w:t>
            </w:r>
            <w:r w:rsidRPr="006109D1">
              <w:rPr>
                <w:rFonts w:cs="Arial"/>
                <w:sz w:val="20"/>
              </w:rPr>
              <w:t xml:space="preserve"> in a childcare/education related area</w:t>
            </w:r>
          </w:p>
          <w:p w14:paraId="3569829F" w14:textId="77777777" w:rsidR="002A2E70" w:rsidRPr="006109D1" w:rsidRDefault="001827E8" w:rsidP="00584CF3">
            <w:pPr>
              <w:pStyle w:val="PS"/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Commitment to further training</w:t>
            </w:r>
          </w:p>
        </w:tc>
        <w:tc>
          <w:tcPr>
            <w:tcW w:w="918" w:type="dxa"/>
            <w:tcBorders>
              <w:right w:val="nil"/>
            </w:tcBorders>
          </w:tcPr>
          <w:p w14:paraId="2BC4DCD0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3A57E33E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58B58688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46F6F469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App Form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B0B344B" w14:textId="77777777" w:rsidR="00125DEA" w:rsidRPr="006109D1" w:rsidRDefault="00125DEA" w:rsidP="00584CF3">
            <w:pPr>
              <w:pStyle w:val="PS"/>
              <w:ind w:left="360"/>
              <w:rPr>
                <w:rFonts w:cs="Arial"/>
                <w:sz w:val="20"/>
              </w:rPr>
            </w:pPr>
          </w:p>
          <w:p w14:paraId="47E1D40C" w14:textId="77777777" w:rsidR="00F07698" w:rsidRPr="006109D1" w:rsidRDefault="00F07698" w:rsidP="00584CF3">
            <w:pPr>
              <w:pStyle w:val="PS"/>
              <w:numPr>
                <w:ilvl w:val="0"/>
                <w:numId w:val="12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First aid for babies and children</w:t>
            </w:r>
          </w:p>
          <w:p w14:paraId="3D90B00B" w14:textId="77777777" w:rsidR="009133CB" w:rsidRPr="006109D1" w:rsidRDefault="006902F5" w:rsidP="00584CF3">
            <w:pPr>
              <w:pStyle w:val="PS"/>
              <w:numPr>
                <w:ilvl w:val="0"/>
                <w:numId w:val="12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Food hygiene</w:t>
            </w:r>
            <w:r w:rsidR="009133CB" w:rsidRPr="006109D1">
              <w:rPr>
                <w:rFonts w:cs="Arial"/>
                <w:sz w:val="20"/>
              </w:rPr>
              <w:t xml:space="preserve"> certificate</w:t>
            </w:r>
          </w:p>
          <w:p w14:paraId="72BE6E1C" w14:textId="77777777" w:rsidR="002A2E70" w:rsidRPr="006109D1" w:rsidRDefault="002A2E70" w:rsidP="006109D1">
            <w:pPr>
              <w:pStyle w:val="PS"/>
              <w:ind w:left="720"/>
              <w:rPr>
                <w:rFonts w:cs="Arial"/>
                <w:sz w:val="20"/>
              </w:rPr>
            </w:pPr>
          </w:p>
        </w:tc>
        <w:tc>
          <w:tcPr>
            <w:tcW w:w="840" w:type="dxa"/>
          </w:tcPr>
          <w:p w14:paraId="0E931964" w14:textId="77777777" w:rsidR="00E14CB2" w:rsidRPr="00584CF3" w:rsidRDefault="00E14CB2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</w:p>
          <w:p w14:paraId="3C41D67D" w14:textId="77777777" w:rsidR="00E14CB2" w:rsidRPr="00584CF3" w:rsidRDefault="00E14CB2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</w:p>
          <w:p w14:paraId="44CE45FD" w14:textId="77777777" w:rsidR="00E14CB2" w:rsidRPr="00584CF3" w:rsidRDefault="00E14CB2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</w:p>
          <w:p w14:paraId="385FC6D0" w14:textId="77777777" w:rsidR="00E14CB2" w:rsidRPr="00584CF3" w:rsidRDefault="00E14CB2" w:rsidP="00584CF3">
            <w:pPr>
              <w:tabs>
                <w:tab w:val="left" w:pos="432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sz w:val="18"/>
                <w:szCs w:val="18"/>
              </w:rPr>
              <w:t>App Form</w:t>
            </w:r>
          </w:p>
        </w:tc>
      </w:tr>
      <w:tr w:rsidR="00E14CB2" w:rsidRPr="00584CF3" w14:paraId="62F5DE8C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53B67F6" w14:textId="77777777" w:rsidR="000F323E" w:rsidRPr="006109D1" w:rsidRDefault="0047222E" w:rsidP="00584CF3">
            <w:pPr>
              <w:pStyle w:val="PS"/>
              <w:rPr>
                <w:rFonts w:cs="Arial"/>
                <w:b/>
                <w:bCs/>
                <w:sz w:val="20"/>
              </w:rPr>
            </w:pPr>
            <w:r w:rsidRPr="006109D1">
              <w:rPr>
                <w:rFonts w:cs="Arial"/>
                <w:b/>
                <w:bCs/>
                <w:sz w:val="20"/>
              </w:rPr>
              <w:t>Experience</w:t>
            </w:r>
          </w:p>
          <w:p w14:paraId="43101DA3" w14:textId="77777777" w:rsidR="0047222E" w:rsidRPr="006109D1" w:rsidRDefault="00F40921" w:rsidP="00584CF3">
            <w:pPr>
              <w:pStyle w:val="PS"/>
              <w:numPr>
                <w:ilvl w:val="0"/>
                <w:numId w:val="13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W</w:t>
            </w:r>
            <w:r w:rsidR="000F323E" w:rsidRPr="006109D1">
              <w:rPr>
                <w:rFonts w:cs="Arial"/>
                <w:sz w:val="20"/>
              </w:rPr>
              <w:t xml:space="preserve">orking </w:t>
            </w:r>
            <w:r w:rsidR="00B065A4" w:rsidRPr="006109D1">
              <w:rPr>
                <w:rFonts w:cs="Arial"/>
                <w:sz w:val="20"/>
              </w:rPr>
              <w:t xml:space="preserve">with children aged </w:t>
            </w:r>
            <w:r w:rsidR="001827E8" w:rsidRPr="006109D1">
              <w:rPr>
                <w:rFonts w:cs="Arial"/>
                <w:sz w:val="20"/>
              </w:rPr>
              <w:t xml:space="preserve">  </w:t>
            </w:r>
            <w:r w:rsidR="006109D1" w:rsidRPr="006109D1">
              <w:rPr>
                <w:rFonts w:cs="Arial"/>
                <w:sz w:val="20"/>
              </w:rPr>
              <w:t>2</w:t>
            </w:r>
            <w:r w:rsidR="001827E8" w:rsidRPr="006109D1">
              <w:rPr>
                <w:rFonts w:cs="Arial"/>
                <w:sz w:val="20"/>
              </w:rPr>
              <w:t xml:space="preserve"> - 11</w:t>
            </w:r>
            <w:r w:rsidR="00B065A4" w:rsidRPr="006109D1">
              <w:rPr>
                <w:rFonts w:cs="Arial"/>
                <w:sz w:val="20"/>
              </w:rPr>
              <w:t xml:space="preserve"> </w:t>
            </w:r>
          </w:p>
          <w:p w14:paraId="5C4DC4D0" w14:textId="77777777" w:rsidR="00714D7D" w:rsidRPr="006109D1" w:rsidRDefault="00C50395" w:rsidP="00584CF3">
            <w:pPr>
              <w:pStyle w:val="PS"/>
              <w:numPr>
                <w:ilvl w:val="0"/>
                <w:numId w:val="13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W</w:t>
            </w:r>
            <w:r w:rsidR="000F323E" w:rsidRPr="006109D1">
              <w:rPr>
                <w:rFonts w:cs="Arial"/>
                <w:sz w:val="20"/>
              </w:rPr>
              <w:t>orking in partnership with parents</w:t>
            </w:r>
          </w:p>
          <w:p w14:paraId="2E844E28" w14:textId="77777777" w:rsidR="007A685C" w:rsidRPr="006109D1" w:rsidRDefault="007A685C" w:rsidP="00584CF3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24B73245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App Form/</w:t>
            </w:r>
          </w:p>
          <w:p w14:paraId="23103D76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Interview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1129AC7" w14:textId="77777777" w:rsidR="00DA5260" w:rsidRPr="006109D1" w:rsidRDefault="00DA5260" w:rsidP="00584CF3">
            <w:pPr>
              <w:pStyle w:val="PS"/>
              <w:rPr>
                <w:rFonts w:cs="Arial"/>
                <w:sz w:val="20"/>
              </w:rPr>
            </w:pPr>
          </w:p>
          <w:p w14:paraId="01C8A601" w14:textId="77777777" w:rsidR="00714D7D" w:rsidRPr="006109D1" w:rsidRDefault="00C50395" w:rsidP="00584CF3">
            <w:pPr>
              <w:pStyle w:val="PS"/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W</w:t>
            </w:r>
            <w:r w:rsidR="006262DD" w:rsidRPr="006109D1">
              <w:rPr>
                <w:rFonts w:cs="Arial"/>
                <w:sz w:val="20"/>
              </w:rPr>
              <w:t>o</w:t>
            </w:r>
            <w:r w:rsidR="0047222E" w:rsidRPr="006109D1">
              <w:rPr>
                <w:rFonts w:cs="Arial"/>
                <w:sz w:val="20"/>
              </w:rPr>
              <w:t xml:space="preserve">rking </w:t>
            </w:r>
            <w:r w:rsidR="00F40921" w:rsidRPr="006109D1">
              <w:rPr>
                <w:rFonts w:cs="Arial"/>
                <w:sz w:val="20"/>
              </w:rPr>
              <w:t>with children with special/additional needs</w:t>
            </w:r>
          </w:p>
        </w:tc>
        <w:tc>
          <w:tcPr>
            <w:tcW w:w="840" w:type="dxa"/>
          </w:tcPr>
          <w:p w14:paraId="09952273" w14:textId="77777777" w:rsidR="00E14CB2" w:rsidRPr="00584CF3" w:rsidRDefault="00E14CB2" w:rsidP="00584CF3">
            <w:pPr>
              <w:tabs>
                <w:tab w:val="left" w:pos="432"/>
              </w:tabs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sz w:val="18"/>
                <w:szCs w:val="18"/>
              </w:rPr>
              <w:t>App Form/</w:t>
            </w:r>
          </w:p>
          <w:p w14:paraId="39573E18" w14:textId="77777777" w:rsidR="00E14CB2" w:rsidRPr="00584CF3" w:rsidRDefault="00E14CB2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sz w:val="18"/>
                <w:szCs w:val="18"/>
              </w:rPr>
              <w:t>Interview</w:t>
            </w:r>
          </w:p>
        </w:tc>
      </w:tr>
      <w:tr w:rsidR="00E14CB2" w:rsidRPr="00584CF3" w14:paraId="1D892246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0D67887D" w14:textId="77777777" w:rsidR="00031964" w:rsidRPr="006109D1" w:rsidRDefault="00E14CB2" w:rsidP="00584CF3">
            <w:pPr>
              <w:pStyle w:val="PS"/>
              <w:rPr>
                <w:rFonts w:cs="Arial"/>
                <w:b/>
                <w:bCs/>
                <w:sz w:val="20"/>
              </w:rPr>
            </w:pPr>
            <w:r w:rsidRPr="006109D1">
              <w:rPr>
                <w:rFonts w:cs="Arial"/>
                <w:b/>
                <w:bCs/>
                <w:sz w:val="20"/>
              </w:rPr>
              <w:t>Knowledge and skills</w:t>
            </w:r>
          </w:p>
          <w:p w14:paraId="57EBDEE7" w14:textId="77777777" w:rsidR="00031964" w:rsidRPr="006109D1" w:rsidRDefault="00667A7E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 xml:space="preserve">Good understanding of </w:t>
            </w:r>
            <w:r w:rsidR="00B65F6C" w:rsidRPr="006109D1">
              <w:rPr>
                <w:rFonts w:cs="Arial"/>
                <w:sz w:val="20"/>
              </w:rPr>
              <w:t>O</w:t>
            </w:r>
            <w:r w:rsidRPr="006109D1">
              <w:rPr>
                <w:rFonts w:cs="Arial"/>
                <w:sz w:val="20"/>
              </w:rPr>
              <w:t>FSTED</w:t>
            </w:r>
            <w:r w:rsidR="00031964" w:rsidRPr="006109D1">
              <w:rPr>
                <w:rFonts w:cs="Arial"/>
                <w:sz w:val="20"/>
              </w:rPr>
              <w:t xml:space="preserve"> </w:t>
            </w:r>
            <w:r w:rsidR="00F417E7" w:rsidRPr="006109D1">
              <w:rPr>
                <w:rFonts w:cs="Arial"/>
                <w:sz w:val="20"/>
              </w:rPr>
              <w:t>standards</w:t>
            </w:r>
          </w:p>
          <w:p w14:paraId="0ED3264D" w14:textId="77777777" w:rsidR="00714D7D" w:rsidRPr="006109D1" w:rsidRDefault="00714D7D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Good understanding of the ethos of Playwork</w:t>
            </w:r>
          </w:p>
          <w:p w14:paraId="55711E67" w14:textId="77777777" w:rsidR="00031964" w:rsidRPr="006109D1" w:rsidRDefault="00667A7E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Good understanding of c</w:t>
            </w:r>
            <w:r w:rsidR="00C547C0" w:rsidRPr="006109D1">
              <w:rPr>
                <w:rFonts w:cs="Arial"/>
                <w:sz w:val="20"/>
              </w:rPr>
              <w:t>hild protection</w:t>
            </w:r>
            <w:r w:rsidR="009133CB" w:rsidRPr="006109D1">
              <w:rPr>
                <w:rFonts w:cs="Arial"/>
                <w:sz w:val="20"/>
              </w:rPr>
              <w:t xml:space="preserve"> policy and procedure</w:t>
            </w:r>
          </w:p>
          <w:p w14:paraId="6FA84BBA" w14:textId="77777777" w:rsidR="00F309E5" w:rsidRPr="006109D1" w:rsidRDefault="00F309E5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Good understanding of health &amp; safety procedures</w:t>
            </w:r>
          </w:p>
          <w:p w14:paraId="266E1782" w14:textId="77777777" w:rsidR="006A7411" w:rsidRPr="006109D1" w:rsidRDefault="006A7411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Basic IT skills</w:t>
            </w:r>
          </w:p>
          <w:p w14:paraId="6888904B" w14:textId="77777777" w:rsidR="00C50395" w:rsidRPr="006109D1" w:rsidRDefault="00C50395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Ability to work as part of a team</w:t>
            </w:r>
          </w:p>
          <w:p w14:paraId="5A1484AE" w14:textId="77777777" w:rsidR="00CC3F1A" w:rsidRPr="006109D1" w:rsidRDefault="00CC3F1A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Ability to work in partnership with parents/carers</w:t>
            </w:r>
          </w:p>
          <w:p w14:paraId="6032F594" w14:textId="77777777" w:rsidR="00584CF3" w:rsidRPr="006109D1" w:rsidRDefault="00667A7E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 xml:space="preserve">Understanding of record keeping </w:t>
            </w:r>
            <w:r w:rsidR="00F40921" w:rsidRPr="006109D1">
              <w:rPr>
                <w:rFonts w:cs="Arial"/>
                <w:sz w:val="20"/>
              </w:rPr>
              <w:t xml:space="preserve"> and confidentiality</w:t>
            </w:r>
          </w:p>
          <w:p w14:paraId="1E041DF6" w14:textId="77777777" w:rsidR="00F309E5" w:rsidRPr="006109D1" w:rsidRDefault="00584CF3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Excellent communication skills, including the ability to liaise sensitively with parents.</w:t>
            </w:r>
          </w:p>
        </w:tc>
        <w:tc>
          <w:tcPr>
            <w:tcW w:w="918" w:type="dxa"/>
            <w:tcBorders>
              <w:right w:val="nil"/>
            </w:tcBorders>
          </w:tcPr>
          <w:p w14:paraId="1EFE2F20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1862A06A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1AB0C86B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0B057668" w14:textId="77777777" w:rsidR="00E14CB2" w:rsidRPr="006109D1" w:rsidRDefault="00667A7E" w:rsidP="00584CF3">
            <w:pPr>
              <w:pStyle w:val="PS"/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App/ interview</w:t>
            </w:r>
            <w:r w:rsidR="00584CF3" w:rsidRPr="006109D1">
              <w:rPr>
                <w:rFonts w:cs="Arial"/>
                <w:sz w:val="20"/>
              </w:rPr>
              <w:t>/ref</w:t>
            </w:r>
          </w:p>
          <w:p w14:paraId="6B9C3CD6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63D6BB67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3FE03A5B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182B8A08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595B07A2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440AA92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0FDC58EA" w14:textId="77777777" w:rsidR="00667A7E" w:rsidRPr="006109D1" w:rsidRDefault="00667A7E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Understanding of the ‘Child Concern’ model of practice</w:t>
            </w:r>
          </w:p>
          <w:p w14:paraId="134BD37D" w14:textId="77777777" w:rsidR="00F309E5" w:rsidRPr="006109D1" w:rsidRDefault="00F309E5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Understanding of child protection policy and procedure</w:t>
            </w:r>
          </w:p>
          <w:p w14:paraId="5EFD2B04" w14:textId="77777777" w:rsidR="00667A7E" w:rsidRPr="006109D1" w:rsidRDefault="00667A7E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 xml:space="preserve">Ability to plan </w:t>
            </w:r>
            <w:r w:rsidR="00714D7D" w:rsidRPr="006109D1">
              <w:rPr>
                <w:rFonts w:cs="Arial"/>
                <w:sz w:val="20"/>
              </w:rPr>
              <w:t xml:space="preserve">a diverse range of play </w:t>
            </w:r>
            <w:r w:rsidRPr="006109D1">
              <w:rPr>
                <w:rFonts w:cs="Arial"/>
                <w:sz w:val="20"/>
              </w:rPr>
              <w:t xml:space="preserve">activities </w:t>
            </w:r>
          </w:p>
          <w:p w14:paraId="316812AB" w14:textId="77777777" w:rsidR="00E14CB2" w:rsidRPr="006109D1" w:rsidRDefault="00714D7D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Ability to consult with children</w:t>
            </w:r>
          </w:p>
          <w:p w14:paraId="00A0F847" w14:textId="77777777" w:rsidR="00714D7D" w:rsidRPr="006109D1" w:rsidRDefault="00714D7D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Understanding of the value of self-directed play</w:t>
            </w:r>
          </w:p>
          <w:p w14:paraId="3A615A37" w14:textId="77777777" w:rsidR="00714D7D" w:rsidRPr="006109D1" w:rsidRDefault="00714D7D" w:rsidP="00584CF3">
            <w:pPr>
              <w:pStyle w:val="PS"/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Understanding of promoting emotional and physical well-being</w:t>
            </w:r>
          </w:p>
        </w:tc>
        <w:tc>
          <w:tcPr>
            <w:tcW w:w="840" w:type="dxa"/>
          </w:tcPr>
          <w:p w14:paraId="43CEC014" w14:textId="77777777" w:rsidR="00E14CB2" w:rsidRPr="00584CF3" w:rsidRDefault="00E14CB2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</w:p>
          <w:p w14:paraId="6DABAB3C" w14:textId="77777777" w:rsidR="00667A7E" w:rsidRPr="00584CF3" w:rsidRDefault="00667A7E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</w:p>
          <w:p w14:paraId="6DD5132E" w14:textId="77777777" w:rsidR="00667A7E" w:rsidRPr="00584CF3" w:rsidRDefault="00667A7E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</w:p>
          <w:p w14:paraId="224DCB9E" w14:textId="77777777" w:rsidR="00667A7E" w:rsidRPr="00584CF3" w:rsidRDefault="00667A7E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sz w:val="18"/>
                <w:szCs w:val="18"/>
              </w:rPr>
              <w:t xml:space="preserve">App form/ interview </w:t>
            </w:r>
            <w:r w:rsidR="00584CF3" w:rsidRPr="00584CF3">
              <w:rPr>
                <w:rFonts w:ascii="Comic Sans MS" w:hAnsi="Comic Sans MS"/>
                <w:sz w:val="18"/>
                <w:szCs w:val="18"/>
              </w:rPr>
              <w:t>/ref</w:t>
            </w:r>
          </w:p>
        </w:tc>
      </w:tr>
      <w:tr w:rsidR="00E14CB2" w:rsidRPr="00584CF3" w14:paraId="77AF2A25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0F4A1E9" w14:textId="77777777" w:rsidR="00E14CB2" w:rsidRPr="006109D1" w:rsidRDefault="00E14CB2" w:rsidP="00584CF3">
            <w:pPr>
              <w:pStyle w:val="PS"/>
              <w:rPr>
                <w:rFonts w:cs="Arial"/>
                <w:b/>
                <w:bCs/>
                <w:sz w:val="20"/>
              </w:rPr>
            </w:pPr>
            <w:r w:rsidRPr="006109D1">
              <w:rPr>
                <w:rFonts w:cs="Arial"/>
                <w:b/>
                <w:bCs/>
                <w:sz w:val="20"/>
              </w:rPr>
              <w:t>Special Requirements</w:t>
            </w:r>
          </w:p>
          <w:p w14:paraId="33F43040" w14:textId="77777777" w:rsidR="007E4783" w:rsidRPr="006109D1" w:rsidRDefault="007E4783" w:rsidP="00584CF3">
            <w:pPr>
              <w:pStyle w:val="PS"/>
              <w:rPr>
                <w:rFonts w:cs="Arial"/>
                <w:sz w:val="20"/>
              </w:rPr>
            </w:pPr>
          </w:p>
          <w:p w14:paraId="39EBE177" w14:textId="77777777" w:rsidR="00584CF3" w:rsidRPr="006109D1" w:rsidRDefault="00C50395" w:rsidP="00584CF3">
            <w:pPr>
              <w:pStyle w:val="PS"/>
              <w:numPr>
                <w:ilvl w:val="0"/>
                <w:numId w:val="16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Ability to work flexibly to meet the needs of the service</w:t>
            </w:r>
          </w:p>
          <w:p w14:paraId="29356062" w14:textId="77777777" w:rsidR="00584CF3" w:rsidRPr="006109D1" w:rsidRDefault="00584CF3" w:rsidP="00584CF3">
            <w:pPr>
              <w:pStyle w:val="PS"/>
              <w:numPr>
                <w:ilvl w:val="0"/>
                <w:numId w:val="16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  <w:lang w:eastAsia="en-GB"/>
              </w:rPr>
              <w:t>Commitment to support the school’s vision, values and ethos</w:t>
            </w:r>
          </w:p>
          <w:p w14:paraId="7FBF5462" w14:textId="77777777" w:rsidR="00584CF3" w:rsidRPr="006109D1" w:rsidRDefault="00584CF3" w:rsidP="00584CF3">
            <w:pPr>
              <w:pStyle w:val="PS"/>
              <w:numPr>
                <w:ilvl w:val="0"/>
                <w:numId w:val="16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Ability to nurture a child’s individualism</w:t>
            </w:r>
          </w:p>
          <w:p w14:paraId="6A152A10" w14:textId="77777777" w:rsidR="00584CF3" w:rsidRPr="006109D1" w:rsidRDefault="00584CF3" w:rsidP="00584CF3">
            <w:pPr>
              <w:pStyle w:val="PS"/>
              <w:numPr>
                <w:ilvl w:val="0"/>
                <w:numId w:val="16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Commitment to inclusion</w:t>
            </w:r>
          </w:p>
          <w:p w14:paraId="48FB8865" w14:textId="77777777" w:rsidR="00E14CB2" w:rsidRPr="006109D1" w:rsidRDefault="00584CF3" w:rsidP="00584CF3">
            <w:pPr>
              <w:pStyle w:val="PS"/>
              <w:numPr>
                <w:ilvl w:val="0"/>
                <w:numId w:val="16"/>
              </w:numPr>
              <w:rPr>
                <w:rFonts w:cs="Arial"/>
                <w:sz w:val="20"/>
              </w:rPr>
            </w:pPr>
            <w:r w:rsidRPr="006109D1">
              <w:rPr>
                <w:rFonts w:eastAsia="Calibri" w:cs="Arial"/>
                <w:sz w:val="20"/>
              </w:rPr>
              <w:t>Enthusiasm for supporting a happy, challenging and effective environment</w:t>
            </w:r>
          </w:p>
        </w:tc>
        <w:tc>
          <w:tcPr>
            <w:tcW w:w="918" w:type="dxa"/>
            <w:tcBorders>
              <w:right w:val="nil"/>
            </w:tcBorders>
          </w:tcPr>
          <w:p w14:paraId="74AC69B3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155FDE28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19DA6E30" w14:textId="77777777" w:rsidR="00E14CB2" w:rsidRPr="006109D1" w:rsidRDefault="00667A7E" w:rsidP="00584CF3">
            <w:pPr>
              <w:pStyle w:val="PS"/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App form</w:t>
            </w:r>
          </w:p>
          <w:p w14:paraId="6BC1F01E" w14:textId="77777777" w:rsidR="00584CF3" w:rsidRPr="006109D1" w:rsidRDefault="00584CF3" w:rsidP="00584CF3">
            <w:pPr>
              <w:pStyle w:val="PS"/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Interview</w:t>
            </w:r>
          </w:p>
          <w:p w14:paraId="0A259016" w14:textId="77777777" w:rsidR="00584CF3" w:rsidRPr="006109D1" w:rsidRDefault="00584CF3" w:rsidP="00584CF3">
            <w:pPr>
              <w:pStyle w:val="PS"/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ref</w:t>
            </w:r>
          </w:p>
          <w:p w14:paraId="5E153FBB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703ADB6C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D00AD0E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3DFBBE70" w14:textId="77777777" w:rsidR="006109D1" w:rsidRPr="006109D1" w:rsidRDefault="00584CF3" w:rsidP="006109D1">
            <w:pPr>
              <w:pStyle w:val="PS"/>
              <w:numPr>
                <w:ilvl w:val="0"/>
                <w:numId w:val="18"/>
              </w:numPr>
              <w:rPr>
                <w:rFonts w:cs="Arial"/>
                <w:sz w:val="20"/>
              </w:rPr>
            </w:pPr>
            <w:r w:rsidRPr="006109D1">
              <w:rPr>
                <w:rFonts w:cs="Arial"/>
                <w:sz w:val="20"/>
              </w:rPr>
              <w:t>Willingness to seek advice and support and respond to it constructively.</w:t>
            </w:r>
          </w:p>
          <w:p w14:paraId="7DC5AC0B" w14:textId="77777777" w:rsidR="006109D1" w:rsidRPr="006109D1" w:rsidRDefault="006109D1" w:rsidP="006109D1">
            <w:pPr>
              <w:pStyle w:val="PS"/>
              <w:numPr>
                <w:ilvl w:val="0"/>
                <w:numId w:val="18"/>
              </w:numPr>
              <w:rPr>
                <w:rFonts w:cs="Arial"/>
                <w:sz w:val="20"/>
              </w:rPr>
            </w:pPr>
            <w:r w:rsidRPr="006109D1">
              <w:rPr>
                <w:rFonts w:eastAsia="Calibri" w:cs="Arial"/>
                <w:sz w:val="20"/>
              </w:rPr>
              <w:t>Knowledge of British Sign Language or willingness to learn</w:t>
            </w:r>
          </w:p>
          <w:p w14:paraId="23662EA3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  <w:p w14:paraId="2217FACF" w14:textId="77777777" w:rsidR="00E14CB2" w:rsidRPr="006109D1" w:rsidRDefault="00E14CB2" w:rsidP="00584CF3">
            <w:pPr>
              <w:pStyle w:val="PS"/>
              <w:rPr>
                <w:rFonts w:cs="Arial"/>
                <w:sz w:val="20"/>
              </w:rPr>
            </w:pPr>
          </w:p>
        </w:tc>
        <w:tc>
          <w:tcPr>
            <w:tcW w:w="840" w:type="dxa"/>
          </w:tcPr>
          <w:p w14:paraId="0CFD97A4" w14:textId="77777777" w:rsidR="00E14CB2" w:rsidRPr="00584CF3" w:rsidRDefault="00584CF3" w:rsidP="00584CF3">
            <w:pPr>
              <w:pStyle w:val="PS"/>
              <w:rPr>
                <w:rFonts w:ascii="Comic Sans MS" w:hAnsi="Comic Sans MS"/>
                <w:sz w:val="18"/>
                <w:szCs w:val="18"/>
              </w:rPr>
            </w:pPr>
            <w:r w:rsidRPr="00584CF3">
              <w:rPr>
                <w:rFonts w:ascii="Comic Sans MS" w:hAnsi="Comic Sans MS"/>
                <w:sz w:val="18"/>
                <w:szCs w:val="18"/>
              </w:rPr>
              <w:t>Interview/ref</w:t>
            </w:r>
          </w:p>
        </w:tc>
      </w:tr>
    </w:tbl>
    <w:p w14:paraId="15F0B6CB" w14:textId="77777777" w:rsidR="00E14CB2" w:rsidRDefault="00E14CB2">
      <w:pPr>
        <w:pStyle w:val="PS"/>
        <w:spacing w:before="120"/>
        <w:jc w:val="center"/>
        <w:rPr>
          <w:b/>
          <w:sz w:val="48"/>
        </w:rPr>
      </w:pPr>
      <w:r>
        <w:rPr>
          <w:b/>
          <w:sz w:val="18"/>
        </w:rPr>
        <w:br w:type="page"/>
      </w:r>
      <w:r>
        <w:rPr>
          <w:b/>
          <w:noProof/>
          <w:sz w:val="20"/>
        </w:rPr>
        <w:lastRenderedPageBreak/>
        <w:object w:dxaOrig="4317" w:dyaOrig="722" w14:anchorId="09C5F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05pt;margin-top:531.2pt;width:198.75pt;height:35.25pt;z-index:251657728;mso-position-vertical-relative:page" o:allowincell="f" fillcolor="window">
            <v:imagedata r:id="rId12" o:title=""/>
            <w10:wrap type="square" anchory="page"/>
          </v:shape>
          <o:OLEObject Type="Embed" ProgID="Word.Picture.8" ShapeID="_x0000_s1026" DrawAspect="Content" ObjectID="_1811144452" r:id="rId13"/>
        </w:object>
      </w:r>
      <w:r>
        <w:rPr>
          <w:b/>
          <w:sz w:val="48"/>
        </w:rPr>
        <w:t>Employee Specification Form</w:t>
      </w:r>
    </w:p>
    <w:p w14:paraId="4EA14C35" w14:textId="77777777" w:rsidR="00E14CB2" w:rsidRDefault="00E14CB2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E14CB2" w14:paraId="0B32CC23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1CF56B84" w14:textId="77777777" w:rsidR="00E14CB2" w:rsidRDefault="00E14CB2">
            <w:pPr>
              <w:pStyle w:val="PS"/>
            </w:pPr>
            <w:r>
              <w:t>These notes should be studied carefully before completing the form overleaf.</w:t>
            </w:r>
          </w:p>
          <w:p w14:paraId="0E2A6DC4" w14:textId="77777777" w:rsidR="00E14CB2" w:rsidRDefault="00E14CB2">
            <w:pPr>
              <w:pStyle w:val="PS"/>
            </w:pPr>
          </w:p>
          <w:p w14:paraId="0CC19E45" w14:textId="77777777" w:rsidR="00E14CB2" w:rsidRDefault="00E14CB2">
            <w:pPr>
              <w:pStyle w:val="PS"/>
            </w:pPr>
            <w:r>
              <w:t>List the personal attributes required to fulfil the duties listed in the job description.</w:t>
            </w:r>
          </w:p>
          <w:p w14:paraId="7AE17B07" w14:textId="77777777" w:rsidR="00E14CB2" w:rsidRDefault="00E14CB2">
            <w:pPr>
              <w:pStyle w:val="PS"/>
            </w:pPr>
          </w:p>
          <w:p w14:paraId="3739C410" w14:textId="77777777" w:rsidR="00E14CB2" w:rsidRDefault="00E14CB2">
            <w:pPr>
              <w:pStyle w:val="PS"/>
            </w:pPr>
            <w:r>
              <w:t>They must be:</w:t>
            </w:r>
          </w:p>
          <w:p w14:paraId="3E2371DB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70D3A271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020BB8A0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16B67113" w14:textId="77777777" w:rsidR="00E14CB2" w:rsidRDefault="00E14CB2">
            <w:pPr>
              <w:pStyle w:val="PS"/>
            </w:pPr>
          </w:p>
          <w:p w14:paraId="701C9A0D" w14:textId="77777777" w:rsidR="00E14CB2" w:rsidRDefault="00E14CB2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144EE5C1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31D0C87F" w14:textId="77777777" w:rsidR="00E14CB2" w:rsidRDefault="00E14CB2">
            <w:pPr>
              <w:pStyle w:val="PS"/>
            </w:pPr>
            <w:r>
              <w:t>Those requirements without which a candidate would be simply unable to do the job.</w:t>
            </w:r>
          </w:p>
          <w:p w14:paraId="31A8907F" w14:textId="77777777" w:rsidR="00E14CB2" w:rsidRDefault="00E14CB2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2ABC223E" w14:textId="77777777" w:rsidR="00E14CB2" w:rsidRDefault="00E14CB2">
            <w:pPr>
              <w:pStyle w:val="PS"/>
            </w:pPr>
            <w:r>
              <w:t>Examples could be the possession of current driving licence or relevant qualification.</w:t>
            </w:r>
          </w:p>
          <w:p w14:paraId="0E7A70A7" w14:textId="77777777" w:rsidR="00E14CB2" w:rsidRDefault="00E14CB2">
            <w:pPr>
              <w:pStyle w:val="PS"/>
            </w:pPr>
          </w:p>
          <w:p w14:paraId="0A407F21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6759BAE6" w14:textId="77777777" w:rsidR="00E14CB2" w:rsidRDefault="00E14CB2">
            <w:pPr>
              <w:pStyle w:val="PS"/>
            </w:pPr>
            <w:r>
              <w:t>Those requirements which are desirable, but not essential.</w:t>
            </w:r>
          </w:p>
          <w:p w14:paraId="7864064F" w14:textId="77777777" w:rsidR="00E14CB2" w:rsidRDefault="00E14CB2">
            <w:pPr>
              <w:pStyle w:val="PS"/>
            </w:pPr>
            <w:r>
              <w:t>A candidate should not be rejected for failing to meet any single desirable requirement.</w:t>
            </w:r>
          </w:p>
          <w:p w14:paraId="3052EF19" w14:textId="77777777" w:rsidR="00E14CB2" w:rsidRDefault="00E14CB2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78AB6938" w14:textId="77777777" w:rsidR="00E14CB2" w:rsidRDefault="00E14CB2">
            <w:pPr>
              <w:pStyle w:val="PS"/>
            </w:pPr>
          </w:p>
          <w:p w14:paraId="62F0930F" w14:textId="77777777" w:rsidR="00E14CB2" w:rsidRDefault="00E14CB2">
            <w:pPr>
              <w:pStyle w:val="PS"/>
            </w:pPr>
          </w:p>
          <w:p w14:paraId="4246A142" w14:textId="77777777" w:rsidR="00E14CB2" w:rsidRDefault="00E14CB2">
            <w:pPr>
              <w:pStyle w:val="PS"/>
            </w:pPr>
          </w:p>
        </w:tc>
        <w:tc>
          <w:tcPr>
            <w:tcW w:w="8370" w:type="dxa"/>
          </w:tcPr>
          <w:p w14:paraId="2AA52FA7" w14:textId="77777777" w:rsidR="00E14CB2" w:rsidRDefault="00E14CB2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1E21E8DF" w14:textId="77777777" w:rsidR="00E14CB2" w:rsidRDefault="00E14CB2">
            <w:pPr>
              <w:pStyle w:val="PS"/>
            </w:pPr>
          </w:p>
          <w:p w14:paraId="15EF6644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1C32FB79" w14:textId="77777777" w:rsidR="00E14CB2" w:rsidRDefault="00E14CB2">
            <w:pPr>
              <w:pStyle w:val="PS"/>
            </w:pPr>
            <w:r>
              <w:t>What qualifications, if any, should the postholder possess?</w:t>
            </w:r>
          </w:p>
          <w:p w14:paraId="6AE61058" w14:textId="77777777" w:rsidR="00E14CB2" w:rsidRDefault="00E14CB2">
            <w:pPr>
              <w:pStyle w:val="PS"/>
            </w:pPr>
            <w:r>
              <w:t>To what level</w:t>
            </w:r>
          </w:p>
          <w:p w14:paraId="170DF370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0D40BFB8" w14:textId="77777777" w:rsidR="00E14CB2" w:rsidRDefault="00E14CB2">
            <w:pPr>
              <w:pStyle w:val="PS"/>
            </w:pPr>
            <w:r>
              <w:t>What experience, if any, is relevant?</w:t>
            </w:r>
          </w:p>
          <w:p w14:paraId="0807B9E2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2B72C3E2" w14:textId="77777777" w:rsidR="00E14CB2" w:rsidRDefault="00E14CB2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6CD17217" w14:textId="77777777" w:rsidR="00E14CB2" w:rsidRDefault="00E14CB2">
            <w:pPr>
              <w:pStyle w:val="PS"/>
            </w:pPr>
          </w:p>
          <w:p w14:paraId="3A12D704" w14:textId="77777777" w:rsidR="00E14CB2" w:rsidRDefault="00E14CB2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7FCF7543" w14:textId="77777777" w:rsidR="00E14CB2" w:rsidRDefault="00E14CB2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54D2901D" w14:textId="77777777" w:rsidR="00E14CB2" w:rsidRDefault="00E14CB2">
            <w:pPr>
              <w:pStyle w:val="PS"/>
            </w:pPr>
          </w:p>
          <w:p w14:paraId="2CEF7D48" w14:textId="77777777" w:rsidR="00E14CB2" w:rsidRDefault="00E14CB2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7AA5F756" w14:textId="77777777" w:rsidR="00E14CB2" w:rsidRDefault="00E14CB2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4C0EA9AF" w14:textId="77777777" w:rsidR="00E14CB2" w:rsidRDefault="00E14CB2">
            <w:pPr>
              <w:pStyle w:val="PS"/>
            </w:pPr>
          </w:p>
          <w:p w14:paraId="699079C2" w14:textId="77777777" w:rsidR="00E14CB2" w:rsidRDefault="00E14CB2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669C09DA" w14:textId="77777777" w:rsidR="00E14CB2" w:rsidRDefault="00E14CB2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36CE0952" w14:textId="77777777" w:rsidR="00E14CB2" w:rsidRDefault="00E14CB2">
      <w:pPr>
        <w:pStyle w:val="PS"/>
      </w:pPr>
    </w:p>
    <w:sectPr w:rsidR="00E14CB2"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B061" w14:textId="77777777" w:rsidR="0084677A" w:rsidRDefault="0084677A">
      <w:r>
        <w:separator/>
      </w:r>
    </w:p>
  </w:endnote>
  <w:endnote w:type="continuationSeparator" w:id="0">
    <w:p w14:paraId="6EAE069B" w14:textId="77777777" w:rsidR="0084677A" w:rsidRDefault="008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9257" w14:textId="77777777" w:rsidR="00E14CB2" w:rsidRDefault="00E14C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6446DD2F" w14:textId="77777777" w:rsidR="00E14CB2" w:rsidRDefault="00E14CB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631B" w14:textId="77777777" w:rsidR="00E14CB2" w:rsidRDefault="00E14CB2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 w:rsidR="00916945">
      <w:rPr>
        <w:noProof/>
        <w:sz w:val="18"/>
      </w:rPr>
      <w:t>person specification playcare worker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4326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64326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B69A" w14:textId="77777777" w:rsidR="00E14CB2" w:rsidRDefault="00E14CB2">
    <w:pPr>
      <w:pStyle w:val="FT"/>
      <w:jc w:val="right"/>
      <w:rPr>
        <w:sz w:val="16"/>
      </w:rPr>
    </w:pPr>
    <w:r>
      <w:rPr>
        <w:sz w:val="16"/>
      </w:rPr>
      <w:t>M23 – July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ECB8" w14:textId="77777777" w:rsidR="0084677A" w:rsidRDefault="0084677A">
      <w:r>
        <w:separator/>
      </w:r>
    </w:p>
  </w:footnote>
  <w:footnote w:type="continuationSeparator" w:id="0">
    <w:p w14:paraId="1CAA70FE" w14:textId="77777777" w:rsidR="0084677A" w:rsidRDefault="0084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77B3" w14:textId="77777777" w:rsidR="00E14CB2" w:rsidRDefault="00E14CB2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16FE4135"/>
    <w:multiLevelType w:val="hybridMultilevel"/>
    <w:tmpl w:val="B93CA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D45F9D"/>
    <w:multiLevelType w:val="hybridMultilevel"/>
    <w:tmpl w:val="BFC6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0659D2"/>
    <w:multiLevelType w:val="hybridMultilevel"/>
    <w:tmpl w:val="264A6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210C94"/>
    <w:multiLevelType w:val="hybridMultilevel"/>
    <w:tmpl w:val="3184E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0C79EA"/>
    <w:multiLevelType w:val="hybridMultilevel"/>
    <w:tmpl w:val="94E831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475"/>
    <w:multiLevelType w:val="hybridMultilevel"/>
    <w:tmpl w:val="FE62A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408F0"/>
    <w:multiLevelType w:val="hybridMultilevel"/>
    <w:tmpl w:val="45D0A3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F39CC"/>
    <w:multiLevelType w:val="hybridMultilevel"/>
    <w:tmpl w:val="15222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4961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7075346">
    <w:abstractNumId w:val="10"/>
  </w:num>
  <w:num w:numId="3" w16cid:durableId="885919888">
    <w:abstractNumId w:val="5"/>
  </w:num>
  <w:num w:numId="4" w16cid:durableId="670370174">
    <w:abstractNumId w:val="7"/>
  </w:num>
  <w:num w:numId="5" w16cid:durableId="1432504808">
    <w:abstractNumId w:val="9"/>
  </w:num>
  <w:num w:numId="6" w16cid:durableId="142742137">
    <w:abstractNumId w:val="3"/>
  </w:num>
  <w:num w:numId="7" w16cid:durableId="1681423057">
    <w:abstractNumId w:val="12"/>
  </w:num>
  <w:num w:numId="8" w16cid:durableId="1762019042">
    <w:abstractNumId w:val="13"/>
  </w:num>
  <w:num w:numId="9" w16cid:durableId="568003390">
    <w:abstractNumId w:val="2"/>
  </w:num>
  <w:num w:numId="10" w16cid:durableId="162205319">
    <w:abstractNumId w:val="11"/>
  </w:num>
  <w:num w:numId="11" w16cid:durableId="174729175">
    <w:abstractNumId w:val="16"/>
  </w:num>
  <w:num w:numId="12" w16cid:durableId="412825120">
    <w:abstractNumId w:val="6"/>
  </w:num>
  <w:num w:numId="13" w16cid:durableId="361250490">
    <w:abstractNumId w:val="14"/>
  </w:num>
  <w:num w:numId="14" w16cid:durableId="378015875">
    <w:abstractNumId w:val="17"/>
  </w:num>
  <w:num w:numId="15" w16cid:durableId="461657949">
    <w:abstractNumId w:val="8"/>
  </w:num>
  <w:num w:numId="16" w16cid:durableId="1256940886">
    <w:abstractNumId w:val="1"/>
  </w:num>
  <w:num w:numId="17" w16cid:durableId="1381326895">
    <w:abstractNumId w:val="15"/>
  </w:num>
  <w:num w:numId="18" w16cid:durableId="591201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E6"/>
    <w:rsid w:val="00031964"/>
    <w:rsid w:val="00045D8C"/>
    <w:rsid w:val="00085B73"/>
    <w:rsid w:val="000C43CF"/>
    <w:rsid w:val="000F323E"/>
    <w:rsid w:val="000F5646"/>
    <w:rsid w:val="00103F98"/>
    <w:rsid w:val="00125DEA"/>
    <w:rsid w:val="0015767E"/>
    <w:rsid w:val="0018213E"/>
    <w:rsid w:val="001827E8"/>
    <w:rsid w:val="0019116A"/>
    <w:rsid w:val="001A6E0B"/>
    <w:rsid w:val="001D1D6C"/>
    <w:rsid w:val="001D6D81"/>
    <w:rsid w:val="001F39AE"/>
    <w:rsid w:val="002213D2"/>
    <w:rsid w:val="0025060F"/>
    <w:rsid w:val="00281262"/>
    <w:rsid w:val="002A2E70"/>
    <w:rsid w:val="002B65F4"/>
    <w:rsid w:val="00335C00"/>
    <w:rsid w:val="00371873"/>
    <w:rsid w:val="003A0B5D"/>
    <w:rsid w:val="00464A49"/>
    <w:rsid w:val="0047222E"/>
    <w:rsid w:val="00493AC8"/>
    <w:rsid w:val="004B322B"/>
    <w:rsid w:val="004F3BD9"/>
    <w:rsid w:val="00501224"/>
    <w:rsid w:val="005577C7"/>
    <w:rsid w:val="00571E54"/>
    <w:rsid w:val="00584CF3"/>
    <w:rsid w:val="005B2BF7"/>
    <w:rsid w:val="006109D1"/>
    <w:rsid w:val="006262DD"/>
    <w:rsid w:val="00637994"/>
    <w:rsid w:val="00640B3A"/>
    <w:rsid w:val="00643268"/>
    <w:rsid w:val="00667A7E"/>
    <w:rsid w:val="006902F5"/>
    <w:rsid w:val="006A2B05"/>
    <w:rsid w:val="006A7411"/>
    <w:rsid w:val="006C363C"/>
    <w:rsid w:val="006F4BE2"/>
    <w:rsid w:val="00714D7D"/>
    <w:rsid w:val="00720D24"/>
    <w:rsid w:val="00764E4E"/>
    <w:rsid w:val="007935C2"/>
    <w:rsid w:val="007A685C"/>
    <w:rsid w:val="007E4783"/>
    <w:rsid w:val="007E7B6C"/>
    <w:rsid w:val="008016EC"/>
    <w:rsid w:val="0084677A"/>
    <w:rsid w:val="00857068"/>
    <w:rsid w:val="00894404"/>
    <w:rsid w:val="008B7260"/>
    <w:rsid w:val="008D1E5F"/>
    <w:rsid w:val="008F188F"/>
    <w:rsid w:val="008F4ADD"/>
    <w:rsid w:val="009133CB"/>
    <w:rsid w:val="00916945"/>
    <w:rsid w:val="009257CA"/>
    <w:rsid w:val="00930981"/>
    <w:rsid w:val="00940631"/>
    <w:rsid w:val="00941F46"/>
    <w:rsid w:val="009E5789"/>
    <w:rsid w:val="00A130A8"/>
    <w:rsid w:val="00A717AA"/>
    <w:rsid w:val="00AA13B5"/>
    <w:rsid w:val="00AA621E"/>
    <w:rsid w:val="00AC31E6"/>
    <w:rsid w:val="00B065A4"/>
    <w:rsid w:val="00B06D35"/>
    <w:rsid w:val="00B65F6C"/>
    <w:rsid w:val="00B80231"/>
    <w:rsid w:val="00C15C0F"/>
    <w:rsid w:val="00C50395"/>
    <w:rsid w:val="00C547C0"/>
    <w:rsid w:val="00CA1DD2"/>
    <w:rsid w:val="00CC3F1A"/>
    <w:rsid w:val="00CD1B75"/>
    <w:rsid w:val="00CD33B5"/>
    <w:rsid w:val="00D06D64"/>
    <w:rsid w:val="00D135B5"/>
    <w:rsid w:val="00D348AC"/>
    <w:rsid w:val="00D92137"/>
    <w:rsid w:val="00DA5260"/>
    <w:rsid w:val="00DD1CBD"/>
    <w:rsid w:val="00E14CB2"/>
    <w:rsid w:val="00E37680"/>
    <w:rsid w:val="00E5489C"/>
    <w:rsid w:val="00E57BC3"/>
    <w:rsid w:val="00EC4422"/>
    <w:rsid w:val="00EE4084"/>
    <w:rsid w:val="00EE5451"/>
    <w:rsid w:val="00F07698"/>
    <w:rsid w:val="00F2347C"/>
    <w:rsid w:val="00F23EC2"/>
    <w:rsid w:val="00F309E5"/>
    <w:rsid w:val="00F40921"/>
    <w:rsid w:val="00F417E7"/>
    <w:rsid w:val="00F5494A"/>
    <w:rsid w:val="00F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DAB98C"/>
  <w15:chartTrackingRefBased/>
  <w15:docId w15:val="{54BD82B7-E937-4D58-9BA6-35117EDB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paragraph" w:styleId="BalloonText">
    <w:name w:val="Balloon Text"/>
    <w:basedOn w:val="Normal"/>
    <w:semiHidden/>
    <w:rsid w:val="00F0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FCCF3683-74BE-470C-B5C4-B6FDDA089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023A9-2A6C-4189-8FB0-8902DF05E1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250BB9-3DA3-4586-8DDF-70A0B8492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2E052-8342-4649-9FAD-0164F701E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M23 - Playcare Worker</vt:lpstr>
    </vt:vector>
  </TitlesOfParts>
  <Manager>GC</Manager>
  <Company>.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M23 - Playcare Worker</dc:title>
  <dc:subject/>
  <dc:creator>jeanhump</dc:creator>
  <cp:keywords>KEEP</cp:keywords>
  <dc:description>Read only_x000d_
Save with hyphen plus three digits in K:\form</dc:description>
  <cp:lastModifiedBy>Doyle, Amy D.</cp:lastModifiedBy>
  <cp:revision>2</cp:revision>
  <cp:lastPrinted>2007-09-06T15:43:00Z</cp:lastPrinted>
  <dcterms:created xsi:type="dcterms:W3CDTF">2025-06-11T09:54:00Z</dcterms:created>
  <dcterms:modified xsi:type="dcterms:W3CDTF">2025-06-11T09:54:00Z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