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5443" w14:textId="77777777" w:rsidR="005B70E1" w:rsidRDefault="005B70E1">
      <w:pPr>
        <w:pStyle w:val="PS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809"/>
        <w:gridCol w:w="5121"/>
        <w:gridCol w:w="840"/>
      </w:tblGrid>
      <w:tr w:rsidR="005B70E1" w14:paraId="1C02B8A0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3B253F3" w14:textId="1955C4C3" w:rsidR="005B70E1" w:rsidRDefault="00B2284F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1CBE1DA9" wp14:editId="735FEE1A">
                  <wp:extent cx="230505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B614D" w14:textId="77777777" w:rsidR="005B70E1" w:rsidRDefault="005B70E1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05E0A084" w14:textId="77777777" w:rsidR="005B70E1" w:rsidRDefault="005B70E1">
            <w:r>
              <w:t>Post Number</w:t>
            </w:r>
          </w:p>
        </w:tc>
        <w:tc>
          <w:tcPr>
            <w:tcW w:w="5961" w:type="dxa"/>
            <w:gridSpan w:val="2"/>
          </w:tcPr>
          <w:p w14:paraId="157A9DC1" w14:textId="77777777" w:rsidR="005B70E1" w:rsidRDefault="005B70E1">
            <w:pPr>
              <w:rPr>
                <w:szCs w:val="24"/>
              </w:rPr>
            </w:pPr>
          </w:p>
        </w:tc>
      </w:tr>
      <w:tr w:rsidR="005B70E1" w14:paraId="2128BBF1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F719EDA" w14:textId="77777777" w:rsidR="005B70E1" w:rsidRDefault="005B70E1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</w:tcPr>
          <w:p w14:paraId="34E7EB09" w14:textId="77777777" w:rsidR="005B70E1" w:rsidRDefault="005B70E1">
            <w:pPr>
              <w:rPr>
                <w:sz w:val="16"/>
              </w:rPr>
            </w:pPr>
            <w:r>
              <w:t>Job Title</w:t>
            </w:r>
          </w:p>
        </w:tc>
        <w:tc>
          <w:tcPr>
            <w:tcW w:w="5961" w:type="dxa"/>
            <w:gridSpan w:val="2"/>
          </w:tcPr>
          <w:p w14:paraId="403089F1" w14:textId="77777777" w:rsidR="005B70E1" w:rsidRDefault="003217AF" w:rsidP="006C057C">
            <w:r>
              <w:t>Le</w:t>
            </w:r>
            <w:r w:rsidR="00D71507">
              <w:t>vel 2</w:t>
            </w:r>
            <w:r>
              <w:t xml:space="preserve"> </w:t>
            </w:r>
            <w:r w:rsidR="005E36A8">
              <w:t>Teaching Assistant</w:t>
            </w:r>
          </w:p>
        </w:tc>
      </w:tr>
      <w:tr w:rsidR="005B70E1" w14:paraId="0D1D4C2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2BEDAC7" w14:textId="77777777" w:rsidR="005B70E1" w:rsidRDefault="005B70E1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5EDBD00B" w14:textId="77777777" w:rsidR="005B70E1" w:rsidRDefault="005B70E1">
            <w:pPr>
              <w:rPr>
                <w:sz w:val="16"/>
              </w:rPr>
            </w:pPr>
            <w: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31C92856" w14:textId="77777777" w:rsidR="005B70E1" w:rsidRDefault="00FB04CD" w:rsidP="006C057C">
            <w:pPr>
              <w:rPr>
                <w:szCs w:val="24"/>
              </w:rPr>
            </w:pPr>
            <w:r>
              <w:t>The Priory Parish CE Primary School</w:t>
            </w:r>
          </w:p>
        </w:tc>
      </w:tr>
      <w:tr w:rsidR="005B70E1" w14:paraId="30343C8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7FE3C25" w14:textId="77777777" w:rsidR="005B70E1" w:rsidRDefault="005B70E1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2F562D16" w14:textId="77777777" w:rsidR="005B70E1" w:rsidRDefault="005B70E1">
            <w:pPr>
              <w:rPr>
                <w:sz w:val="16"/>
              </w:rPr>
            </w:pPr>
            <w: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180C7013" w14:textId="77777777" w:rsidR="005B70E1" w:rsidRDefault="00FB04CD" w:rsidP="00D8642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Sophie Ellison </w:t>
            </w:r>
            <w:r w:rsidR="0010571B">
              <w:rPr>
                <w:rFonts w:cs="Arial"/>
                <w:szCs w:val="24"/>
              </w:rPr>
              <w:t xml:space="preserve"> </w:t>
            </w:r>
            <w:r w:rsidR="00D86426">
              <w:rPr>
                <w:rFonts w:cs="Arial"/>
                <w:szCs w:val="24"/>
              </w:rPr>
              <w:t>June 25</w:t>
            </w:r>
          </w:p>
        </w:tc>
      </w:tr>
      <w:tr w:rsidR="005B70E1" w14:paraId="0D5765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5F02E6A6" w14:textId="77777777" w:rsidR="005B70E1" w:rsidRDefault="005B70E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5B70E1" w14:paraId="2AC0D41A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CE9D1E6" w14:textId="77777777" w:rsidR="005B70E1" w:rsidRDefault="005B70E1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61264FA0" w14:textId="77777777" w:rsidR="005B70E1" w:rsidRDefault="005B70E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5C99CB2" w14:textId="77777777" w:rsidR="005B70E1" w:rsidRDefault="005B70E1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728D1DE5" w14:textId="77777777" w:rsidR="005B70E1" w:rsidRDefault="005B70E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5B70E1" w:rsidRPr="005A5426" w14:paraId="61352435" w14:textId="77777777" w:rsidTr="003C11A3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295B14D" w14:textId="77777777" w:rsidR="005B70E1" w:rsidRPr="005A5426" w:rsidRDefault="005B70E1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Qualifications</w:t>
            </w:r>
          </w:p>
          <w:p w14:paraId="03BFB83C" w14:textId="77777777" w:rsidR="005A5426" w:rsidRPr="005A5426" w:rsidRDefault="005A5426" w:rsidP="005A5426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t xml:space="preserve">NVQ Level 2 for Teaching Assistants or equivalent as per QCA document </w:t>
            </w:r>
          </w:p>
          <w:p w14:paraId="6D0B806E" w14:textId="77777777" w:rsidR="00BD7CC9" w:rsidRPr="005A5426" w:rsidRDefault="00A00FB0" w:rsidP="00155C14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t xml:space="preserve">Good </w:t>
            </w:r>
            <w:r w:rsidR="00155C14">
              <w:t>English, Maths and Computing</w:t>
            </w:r>
            <w:r w:rsidR="005A5426">
              <w:t xml:space="preserve"> skills</w:t>
            </w:r>
          </w:p>
        </w:tc>
        <w:tc>
          <w:tcPr>
            <w:tcW w:w="810" w:type="dxa"/>
            <w:tcBorders>
              <w:right w:val="nil"/>
            </w:tcBorders>
          </w:tcPr>
          <w:p w14:paraId="6D4AE35C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6D0133BC" w14:textId="77777777" w:rsidR="005B70E1" w:rsidRPr="005A5426" w:rsidRDefault="0010571B" w:rsidP="003C11A3">
            <w:pPr>
              <w:jc w:val="center"/>
              <w:rPr>
                <w:sz w:val="22"/>
              </w:rPr>
            </w:pPr>
            <w:r w:rsidRPr="005A5426">
              <w:rPr>
                <w:sz w:val="22"/>
              </w:rPr>
              <w:t>App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22AA21D" w14:textId="77777777" w:rsidR="003D4D8C" w:rsidRPr="005A5426" w:rsidRDefault="003D4D8C" w:rsidP="003D4D8C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Qualifications</w:t>
            </w:r>
          </w:p>
          <w:p w14:paraId="189A2541" w14:textId="77777777" w:rsidR="005A5426" w:rsidRPr="00A00FB0" w:rsidRDefault="005A5426" w:rsidP="005A542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00FB0">
              <w:rPr>
                <w:sz w:val="22"/>
                <w:szCs w:val="22"/>
              </w:rPr>
              <w:t xml:space="preserve">First aid training </w:t>
            </w:r>
            <w:r w:rsidR="00C716C3">
              <w:rPr>
                <w:sz w:val="22"/>
                <w:szCs w:val="22"/>
              </w:rPr>
              <w:t>for young children (Paediatric first aid)</w:t>
            </w:r>
          </w:p>
          <w:p w14:paraId="6C93E59C" w14:textId="77777777" w:rsidR="006C01ED" w:rsidRPr="00120B95" w:rsidRDefault="005A5426" w:rsidP="005A5426">
            <w:pPr>
              <w:numPr>
                <w:ilvl w:val="0"/>
                <w:numId w:val="7"/>
              </w:numPr>
              <w:rPr>
                <w:sz w:val="22"/>
                <w:szCs w:val="24"/>
              </w:rPr>
            </w:pPr>
            <w:r w:rsidRPr="00A00FB0">
              <w:rPr>
                <w:sz w:val="22"/>
                <w:szCs w:val="22"/>
              </w:rPr>
              <w:t>Evidence of further related training or interests</w:t>
            </w:r>
          </w:p>
          <w:p w14:paraId="00DC77F4" w14:textId="77777777" w:rsidR="00120B95" w:rsidRPr="005A5426" w:rsidRDefault="00C716C3" w:rsidP="005A5426">
            <w:pPr>
              <w:numPr>
                <w:ilvl w:val="0"/>
                <w:numId w:val="7"/>
              </w:num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Food hygiene certificate</w:t>
            </w:r>
          </w:p>
        </w:tc>
        <w:tc>
          <w:tcPr>
            <w:tcW w:w="840" w:type="dxa"/>
          </w:tcPr>
          <w:p w14:paraId="24F27CDF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05AD3775" w14:textId="77777777" w:rsidR="005B70E1" w:rsidRPr="005A5426" w:rsidRDefault="003C11A3" w:rsidP="003C11A3">
            <w:pPr>
              <w:jc w:val="center"/>
              <w:rPr>
                <w:sz w:val="22"/>
                <w:szCs w:val="24"/>
              </w:rPr>
            </w:pPr>
            <w:r w:rsidRPr="005A5426">
              <w:rPr>
                <w:sz w:val="22"/>
              </w:rPr>
              <w:t>App/Int</w:t>
            </w:r>
          </w:p>
        </w:tc>
      </w:tr>
      <w:tr w:rsidR="005B70E1" w:rsidRPr="005A5426" w14:paraId="49B3C04B" w14:textId="77777777" w:rsidTr="003C11A3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EBAFD40" w14:textId="77777777" w:rsidR="005B70E1" w:rsidRDefault="005B70E1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Experience</w:t>
            </w:r>
          </w:p>
          <w:p w14:paraId="7692694C" w14:textId="77777777" w:rsidR="00996810" w:rsidRDefault="00155C14" w:rsidP="00996810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Enthusiastic and excellent practitioner</w:t>
            </w:r>
          </w:p>
          <w:p w14:paraId="69DE7BC6" w14:textId="77777777" w:rsidR="00155C14" w:rsidRDefault="00155C14" w:rsidP="00D86426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At least 1 years recent experience of working </w:t>
            </w:r>
            <w:r w:rsidR="00D86426">
              <w:rPr>
                <w:sz w:val="22"/>
              </w:rPr>
              <w:t xml:space="preserve">in a </w:t>
            </w:r>
            <w:r>
              <w:rPr>
                <w:sz w:val="22"/>
              </w:rPr>
              <w:t>school setting</w:t>
            </w:r>
          </w:p>
          <w:p w14:paraId="173F3BD1" w14:textId="77777777" w:rsidR="00D86426" w:rsidRDefault="00D86426" w:rsidP="00D86426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Experience of supporting children across the curriculum</w:t>
            </w:r>
          </w:p>
          <w:p w14:paraId="6FE66F14" w14:textId="77777777" w:rsidR="00FB04CD" w:rsidRPr="00D86426" w:rsidRDefault="00FB04CD" w:rsidP="00D86426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Experience of working in Early Years settings</w:t>
            </w:r>
          </w:p>
        </w:tc>
        <w:tc>
          <w:tcPr>
            <w:tcW w:w="810" w:type="dxa"/>
            <w:tcBorders>
              <w:right w:val="nil"/>
            </w:tcBorders>
          </w:tcPr>
          <w:p w14:paraId="76404E45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1C079E96" w14:textId="77777777" w:rsidR="002E7D77" w:rsidRPr="005A5426" w:rsidRDefault="002E7D77" w:rsidP="003C11A3">
            <w:pPr>
              <w:jc w:val="center"/>
              <w:rPr>
                <w:sz w:val="22"/>
              </w:rPr>
            </w:pPr>
            <w:r w:rsidRPr="005A5426">
              <w:rPr>
                <w:sz w:val="22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B5B9B29" w14:textId="77777777" w:rsidR="003D4D8C" w:rsidRPr="005A5426" w:rsidRDefault="003D4D8C" w:rsidP="003D4D8C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Experience</w:t>
            </w:r>
          </w:p>
          <w:p w14:paraId="345C565A" w14:textId="77777777" w:rsidR="002E7D77" w:rsidRPr="005A5426" w:rsidRDefault="002E7D77" w:rsidP="003217AF">
            <w:pPr>
              <w:ind w:left="720"/>
              <w:rPr>
                <w:sz w:val="22"/>
                <w:szCs w:val="24"/>
              </w:rPr>
            </w:pPr>
          </w:p>
          <w:p w14:paraId="5569883F" w14:textId="77777777" w:rsidR="002D5D54" w:rsidRPr="005A5426" w:rsidRDefault="002D5D54" w:rsidP="002E7D77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>A range of behaviour management skills and strategies.</w:t>
            </w:r>
          </w:p>
          <w:p w14:paraId="4C9CB2A6" w14:textId="77777777" w:rsidR="002D5D54" w:rsidRPr="005A5426" w:rsidRDefault="002D5D54" w:rsidP="002E7D77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>S</w:t>
            </w:r>
            <w:r w:rsidR="00A00FB0">
              <w:rPr>
                <w:sz w:val="22"/>
                <w:szCs w:val="24"/>
              </w:rPr>
              <w:t>upporting children with a range of need</w:t>
            </w:r>
            <w:r w:rsidRPr="005A5426">
              <w:rPr>
                <w:sz w:val="22"/>
                <w:szCs w:val="24"/>
              </w:rPr>
              <w:t>s.</w:t>
            </w:r>
          </w:p>
          <w:p w14:paraId="327E7B5F" w14:textId="77777777" w:rsidR="000167EF" w:rsidRPr="005A5426" w:rsidRDefault="000167EF" w:rsidP="000167EF">
            <w:pPr>
              <w:ind w:left="360"/>
              <w:rPr>
                <w:sz w:val="22"/>
                <w:szCs w:val="24"/>
              </w:rPr>
            </w:pPr>
          </w:p>
        </w:tc>
        <w:tc>
          <w:tcPr>
            <w:tcW w:w="840" w:type="dxa"/>
          </w:tcPr>
          <w:p w14:paraId="394FC906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44DFB908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55CA372E" w14:textId="77777777" w:rsidR="002E7D77" w:rsidRPr="005A5426" w:rsidRDefault="002E7D77" w:rsidP="003C11A3">
            <w:pPr>
              <w:jc w:val="center"/>
              <w:rPr>
                <w:sz w:val="22"/>
              </w:rPr>
            </w:pPr>
            <w:r w:rsidRPr="005A5426">
              <w:rPr>
                <w:sz w:val="22"/>
              </w:rPr>
              <w:t>App/Int</w:t>
            </w:r>
          </w:p>
        </w:tc>
      </w:tr>
      <w:tr w:rsidR="005B70E1" w:rsidRPr="005A5426" w14:paraId="487935EC" w14:textId="77777777" w:rsidTr="003C11A3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FE4DC42" w14:textId="77777777" w:rsidR="005B70E1" w:rsidRPr="005A5426" w:rsidRDefault="005B70E1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Knowledge and skills</w:t>
            </w:r>
          </w:p>
          <w:p w14:paraId="59E28FBD" w14:textId="77777777" w:rsidR="005A5426" w:rsidRPr="00155C14" w:rsidRDefault="00155C14" w:rsidP="00155C1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Demonstrate knowledge and understanding of the </w:t>
            </w:r>
            <w:r w:rsidR="001D7959">
              <w:rPr>
                <w:sz w:val="22"/>
                <w:szCs w:val="22"/>
              </w:rPr>
              <w:t>Primary</w:t>
            </w:r>
            <w:r w:rsidR="00FB04CD">
              <w:rPr>
                <w:sz w:val="22"/>
                <w:szCs w:val="22"/>
              </w:rPr>
              <w:t xml:space="preserve"> Curriculum</w:t>
            </w:r>
            <w:r w:rsidR="001D7959">
              <w:rPr>
                <w:sz w:val="22"/>
                <w:szCs w:val="22"/>
              </w:rPr>
              <w:t xml:space="preserve"> </w:t>
            </w:r>
            <w:r w:rsidR="00FB04CD">
              <w:rPr>
                <w:sz w:val="22"/>
                <w:szCs w:val="22"/>
              </w:rPr>
              <w:t>and EYFS statutory framework</w:t>
            </w:r>
            <w:r w:rsidR="001D7959">
              <w:rPr>
                <w:sz w:val="22"/>
                <w:szCs w:val="22"/>
              </w:rPr>
              <w:t xml:space="preserve"> </w:t>
            </w:r>
          </w:p>
          <w:p w14:paraId="63B1359A" w14:textId="77777777" w:rsidR="00155C14" w:rsidRPr="00155C14" w:rsidRDefault="00155C14" w:rsidP="00155C1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Good understanding of safeguarding policy and procedures</w:t>
            </w:r>
          </w:p>
          <w:p w14:paraId="20623D06" w14:textId="77777777" w:rsidR="00155C14" w:rsidRPr="00155C14" w:rsidRDefault="00155C14" w:rsidP="00155C14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Ability to work in partnership with parents / carers</w:t>
            </w:r>
          </w:p>
        </w:tc>
        <w:tc>
          <w:tcPr>
            <w:tcW w:w="810" w:type="dxa"/>
            <w:tcBorders>
              <w:right w:val="nil"/>
            </w:tcBorders>
          </w:tcPr>
          <w:p w14:paraId="73CBCE1E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6CAF44EA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1AF3B421" w14:textId="77777777" w:rsidR="005B70E1" w:rsidRPr="005A5426" w:rsidRDefault="002E7D77" w:rsidP="003C11A3">
            <w:pPr>
              <w:jc w:val="center"/>
              <w:rPr>
                <w:sz w:val="22"/>
              </w:rPr>
            </w:pPr>
            <w:r w:rsidRPr="005A5426">
              <w:rPr>
                <w:sz w:val="22"/>
              </w:rPr>
              <w:t>App/Int</w:t>
            </w:r>
          </w:p>
          <w:p w14:paraId="125217DA" w14:textId="77777777" w:rsidR="0060427F" w:rsidRPr="005A5426" w:rsidRDefault="0060427F" w:rsidP="003C11A3">
            <w:pPr>
              <w:jc w:val="center"/>
              <w:rPr>
                <w:sz w:val="22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269D312" w14:textId="77777777" w:rsidR="006C01ED" w:rsidRPr="005A5426" w:rsidRDefault="003D4D8C" w:rsidP="003D4D8C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Knowledge and skills</w:t>
            </w:r>
          </w:p>
          <w:p w14:paraId="60D34150" w14:textId="77777777" w:rsidR="000167EF" w:rsidRPr="005A5426" w:rsidRDefault="006C01ED" w:rsidP="003D4D8C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>Ability to use basic technology to support learning needs</w:t>
            </w:r>
          </w:p>
          <w:p w14:paraId="237D89EF" w14:textId="77777777" w:rsidR="000167EF" w:rsidRPr="001D7959" w:rsidRDefault="006C01ED" w:rsidP="001D7959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 xml:space="preserve">Ability </w:t>
            </w:r>
            <w:r w:rsidR="00C716C3">
              <w:rPr>
                <w:sz w:val="22"/>
                <w:szCs w:val="24"/>
              </w:rPr>
              <w:t>to deliver interventions to support learners understandin</w:t>
            </w:r>
            <w:r w:rsidR="001D7959">
              <w:rPr>
                <w:sz w:val="22"/>
                <w:szCs w:val="24"/>
              </w:rPr>
              <w:t>g of key concepts and knowledge</w:t>
            </w:r>
            <w:r w:rsidR="00C716C3" w:rsidRPr="001D7959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840" w:type="dxa"/>
          </w:tcPr>
          <w:p w14:paraId="22215092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731CB419" w14:textId="77777777" w:rsidR="003217AF" w:rsidRPr="005A5426" w:rsidRDefault="003217AF" w:rsidP="003C11A3">
            <w:pPr>
              <w:jc w:val="center"/>
              <w:rPr>
                <w:sz w:val="22"/>
              </w:rPr>
            </w:pPr>
          </w:p>
          <w:p w14:paraId="2F3612BA" w14:textId="77777777" w:rsidR="0060427F" w:rsidRPr="005A5426" w:rsidRDefault="002E7D77" w:rsidP="003C11A3">
            <w:pPr>
              <w:jc w:val="center"/>
              <w:rPr>
                <w:sz w:val="22"/>
                <w:szCs w:val="24"/>
              </w:rPr>
            </w:pPr>
            <w:r w:rsidRPr="005A5426">
              <w:rPr>
                <w:sz w:val="22"/>
              </w:rPr>
              <w:t>App/Int</w:t>
            </w:r>
          </w:p>
        </w:tc>
      </w:tr>
      <w:tr w:rsidR="005B70E1" w14:paraId="1173C333" w14:textId="77777777" w:rsidTr="003C11A3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D167C18" w14:textId="77777777" w:rsidR="005B70E1" w:rsidRPr="005A5426" w:rsidRDefault="005B70E1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Special Requirements</w:t>
            </w:r>
          </w:p>
          <w:p w14:paraId="12A38B00" w14:textId="77777777" w:rsidR="005B70E1" w:rsidRDefault="00C716C3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Good organisation and time management skills</w:t>
            </w:r>
          </w:p>
          <w:p w14:paraId="2718303B" w14:textId="77777777" w:rsidR="00C716C3" w:rsidRDefault="00C716C3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Ability to build and maintain effective relationships</w:t>
            </w:r>
          </w:p>
          <w:p w14:paraId="65FF07DF" w14:textId="77777777" w:rsidR="00C716C3" w:rsidRDefault="00C716C3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Approachable and flexible</w:t>
            </w:r>
          </w:p>
          <w:p w14:paraId="03DDD7F2" w14:textId="77777777" w:rsidR="00C716C3" w:rsidRDefault="00C716C3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Able to adapt to changing cir</w:t>
            </w:r>
            <w:r w:rsidR="00C42931">
              <w:rPr>
                <w:sz w:val="22"/>
                <w:szCs w:val="24"/>
              </w:rPr>
              <w:t>c</w:t>
            </w:r>
            <w:r>
              <w:rPr>
                <w:sz w:val="22"/>
                <w:szCs w:val="24"/>
              </w:rPr>
              <w:t>umstances and new ideas in a positive and creative manner</w:t>
            </w:r>
          </w:p>
          <w:p w14:paraId="70B221E6" w14:textId="77777777" w:rsidR="00C716C3" w:rsidRDefault="0060684D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Friendly</w:t>
            </w:r>
            <w:r w:rsidR="00155C14">
              <w:rPr>
                <w:sz w:val="22"/>
                <w:szCs w:val="24"/>
              </w:rPr>
              <w:t>, fair and caring nature</w:t>
            </w:r>
          </w:p>
          <w:p w14:paraId="7CCB5D3A" w14:textId="77777777" w:rsidR="00155C14" w:rsidRDefault="00155C14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Honest, reliable and dependable</w:t>
            </w:r>
          </w:p>
          <w:p w14:paraId="20C470D5" w14:textId="77777777" w:rsidR="00155C14" w:rsidRPr="005A5426" w:rsidRDefault="00155C14" w:rsidP="00A00FB0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Willingness to work as part of a team</w:t>
            </w:r>
          </w:p>
        </w:tc>
        <w:tc>
          <w:tcPr>
            <w:tcW w:w="810" w:type="dxa"/>
            <w:tcBorders>
              <w:right w:val="nil"/>
            </w:tcBorders>
          </w:tcPr>
          <w:p w14:paraId="2B297179" w14:textId="77777777" w:rsidR="005B70E1" w:rsidRPr="005A5426" w:rsidRDefault="0060427F" w:rsidP="003C11A3">
            <w:pPr>
              <w:jc w:val="center"/>
              <w:rPr>
                <w:sz w:val="22"/>
              </w:rPr>
            </w:pPr>
            <w:r w:rsidRPr="005A5426">
              <w:rPr>
                <w:sz w:val="22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FF2FD7B" w14:textId="77777777" w:rsidR="005B70E1" w:rsidRPr="005A5426" w:rsidRDefault="003D4D8C" w:rsidP="003D4D8C">
            <w:pPr>
              <w:rPr>
                <w:b/>
                <w:sz w:val="22"/>
              </w:rPr>
            </w:pPr>
            <w:r w:rsidRPr="005A5426">
              <w:rPr>
                <w:b/>
                <w:sz w:val="22"/>
              </w:rPr>
              <w:t>Special Requirements</w:t>
            </w:r>
          </w:p>
          <w:p w14:paraId="57F33F4F" w14:textId="77777777" w:rsidR="0060427F" w:rsidRPr="005A5426" w:rsidRDefault="0060427F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>A commitment to continuing professional development</w:t>
            </w:r>
          </w:p>
          <w:p w14:paraId="29D09BA2" w14:textId="77777777" w:rsidR="0060427F" w:rsidRPr="005A5426" w:rsidRDefault="0060427F">
            <w:pPr>
              <w:numPr>
                <w:ilvl w:val="0"/>
                <w:numId w:val="4"/>
              </w:numPr>
              <w:rPr>
                <w:sz w:val="22"/>
                <w:szCs w:val="24"/>
              </w:rPr>
            </w:pPr>
            <w:r w:rsidRPr="005A5426">
              <w:rPr>
                <w:sz w:val="22"/>
                <w:szCs w:val="24"/>
              </w:rPr>
              <w:t>Willingness to particip</w:t>
            </w:r>
            <w:r w:rsidR="003D4D8C" w:rsidRPr="005A5426">
              <w:rPr>
                <w:sz w:val="22"/>
                <w:szCs w:val="24"/>
              </w:rPr>
              <w:t>ate in the wider life of school</w:t>
            </w:r>
          </w:p>
          <w:p w14:paraId="42EF58D6" w14:textId="77777777" w:rsidR="0060427F" w:rsidRPr="005A5426" w:rsidRDefault="0060427F" w:rsidP="003D4D8C">
            <w:pPr>
              <w:rPr>
                <w:sz w:val="22"/>
                <w:szCs w:val="24"/>
              </w:rPr>
            </w:pPr>
          </w:p>
        </w:tc>
        <w:tc>
          <w:tcPr>
            <w:tcW w:w="840" w:type="dxa"/>
          </w:tcPr>
          <w:p w14:paraId="732FF26A" w14:textId="77777777" w:rsidR="0060427F" w:rsidRDefault="0060427F" w:rsidP="003C11A3">
            <w:pPr>
              <w:jc w:val="center"/>
              <w:rPr>
                <w:szCs w:val="24"/>
              </w:rPr>
            </w:pPr>
            <w:r>
              <w:rPr>
                <w:sz w:val="20"/>
              </w:rPr>
              <w:t>App/Int</w:t>
            </w:r>
          </w:p>
        </w:tc>
      </w:tr>
    </w:tbl>
    <w:p w14:paraId="21142437" w14:textId="77777777" w:rsidR="005B70E1" w:rsidRDefault="005B70E1">
      <w:pPr>
        <w:pStyle w:val="PS"/>
      </w:pPr>
    </w:p>
    <w:sectPr w:rsidR="005B70E1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D24E" w14:textId="77777777" w:rsidR="00480F48" w:rsidRDefault="00480F48">
      <w:r>
        <w:separator/>
      </w:r>
    </w:p>
  </w:endnote>
  <w:endnote w:type="continuationSeparator" w:id="0">
    <w:p w14:paraId="2AA27C1D" w14:textId="77777777" w:rsidR="00480F48" w:rsidRDefault="004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699E" w14:textId="77777777" w:rsidR="00D86426" w:rsidRDefault="00D864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C13D60C" w14:textId="77777777" w:rsidR="00D86426" w:rsidRDefault="00D8642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80B4" w14:textId="77777777" w:rsidR="00D86426" w:rsidRDefault="00D86426">
    <w:pPr>
      <w:pStyle w:val="FT"/>
    </w:pPr>
    <w:r>
      <w:t>M23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5AAA" w14:textId="77777777" w:rsidR="00D86426" w:rsidRDefault="00D86426">
    <w:pPr>
      <w:pStyle w:val="FT"/>
      <w:jc w:val="right"/>
      <w:rPr>
        <w:sz w:val="16"/>
      </w:rPr>
    </w:pPr>
    <w:r>
      <w:rPr>
        <w:sz w:val="16"/>
      </w:rPr>
      <w:t>M23 – Aug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D16C" w14:textId="77777777" w:rsidR="00480F48" w:rsidRDefault="00480F48">
      <w:r>
        <w:separator/>
      </w:r>
    </w:p>
  </w:footnote>
  <w:footnote w:type="continuationSeparator" w:id="0">
    <w:p w14:paraId="49B89267" w14:textId="77777777" w:rsidR="00480F48" w:rsidRDefault="0048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A17F" w14:textId="77777777" w:rsidR="00D86426" w:rsidRDefault="00D86426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18030FF"/>
    <w:multiLevelType w:val="hybridMultilevel"/>
    <w:tmpl w:val="8FBC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5695"/>
    <w:multiLevelType w:val="hybridMultilevel"/>
    <w:tmpl w:val="D96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12AA"/>
    <w:multiLevelType w:val="hybridMultilevel"/>
    <w:tmpl w:val="58AE6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4694"/>
    <w:multiLevelType w:val="hybridMultilevel"/>
    <w:tmpl w:val="92E85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7DCD"/>
    <w:multiLevelType w:val="hybridMultilevel"/>
    <w:tmpl w:val="13D08D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C6FB7"/>
    <w:multiLevelType w:val="hybridMultilevel"/>
    <w:tmpl w:val="E6FE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1678"/>
    <w:multiLevelType w:val="hybridMultilevel"/>
    <w:tmpl w:val="7DC4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7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69896410">
    <w:abstractNumId w:val="3"/>
  </w:num>
  <w:num w:numId="3" w16cid:durableId="1133016206">
    <w:abstractNumId w:val="4"/>
  </w:num>
  <w:num w:numId="4" w16cid:durableId="1186943847">
    <w:abstractNumId w:val="6"/>
  </w:num>
  <w:num w:numId="5" w16cid:durableId="1486122032">
    <w:abstractNumId w:val="7"/>
  </w:num>
  <w:num w:numId="6" w16cid:durableId="864059044">
    <w:abstractNumId w:val="5"/>
  </w:num>
  <w:num w:numId="7" w16cid:durableId="761491948">
    <w:abstractNumId w:val="2"/>
  </w:num>
  <w:num w:numId="8" w16cid:durableId="121099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1B"/>
    <w:rsid w:val="000167EF"/>
    <w:rsid w:val="00083549"/>
    <w:rsid w:val="000D4BC7"/>
    <w:rsid w:val="000F3E3E"/>
    <w:rsid w:val="0010571B"/>
    <w:rsid w:val="00120B95"/>
    <w:rsid w:val="00155C14"/>
    <w:rsid w:val="001D461D"/>
    <w:rsid w:val="001D7959"/>
    <w:rsid w:val="00226230"/>
    <w:rsid w:val="00230069"/>
    <w:rsid w:val="002819E8"/>
    <w:rsid w:val="002D5D54"/>
    <w:rsid w:val="002E7D77"/>
    <w:rsid w:val="003217AF"/>
    <w:rsid w:val="003670BD"/>
    <w:rsid w:val="003777C9"/>
    <w:rsid w:val="00385F4A"/>
    <w:rsid w:val="003871A5"/>
    <w:rsid w:val="003C11A3"/>
    <w:rsid w:val="003D4D8C"/>
    <w:rsid w:val="00421479"/>
    <w:rsid w:val="0044228E"/>
    <w:rsid w:val="00480F48"/>
    <w:rsid w:val="004D492B"/>
    <w:rsid w:val="00504300"/>
    <w:rsid w:val="00506FC8"/>
    <w:rsid w:val="005A20B7"/>
    <w:rsid w:val="005A5426"/>
    <w:rsid w:val="005B70E1"/>
    <w:rsid w:val="005C2DD8"/>
    <w:rsid w:val="005D3546"/>
    <w:rsid w:val="005D7BFC"/>
    <w:rsid w:val="005E36A8"/>
    <w:rsid w:val="005E464B"/>
    <w:rsid w:val="005F08AA"/>
    <w:rsid w:val="0060427F"/>
    <w:rsid w:val="0060684D"/>
    <w:rsid w:val="00657488"/>
    <w:rsid w:val="006835CC"/>
    <w:rsid w:val="006C01ED"/>
    <w:rsid w:val="006C057C"/>
    <w:rsid w:val="00735AE6"/>
    <w:rsid w:val="00740B30"/>
    <w:rsid w:val="00764541"/>
    <w:rsid w:val="0079093F"/>
    <w:rsid w:val="007F14C9"/>
    <w:rsid w:val="008776B5"/>
    <w:rsid w:val="00883D19"/>
    <w:rsid w:val="0090304E"/>
    <w:rsid w:val="00914B7D"/>
    <w:rsid w:val="009245D2"/>
    <w:rsid w:val="00996810"/>
    <w:rsid w:val="00A00FB0"/>
    <w:rsid w:val="00A340E8"/>
    <w:rsid w:val="00AE7489"/>
    <w:rsid w:val="00AF4ADB"/>
    <w:rsid w:val="00B2284F"/>
    <w:rsid w:val="00BD7CC9"/>
    <w:rsid w:val="00BF4FAC"/>
    <w:rsid w:val="00BF5CA9"/>
    <w:rsid w:val="00C243B7"/>
    <w:rsid w:val="00C3622D"/>
    <w:rsid w:val="00C42931"/>
    <w:rsid w:val="00C53F7C"/>
    <w:rsid w:val="00C716C3"/>
    <w:rsid w:val="00C810F8"/>
    <w:rsid w:val="00C863E4"/>
    <w:rsid w:val="00C95EEB"/>
    <w:rsid w:val="00CA4B62"/>
    <w:rsid w:val="00CB2750"/>
    <w:rsid w:val="00CE57FB"/>
    <w:rsid w:val="00D71507"/>
    <w:rsid w:val="00D86426"/>
    <w:rsid w:val="00DA2D4C"/>
    <w:rsid w:val="00DB05CF"/>
    <w:rsid w:val="00ED1B3C"/>
    <w:rsid w:val="00F66A99"/>
    <w:rsid w:val="00F76E8F"/>
    <w:rsid w:val="00F961B5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8F8A8E"/>
  <w15:chartTrackingRefBased/>
  <w15:docId w15:val="{9098BF7D-5D67-4AEF-BA0E-17986C4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D8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semiHidden/>
    <w:rsid w:val="00281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EF\DATA\WIN\TEMPLATE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cp:lastModifiedBy>Morton, Louise</cp:lastModifiedBy>
  <cp:revision>2</cp:revision>
  <cp:lastPrinted>2014-04-15T09:50:00Z</cp:lastPrinted>
  <dcterms:created xsi:type="dcterms:W3CDTF">2025-06-11T12:31:00Z</dcterms:created>
  <dcterms:modified xsi:type="dcterms:W3CDTF">2025-06-11T12:31:00Z</dcterms:modified>
</cp:coreProperties>
</file>