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E4EA4" w14:textId="77777777" w:rsidR="005B70E1" w:rsidRDefault="005B70E1">
      <w:pPr>
        <w:pStyle w:val="PS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77"/>
        <w:gridCol w:w="810"/>
        <w:gridCol w:w="1809"/>
        <w:gridCol w:w="5121"/>
        <w:gridCol w:w="840"/>
      </w:tblGrid>
      <w:tr w:rsidR="005B70E1" w14:paraId="5C1E53C5" w14:textId="77777777">
        <w:tblPrEx>
          <w:tblCellMar>
            <w:top w:w="0" w:type="dxa"/>
            <w:bottom w:w="0" w:type="dxa"/>
          </w:tblCellMar>
        </w:tblPrEx>
        <w:trPr>
          <w:cantSplit/>
          <w:trHeight w:val="173"/>
        </w:trPr>
        <w:tc>
          <w:tcPr>
            <w:tcW w:w="7077" w:type="dxa"/>
            <w:vMerge w:val="restart"/>
            <w:tcBorders>
              <w:top w:val="nil"/>
              <w:left w:val="nil"/>
              <w:bottom w:val="nil"/>
            </w:tcBorders>
          </w:tcPr>
          <w:p w14:paraId="715BA4EB" w14:textId="38DDF1FF" w:rsidR="005B70E1" w:rsidRDefault="00275417">
            <w:pPr>
              <w:pStyle w:val="PS"/>
              <w:spacing w:before="120" w:after="60"/>
            </w:pPr>
            <w:r>
              <w:rPr>
                <w:noProof/>
              </w:rPr>
              <w:drawing>
                <wp:inline distT="0" distB="0" distL="0" distR="0" wp14:anchorId="49A29CC5" wp14:editId="593BB734">
                  <wp:extent cx="2305050" cy="3714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D2C62E" w14:textId="77777777" w:rsidR="005B70E1" w:rsidRDefault="005B70E1">
            <w:pPr>
              <w:pStyle w:val="PS"/>
              <w:spacing w:before="120" w:after="60"/>
              <w:rPr>
                <w:sz w:val="16"/>
              </w:rPr>
            </w:pPr>
            <w:r>
              <w:rPr>
                <w:b/>
              </w:rPr>
              <w:t>Employee Specification Form</w:t>
            </w:r>
          </w:p>
        </w:tc>
        <w:tc>
          <w:tcPr>
            <w:tcW w:w="2619" w:type="dxa"/>
            <w:gridSpan w:val="2"/>
          </w:tcPr>
          <w:p w14:paraId="2809AFD9" w14:textId="77777777" w:rsidR="005B70E1" w:rsidRDefault="005B70E1">
            <w:r>
              <w:t>Post Number</w:t>
            </w:r>
          </w:p>
        </w:tc>
        <w:tc>
          <w:tcPr>
            <w:tcW w:w="5961" w:type="dxa"/>
            <w:gridSpan w:val="2"/>
          </w:tcPr>
          <w:p w14:paraId="16ABE935" w14:textId="77777777" w:rsidR="005B70E1" w:rsidRDefault="005B70E1">
            <w:pPr>
              <w:rPr>
                <w:szCs w:val="24"/>
              </w:rPr>
            </w:pPr>
          </w:p>
        </w:tc>
      </w:tr>
      <w:tr w:rsidR="005B70E1" w14:paraId="19C978D0" w14:textId="77777777">
        <w:tblPrEx>
          <w:tblCellMar>
            <w:top w:w="0" w:type="dxa"/>
            <w:bottom w:w="0" w:type="dxa"/>
          </w:tblCellMar>
        </w:tblPrEx>
        <w:trPr>
          <w:cantSplit/>
          <w:trHeight w:val="172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12808B47" w14:textId="77777777" w:rsidR="005B70E1" w:rsidRDefault="005B70E1">
            <w:pPr>
              <w:pStyle w:val="PS"/>
              <w:spacing w:before="120" w:after="60"/>
            </w:pPr>
          </w:p>
        </w:tc>
        <w:tc>
          <w:tcPr>
            <w:tcW w:w="2619" w:type="dxa"/>
            <w:gridSpan w:val="2"/>
          </w:tcPr>
          <w:p w14:paraId="686BED0B" w14:textId="77777777" w:rsidR="005B70E1" w:rsidRDefault="005B70E1">
            <w:pPr>
              <w:rPr>
                <w:sz w:val="16"/>
              </w:rPr>
            </w:pPr>
            <w:r>
              <w:t>Job Title</w:t>
            </w:r>
          </w:p>
        </w:tc>
        <w:tc>
          <w:tcPr>
            <w:tcW w:w="5961" w:type="dxa"/>
            <w:gridSpan w:val="2"/>
          </w:tcPr>
          <w:p w14:paraId="0F71BF6D" w14:textId="77777777" w:rsidR="005B70E1" w:rsidRDefault="003217AF" w:rsidP="006C057C">
            <w:r>
              <w:t>Le</w:t>
            </w:r>
            <w:r w:rsidR="00D71507">
              <w:t>vel 2</w:t>
            </w:r>
            <w:r>
              <w:t xml:space="preserve"> </w:t>
            </w:r>
            <w:r w:rsidR="005E36A8">
              <w:t>Teaching Assistant</w:t>
            </w:r>
          </w:p>
        </w:tc>
      </w:tr>
      <w:tr w:rsidR="005B70E1" w14:paraId="72F033F0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612C9096" w14:textId="77777777" w:rsidR="005B70E1" w:rsidRDefault="005B70E1">
            <w:pPr>
              <w:pStyle w:val="PS"/>
              <w:spacing w:before="120" w:after="60"/>
            </w:pPr>
          </w:p>
        </w:tc>
        <w:tc>
          <w:tcPr>
            <w:tcW w:w="2619" w:type="dxa"/>
            <w:gridSpan w:val="2"/>
            <w:tcBorders>
              <w:bottom w:val="single" w:sz="6" w:space="0" w:color="auto"/>
            </w:tcBorders>
          </w:tcPr>
          <w:p w14:paraId="05B3C035" w14:textId="77777777" w:rsidR="005B70E1" w:rsidRDefault="005B70E1">
            <w:pPr>
              <w:rPr>
                <w:sz w:val="16"/>
              </w:rPr>
            </w:pPr>
            <w:r>
              <w:t>Department</w:t>
            </w:r>
          </w:p>
        </w:tc>
        <w:tc>
          <w:tcPr>
            <w:tcW w:w="5961" w:type="dxa"/>
            <w:gridSpan w:val="2"/>
            <w:tcBorders>
              <w:bottom w:val="single" w:sz="6" w:space="0" w:color="auto"/>
            </w:tcBorders>
          </w:tcPr>
          <w:p w14:paraId="5BE17271" w14:textId="77777777" w:rsidR="005B70E1" w:rsidRDefault="00FB04CD" w:rsidP="006C057C">
            <w:pPr>
              <w:rPr>
                <w:szCs w:val="24"/>
              </w:rPr>
            </w:pPr>
            <w:r>
              <w:t>The Priory Parish CE Primary School</w:t>
            </w:r>
          </w:p>
        </w:tc>
      </w:tr>
      <w:tr w:rsidR="005B70E1" w14:paraId="26335E02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040564B2" w14:textId="77777777" w:rsidR="005B70E1" w:rsidRDefault="005B70E1">
            <w:pPr>
              <w:pStyle w:val="PS"/>
              <w:spacing w:before="120" w:after="60"/>
            </w:pPr>
          </w:p>
        </w:tc>
        <w:tc>
          <w:tcPr>
            <w:tcW w:w="2619" w:type="dxa"/>
            <w:gridSpan w:val="2"/>
            <w:tcBorders>
              <w:bottom w:val="single" w:sz="6" w:space="0" w:color="auto"/>
            </w:tcBorders>
          </w:tcPr>
          <w:p w14:paraId="5DF4A05B" w14:textId="77777777" w:rsidR="005B70E1" w:rsidRDefault="005B70E1">
            <w:pPr>
              <w:rPr>
                <w:sz w:val="16"/>
              </w:rPr>
            </w:pPr>
            <w:r>
              <w:t>Prepared by and date</w:t>
            </w:r>
          </w:p>
        </w:tc>
        <w:tc>
          <w:tcPr>
            <w:tcW w:w="5961" w:type="dxa"/>
            <w:gridSpan w:val="2"/>
            <w:tcBorders>
              <w:bottom w:val="single" w:sz="6" w:space="0" w:color="auto"/>
            </w:tcBorders>
          </w:tcPr>
          <w:p w14:paraId="0CB8BCE5" w14:textId="77777777" w:rsidR="005B70E1" w:rsidRDefault="00FB04CD" w:rsidP="00D8642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Sophie Ellison </w:t>
            </w:r>
            <w:r w:rsidR="0010571B">
              <w:rPr>
                <w:rFonts w:cs="Arial"/>
                <w:szCs w:val="24"/>
              </w:rPr>
              <w:t xml:space="preserve"> </w:t>
            </w:r>
            <w:r w:rsidR="00D86426">
              <w:rPr>
                <w:rFonts w:cs="Arial"/>
                <w:szCs w:val="24"/>
              </w:rPr>
              <w:t>June 25</w:t>
            </w:r>
          </w:p>
        </w:tc>
      </w:tr>
      <w:tr w:rsidR="005B70E1" w14:paraId="6A37C2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57" w:type="dxa"/>
            <w:gridSpan w:val="5"/>
            <w:tcBorders>
              <w:top w:val="nil"/>
              <w:left w:val="nil"/>
              <w:right w:val="nil"/>
            </w:tcBorders>
          </w:tcPr>
          <w:p w14:paraId="1BAA2AC7" w14:textId="77777777" w:rsidR="005B70E1" w:rsidRDefault="005B70E1">
            <w:pPr>
              <w:pStyle w:val="PS"/>
              <w:spacing w:before="60" w:after="60"/>
              <w:rPr>
                <w:sz w:val="16"/>
              </w:rPr>
            </w:pPr>
          </w:p>
        </w:tc>
      </w:tr>
      <w:tr w:rsidR="005B70E1" w14:paraId="29B736A4" w14:textId="77777777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78342B08" w14:textId="77777777" w:rsidR="005B70E1" w:rsidRDefault="005B70E1">
            <w:pPr>
              <w:pStyle w:val="PS"/>
              <w:spacing w:before="120" w:after="60"/>
              <w:jc w:val="center"/>
              <w:rPr>
                <w:sz w:val="16"/>
              </w:rPr>
            </w:pPr>
            <w:r>
              <w:rPr>
                <w:b/>
                <w:sz w:val="22"/>
              </w:rPr>
              <w:t>Essential Personal Attributes</w:t>
            </w:r>
          </w:p>
        </w:tc>
        <w:tc>
          <w:tcPr>
            <w:tcW w:w="810" w:type="dxa"/>
            <w:tcBorders>
              <w:right w:val="nil"/>
            </w:tcBorders>
          </w:tcPr>
          <w:p w14:paraId="0463B6FD" w14:textId="77777777" w:rsidR="005B70E1" w:rsidRDefault="005B70E1">
            <w:pPr>
              <w:pStyle w:val="PS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Stage Identified</w:t>
            </w:r>
          </w:p>
        </w:tc>
        <w:tc>
          <w:tcPr>
            <w:tcW w:w="6930" w:type="dxa"/>
            <w:gridSpan w:val="2"/>
            <w:tcBorders>
              <w:left w:val="single" w:sz="12" w:space="0" w:color="auto"/>
            </w:tcBorders>
          </w:tcPr>
          <w:p w14:paraId="006FBCBD" w14:textId="77777777" w:rsidR="005B70E1" w:rsidRDefault="005B70E1">
            <w:pPr>
              <w:pStyle w:val="PS"/>
              <w:spacing w:before="120" w:after="6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Desirable Personal Attributes</w:t>
            </w:r>
          </w:p>
        </w:tc>
        <w:tc>
          <w:tcPr>
            <w:tcW w:w="840" w:type="dxa"/>
          </w:tcPr>
          <w:p w14:paraId="59A8544F" w14:textId="77777777" w:rsidR="005B70E1" w:rsidRDefault="005B70E1">
            <w:pPr>
              <w:pStyle w:val="PS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Stage Identified</w:t>
            </w:r>
          </w:p>
        </w:tc>
      </w:tr>
      <w:tr w:rsidR="005B70E1" w:rsidRPr="005A5426" w14:paraId="7970EE83" w14:textId="77777777" w:rsidTr="003C11A3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74B7EBA5" w14:textId="77777777" w:rsidR="005B70E1" w:rsidRPr="005A5426" w:rsidRDefault="005B70E1">
            <w:pPr>
              <w:rPr>
                <w:b/>
                <w:sz w:val="22"/>
              </w:rPr>
            </w:pPr>
            <w:r w:rsidRPr="005A5426">
              <w:rPr>
                <w:b/>
                <w:sz w:val="22"/>
              </w:rPr>
              <w:t>Qualifications</w:t>
            </w:r>
          </w:p>
          <w:p w14:paraId="4ED81060" w14:textId="77777777" w:rsidR="005A5426" w:rsidRPr="005A5426" w:rsidRDefault="005A5426" w:rsidP="005A5426">
            <w:pPr>
              <w:numPr>
                <w:ilvl w:val="0"/>
                <w:numId w:val="5"/>
              </w:numPr>
              <w:rPr>
                <w:sz w:val="22"/>
              </w:rPr>
            </w:pPr>
            <w:r>
              <w:t xml:space="preserve">NVQ Level 2 for Teaching Assistants or equivalent as per QCA document </w:t>
            </w:r>
          </w:p>
          <w:p w14:paraId="51F92165" w14:textId="77777777" w:rsidR="00BD7CC9" w:rsidRPr="005A5426" w:rsidRDefault="00A00FB0" w:rsidP="00155C14">
            <w:pPr>
              <w:numPr>
                <w:ilvl w:val="0"/>
                <w:numId w:val="5"/>
              </w:numPr>
              <w:rPr>
                <w:sz w:val="22"/>
              </w:rPr>
            </w:pPr>
            <w:r>
              <w:t xml:space="preserve">Good </w:t>
            </w:r>
            <w:r w:rsidR="00155C14">
              <w:t>English, Maths and Computing</w:t>
            </w:r>
            <w:r w:rsidR="005A5426">
              <w:t xml:space="preserve"> skills</w:t>
            </w:r>
          </w:p>
        </w:tc>
        <w:tc>
          <w:tcPr>
            <w:tcW w:w="810" w:type="dxa"/>
            <w:tcBorders>
              <w:right w:val="nil"/>
            </w:tcBorders>
          </w:tcPr>
          <w:p w14:paraId="5D82F675" w14:textId="77777777" w:rsidR="003217AF" w:rsidRPr="005A5426" w:rsidRDefault="003217AF" w:rsidP="003C11A3">
            <w:pPr>
              <w:jc w:val="center"/>
              <w:rPr>
                <w:sz w:val="22"/>
              </w:rPr>
            </w:pPr>
          </w:p>
          <w:p w14:paraId="0435CD62" w14:textId="77777777" w:rsidR="005B70E1" w:rsidRPr="005A5426" w:rsidRDefault="0010571B" w:rsidP="003C11A3">
            <w:pPr>
              <w:jc w:val="center"/>
              <w:rPr>
                <w:sz w:val="22"/>
              </w:rPr>
            </w:pPr>
            <w:r w:rsidRPr="005A5426">
              <w:rPr>
                <w:sz w:val="22"/>
              </w:rPr>
              <w:t>App</w:t>
            </w:r>
          </w:p>
        </w:tc>
        <w:tc>
          <w:tcPr>
            <w:tcW w:w="6930" w:type="dxa"/>
            <w:gridSpan w:val="2"/>
            <w:tcBorders>
              <w:left w:val="single" w:sz="12" w:space="0" w:color="auto"/>
            </w:tcBorders>
          </w:tcPr>
          <w:p w14:paraId="1F14EB24" w14:textId="77777777" w:rsidR="003D4D8C" w:rsidRPr="005A5426" w:rsidRDefault="003D4D8C" w:rsidP="003D4D8C">
            <w:pPr>
              <w:rPr>
                <w:b/>
                <w:sz w:val="22"/>
              </w:rPr>
            </w:pPr>
            <w:r w:rsidRPr="005A5426">
              <w:rPr>
                <w:b/>
                <w:sz w:val="22"/>
              </w:rPr>
              <w:t>Qualifications</w:t>
            </w:r>
          </w:p>
          <w:p w14:paraId="008D82F2" w14:textId="77777777" w:rsidR="005A5426" w:rsidRPr="00A00FB0" w:rsidRDefault="005A5426" w:rsidP="005A5426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A00FB0">
              <w:rPr>
                <w:sz w:val="22"/>
                <w:szCs w:val="22"/>
              </w:rPr>
              <w:t xml:space="preserve">First aid training </w:t>
            </w:r>
            <w:r w:rsidR="00C716C3">
              <w:rPr>
                <w:sz w:val="22"/>
                <w:szCs w:val="22"/>
              </w:rPr>
              <w:t>for young children (Paediatric first aid)</w:t>
            </w:r>
          </w:p>
          <w:p w14:paraId="4FE54099" w14:textId="77777777" w:rsidR="006C01ED" w:rsidRPr="00120B95" w:rsidRDefault="005A5426" w:rsidP="005A5426">
            <w:pPr>
              <w:numPr>
                <w:ilvl w:val="0"/>
                <w:numId w:val="7"/>
              </w:numPr>
              <w:rPr>
                <w:sz w:val="22"/>
                <w:szCs w:val="24"/>
              </w:rPr>
            </w:pPr>
            <w:r w:rsidRPr="00A00FB0">
              <w:rPr>
                <w:sz w:val="22"/>
                <w:szCs w:val="22"/>
              </w:rPr>
              <w:t>Evidence of further related training or interests</w:t>
            </w:r>
          </w:p>
          <w:p w14:paraId="28EC20C0" w14:textId="77777777" w:rsidR="00120B95" w:rsidRPr="005A5426" w:rsidRDefault="00C716C3" w:rsidP="005A5426">
            <w:pPr>
              <w:numPr>
                <w:ilvl w:val="0"/>
                <w:numId w:val="7"/>
              </w:numPr>
              <w:rPr>
                <w:sz w:val="22"/>
                <w:szCs w:val="24"/>
              </w:rPr>
            </w:pPr>
            <w:r>
              <w:rPr>
                <w:sz w:val="22"/>
                <w:szCs w:val="22"/>
              </w:rPr>
              <w:t>Food hygiene certificate</w:t>
            </w:r>
          </w:p>
        </w:tc>
        <w:tc>
          <w:tcPr>
            <w:tcW w:w="840" w:type="dxa"/>
          </w:tcPr>
          <w:p w14:paraId="05B12BA9" w14:textId="77777777" w:rsidR="003217AF" w:rsidRPr="005A5426" w:rsidRDefault="003217AF" w:rsidP="003C11A3">
            <w:pPr>
              <w:jc w:val="center"/>
              <w:rPr>
                <w:sz w:val="22"/>
              </w:rPr>
            </w:pPr>
          </w:p>
          <w:p w14:paraId="78E4B7ED" w14:textId="77777777" w:rsidR="005B70E1" w:rsidRPr="005A5426" w:rsidRDefault="003C11A3" w:rsidP="003C11A3">
            <w:pPr>
              <w:jc w:val="center"/>
              <w:rPr>
                <w:sz w:val="22"/>
                <w:szCs w:val="24"/>
              </w:rPr>
            </w:pPr>
            <w:r w:rsidRPr="005A5426">
              <w:rPr>
                <w:sz w:val="22"/>
              </w:rPr>
              <w:t>App/Int</w:t>
            </w:r>
          </w:p>
        </w:tc>
      </w:tr>
      <w:tr w:rsidR="005B70E1" w:rsidRPr="005A5426" w14:paraId="6ACF7842" w14:textId="77777777" w:rsidTr="003C11A3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7C7B1BAF" w14:textId="77777777" w:rsidR="005B70E1" w:rsidRDefault="005B70E1">
            <w:pPr>
              <w:rPr>
                <w:b/>
                <w:sz w:val="22"/>
              </w:rPr>
            </w:pPr>
            <w:r w:rsidRPr="005A5426">
              <w:rPr>
                <w:b/>
                <w:sz w:val="22"/>
              </w:rPr>
              <w:t>Experience</w:t>
            </w:r>
          </w:p>
          <w:p w14:paraId="19E211C5" w14:textId="77777777" w:rsidR="00996810" w:rsidRDefault="00155C14" w:rsidP="00996810">
            <w:pPr>
              <w:numPr>
                <w:ilvl w:val="0"/>
                <w:numId w:val="4"/>
              </w:numPr>
              <w:rPr>
                <w:sz w:val="22"/>
              </w:rPr>
            </w:pPr>
            <w:r>
              <w:rPr>
                <w:sz w:val="22"/>
              </w:rPr>
              <w:t>Enthusiastic and excellent practitioner</w:t>
            </w:r>
          </w:p>
          <w:p w14:paraId="10D07C86" w14:textId="77777777" w:rsidR="00155C14" w:rsidRDefault="00155C14" w:rsidP="00D86426">
            <w:pPr>
              <w:numPr>
                <w:ilvl w:val="0"/>
                <w:numId w:val="4"/>
              </w:numPr>
              <w:rPr>
                <w:sz w:val="22"/>
              </w:rPr>
            </w:pPr>
            <w:r>
              <w:rPr>
                <w:sz w:val="22"/>
              </w:rPr>
              <w:t xml:space="preserve">At least 1 years recent experience of working </w:t>
            </w:r>
            <w:r w:rsidR="00D86426">
              <w:rPr>
                <w:sz w:val="22"/>
              </w:rPr>
              <w:t xml:space="preserve">in a </w:t>
            </w:r>
            <w:r>
              <w:rPr>
                <w:sz w:val="22"/>
              </w:rPr>
              <w:t>school setting</w:t>
            </w:r>
          </w:p>
          <w:p w14:paraId="2945DEDF" w14:textId="77777777" w:rsidR="00D86426" w:rsidRDefault="00D86426" w:rsidP="00D86426">
            <w:pPr>
              <w:numPr>
                <w:ilvl w:val="0"/>
                <w:numId w:val="4"/>
              </w:numPr>
              <w:rPr>
                <w:sz w:val="22"/>
              </w:rPr>
            </w:pPr>
            <w:r>
              <w:rPr>
                <w:sz w:val="22"/>
              </w:rPr>
              <w:t>Experience of supporting children across the curriculum</w:t>
            </w:r>
          </w:p>
          <w:p w14:paraId="7883E1B5" w14:textId="77777777" w:rsidR="00FB04CD" w:rsidRPr="00D86426" w:rsidRDefault="00FB04CD" w:rsidP="00D86426">
            <w:pPr>
              <w:numPr>
                <w:ilvl w:val="0"/>
                <w:numId w:val="4"/>
              </w:numPr>
              <w:rPr>
                <w:sz w:val="22"/>
              </w:rPr>
            </w:pPr>
            <w:r>
              <w:rPr>
                <w:sz w:val="22"/>
              </w:rPr>
              <w:t>Experience of working in Early Years settings</w:t>
            </w:r>
          </w:p>
        </w:tc>
        <w:tc>
          <w:tcPr>
            <w:tcW w:w="810" w:type="dxa"/>
            <w:tcBorders>
              <w:right w:val="nil"/>
            </w:tcBorders>
          </w:tcPr>
          <w:p w14:paraId="7676CEA4" w14:textId="77777777" w:rsidR="003217AF" w:rsidRPr="005A5426" w:rsidRDefault="003217AF" w:rsidP="003C11A3">
            <w:pPr>
              <w:jc w:val="center"/>
              <w:rPr>
                <w:sz w:val="22"/>
              </w:rPr>
            </w:pPr>
          </w:p>
          <w:p w14:paraId="46E26D60" w14:textId="77777777" w:rsidR="002E7D77" w:rsidRPr="005A5426" w:rsidRDefault="002E7D77" w:rsidP="003C11A3">
            <w:pPr>
              <w:jc w:val="center"/>
              <w:rPr>
                <w:sz w:val="22"/>
              </w:rPr>
            </w:pPr>
            <w:r w:rsidRPr="005A5426">
              <w:rPr>
                <w:sz w:val="22"/>
              </w:rPr>
              <w:t>App/Int</w:t>
            </w:r>
          </w:p>
        </w:tc>
        <w:tc>
          <w:tcPr>
            <w:tcW w:w="6930" w:type="dxa"/>
            <w:gridSpan w:val="2"/>
            <w:tcBorders>
              <w:left w:val="single" w:sz="12" w:space="0" w:color="auto"/>
            </w:tcBorders>
          </w:tcPr>
          <w:p w14:paraId="778AE931" w14:textId="77777777" w:rsidR="003D4D8C" w:rsidRPr="005A5426" w:rsidRDefault="003D4D8C" w:rsidP="003D4D8C">
            <w:pPr>
              <w:rPr>
                <w:b/>
                <w:sz w:val="22"/>
              </w:rPr>
            </w:pPr>
            <w:r w:rsidRPr="005A5426">
              <w:rPr>
                <w:b/>
                <w:sz w:val="22"/>
              </w:rPr>
              <w:t>Experience</w:t>
            </w:r>
          </w:p>
          <w:p w14:paraId="2720FD88" w14:textId="77777777" w:rsidR="002E7D77" w:rsidRPr="005A5426" w:rsidRDefault="002E7D77" w:rsidP="003217AF">
            <w:pPr>
              <w:ind w:left="720"/>
              <w:rPr>
                <w:sz w:val="22"/>
                <w:szCs w:val="24"/>
              </w:rPr>
            </w:pPr>
          </w:p>
          <w:p w14:paraId="37AB0048" w14:textId="77777777" w:rsidR="002D5D54" w:rsidRPr="005A5426" w:rsidRDefault="002D5D54" w:rsidP="002E7D77">
            <w:pPr>
              <w:numPr>
                <w:ilvl w:val="0"/>
                <w:numId w:val="4"/>
              </w:numPr>
              <w:rPr>
                <w:sz w:val="22"/>
                <w:szCs w:val="24"/>
              </w:rPr>
            </w:pPr>
            <w:r w:rsidRPr="005A5426">
              <w:rPr>
                <w:sz w:val="22"/>
                <w:szCs w:val="24"/>
              </w:rPr>
              <w:t>A range of behaviour management skills and strategies.</w:t>
            </w:r>
          </w:p>
          <w:p w14:paraId="363694A3" w14:textId="77777777" w:rsidR="002D5D54" w:rsidRPr="005A5426" w:rsidRDefault="002D5D54" w:rsidP="002E7D77">
            <w:pPr>
              <w:numPr>
                <w:ilvl w:val="0"/>
                <w:numId w:val="4"/>
              </w:numPr>
              <w:rPr>
                <w:sz w:val="22"/>
                <w:szCs w:val="24"/>
              </w:rPr>
            </w:pPr>
            <w:r w:rsidRPr="005A5426">
              <w:rPr>
                <w:sz w:val="22"/>
                <w:szCs w:val="24"/>
              </w:rPr>
              <w:t>S</w:t>
            </w:r>
            <w:r w:rsidR="00A00FB0">
              <w:rPr>
                <w:sz w:val="22"/>
                <w:szCs w:val="24"/>
              </w:rPr>
              <w:t>upporting children with a range of need</w:t>
            </w:r>
            <w:r w:rsidRPr="005A5426">
              <w:rPr>
                <w:sz w:val="22"/>
                <w:szCs w:val="24"/>
              </w:rPr>
              <w:t>s.</w:t>
            </w:r>
          </w:p>
          <w:p w14:paraId="66F0F9D1" w14:textId="77777777" w:rsidR="000167EF" w:rsidRPr="005A5426" w:rsidRDefault="000167EF" w:rsidP="000167EF">
            <w:pPr>
              <w:ind w:left="360"/>
              <w:rPr>
                <w:sz w:val="22"/>
                <w:szCs w:val="24"/>
              </w:rPr>
            </w:pPr>
          </w:p>
        </w:tc>
        <w:tc>
          <w:tcPr>
            <w:tcW w:w="840" w:type="dxa"/>
          </w:tcPr>
          <w:p w14:paraId="45ACC781" w14:textId="77777777" w:rsidR="003217AF" w:rsidRPr="005A5426" w:rsidRDefault="003217AF" w:rsidP="003C11A3">
            <w:pPr>
              <w:jc w:val="center"/>
              <w:rPr>
                <w:sz w:val="22"/>
              </w:rPr>
            </w:pPr>
          </w:p>
          <w:p w14:paraId="106E6E04" w14:textId="77777777" w:rsidR="003217AF" w:rsidRPr="005A5426" w:rsidRDefault="003217AF" w:rsidP="003C11A3">
            <w:pPr>
              <w:jc w:val="center"/>
              <w:rPr>
                <w:sz w:val="22"/>
              </w:rPr>
            </w:pPr>
          </w:p>
          <w:p w14:paraId="777F543C" w14:textId="77777777" w:rsidR="002E7D77" w:rsidRPr="005A5426" w:rsidRDefault="002E7D77" w:rsidP="003C11A3">
            <w:pPr>
              <w:jc w:val="center"/>
              <w:rPr>
                <w:sz w:val="22"/>
              </w:rPr>
            </w:pPr>
            <w:r w:rsidRPr="005A5426">
              <w:rPr>
                <w:sz w:val="22"/>
              </w:rPr>
              <w:t>App/Int</w:t>
            </w:r>
          </w:p>
        </w:tc>
      </w:tr>
      <w:tr w:rsidR="005B70E1" w:rsidRPr="005A5426" w14:paraId="762C3EC6" w14:textId="77777777" w:rsidTr="003C11A3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34455C8F" w14:textId="77777777" w:rsidR="005B70E1" w:rsidRPr="005A5426" w:rsidRDefault="005B70E1">
            <w:pPr>
              <w:rPr>
                <w:b/>
                <w:sz w:val="22"/>
              </w:rPr>
            </w:pPr>
            <w:r w:rsidRPr="005A5426">
              <w:rPr>
                <w:b/>
                <w:sz w:val="22"/>
              </w:rPr>
              <w:t>Knowledge and skills</w:t>
            </w:r>
          </w:p>
          <w:p w14:paraId="63FCB908" w14:textId="77777777" w:rsidR="005A5426" w:rsidRPr="00155C14" w:rsidRDefault="00155C14" w:rsidP="00155C14">
            <w:pPr>
              <w:numPr>
                <w:ilvl w:val="0"/>
                <w:numId w:val="4"/>
              </w:num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Demonstrate knowledge and understanding of the </w:t>
            </w:r>
            <w:r w:rsidR="001D7959">
              <w:rPr>
                <w:sz w:val="22"/>
                <w:szCs w:val="22"/>
              </w:rPr>
              <w:t>Primary</w:t>
            </w:r>
            <w:r w:rsidR="00FB04CD">
              <w:rPr>
                <w:sz w:val="22"/>
                <w:szCs w:val="22"/>
              </w:rPr>
              <w:t xml:space="preserve"> Curriculum</w:t>
            </w:r>
            <w:r w:rsidR="001D7959">
              <w:rPr>
                <w:sz w:val="22"/>
                <w:szCs w:val="22"/>
              </w:rPr>
              <w:t xml:space="preserve"> </w:t>
            </w:r>
            <w:r w:rsidR="00FB04CD">
              <w:rPr>
                <w:sz w:val="22"/>
                <w:szCs w:val="22"/>
              </w:rPr>
              <w:t>and EYFS statutory framework</w:t>
            </w:r>
            <w:r w:rsidR="001D7959">
              <w:rPr>
                <w:sz w:val="22"/>
                <w:szCs w:val="22"/>
              </w:rPr>
              <w:t xml:space="preserve"> </w:t>
            </w:r>
          </w:p>
          <w:p w14:paraId="71535500" w14:textId="77777777" w:rsidR="00155C14" w:rsidRPr="00155C14" w:rsidRDefault="00155C14" w:rsidP="00155C14">
            <w:pPr>
              <w:numPr>
                <w:ilvl w:val="0"/>
                <w:numId w:val="4"/>
              </w:numPr>
              <w:rPr>
                <w:sz w:val="22"/>
              </w:rPr>
            </w:pPr>
            <w:r>
              <w:rPr>
                <w:sz w:val="22"/>
                <w:szCs w:val="22"/>
              </w:rPr>
              <w:t>Good understanding of safeguarding policy and procedures</w:t>
            </w:r>
          </w:p>
          <w:p w14:paraId="24F0CCD3" w14:textId="77777777" w:rsidR="00155C14" w:rsidRPr="00155C14" w:rsidRDefault="00155C14" w:rsidP="00155C14">
            <w:pPr>
              <w:numPr>
                <w:ilvl w:val="0"/>
                <w:numId w:val="4"/>
              </w:numPr>
              <w:rPr>
                <w:sz w:val="22"/>
              </w:rPr>
            </w:pPr>
            <w:r>
              <w:rPr>
                <w:sz w:val="22"/>
                <w:szCs w:val="22"/>
              </w:rPr>
              <w:t>Ability to work in partnership with parents / carers</w:t>
            </w:r>
          </w:p>
        </w:tc>
        <w:tc>
          <w:tcPr>
            <w:tcW w:w="810" w:type="dxa"/>
            <w:tcBorders>
              <w:right w:val="nil"/>
            </w:tcBorders>
          </w:tcPr>
          <w:p w14:paraId="44EE7CD0" w14:textId="77777777" w:rsidR="003217AF" w:rsidRPr="005A5426" w:rsidRDefault="003217AF" w:rsidP="003C11A3">
            <w:pPr>
              <w:jc w:val="center"/>
              <w:rPr>
                <w:sz w:val="22"/>
              </w:rPr>
            </w:pPr>
          </w:p>
          <w:p w14:paraId="0C372051" w14:textId="77777777" w:rsidR="003217AF" w:rsidRPr="005A5426" w:rsidRDefault="003217AF" w:rsidP="003C11A3">
            <w:pPr>
              <w:jc w:val="center"/>
              <w:rPr>
                <w:sz w:val="22"/>
              </w:rPr>
            </w:pPr>
          </w:p>
          <w:p w14:paraId="39DF745B" w14:textId="77777777" w:rsidR="005B70E1" w:rsidRPr="005A5426" w:rsidRDefault="002E7D77" w:rsidP="003C11A3">
            <w:pPr>
              <w:jc w:val="center"/>
              <w:rPr>
                <w:sz w:val="22"/>
              </w:rPr>
            </w:pPr>
            <w:r w:rsidRPr="005A5426">
              <w:rPr>
                <w:sz w:val="22"/>
              </w:rPr>
              <w:t>App/Int</w:t>
            </w:r>
          </w:p>
          <w:p w14:paraId="4C7F91FD" w14:textId="77777777" w:rsidR="0060427F" w:rsidRPr="005A5426" w:rsidRDefault="0060427F" w:rsidP="003C11A3">
            <w:pPr>
              <w:jc w:val="center"/>
              <w:rPr>
                <w:sz w:val="22"/>
              </w:rPr>
            </w:pPr>
          </w:p>
        </w:tc>
        <w:tc>
          <w:tcPr>
            <w:tcW w:w="6930" w:type="dxa"/>
            <w:gridSpan w:val="2"/>
            <w:tcBorders>
              <w:left w:val="single" w:sz="12" w:space="0" w:color="auto"/>
            </w:tcBorders>
          </w:tcPr>
          <w:p w14:paraId="551062F6" w14:textId="77777777" w:rsidR="006C01ED" w:rsidRPr="005A5426" w:rsidRDefault="003D4D8C" w:rsidP="003D4D8C">
            <w:pPr>
              <w:rPr>
                <w:b/>
                <w:sz w:val="22"/>
              </w:rPr>
            </w:pPr>
            <w:r w:rsidRPr="005A5426">
              <w:rPr>
                <w:b/>
                <w:sz w:val="22"/>
              </w:rPr>
              <w:t>Knowledge and skills</w:t>
            </w:r>
          </w:p>
          <w:p w14:paraId="70B15F37" w14:textId="77777777" w:rsidR="000167EF" w:rsidRPr="005A5426" w:rsidRDefault="006C01ED" w:rsidP="003D4D8C">
            <w:pPr>
              <w:numPr>
                <w:ilvl w:val="0"/>
                <w:numId w:val="4"/>
              </w:numPr>
              <w:rPr>
                <w:sz w:val="22"/>
                <w:szCs w:val="24"/>
              </w:rPr>
            </w:pPr>
            <w:r w:rsidRPr="005A5426">
              <w:rPr>
                <w:sz w:val="22"/>
                <w:szCs w:val="24"/>
              </w:rPr>
              <w:t>Ability to use basic technology to support learning needs</w:t>
            </w:r>
          </w:p>
          <w:p w14:paraId="5F9EB7BD" w14:textId="77777777" w:rsidR="000167EF" w:rsidRPr="001D7959" w:rsidRDefault="006C01ED" w:rsidP="001D7959">
            <w:pPr>
              <w:numPr>
                <w:ilvl w:val="0"/>
                <w:numId w:val="4"/>
              </w:numPr>
              <w:rPr>
                <w:sz w:val="22"/>
                <w:szCs w:val="24"/>
              </w:rPr>
            </w:pPr>
            <w:r w:rsidRPr="005A5426">
              <w:rPr>
                <w:sz w:val="22"/>
                <w:szCs w:val="24"/>
              </w:rPr>
              <w:t xml:space="preserve">Ability </w:t>
            </w:r>
            <w:r w:rsidR="00C716C3">
              <w:rPr>
                <w:sz w:val="22"/>
                <w:szCs w:val="24"/>
              </w:rPr>
              <w:t>to deliver interventions to support learners understandin</w:t>
            </w:r>
            <w:r w:rsidR="001D7959">
              <w:rPr>
                <w:sz w:val="22"/>
                <w:szCs w:val="24"/>
              </w:rPr>
              <w:t>g of key concepts and knowledge</w:t>
            </w:r>
            <w:r w:rsidR="00C716C3" w:rsidRPr="001D7959">
              <w:rPr>
                <w:rFonts w:cs="Arial"/>
                <w:sz w:val="22"/>
                <w:szCs w:val="24"/>
              </w:rPr>
              <w:t>.</w:t>
            </w:r>
          </w:p>
        </w:tc>
        <w:tc>
          <w:tcPr>
            <w:tcW w:w="840" w:type="dxa"/>
          </w:tcPr>
          <w:p w14:paraId="66FBCA1D" w14:textId="77777777" w:rsidR="003217AF" w:rsidRPr="005A5426" w:rsidRDefault="003217AF" w:rsidP="003C11A3">
            <w:pPr>
              <w:jc w:val="center"/>
              <w:rPr>
                <w:sz w:val="22"/>
              </w:rPr>
            </w:pPr>
          </w:p>
          <w:p w14:paraId="6485AF6C" w14:textId="77777777" w:rsidR="003217AF" w:rsidRPr="005A5426" w:rsidRDefault="003217AF" w:rsidP="003C11A3">
            <w:pPr>
              <w:jc w:val="center"/>
              <w:rPr>
                <w:sz w:val="22"/>
              </w:rPr>
            </w:pPr>
          </w:p>
          <w:p w14:paraId="77A7A9DB" w14:textId="77777777" w:rsidR="0060427F" w:rsidRPr="005A5426" w:rsidRDefault="002E7D77" w:rsidP="003C11A3">
            <w:pPr>
              <w:jc w:val="center"/>
              <w:rPr>
                <w:sz w:val="22"/>
                <w:szCs w:val="24"/>
              </w:rPr>
            </w:pPr>
            <w:r w:rsidRPr="005A5426">
              <w:rPr>
                <w:sz w:val="22"/>
              </w:rPr>
              <w:t>App/Int</w:t>
            </w:r>
          </w:p>
        </w:tc>
      </w:tr>
      <w:tr w:rsidR="005B70E1" w14:paraId="66CE2AE6" w14:textId="77777777" w:rsidTr="003C11A3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1A713AD4" w14:textId="77777777" w:rsidR="005B70E1" w:rsidRPr="005A5426" w:rsidRDefault="005B70E1">
            <w:pPr>
              <w:rPr>
                <w:b/>
                <w:sz w:val="22"/>
              </w:rPr>
            </w:pPr>
            <w:r w:rsidRPr="005A5426">
              <w:rPr>
                <w:b/>
                <w:sz w:val="22"/>
              </w:rPr>
              <w:t>Special Requirements</w:t>
            </w:r>
          </w:p>
          <w:p w14:paraId="04EA851A" w14:textId="77777777" w:rsidR="005B70E1" w:rsidRDefault="00C716C3" w:rsidP="00A00FB0">
            <w:pPr>
              <w:numPr>
                <w:ilvl w:val="0"/>
                <w:numId w:val="4"/>
              </w:num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Good organisation and time management skills</w:t>
            </w:r>
          </w:p>
          <w:p w14:paraId="3400DEC2" w14:textId="77777777" w:rsidR="00C716C3" w:rsidRDefault="00C716C3" w:rsidP="00A00FB0">
            <w:pPr>
              <w:numPr>
                <w:ilvl w:val="0"/>
                <w:numId w:val="4"/>
              </w:num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Ability to build and maintain effective relationships</w:t>
            </w:r>
          </w:p>
          <w:p w14:paraId="206E87AE" w14:textId="77777777" w:rsidR="00C716C3" w:rsidRDefault="00C716C3" w:rsidP="00A00FB0">
            <w:pPr>
              <w:numPr>
                <w:ilvl w:val="0"/>
                <w:numId w:val="4"/>
              </w:num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Approachable and flexible</w:t>
            </w:r>
          </w:p>
          <w:p w14:paraId="4B57D176" w14:textId="77777777" w:rsidR="00C716C3" w:rsidRDefault="00C716C3" w:rsidP="00A00FB0">
            <w:pPr>
              <w:numPr>
                <w:ilvl w:val="0"/>
                <w:numId w:val="4"/>
              </w:num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Able to adapt to changing cir</w:t>
            </w:r>
            <w:r w:rsidR="00C42931">
              <w:rPr>
                <w:sz w:val="22"/>
                <w:szCs w:val="24"/>
              </w:rPr>
              <w:t>c</w:t>
            </w:r>
            <w:r>
              <w:rPr>
                <w:sz w:val="22"/>
                <w:szCs w:val="24"/>
              </w:rPr>
              <w:t>umstances and new ideas in a positive and creative manner</w:t>
            </w:r>
          </w:p>
          <w:p w14:paraId="030B7F00" w14:textId="77777777" w:rsidR="00C716C3" w:rsidRDefault="0060684D" w:rsidP="00A00FB0">
            <w:pPr>
              <w:numPr>
                <w:ilvl w:val="0"/>
                <w:numId w:val="4"/>
              </w:num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Friendly</w:t>
            </w:r>
            <w:r w:rsidR="00155C14">
              <w:rPr>
                <w:sz w:val="22"/>
                <w:szCs w:val="24"/>
              </w:rPr>
              <w:t>, fair and caring nature</w:t>
            </w:r>
          </w:p>
          <w:p w14:paraId="6B13E263" w14:textId="77777777" w:rsidR="00155C14" w:rsidRDefault="00155C14" w:rsidP="00A00FB0">
            <w:pPr>
              <w:numPr>
                <w:ilvl w:val="0"/>
                <w:numId w:val="4"/>
              </w:num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Honest, reliable and dependable</w:t>
            </w:r>
          </w:p>
          <w:p w14:paraId="74E0E36E" w14:textId="77777777" w:rsidR="00155C14" w:rsidRPr="005A5426" w:rsidRDefault="00155C14" w:rsidP="00A00FB0">
            <w:pPr>
              <w:numPr>
                <w:ilvl w:val="0"/>
                <w:numId w:val="4"/>
              </w:num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Willingness to work as part of a team</w:t>
            </w:r>
          </w:p>
        </w:tc>
        <w:tc>
          <w:tcPr>
            <w:tcW w:w="810" w:type="dxa"/>
            <w:tcBorders>
              <w:right w:val="nil"/>
            </w:tcBorders>
          </w:tcPr>
          <w:p w14:paraId="7281E047" w14:textId="77777777" w:rsidR="005B70E1" w:rsidRPr="005A5426" w:rsidRDefault="0060427F" w:rsidP="003C11A3">
            <w:pPr>
              <w:jc w:val="center"/>
              <w:rPr>
                <w:sz w:val="22"/>
              </w:rPr>
            </w:pPr>
            <w:r w:rsidRPr="005A5426">
              <w:rPr>
                <w:sz w:val="22"/>
              </w:rPr>
              <w:t>App/Int</w:t>
            </w:r>
          </w:p>
        </w:tc>
        <w:tc>
          <w:tcPr>
            <w:tcW w:w="6930" w:type="dxa"/>
            <w:gridSpan w:val="2"/>
            <w:tcBorders>
              <w:left w:val="single" w:sz="12" w:space="0" w:color="auto"/>
            </w:tcBorders>
          </w:tcPr>
          <w:p w14:paraId="7B860497" w14:textId="77777777" w:rsidR="005B70E1" w:rsidRPr="005A5426" w:rsidRDefault="003D4D8C" w:rsidP="003D4D8C">
            <w:pPr>
              <w:rPr>
                <w:b/>
                <w:sz w:val="22"/>
              </w:rPr>
            </w:pPr>
            <w:r w:rsidRPr="005A5426">
              <w:rPr>
                <w:b/>
                <w:sz w:val="22"/>
              </w:rPr>
              <w:t>Special Requirements</w:t>
            </w:r>
          </w:p>
          <w:p w14:paraId="5F6B1E59" w14:textId="77777777" w:rsidR="0060427F" w:rsidRPr="005A5426" w:rsidRDefault="0060427F">
            <w:pPr>
              <w:numPr>
                <w:ilvl w:val="0"/>
                <w:numId w:val="4"/>
              </w:numPr>
              <w:rPr>
                <w:sz w:val="22"/>
                <w:szCs w:val="24"/>
              </w:rPr>
            </w:pPr>
            <w:r w:rsidRPr="005A5426">
              <w:rPr>
                <w:sz w:val="22"/>
                <w:szCs w:val="24"/>
              </w:rPr>
              <w:t>A commitment to continuing professional development</w:t>
            </w:r>
          </w:p>
          <w:p w14:paraId="2B782229" w14:textId="77777777" w:rsidR="0060427F" w:rsidRPr="005A5426" w:rsidRDefault="0060427F">
            <w:pPr>
              <w:numPr>
                <w:ilvl w:val="0"/>
                <w:numId w:val="4"/>
              </w:numPr>
              <w:rPr>
                <w:sz w:val="22"/>
                <w:szCs w:val="24"/>
              </w:rPr>
            </w:pPr>
            <w:r w:rsidRPr="005A5426">
              <w:rPr>
                <w:sz w:val="22"/>
                <w:szCs w:val="24"/>
              </w:rPr>
              <w:t>Willingness to particip</w:t>
            </w:r>
            <w:r w:rsidR="003D4D8C" w:rsidRPr="005A5426">
              <w:rPr>
                <w:sz w:val="22"/>
                <w:szCs w:val="24"/>
              </w:rPr>
              <w:t>ate in the wider life of school</w:t>
            </w:r>
          </w:p>
          <w:p w14:paraId="3AC352F7" w14:textId="77777777" w:rsidR="0060427F" w:rsidRPr="005A5426" w:rsidRDefault="0060427F" w:rsidP="003D4D8C">
            <w:pPr>
              <w:rPr>
                <w:sz w:val="22"/>
                <w:szCs w:val="24"/>
              </w:rPr>
            </w:pPr>
          </w:p>
        </w:tc>
        <w:tc>
          <w:tcPr>
            <w:tcW w:w="840" w:type="dxa"/>
          </w:tcPr>
          <w:p w14:paraId="72529FED" w14:textId="77777777" w:rsidR="0060427F" w:rsidRDefault="0060427F" w:rsidP="003C11A3">
            <w:pPr>
              <w:jc w:val="center"/>
              <w:rPr>
                <w:szCs w:val="24"/>
              </w:rPr>
            </w:pPr>
            <w:r>
              <w:rPr>
                <w:sz w:val="20"/>
              </w:rPr>
              <w:t>App/Int</w:t>
            </w:r>
          </w:p>
        </w:tc>
      </w:tr>
    </w:tbl>
    <w:p w14:paraId="0E50B7AA" w14:textId="77777777" w:rsidR="005B70E1" w:rsidRDefault="005B70E1">
      <w:pPr>
        <w:pStyle w:val="PS"/>
      </w:pPr>
    </w:p>
    <w:sectPr w:rsidR="005B70E1">
      <w:footerReference w:type="even" r:id="rId8"/>
      <w:footerReference w:type="default" r:id="rId9"/>
      <w:headerReference w:type="first" r:id="rId10"/>
      <w:footerReference w:type="first" r:id="rId11"/>
      <w:pgSz w:w="16834" w:h="11909" w:orient="landscape" w:code="9"/>
      <w:pgMar w:top="562" w:right="562" w:bottom="562" w:left="562" w:header="288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B5E8D" w14:textId="77777777" w:rsidR="00480F48" w:rsidRDefault="00480F48">
      <w:r>
        <w:separator/>
      </w:r>
    </w:p>
  </w:endnote>
  <w:endnote w:type="continuationSeparator" w:id="0">
    <w:p w14:paraId="1AE644FC" w14:textId="77777777" w:rsidR="00480F48" w:rsidRDefault="00480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EC4BF" w14:textId="77777777" w:rsidR="00D86426" w:rsidRDefault="00D8642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3</w:t>
    </w:r>
    <w:r>
      <w:fldChar w:fldCharType="end"/>
    </w:r>
  </w:p>
  <w:p w14:paraId="23EEAB48" w14:textId="77777777" w:rsidR="00D86426" w:rsidRDefault="00D86426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DA041" w14:textId="77777777" w:rsidR="00D86426" w:rsidRDefault="00D86426">
    <w:pPr>
      <w:pStyle w:val="FT"/>
    </w:pPr>
    <w:r>
      <w:t>M23</w:t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462AD" w14:textId="77777777" w:rsidR="00D86426" w:rsidRDefault="00D86426">
    <w:pPr>
      <w:pStyle w:val="FT"/>
      <w:jc w:val="right"/>
      <w:rPr>
        <w:sz w:val="16"/>
      </w:rPr>
    </w:pPr>
    <w:r>
      <w:rPr>
        <w:sz w:val="16"/>
      </w:rPr>
      <w:t>M23 – Aug 2013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DA6B7" w14:textId="77777777" w:rsidR="00480F48" w:rsidRDefault="00480F48">
      <w:r>
        <w:separator/>
      </w:r>
    </w:p>
  </w:footnote>
  <w:footnote w:type="continuationSeparator" w:id="0">
    <w:p w14:paraId="7F2F1439" w14:textId="77777777" w:rsidR="00480F48" w:rsidRDefault="00480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C319C" w14:textId="77777777" w:rsidR="00D86426" w:rsidRDefault="00D86426">
    <w:pPr>
      <w:pStyle w:val="Header"/>
      <w:jc w:val="right"/>
    </w:pPr>
    <w:r>
      <w:rPr>
        <w:b/>
      </w:rPr>
      <w:t>M23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44CB344"/>
    <w:lvl w:ilvl="0">
      <w:numFmt w:val="decimal"/>
      <w:lvlText w:val="*"/>
      <w:lvlJc w:val="left"/>
    </w:lvl>
  </w:abstractNum>
  <w:abstractNum w:abstractNumId="1" w15:restartNumberingAfterBreak="0">
    <w:nsid w:val="018030FF"/>
    <w:multiLevelType w:val="hybridMultilevel"/>
    <w:tmpl w:val="8FBCB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75695"/>
    <w:multiLevelType w:val="hybridMultilevel"/>
    <w:tmpl w:val="D960F0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6512AA"/>
    <w:multiLevelType w:val="hybridMultilevel"/>
    <w:tmpl w:val="58AE68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24694"/>
    <w:multiLevelType w:val="hybridMultilevel"/>
    <w:tmpl w:val="92E854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D7DCD"/>
    <w:multiLevelType w:val="hybridMultilevel"/>
    <w:tmpl w:val="13D08DB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AC6FB7"/>
    <w:multiLevelType w:val="hybridMultilevel"/>
    <w:tmpl w:val="E6FE53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E51678"/>
    <w:multiLevelType w:val="hybridMultilevel"/>
    <w:tmpl w:val="7DC44E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649171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38564264">
    <w:abstractNumId w:val="3"/>
  </w:num>
  <w:num w:numId="3" w16cid:durableId="51272841">
    <w:abstractNumId w:val="4"/>
  </w:num>
  <w:num w:numId="4" w16cid:durableId="1270091400">
    <w:abstractNumId w:val="6"/>
  </w:num>
  <w:num w:numId="5" w16cid:durableId="667563885">
    <w:abstractNumId w:val="7"/>
  </w:num>
  <w:num w:numId="6" w16cid:durableId="123933257">
    <w:abstractNumId w:val="5"/>
  </w:num>
  <w:num w:numId="7" w16cid:durableId="888414222">
    <w:abstractNumId w:val="2"/>
  </w:num>
  <w:num w:numId="8" w16cid:durableId="1720592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71B"/>
    <w:rsid w:val="000167EF"/>
    <w:rsid w:val="00083549"/>
    <w:rsid w:val="000D4BC7"/>
    <w:rsid w:val="000F3E3E"/>
    <w:rsid w:val="0010571B"/>
    <w:rsid w:val="00120B95"/>
    <w:rsid w:val="00155C14"/>
    <w:rsid w:val="001D461D"/>
    <w:rsid w:val="001D7959"/>
    <w:rsid w:val="00226230"/>
    <w:rsid w:val="00230069"/>
    <w:rsid w:val="00275417"/>
    <w:rsid w:val="002819E8"/>
    <w:rsid w:val="002D5D54"/>
    <w:rsid w:val="002E7D77"/>
    <w:rsid w:val="003217AF"/>
    <w:rsid w:val="003670BD"/>
    <w:rsid w:val="003777C9"/>
    <w:rsid w:val="00385F4A"/>
    <w:rsid w:val="003871A5"/>
    <w:rsid w:val="003C11A3"/>
    <w:rsid w:val="003D4D8C"/>
    <w:rsid w:val="00421479"/>
    <w:rsid w:val="0044228E"/>
    <w:rsid w:val="00480F48"/>
    <w:rsid w:val="004D492B"/>
    <w:rsid w:val="00504300"/>
    <w:rsid w:val="00506FC8"/>
    <w:rsid w:val="005A20B7"/>
    <w:rsid w:val="005A5426"/>
    <w:rsid w:val="005B70E1"/>
    <w:rsid w:val="005C2DD8"/>
    <w:rsid w:val="005D3546"/>
    <w:rsid w:val="005D7BFC"/>
    <w:rsid w:val="005E36A8"/>
    <w:rsid w:val="005E464B"/>
    <w:rsid w:val="005F08AA"/>
    <w:rsid w:val="0060427F"/>
    <w:rsid w:val="0060684D"/>
    <w:rsid w:val="00657488"/>
    <w:rsid w:val="006835CC"/>
    <w:rsid w:val="006C01ED"/>
    <w:rsid w:val="006C057C"/>
    <w:rsid w:val="00735AE6"/>
    <w:rsid w:val="00740B30"/>
    <w:rsid w:val="00764541"/>
    <w:rsid w:val="0079093F"/>
    <w:rsid w:val="007F14C9"/>
    <w:rsid w:val="008776B5"/>
    <w:rsid w:val="00883D19"/>
    <w:rsid w:val="0090304E"/>
    <w:rsid w:val="00914B7D"/>
    <w:rsid w:val="009245D2"/>
    <w:rsid w:val="00996810"/>
    <w:rsid w:val="00A00FB0"/>
    <w:rsid w:val="00A340E8"/>
    <w:rsid w:val="00AE7489"/>
    <w:rsid w:val="00AF4ADB"/>
    <w:rsid w:val="00BD7CC9"/>
    <w:rsid w:val="00BF4FAC"/>
    <w:rsid w:val="00BF5CA9"/>
    <w:rsid w:val="00C243B7"/>
    <w:rsid w:val="00C3622D"/>
    <w:rsid w:val="00C42931"/>
    <w:rsid w:val="00C53F7C"/>
    <w:rsid w:val="00C716C3"/>
    <w:rsid w:val="00C810F8"/>
    <w:rsid w:val="00C863E4"/>
    <w:rsid w:val="00C95EEB"/>
    <w:rsid w:val="00CA4B62"/>
    <w:rsid w:val="00CB2750"/>
    <w:rsid w:val="00CE57FB"/>
    <w:rsid w:val="00D71507"/>
    <w:rsid w:val="00D86426"/>
    <w:rsid w:val="00DA2D4C"/>
    <w:rsid w:val="00DB05CF"/>
    <w:rsid w:val="00ED1B3C"/>
    <w:rsid w:val="00F66A99"/>
    <w:rsid w:val="00F76E8F"/>
    <w:rsid w:val="00F961B5"/>
    <w:rsid w:val="00FB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358DBC6"/>
  <w15:chartTrackingRefBased/>
  <w15:docId w15:val="{8E78C020-E142-4285-9819-143764BED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4D8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cap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2">
    <w:name w:val="H2"/>
    <w:basedOn w:val="PS"/>
    <w:rPr>
      <w:b/>
    </w:rPr>
  </w:style>
  <w:style w:type="paragraph" w:customStyle="1" w:styleId="H1">
    <w:name w:val="H1"/>
    <w:basedOn w:val="Normal"/>
    <w:pPr>
      <w:jc w:val="center"/>
    </w:pPr>
    <w:rPr>
      <w:b/>
      <w:caps/>
    </w:rPr>
  </w:style>
  <w:style w:type="paragraph" w:customStyle="1" w:styleId="PS">
    <w:name w:val="PS"/>
    <w:basedOn w:val="Normal"/>
  </w:style>
  <w:style w:type="paragraph" w:customStyle="1" w:styleId="I1">
    <w:name w:val="I1"/>
    <w:basedOn w:val="PS"/>
    <w:pPr>
      <w:ind w:left="720" w:hanging="72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FT">
    <w:name w:val="FT"/>
    <w:basedOn w:val="Normal"/>
    <w:pPr>
      <w:tabs>
        <w:tab w:val="center" w:pos="4153"/>
        <w:tab w:val="right" w:pos="8306"/>
      </w:tabs>
    </w:pPr>
    <w:rPr>
      <w:sz w:val="20"/>
    </w:rPr>
  </w:style>
  <w:style w:type="paragraph" w:customStyle="1" w:styleId="Q1">
    <w:name w:val="Q1"/>
    <w:basedOn w:val="PS"/>
    <w:pPr>
      <w:ind w:left="720" w:right="720"/>
    </w:pPr>
  </w:style>
  <w:style w:type="paragraph" w:styleId="BalloonText">
    <w:name w:val="Balloon Text"/>
    <w:basedOn w:val="Normal"/>
    <w:semiHidden/>
    <w:rsid w:val="002819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HIEF\DATA\WIN\TEMPLATE\M2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M23</Template>
  <TotalTime>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Interview Selection Form</vt:lpstr>
    </vt:vector>
  </TitlesOfParts>
  <Manager>GC</Manager>
  <Company>.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Selection Form</dc:title>
  <dc:subject/>
  <dc:creator>Director Of Personnel</dc:creator>
  <cp:keywords>KEEP</cp:keywords>
  <cp:lastModifiedBy>Morton, Louise</cp:lastModifiedBy>
  <cp:revision>2</cp:revision>
  <cp:lastPrinted>2014-04-15T09:50:00Z</cp:lastPrinted>
  <dcterms:created xsi:type="dcterms:W3CDTF">2025-06-11T13:25:00Z</dcterms:created>
  <dcterms:modified xsi:type="dcterms:W3CDTF">2025-06-11T13:25:00Z</dcterms:modified>
</cp:coreProperties>
</file>