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7"/>
        <w:gridCol w:w="3787"/>
      </w:tblGrid>
      <w:tr w:rsidR="004C1EB0" w:rsidRPr="001908DA" w14:paraId="0EB7C8A3" w14:textId="77777777" w:rsidTr="004C1EB0">
        <w:tc>
          <w:tcPr>
            <w:tcW w:w="6629" w:type="dxa"/>
            <w:vAlign w:val="bottom"/>
          </w:tcPr>
          <w:p w14:paraId="41B0C760" w14:textId="73A2412E" w:rsidR="004C1EB0" w:rsidRPr="001908DA" w:rsidRDefault="004C0F54" w:rsidP="009F5BE4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 xml:space="preserve">Job Title - </w:t>
            </w:r>
            <w:r w:rsidR="00C8366A" w:rsidRPr="004C0F54">
              <w:rPr>
                <w:rFonts w:ascii="Arial" w:hAnsi="Arial" w:cs="Arial"/>
                <w:b/>
                <w:sz w:val="32"/>
                <w:szCs w:val="20"/>
              </w:rPr>
              <w:t xml:space="preserve">Customer Services Adviser </w:t>
            </w:r>
            <w:r>
              <w:rPr>
                <w:rFonts w:ascii="Arial" w:hAnsi="Arial" w:cs="Arial"/>
                <w:b/>
                <w:sz w:val="32"/>
                <w:szCs w:val="20"/>
              </w:rPr>
              <w:t>-</w:t>
            </w:r>
            <w:r w:rsidR="00C8366A" w:rsidRPr="004C0F54">
              <w:rPr>
                <w:rFonts w:ascii="Arial" w:hAnsi="Arial" w:cs="Arial"/>
                <w:b/>
                <w:sz w:val="32"/>
                <w:szCs w:val="20"/>
              </w:rPr>
              <w:t xml:space="preserve"> Council Tax</w:t>
            </w:r>
            <w:r w:rsidR="002A204B" w:rsidRPr="004C0F54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r w:rsidR="00C142D5" w:rsidRPr="004C0F54">
              <w:rPr>
                <w:rFonts w:ascii="Arial" w:hAnsi="Arial" w:cs="Arial"/>
                <w:b/>
                <w:sz w:val="32"/>
                <w:szCs w:val="20"/>
              </w:rPr>
              <w:t>and</w:t>
            </w:r>
            <w:r w:rsidR="002A204B" w:rsidRPr="004C0F54">
              <w:rPr>
                <w:rFonts w:ascii="Arial" w:hAnsi="Arial" w:cs="Arial"/>
                <w:b/>
                <w:sz w:val="32"/>
                <w:szCs w:val="20"/>
              </w:rPr>
              <w:t xml:space="preserve"> Housing</w:t>
            </w:r>
          </w:p>
        </w:tc>
        <w:tc>
          <w:tcPr>
            <w:tcW w:w="3791" w:type="dxa"/>
          </w:tcPr>
          <w:p w14:paraId="35DD8804" w14:textId="77777777" w:rsidR="004C1EB0" w:rsidRPr="001908DA" w:rsidRDefault="004C1EB0" w:rsidP="004C1EB0">
            <w:pPr>
              <w:jc w:val="right"/>
              <w:rPr>
                <w:rFonts w:ascii="Arial" w:hAnsi="Arial" w:cs="Arial"/>
                <w:sz w:val="24"/>
              </w:rPr>
            </w:pPr>
            <w:r w:rsidRPr="001908DA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B5F1697" wp14:editId="39F29E3C">
                  <wp:extent cx="2211234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234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98DE1F" w14:textId="77777777" w:rsidR="00101D42" w:rsidRPr="001908DA" w:rsidRDefault="00101D42" w:rsidP="004C1EB0">
      <w:pPr>
        <w:pStyle w:val="NoSpacing"/>
        <w:rPr>
          <w:rFonts w:ascii="Arial" w:hAnsi="Arial" w:cs="Arial"/>
          <w:sz w:val="32"/>
        </w:rPr>
      </w:pPr>
    </w:p>
    <w:p w14:paraId="728E1AFC" w14:textId="77777777" w:rsidR="00101D42" w:rsidRPr="001908DA" w:rsidRDefault="004C1EB0" w:rsidP="75668AAC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75668AAC">
        <w:rPr>
          <w:rFonts w:ascii="Arial" w:hAnsi="Arial" w:cs="Arial"/>
          <w:b/>
          <w:bCs/>
          <w:sz w:val="32"/>
          <w:szCs w:val="32"/>
          <w:u w:val="single"/>
        </w:rPr>
        <w:t>Job Description</w:t>
      </w:r>
    </w:p>
    <w:p w14:paraId="50AE1993" w14:textId="77777777" w:rsidR="00E51DF8" w:rsidRPr="001908DA" w:rsidRDefault="00E51DF8" w:rsidP="00E51DF8">
      <w:pPr>
        <w:spacing w:after="0" w:line="240" w:lineRule="auto"/>
        <w:rPr>
          <w:rFonts w:ascii="Arial" w:hAnsi="Arial" w:cs="Arial"/>
          <w:b/>
          <w:sz w:val="32"/>
          <w:szCs w:val="9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2"/>
        <w:gridCol w:w="7422"/>
      </w:tblGrid>
      <w:tr w:rsidR="0035491B" w:rsidRPr="001908DA" w14:paraId="2F22D99B" w14:textId="77777777" w:rsidTr="75668AAC">
        <w:trPr>
          <w:trHeight w:val="454"/>
        </w:trPr>
        <w:tc>
          <w:tcPr>
            <w:tcW w:w="10420" w:type="dxa"/>
            <w:gridSpan w:val="2"/>
          </w:tcPr>
          <w:p w14:paraId="42180920" w14:textId="77777777" w:rsidR="0035491B" w:rsidRPr="001908DA" w:rsidRDefault="0035491B" w:rsidP="009F5BE4">
            <w:pPr>
              <w:rPr>
                <w:rFonts w:ascii="Arial" w:hAnsi="Arial" w:cs="Arial"/>
                <w:b/>
                <w:sz w:val="24"/>
                <w:szCs w:val="96"/>
              </w:rPr>
            </w:pPr>
            <w:r w:rsidRPr="001908DA">
              <w:rPr>
                <w:rFonts w:ascii="Arial" w:hAnsi="Arial" w:cs="Arial"/>
                <w:b/>
                <w:sz w:val="28"/>
                <w:szCs w:val="96"/>
              </w:rPr>
              <w:t>1. POST DETAILS</w:t>
            </w:r>
          </w:p>
        </w:tc>
      </w:tr>
      <w:tr w:rsidR="004C1EB0" w:rsidRPr="001908DA" w14:paraId="770B4A4D" w14:textId="77777777" w:rsidTr="75668AAC">
        <w:trPr>
          <w:trHeight w:val="454"/>
        </w:trPr>
        <w:tc>
          <w:tcPr>
            <w:tcW w:w="2802" w:type="dxa"/>
          </w:tcPr>
          <w:p w14:paraId="6702E600" w14:textId="5453AEAF" w:rsidR="004C1EB0" w:rsidRPr="001908DA" w:rsidRDefault="00437AE0" w:rsidP="009F5B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 Area</w:t>
            </w:r>
            <w:r w:rsidR="004C1EB0" w:rsidRPr="75668AA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618" w:type="dxa"/>
          </w:tcPr>
          <w:p w14:paraId="753E6DE8" w14:textId="65CBE305" w:rsidR="004C1EB0" w:rsidRPr="001908DA" w:rsidRDefault="00C8366A" w:rsidP="00C36532">
            <w:pPr>
              <w:rPr>
                <w:rFonts w:ascii="Arial" w:hAnsi="Arial" w:cs="Arial"/>
                <w:sz w:val="24"/>
                <w:szCs w:val="96"/>
              </w:rPr>
            </w:pPr>
            <w:r w:rsidRPr="00303CFF">
              <w:rPr>
                <w:rFonts w:ascii="Arial" w:hAnsi="Arial" w:cs="Arial"/>
                <w:sz w:val="24"/>
                <w:szCs w:val="24"/>
              </w:rPr>
              <w:t>Customer Service</w:t>
            </w:r>
          </w:p>
        </w:tc>
      </w:tr>
      <w:tr w:rsidR="00790899" w:rsidRPr="001908DA" w14:paraId="099C04E1" w14:textId="77777777" w:rsidTr="75668AAC">
        <w:trPr>
          <w:trHeight w:val="454"/>
        </w:trPr>
        <w:tc>
          <w:tcPr>
            <w:tcW w:w="2802" w:type="dxa"/>
          </w:tcPr>
          <w:p w14:paraId="072E50E8" w14:textId="77777777" w:rsidR="00790899" w:rsidRPr="001908DA" w:rsidRDefault="00790899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1908DA">
              <w:rPr>
                <w:rFonts w:ascii="Arial" w:hAnsi="Arial" w:cs="Arial"/>
                <w:sz w:val="24"/>
                <w:szCs w:val="96"/>
              </w:rPr>
              <w:t>Division:</w:t>
            </w:r>
          </w:p>
        </w:tc>
        <w:tc>
          <w:tcPr>
            <w:tcW w:w="7618" w:type="dxa"/>
          </w:tcPr>
          <w:p w14:paraId="16E27B2C" w14:textId="7B99E16F" w:rsidR="00790899" w:rsidRPr="001908DA" w:rsidRDefault="00C8366A" w:rsidP="009F5BE4">
            <w:pPr>
              <w:rPr>
                <w:rFonts w:ascii="Arial" w:hAnsi="Arial" w:cs="Arial"/>
                <w:sz w:val="24"/>
                <w:szCs w:val="96"/>
              </w:rPr>
            </w:pPr>
            <w:r>
              <w:rPr>
                <w:rFonts w:ascii="Arial" w:hAnsi="Arial" w:cs="Arial"/>
                <w:sz w:val="24"/>
                <w:szCs w:val="24"/>
              </w:rPr>
              <w:t>Resources</w:t>
            </w:r>
          </w:p>
        </w:tc>
      </w:tr>
      <w:tr w:rsidR="004C1EB0" w:rsidRPr="001908DA" w14:paraId="2396DC17" w14:textId="77777777" w:rsidTr="75668AAC">
        <w:trPr>
          <w:trHeight w:val="454"/>
        </w:trPr>
        <w:tc>
          <w:tcPr>
            <w:tcW w:w="2802" w:type="dxa"/>
          </w:tcPr>
          <w:p w14:paraId="4173E090" w14:textId="77777777" w:rsidR="004C1EB0" w:rsidRPr="001908DA" w:rsidRDefault="004C1EB0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1908DA">
              <w:rPr>
                <w:rFonts w:ascii="Arial" w:hAnsi="Arial" w:cs="Arial"/>
                <w:sz w:val="24"/>
                <w:szCs w:val="96"/>
              </w:rPr>
              <w:t>Post Number:</w:t>
            </w:r>
          </w:p>
        </w:tc>
        <w:tc>
          <w:tcPr>
            <w:tcW w:w="7618" w:type="dxa"/>
          </w:tcPr>
          <w:p w14:paraId="157AD054" w14:textId="7FE6F076" w:rsidR="004C1EB0" w:rsidRPr="001908DA" w:rsidRDefault="008B382C" w:rsidP="009F5BE4">
            <w:pPr>
              <w:rPr>
                <w:rFonts w:ascii="Arial" w:hAnsi="Arial" w:cs="Arial"/>
                <w:sz w:val="24"/>
                <w:szCs w:val="96"/>
              </w:rPr>
            </w:pPr>
            <w:r>
              <w:rPr>
                <w:rFonts w:ascii="Arial" w:hAnsi="Arial" w:cs="Arial"/>
                <w:sz w:val="24"/>
                <w:szCs w:val="24"/>
              </w:rPr>
              <w:t>B2105/ B2110/ B2130/ B2135/ B2140/ B2145</w:t>
            </w:r>
          </w:p>
        </w:tc>
      </w:tr>
      <w:tr w:rsidR="004F42E6" w:rsidRPr="001908DA" w14:paraId="5320B350" w14:textId="77777777" w:rsidTr="75668AAC">
        <w:trPr>
          <w:trHeight w:val="454"/>
        </w:trPr>
        <w:tc>
          <w:tcPr>
            <w:tcW w:w="2802" w:type="dxa"/>
          </w:tcPr>
          <w:p w14:paraId="6D863352" w14:textId="77777777" w:rsidR="004F42E6" w:rsidRPr="001908DA" w:rsidRDefault="004F42E6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1908DA">
              <w:rPr>
                <w:rFonts w:ascii="Arial" w:hAnsi="Arial" w:cs="Arial"/>
                <w:sz w:val="24"/>
                <w:szCs w:val="96"/>
              </w:rPr>
              <w:t>Working Hours:</w:t>
            </w:r>
          </w:p>
        </w:tc>
        <w:tc>
          <w:tcPr>
            <w:tcW w:w="7618" w:type="dxa"/>
          </w:tcPr>
          <w:p w14:paraId="506BD03E" w14:textId="3DCC4C49" w:rsidR="004F42E6" w:rsidRPr="001908DA" w:rsidRDefault="00C8366A" w:rsidP="00790899">
            <w:pPr>
              <w:rPr>
                <w:rFonts w:ascii="Arial" w:hAnsi="Arial" w:cs="Arial"/>
                <w:sz w:val="24"/>
                <w:szCs w:val="96"/>
              </w:rPr>
            </w:pPr>
            <w:r>
              <w:rPr>
                <w:rFonts w:ascii="Arial" w:hAnsi="Arial" w:cs="Arial"/>
                <w:sz w:val="24"/>
                <w:szCs w:val="96"/>
              </w:rPr>
              <w:t>37</w:t>
            </w:r>
          </w:p>
        </w:tc>
      </w:tr>
      <w:tr w:rsidR="004C1EB0" w:rsidRPr="001908DA" w14:paraId="59340694" w14:textId="77777777" w:rsidTr="75668AAC">
        <w:trPr>
          <w:trHeight w:val="454"/>
        </w:trPr>
        <w:tc>
          <w:tcPr>
            <w:tcW w:w="2802" w:type="dxa"/>
          </w:tcPr>
          <w:p w14:paraId="288BE745" w14:textId="77777777" w:rsidR="004C1EB0" w:rsidRPr="001908DA" w:rsidRDefault="004C1EB0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1908DA">
              <w:rPr>
                <w:rFonts w:ascii="Arial" w:hAnsi="Arial" w:cs="Arial"/>
                <w:sz w:val="24"/>
                <w:szCs w:val="96"/>
              </w:rPr>
              <w:t>Grade:</w:t>
            </w:r>
          </w:p>
        </w:tc>
        <w:tc>
          <w:tcPr>
            <w:tcW w:w="7618" w:type="dxa"/>
          </w:tcPr>
          <w:p w14:paraId="1A34086D" w14:textId="7698974A" w:rsidR="004C1EB0" w:rsidRPr="001908DA" w:rsidRDefault="00C8366A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303CFF">
              <w:rPr>
                <w:rFonts w:ascii="Arial" w:hAnsi="Arial" w:cs="Arial"/>
                <w:sz w:val="24"/>
                <w:szCs w:val="24"/>
              </w:rPr>
              <w:t>6</w:t>
            </w:r>
            <w:r w:rsidR="004C0F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3CFF">
              <w:rPr>
                <w:rFonts w:ascii="Arial" w:hAnsi="Arial" w:cs="Arial"/>
                <w:sz w:val="24"/>
                <w:szCs w:val="24"/>
              </w:rPr>
              <w:t>/</w:t>
            </w:r>
            <w:r w:rsidR="004C0F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3CF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C1EB0" w:rsidRPr="001908DA" w14:paraId="71BEB32A" w14:textId="77777777" w:rsidTr="75668AAC">
        <w:trPr>
          <w:trHeight w:val="454"/>
        </w:trPr>
        <w:tc>
          <w:tcPr>
            <w:tcW w:w="2802" w:type="dxa"/>
          </w:tcPr>
          <w:p w14:paraId="54364448" w14:textId="77777777" w:rsidR="004C1EB0" w:rsidRDefault="004C1EB0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1908DA">
              <w:rPr>
                <w:rFonts w:ascii="Arial" w:hAnsi="Arial" w:cs="Arial"/>
                <w:sz w:val="24"/>
                <w:szCs w:val="96"/>
              </w:rPr>
              <w:t>Work Base:</w:t>
            </w:r>
          </w:p>
          <w:p w14:paraId="3D4B8E1E" w14:textId="77777777" w:rsidR="00B301D3" w:rsidRDefault="00B301D3" w:rsidP="009F5BE4">
            <w:pPr>
              <w:rPr>
                <w:rFonts w:ascii="Arial" w:hAnsi="Arial" w:cs="Arial"/>
                <w:sz w:val="24"/>
                <w:szCs w:val="96"/>
              </w:rPr>
            </w:pPr>
          </w:p>
          <w:p w14:paraId="5E44139B" w14:textId="6B0C3A3F" w:rsidR="00B301D3" w:rsidRDefault="00B301D3" w:rsidP="009F5BE4">
            <w:pPr>
              <w:rPr>
                <w:rFonts w:ascii="Arial" w:hAnsi="Arial" w:cs="Arial"/>
                <w:sz w:val="24"/>
                <w:szCs w:val="96"/>
              </w:rPr>
            </w:pPr>
            <w:r>
              <w:rPr>
                <w:rFonts w:ascii="Arial" w:hAnsi="Arial" w:cs="Arial"/>
                <w:sz w:val="24"/>
                <w:szCs w:val="96"/>
              </w:rPr>
              <w:t>A</w:t>
            </w:r>
            <w:r w:rsidRPr="00B301D3">
              <w:rPr>
                <w:rFonts w:ascii="Arial" w:hAnsi="Arial" w:cs="Arial"/>
                <w:sz w:val="24"/>
                <w:szCs w:val="96"/>
              </w:rPr>
              <w:t>gile/fixed/mobile</w:t>
            </w:r>
            <w:r>
              <w:rPr>
                <w:rFonts w:ascii="Arial" w:hAnsi="Arial" w:cs="Arial"/>
                <w:sz w:val="24"/>
                <w:szCs w:val="96"/>
              </w:rPr>
              <w:t>:</w:t>
            </w:r>
          </w:p>
          <w:p w14:paraId="3BED3275" w14:textId="629D0790" w:rsidR="00B301D3" w:rsidRPr="001908DA" w:rsidRDefault="00B301D3" w:rsidP="009F5BE4">
            <w:pPr>
              <w:rPr>
                <w:rFonts w:ascii="Arial" w:hAnsi="Arial" w:cs="Arial"/>
                <w:sz w:val="24"/>
                <w:szCs w:val="96"/>
              </w:rPr>
            </w:pPr>
          </w:p>
        </w:tc>
        <w:tc>
          <w:tcPr>
            <w:tcW w:w="7618" w:type="dxa"/>
          </w:tcPr>
          <w:p w14:paraId="5149DE32" w14:textId="77777777" w:rsidR="004C1EB0" w:rsidRDefault="00C8366A" w:rsidP="00C36532">
            <w:pPr>
              <w:rPr>
                <w:rFonts w:ascii="Arial" w:hAnsi="Arial" w:cs="Arial"/>
                <w:sz w:val="24"/>
                <w:szCs w:val="24"/>
              </w:rPr>
            </w:pPr>
            <w:r w:rsidRPr="00303CFF">
              <w:rPr>
                <w:rFonts w:ascii="Arial" w:hAnsi="Arial" w:cs="Arial"/>
                <w:sz w:val="24"/>
                <w:szCs w:val="24"/>
              </w:rPr>
              <w:t>Civic Centre</w:t>
            </w:r>
          </w:p>
          <w:p w14:paraId="7796994E" w14:textId="77777777" w:rsidR="00C8366A" w:rsidRDefault="00C8366A" w:rsidP="00C365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B5926A" w14:textId="61B82269" w:rsidR="00C8366A" w:rsidRPr="001908DA" w:rsidRDefault="00C8366A" w:rsidP="00C36532">
            <w:pPr>
              <w:rPr>
                <w:rFonts w:ascii="Arial" w:hAnsi="Arial" w:cs="Arial"/>
                <w:sz w:val="24"/>
                <w:szCs w:val="96"/>
              </w:rPr>
            </w:pPr>
            <w:r>
              <w:rPr>
                <w:rFonts w:ascii="Arial" w:hAnsi="Arial" w:cs="Arial"/>
                <w:sz w:val="24"/>
                <w:szCs w:val="24"/>
              </w:rPr>
              <w:t>Fixed</w:t>
            </w:r>
          </w:p>
        </w:tc>
      </w:tr>
      <w:tr w:rsidR="004C1EB0" w:rsidRPr="001908DA" w14:paraId="74ED2F2B" w14:textId="77777777" w:rsidTr="75668AAC">
        <w:trPr>
          <w:trHeight w:val="454"/>
        </w:trPr>
        <w:tc>
          <w:tcPr>
            <w:tcW w:w="2802" w:type="dxa"/>
          </w:tcPr>
          <w:p w14:paraId="3BEC371D" w14:textId="77777777" w:rsidR="004C1EB0" w:rsidRPr="001908DA" w:rsidRDefault="004C1EB0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1908DA">
              <w:rPr>
                <w:rFonts w:ascii="Arial" w:hAnsi="Arial" w:cs="Arial"/>
                <w:sz w:val="24"/>
                <w:szCs w:val="96"/>
              </w:rPr>
              <w:t>Prepared/Agreed by:</w:t>
            </w:r>
          </w:p>
        </w:tc>
        <w:tc>
          <w:tcPr>
            <w:tcW w:w="7618" w:type="dxa"/>
          </w:tcPr>
          <w:p w14:paraId="700B19E4" w14:textId="07142421" w:rsidR="004C1EB0" w:rsidRPr="001908DA" w:rsidRDefault="00C8366A" w:rsidP="009F5BE4">
            <w:pPr>
              <w:rPr>
                <w:rFonts w:ascii="Arial" w:hAnsi="Arial" w:cs="Arial"/>
                <w:sz w:val="24"/>
                <w:szCs w:val="96"/>
              </w:rPr>
            </w:pPr>
            <w:r>
              <w:rPr>
                <w:rFonts w:ascii="Arial" w:hAnsi="Arial" w:cs="Arial"/>
                <w:sz w:val="24"/>
                <w:szCs w:val="96"/>
              </w:rPr>
              <w:t>Linda Norman</w:t>
            </w:r>
          </w:p>
        </w:tc>
      </w:tr>
      <w:tr w:rsidR="004C1EB0" w:rsidRPr="001908DA" w14:paraId="15EAF1CA" w14:textId="77777777" w:rsidTr="75668AAC">
        <w:trPr>
          <w:trHeight w:val="454"/>
        </w:trPr>
        <w:tc>
          <w:tcPr>
            <w:tcW w:w="2802" w:type="dxa"/>
          </w:tcPr>
          <w:p w14:paraId="4A3781D3" w14:textId="77777777" w:rsidR="004C1EB0" w:rsidRPr="001908DA" w:rsidRDefault="004C1EB0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1908DA">
              <w:rPr>
                <w:rFonts w:ascii="Arial" w:hAnsi="Arial" w:cs="Arial"/>
                <w:sz w:val="24"/>
                <w:szCs w:val="96"/>
              </w:rPr>
              <w:t>Date:</w:t>
            </w:r>
          </w:p>
        </w:tc>
        <w:tc>
          <w:tcPr>
            <w:tcW w:w="7618" w:type="dxa"/>
          </w:tcPr>
          <w:p w14:paraId="4E7C6992" w14:textId="7F198058" w:rsidR="004C1EB0" w:rsidRPr="001908DA" w:rsidRDefault="00C8366A" w:rsidP="009F5BE4">
            <w:pPr>
              <w:rPr>
                <w:rFonts w:ascii="Arial" w:hAnsi="Arial" w:cs="Arial"/>
                <w:sz w:val="24"/>
                <w:szCs w:val="96"/>
              </w:rPr>
            </w:pPr>
            <w:r>
              <w:rPr>
                <w:rFonts w:ascii="Arial" w:hAnsi="Arial" w:cs="Arial"/>
                <w:sz w:val="24"/>
                <w:szCs w:val="96"/>
              </w:rPr>
              <w:t>December 2024</w:t>
            </w:r>
          </w:p>
        </w:tc>
      </w:tr>
    </w:tbl>
    <w:p w14:paraId="714A8D80" w14:textId="77777777" w:rsidR="00101D42" w:rsidRPr="001908DA" w:rsidRDefault="00101D42" w:rsidP="00E51DF8">
      <w:pPr>
        <w:pStyle w:val="NoSpacing"/>
        <w:rPr>
          <w:rFonts w:ascii="Arial" w:hAnsi="Arial" w:cs="Arial"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2"/>
        <w:gridCol w:w="7432"/>
      </w:tblGrid>
      <w:tr w:rsidR="0035491B" w:rsidRPr="001908DA" w14:paraId="695D4374" w14:textId="77777777" w:rsidTr="009F5BE4">
        <w:trPr>
          <w:trHeight w:val="454"/>
        </w:trPr>
        <w:tc>
          <w:tcPr>
            <w:tcW w:w="10420" w:type="dxa"/>
            <w:gridSpan w:val="2"/>
          </w:tcPr>
          <w:p w14:paraId="54234D67" w14:textId="77777777" w:rsidR="0035491B" w:rsidRPr="001908DA" w:rsidRDefault="0035491B" w:rsidP="009F5BE4">
            <w:pPr>
              <w:rPr>
                <w:rFonts w:ascii="Arial" w:hAnsi="Arial" w:cs="Arial"/>
                <w:b/>
                <w:sz w:val="24"/>
                <w:szCs w:val="96"/>
              </w:rPr>
            </w:pPr>
            <w:r w:rsidRPr="001908DA">
              <w:rPr>
                <w:rFonts w:ascii="Arial" w:hAnsi="Arial" w:cs="Arial"/>
                <w:b/>
                <w:sz w:val="28"/>
                <w:szCs w:val="96"/>
              </w:rPr>
              <w:t>2. ORGANISATIONAL RELATIONSHIPS</w:t>
            </w:r>
          </w:p>
        </w:tc>
      </w:tr>
      <w:tr w:rsidR="0035491B" w:rsidRPr="001908DA" w14:paraId="29EE1A23" w14:textId="77777777" w:rsidTr="009F5BE4">
        <w:trPr>
          <w:trHeight w:val="454"/>
        </w:trPr>
        <w:tc>
          <w:tcPr>
            <w:tcW w:w="2802" w:type="dxa"/>
          </w:tcPr>
          <w:p w14:paraId="39F1AD94" w14:textId="77777777" w:rsidR="0035491B" w:rsidRPr="001908DA" w:rsidRDefault="0035491B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1908DA">
              <w:rPr>
                <w:rFonts w:ascii="Arial" w:hAnsi="Arial" w:cs="Arial"/>
                <w:sz w:val="24"/>
                <w:szCs w:val="96"/>
              </w:rPr>
              <w:t>Reports to:</w:t>
            </w:r>
          </w:p>
        </w:tc>
        <w:tc>
          <w:tcPr>
            <w:tcW w:w="7618" w:type="dxa"/>
          </w:tcPr>
          <w:p w14:paraId="079CEAF3" w14:textId="6E539BC3" w:rsidR="0035491B" w:rsidRPr="001908DA" w:rsidRDefault="00C8366A" w:rsidP="00C214CB">
            <w:pPr>
              <w:rPr>
                <w:rFonts w:ascii="Arial" w:hAnsi="Arial" w:cs="Arial"/>
                <w:sz w:val="24"/>
                <w:szCs w:val="96"/>
              </w:rPr>
            </w:pPr>
            <w:r w:rsidRPr="00303CFF">
              <w:rPr>
                <w:rFonts w:ascii="Arial" w:hAnsi="Arial" w:cs="Arial"/>
                <w:sz w:val="24"/>
                <w:szCs w:val="24"/>
              </w:rPr>
              <w:t>Customer Service</w:t>
            </w:r>
            <w:r w:rsidR="00B721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535B">
              <w:rPr>
                <w:rFonts w:ascii="Arial" w:hAnsi="Arial" w:cs="Arial"/>
                <w:sz w:val="24"/>
                <w:szCs w:val="24"/>
              </w:rPr>
              <w:t>Team Leader</w:t>
            </w:r>
          </w:p>
        </w:tc>
      </w:tr>
      <w:tr w:rsidR="007E190B" w:rsidRPr="001908DA" w14:paraId="715A2329" w14:textId="77777777" w:rsidTr="009F5BE4">
        <w:trPr>
          <w:trHeight w:val="454"/>
        </w:trPr>
        <w:tc>
          <w:tcPr>
            <w:tcW w:w="2802" w:type="dxa"/>
          </w:tcPr>
          <w:p w14:paraId="2E6D6A7C" w14:textId="77777777" w:rsidR="007E190B" w:rsidRPr="001908DA" w:rsidRDefault="007E190B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1908DA">
              <w:rPr>
                <w:rFonts w:ascii="Arial" w:hAnsi="Arial" w:cs="Arial"/>
                <w:sz w:val="24"/>
                <w:szCs w:val="96"/>
              </w:rPr>
              <w:t>Deputising Responsibility:</w:t>
            </w:r>
          </w:p>
        </w:tc>
        <w:tc>
          <w:tcPr>
            <w:tcW w:w="7618" w:type="dxa"/>
          </w:tcPr>
          <w:p w14:paraId="369AF29C" w14:textId="31D3C2E2" w:rsidR="007E190B" w:rsidRPr="001908DA" w:rsidRDefault="00C8366A" w:rsidP="00C214CB">
            <w:pPr>
              <w:rPr>
                <w:rFonts w:ascii="Arial" w:hAnsi="Arial" w:cs="Arial"/>
                <w:sz w:val="24"/>
                <w:szCs w:val="96"/>
              </w:rPr>
            </w:pPr>
            <w:r>
              <w:rPr>
                <w:rFonts w:ascii="Arial" w:hAnsi="Arial" w:cs="Arial"/>
                <w:sz w:val="24"/>
                <w:szCs w:val="96"/>
              </w:rPr>
              <w:t>None</w:t>
            </w:r>
          </w:p>
        </w:tc>
      </w:tr>
      <w:tr w:rsidR="007E190B" w:rsidRPr="001908DA" w14:paraId="7A11A681" w14:textId="77777777" w:rsidTr="009F5BE4">
        <w:trPr>
          <w:trHeight w:val="454"/>
        </w:trPr>
        <w:tc>
          <w:tcPr>
            <w:tcW w:w="2802" w:type="dxa"/>
          </w:tcPr>
          <w:p w14:paraId="2A03C997" w14:textId="77777777" w:rsidR="007E190B" w:rsidRPr="001908DA" w:rsidRDefault="007E190B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1908DA">
              <w:rPr>
                <w:rFonts w:ascii="Arial" w:hAnsi="Arial" w:cs="Arial"/>
                <w:sz w:val="24"/>
                <w:szCs w:val="96"/>
              </w:rPr>
              <w:t>Directly Supervises:</w:t>
            </w:r>
          </w:p>
        </w:tc>
        <w:tc>
          <w:tcPr>
            <w:tcW w:w="7618" w:type="dxa"/>
          </w:tcPr>
          <w:p w14:paraId="6E597CB2" w14:textId="0A2FF04C" w:rsidR="007E190B" w:rsidRPr="001908DA" w:rsidRDefault="00C8366A" w:rsidP="00C214CB">
            <w:pPr>
              <w:rPr>
                <w:rFonts w:ascii="Arial" w:hAnsi="Arial" w:cs="Arial"/>
                <w:sz w:val="24"/>
                <w:szCs w:val="96"/>
              </w:rPr>
            </w:pPr>
            <w:r>
              <w:rPr>
                <w:rFonts w:ascii="Arial" w:hAnsi="Arial" w:cs="Arial"/>
                <w:sz w:val="24"/>
                <w:szCs w:val="96"/>
              </w:rPr>
              <w:t>None</w:t>
            </w:r>
          </w:p>
        </w:tc>
      </w:tr>
      <w:tr w:rsidR="0035491B" w:rsidRPr="001908DA" w14:paraId="0C7439EA" w14:textId="77777777" w:rsidTr="009F5BE4">
        <w:trPr>
          <w:trHeight w:val="454"/>
        </w:trPr>
        <w:tc>
          <w:tcPr>
            <w:tcW w:w="2802" w:type="dxa"/>
          </w:tcPr>
          <w:p w14:paraId="122DAE28" w14:textId="77777777" w:rsidR="0035491B" w:rsidRPr="001908DA" w:rsidRDefault="007E190B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1908DA">
              <w:rPr>
                <w:rFonts w:ascii="Arial" w:hAnsi="Arial" w:cs="Arial"/>
                <w:sz w:val="24"/>
                <w:szCs w:val="96"/>
              </w:rPr>
              <w:t>Indirectly Supervises:</w:t>
            </w:r>
          </w:p>
        </w:tc>
        <w:tc>
          <w:tcPr>
            <w:tcW w:w="7618" w:type="dxa"/>
          </w:tcPr>
          <w:p w14:paraId="7D7F01C7" w14:textId="6D4DB052" w:rsidR="0035491B" w:rsidRPr="001908DA" w:rsidRDefault="00C8366A" w:rsidP="009F5BE4">
            <w:pPr>
              <w:rPr>
                <w:rFonts w:ascii="Arial" w:hAnsi="Arial" w:cs="Arial"/>
                <w:sz w:val="24"/>
                <w:szCs w:val="96"/>
              </w:rPr>
            </w:pPr>
            <w:r>
              <w:rPr>
                <w:rFonts w:ascii="Arial" w:hAnsi="Arial" w:cs="Arial"/>
                <w:sz w:val="24"/>
                <w:szCs w:val="96"/>
              </w:rPr>
              <w:t>None</w:t>
            </w:r>
          </w:p>
        </w:tc>
      </w:tr>
    </w:tbl>
    <w:p w14:paraId="61DE7AFB" w14:textId="77777777" w:rsidR="0035491B" w:rsidRPr="001908DA" w:rsidRDefault="0035491B" w:rsidP="00E51DF8">
      <w:pPr>
        <w:pStyle w:val="NoSpacing"/>
        <w:rPr>
          <w:rFonts w:ascii="Arial" w:hAnsi="Arial" w:cs="Arial"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3B7652" w:rsidRPr="001908DA" w14:paraId="1A36C10D" w14:textId="77777777" w:rsidTr="75668AAC">
        <w:trPr>
          <w:trHeight w:val="454"/>
        </w:trPr>
        <w:tc>
          <w:tcPr>
            <w:tcW w:w="10420" w:type="dxa"/>
          </w:tcPr>
          <w:p w14:paraId="2F20D922" w14:textId="08AB9813" w:rsidR="003B7652" w:rsidRPr="001908DA" w:rsidRDefault="00B9402C" w:rsidP="75668A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5668AAC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3B7652" w:rsidRPr="75668AA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 w:rsidRPr="75668AA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JOB </w:t>
            </w:r>
            <w:r w:rsidR="5EBBDF25" w:rsidRPr="75668AAC">
              <w:rPr>
                <w:rFonts w:ascii="Arial" w:hAnsi="Arial" w:cs="Arial"/>
                <w:b/>
                <w:bCs/>
                <w:sz w:val="28"/>
                <w:szCs w:val="28"/>
              </w:rPr>
              <w:t>AIM AND PURPOSE (</w:t>
            </w:r>
            <w:r w:rsidR="004C3C41" w:rsidRPr="75668AAC">
              <w:rPr>
                <w:rFonts w:ascii="Arial" w:hAnsi="Arial" w:cs="Arial"/>
                <w:b/>
                <w:bCs/>
                <w:sz w:val="28"/>
                <w:szCs w:val="28"/>
              </w:rPr>
              <w:t>What is the job trying to do?</w:t>
            </w:r>
            <w:r w:rsidRPr="75668AAC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</w:tr>
      <w:tr w:rsidR="00C17476" w:rsidRPr="001908DA" w14:paraId="1BE73451" w14:textId="77777777" w:rsidTr="75668AAC">
        <w:trPr>
          <w:trHeight w:val="454"/>
        </w:trPr>
        <w:tc>
          <w:tcPr>
            <w:tcW w:w="10420" w:type="dxa"/>
          </w:tcPr>
          <w:p w14:paraId="4E19EF11" w14:textId="77777777" w:rsidR="002A204B" w:rsidRPr="002A204B" w:rsidRDefault="002A204B" w:rsidP="004C0F54">
            <w:pPr>
              <w:pStyle w:val="ListParagraph"/>
              <w:ind w:left="2160"/>
              <w:rPr>
                <w:rFonts w:ascii="Arial" w:hAnsi="Arial" w:cs="Arial"/>
                <w:sz w:val="24"/>
                <w:szCs w:val="24"/>
              </w:rPr>
            </w:pPr>
          </w:p>
          <w:p w14:paraId="56CFFF1B" w14:textId="2ED8F8DC" w:rsidR="006A14C3" w:rsidRDefault="0083308A" w:rsidP="00FA3AA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Customers first point of contact, p</w:t>
            </w:r>
            <w:r w:rsidR="002A204B" w:rsidRPr="002A204B">
              <w:rPr>
                <w:rFonts w:ascii="Arial" w:hAnsi="Arial" w:cs="Arial"/>
                <w:sz w:val="24"/>
                <w:szCs w:val="24"/>
              </w:rPr>
              <w:t>rovid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="002A204B" w:rsidRPr="002A204B">
              <w:rPr>
                <w:rFonts w:ascii="Arial" w:hAnsi="Arial" w:cs="Arial"/>
                <w:sz w:val="24"/>
                <w:szCs w:val="24"/>
              </w:rPr>
              <w:t xml:space="preserve"> expert advice</w:t>
            </w:r>
            <w:r>
              <w:rPr>
                <w:rFonts w:ascii="Arial" w:hAnsi="Arial" w:cs="Arial"/>
                <w:sz w:val="24"/>
                <w:szCs w:val="24"/>
              </w:rPr>
              <w:t>, completing</w:t>
            </w:r>
            <w:r w:rsidR="002A204B" w:rsidRPr="002A204B">
              <w:rPr>
                <w:rFonts w:ascii="Arial" w:hAnsi="Arial" w:cs="Arial"/>
                <w:sz w:val="24"/>
                <w:szCs w:val="24"/>
              </w:rPr>
              <w:t xml:space="preserve"> simple and more complex enquiries </w:t>
            </w:r>
            <w:r w:rsidR="009735E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2A204B" w:rsidRPr="002A204B">
              <w:rPr>
                <w:rFonts w:ascii="Arial" w:hAnsi="Arial" w:cs="Arial"/>
                <w:sz w:val="24"/>
                <w:szCs w:val="24"/>
              </w:rPr>
              <w:t>Council Tax and for Housing.</w:t>
            </w:r>
          </w:p>
          <w:p w14:paraId="253FDD5C" w14:textId="77777777" w:rsidR="00C3044C" w:rsidRPr="002A204B" w:rsidRDefault="00C3044C" w:rsidP="00C3044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2255EB4" w14:textId="7D3D2709" w:rsidR="00FA3AA3" w:rsidRPr="00FA3AA3" w:rsidRDefault="00C3044C" w:rsidP="00C304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Methodologies used will include:</w:t>
            </w:r>
          </w:p>
          <w:p w14:paraId="1CC99982" w14:textId="2DD3D414" w:rsidR="00FA3AA3" w:rsidRDefault="00E53FF9" w:rsidP="00FA3AA3">
            <w:pPr>
              <w:pStyle w:val="ListParagraph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A3AA3">
              <w:rPr>
                <w:rFonts w:ascii="Arial" w:hAnsi="Arial" w:cs="Arial"/>
                <w:sz w:val="24"/>
                <w:szCs w:val="24"/>
              </w:rPr>
              <w:t>by telephone</w:t>
            </w:r>
          </w:p>
          <w:p w14:paraId="50D634E8" w14:textId="6D8DD358" w:rsidR="00C3044C" w:rsidRPr="00FA3AA3" w:rsidRDefault="00C3044C" w:rsidP="00FA3AA3">
            <w:pPr>
              <w:pStyle w:val="ListParagraph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writing by post, e-mail and text</w:t>
            </w:r>
          </w:p>
          <w:p w14:paraId="6B0AD25D" w14:textId="77777777" w:rsidR="00C17476" w:rsidRPr="00E549E4" w:rsidRDefault="00E53FF9" w:rsidP="00FA3AA3">
            <w:pPr>
              <w:pStyle w:val="ListParagraph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A3AA3">
              <w:rPr>
                <w:rFonts w:ascii="Arial" w:hAnsi="Arial" w:cs="Arial"/>
                <w:sz w:val="24"/>
                <w:szCs w:val="24"/>
              </w:rPr>
              <w:t>b</w:t>
            </w:r>
            <w:r w:rsidRPr="00E549E4">
              <w:rPr>
                <w:rFonts w:ascii="Arial" w:hAnsi="Arial" w:cs="Arial"/>
                <w:sz w:val="24"/>
                <w:szCs w:val="24"/>
              </w:rPr>
              <w:t xml:space="preserve">y electronic channels including web chat, social media and mobile applications </w:t>
            </w:r>
          </w:p>
          <w:p w14:paraId="4198BF14" w14:textId="74F1CA5B" w:rsidR="00E549E4" w:rsidRPr="00FA3AA3" w:rsidRDefault="00E549E4" w:rsidP="00FA3AA3">
            <w:pPr>
              <w:pStyle w:val="ListParagraph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Customer Relation Management System</w:t>
            </w:r>
            <w:r w:rsidR="00C3044C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</w:tbl>
    <w:p w14:paraId="0FCEB6EF" w14:textId="77777777" w:rsidR="00D42365" w:rsidRDefault="00D42365" w:rsidP="007A16D2">
      <w:pPr>
        <w:spacing w:after="0"/>
        <w:rPr>
          <w:rFonts w:ascii="Arial" w:hAnsi="Arial" w:cs="Arial"/>
          <w:sz w:val="32"/>
        </w:rPr>
      </w:pPr>
    </w:p>
    <w:p w14:paraId="4681AB35" w14:textId="77777777" w:rsidR="00606156" w:rsidRDefault="00606156" w:rsidP="007A16D2">
      <w:pPr>
        <w:spacing w:after="0"/>
        <w:rPr>
          <w:rFonts w:ascii="Arial" w:hAnsi="Arial" w:cs="Arial"/>
          <w:sz w:val="32"/>
        </w:rPr>
      </w:pPr>
    </w:p>
    <w:p w14:paraId="368BCCD6" w14:textId="77777777" w:rsidR="00606156" w:rsidRPr="001908DA" w:rsidRDefault="00606156" w:rsidP="007A16D2">
      <w:pPr>
        <w:spacing w:after="0"/>
        <w:rPr>
          <w:rFonts w:ascii="Arial" w:hAnsi="Arial" w:cs="Arial"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B9402C" w:rsidRPr="001908DA" w14:paraId="7FE6EB09" w14:textId="77777777" w:rsidTr="75668AAC">
        <w:trPr>
          <w:trHeight w:val="454"/>
        </w:trPr>
        <w:tc>
          <w:tcPr>
            <w:tcW w:w="10420" w:type="dxa"/>
          </w:tcPr>
          <w:p w14:paraId="084CA873" w14:textId="019F4E05" w:rsidR="00B9402C" w:rsidRPr="001908DA" w:rsidRDefault="00B9402C" w:rsidP="75668A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5668AA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4. </w:t>
            </w:r>
            <w:r w:rsidR="29A0E3AA" w:rsidRPr="75668AA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MAIN </w:t>
            </w:r>
            <w:r w:rsidRPr="75668AAC">
              <w:rPr>
                <w:rFonts w:ascii="Arial" w:hAnsi="Arial" w:cs="Arial"/>
                <w:b/>
                <w:bCs/>
                <w:sz w:val="28"/>
                <w:szCs w:val="28"/>
              </w:rPr>
              <w:t>OBJECTIVES</w:t>
            </w:r>
            <w:r w:rsidR="004C3C41" w:rsidRPr="75668AA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17AB5F8E" w:rsidRPr="75668AA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9402C" w:rsidRPr="001908DA" w14:paraId="4E613FCE" w14:textId="77777777" w:rsidTr="75668AAC">
        <w:trPr>
          <w:trHeight w:val="454"/>
        </w:trPr>
        <w:tc>
          <w:tcPr>
            <w:tcW w:w="10420" w:type="dxa"/>
          </w:tcPr>
          <w:p w14:paraId="6B0DB973" w14:textId="5E041A7D" w:rsidR="00E53FF9" w:rsidRDefault="00E53FF9" w:rsidP="009735EE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53FF9">
              <w:rPr>
                <w:rFonts w:ascii="Arial" w:hAnsi="Arial" w:cs="Arial"/>
                <w:sz w:val="24"/>
                <w:szCs w:val="24"/>
              </w:rPr>
              <w:t>Provide expert advice</w:t>
            </w:r>
            <w:r w:rsidR="00D4025E">
              <w:rPr>
                <w:rFonts w:ascii="Arial" w:hAnsi="Arial" w:cs="Arial"/>
                <w:sz w:val="24"/>
                <w:szCs w:val="24"/>
              </w:rPr>
              <w:t xml:space="preserve"> and complete both simple and more complex enquiries for Council Tax and Housing enquiries</w:t>
            </w:r>
            <w:r w:rsidRPr="00E53F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D01F79" w14:textId="15A3A58B" w:rsidR="00E53FF9" w:rsidRPr="00E53FF9" w:rsidRDefault="00E53FF9" w:rsidP="009735EE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53FF9">
              <w:rPr>
                <w:rFonts w:ascii="Arial" w:hAnsi="Arial" w:cs="Arial"/>
                <w:sz w:val="24"/>
                <w:szCs w:val="24"/>
              </w:rPr>
              <w:t>Engage with initiatives that improve service delivery</w:t>
            </w:r>
            <w:r w:rsidR="00E549E4">
              <w:rPr>
                <w:rFonts w:ascii="Arial" w:hAnsi="Arial" w:cs="Arial"/>
                <w:sz w:val="24"/>
                <w:szCs w:val="24"/>
              </w:rPr>
              <w:t>,</w:t>
            </w:r>
            <w:r w:rsidRPr="00E53FF9">
              <w:rPr>
                <w:rFonts w:ascii="Arial" w:hAnsi="Arial" w:cs="Arial"/>
                <w:sz w:val="24"/>
                <w:szCs w:val="24"/>
              </w:rPr>
              <w:t xml:space="preserve"> performance and efficiency as set out in the Customer Service Strategy</w:t>
            </w:r>
          </w:p>
          <w:p w14:paraId="6E30F023" w14:textId="77777777" w:rsidR="00E53FF9" w:rsidRDefault="00E53FF9" w:rsidP="009735EE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735EE">
              <w:rPr>
                <w:rFonts w:ascii="Arial" w:hAnsi="Arial" w:cs="Arial"/>
                <w:sz w:val="24"/>
                <w:szCs w:val="24"/>
              </w:rPr>
              <w:t>Collaborate in the implementation of, and training in any new assigned services moved into Customer Services</w:t>
            </w:r>
          </w:p>
          <w:p w14:paraId="2B14D07E" w14:textId="79DD1725" w:rsidR="009735EE" w:rsidRPr="009735EE" w:rsidRDefault="009735EE" w:rsidP="009735EE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9735EE">
              <w:rPr>
                <w:rFonts w:ascii="Arial" w:hAnsi="Arial" w:cs="Arial"/>
                <w:sz w:val="24"/>
                <w:szCs w:val="24"/>
              </w:rPr>
              <w:t>here sensitive or complex issues which cannot be resolved within Customer Services, identifying customers’ needs and transferring to other service areas</w:t>
            </w:r>
          </w:p>
          <w:p w14:paraId="58D3BF5D" w14:textId="77777777" w:rsidR="00B9402C" w:rsidRPr="001908DA" w:rsidRDefault="00B9402C" w:rsidP="000C7EB5">
            <w:pPr>
              <w:spacing w:after="120"/>
              <w:rPr>
                <w:rFonts w:ascii="Arial" w:hAnsi="Arial" w:cs="Arial"/>
                <w:sz w:val="24"/>
                <w:szCs w:val="96"/>
              </w:rPr>
            </w:pPr>
          </w:p>
        </w:tc>
      </w:tr>
    </w:tbl>
    <w:p w14:paraId="251AAD2E" w14:textId="77777777" w:rsidR="007F5A39" w:rsidRPr="001908DA" w:rsidRDefault="007F5A39" w:rsidP="007A16D2">
      <w:pPr>
        <w:spacing w:after="0"/>
        <w:rPr>
          <w:rFonts w:ascii="Arial" w:hAnsi="Arial" w:cs="Arial"/>
          <w:sz w:val="32"/>
        </w:rPr>
      </w:pPr>
    </w:p>
    <w:p w14:paraId="0B728B6A" w14:textId="77777777" w:rsidR="00B9402C" w:rsidRPr="001908DA" w:rsidRDefault="00B9402C" w:rsidP="007A16D2">
      <w:pPr>
        <w:spacing w:after="0"/>
        <w:rPr>
          <w:rFonts w:ascii="Arial" w:hAnsi="Arial" w:cs="Arial"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3B7652" w:rsidRPr="001908DA" w14:paraId="7754A14A" w14:textId="77777777" w:rsidTr="75668AAC">
        <w:trPr>
          <w:trHeight w:val="454"/>
        </w:trPr>
        <w:tc>
          <w:tcPr>
            <w:tcW w:w="10420" w:type="dxa"/>
          </w:tcPr>
          <w:p w14:paraId="445B22D8" w14:textId="36E59651" w:rsidR="003B7652" w:rsidRPr="001908DA" w:rsidRDefault="003B7652" w:rsidP="75668A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5668AA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5. MAIN DUTIES </w:t>
            </w:r>
            <w:r w:rsidR="14650F92" w:rsidRPr="75668AAC">
              <w:rPr>
                <w:rFonts w:ascii="Arial" w:hAnsi="Arial" w:cs="Arial"/>
                <w:b/>
                <w:bCs/>
                <w:sz w:val="28"/>
                <w:szCs w:val="28"/>
              </w:rPr>
              <w:t>AND RESPONSILBITIES OF THE POST</w:t>
            </w:r>
          </w:p>
        </w:tc>
      </w:tr>
      <w:tr w:rsidR="003B7652" w:rsidRPr="001908DA" w14:paraId="52337A2F" w14:textId="77777777" w:rsidTr="75668AAC">
        <w:trPr>
          <w:trHeight w:val="454"/>
        </w:trPr>
        <w:tc>
          <w:tcPr>
            <w:tcW w:w="10420" w:type="dxa"/>
          </w:tcPr>
          <w:p w14:paraId="10780FB9" w14:textId="51E0D6C1" w:rsidR="00D4025E" w:rsidRDefault="00D4025E" w:rsidP="00292F0F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Ensure all customer contacts are responded to in a timely and efficient manner irrespective of which access channel is used</w:t>
            </w:r>
          </w:p>
          <w:p w14:paraId="510A3789" w14:textId="6E92CAB9" w:rsidR="00DA5D3F" w:rsidRDefault="00DA5D3F" w:rsidP="00292F0F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303CFF">
              <w:rPr>
                <w:rFonts w:ascii="Arial" w:hAnsi="Arial" w:cs="Arial"/>
                <w:szCs w:val="24"/>
              </w:rPr>
              <w:t>Investigate and identify customers’ needs and req</w:t>
            </w:r>
            <w:r>
              <w:rPr>
                <w:rFonts w:ascii="Arial" w:hAnsi="Arial" w:cs="Arial"/>
                <w:szCs w:val="24"/>
              </w:rPr>
              <w:t xml:space="preserve">uirements and aim to resolve </w:t>
            </w:r>
            <w:r w:rsidRPr="00303CFF">
              <w:rPr>
                <w:rFonts w:ascii="Arial" w:hAnsi="Arial" w:cs="Arial"/>
                <w:szCs w:val="24"/>
              </w:rPr>
              <w:t>their enquiries without onward referral by advising and processing as required</w:t>
            </w:r>
          </w:p>
          <w:p w14:paraId="156D5F56" w14:textId="77777777" w:rsidR="00DA5D3F" w:rsidRPr="00303CFF" w:rsidRDefault="00DA5D3F" w:rsidP="00292F0F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303CFF">
              <w:rPr>
                <w:rFonts w:ascii="Arial" w:hAnsi="Arial" w:cs="Arial"/>
                <w:szCs w:val="24"/>
              </w:rPr>
              <w:t>Develop and maintain positive a</w:t>
            </w:r>
            <w:r>
              <w:rPr>
                <w:rFonts w:ascii="Arial" w:hAnsi="Arial" w:cs="Arial"/>
                <w:szCs w:val="24"/>
              </w:rPr>
              <w:t xml:space="preserve">nd supportive relationships with </w:t>
            </w:r>
            <w:r w:rsidRPr="00303CFF">
              <w:rPr>
                <w:rFonts w:ascii="Arial" w:hAnsi="Arial" w:cs="Arial"/>
                <w:szCs w:val="24"/>
              </w:rPr>
              <w:t>customers, managing challenging or hostile behaviour as required</w:t>
            </w:r>
          </w:p>
          <w:p w14:paraId="0E43C119" w14:textId="77777777" w:rsidR="00DA5D3F" w:rsidRPr="00303CFF" w:rsidRDefault="00DA5D3F" w:rsidP="00292F0F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303CFF">
              <w:rPr>
                <w:rFonts w:ascii="Arial" w:hAnsi="Arial" w:cs="Arial"/>
                <w:szCs w:val="24"/>
              </w:rPr>
              <w:t>Ensure all customer interactions are managed and resolved in an efficient and timely manner, managing customer expectations regarding timescales, resolution and fulfilment</w:t>
            </w:r>
          </w:p>
          <w:p w14:paraId="21C49D8C" w14:textId="77777777" w:rsidR="00DA5D3F" w:rsidRPr="00303CFF" w:rsidRDefault="00DA5D3F" w:rsidP="00292F0F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303CFF">
              <w:rPr>
                <w:rFonts w:ascii="Arial" w:hAnsi="Arial" w:cs="Arial"/>
                <w:szCs w:val="24"/>
              </w:rPr>
              <w:t>Ensure all customer interactions and procedures comply with agreed codes of working practice and are carried out to the required quality standard</w:t>
            </w:r>
          </w:p>
          <w:p w14:paraId="3A89D867" w14:textId="6B586633" w:rsidR="00DA5D3F" w:rsidRDefault="00DA5D3F" w:rsidP="00292F0F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Deal with routine,</w:t>
            </w:r>
            <w:r w:rsidRPr="00303CFF">
              <w:rPr>
                <w:rFonts w:ascii="Arial" w:hAnsi="Arial" w:cs="Arial"/>
                <w:szCs w:val="24"/>
              </w:rPr>
              <w:t xml:space="preserve"> simple</w:t>
            </w:r>
            <w:r>
              <w:rPr>
                <w:rFonts w:ascii="Arial" w:hAnsi="Arial" w:cs="Arial"/>
                <w:szCs w:val="24"/>
              </w:rPr>
              <w:t xml:space="preserve"> and more complex</w:t>
            </w:r>
            <w:r w:rsidRPr="00303CFF">
              <w:rPr>
                <w:rFonts w:ascii="Arial" w:hAnsi="Arial" w:cs="Arial"/>
                <w:szCs w:val="24"/>
              </w:rPr>
              <w:t xml:space="preserve"> en</w:t>
            </w:r>
            <w:r>
              <w:rPr>
                <w:rFonts w:ascii="Arial" w:hAnsi="Arial" w:cs="Arial"/>
                <w:szCs w:val="24"/>
              </w:rPr>
              <w:t xml:space="preserve">quiries in the relevant </w:t>
            </w:r>
            <w:r w:rsidR="004C0F54">
              <w:rPr>
                <w:rFonts w:ascii="Arial" w:hAnsi="Arial" w:cs="Arial"/>
                <w:szCs w:val="24"/>
              </w:rPr>
              <w:t>area,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303CFF">
              <w:rPr>
                <w:rFonts w:ascii="Arial" w:hAnsi="Arial" w:cs="Arial"/>
                <w:szCs w:val="24"/>
              </w:rPr>
              <w:t>applying law and policy and always demonstrating due attention to customer care and a professional approach</w:t>
            </w:r>
          </w:p>
          <w:p w14:paraId="12B3C3DB" w14:textId="62E196FE" w:rsidR="00DA5D3F" w:rsidRDefault="00DA5D3F" w:rsidP="00292F0F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Maintain regular liaison with colleagues, to develop constructive relationships with Council tax, Housing and Benefit departments</w:t>
            </w:r>
          </w:p>
          <w:p w14:paraId="4F2004D5" w14:textId="0AA868EC" w:rsidR="00DA5D3F" w:rsidRDefault="00DA5D3F" w:rsidP="00292F0F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303CFF">
              <w:rPr>
                <w:rFonts w:ascii="Arial" w:hAnsi="Arial" w:cs="Arial"/>
                <w:szCs w:val="24"/>
              </w:rPr>
              <w:t xml:space="preserve">Ensure customer rights are safeguarded, including risk assessment and consulting </w:t>
            </w:r>
          </w:p>
          <w:p w14:paraId="28DD5C05" w14:textId="3013DF74" w:rsidR="00DA5D3F" w:rsidRDefault="00DA5D3F" w:rsidP="00DA5D3F">
            <w:pPr>
              <w:pStyle w:val="ListParagraph"/>
              <w:spacing w:after="200" w:line="276" w:lineRule="auto"/>
              <w:ind w:left="10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</w:t>
            </w:r>
            <w:r w:rsidRPr="00303CFF">
              <w:rPr>
                <w:rFonts w:ascii="Arial" w:hAnsi="Arial" w:cs="Arial"/>
                <w:szCs w:val="24"/>
              </w:rPr>
              <w:t>thers</w:t>
            </w:r>
          </w:p>
          <w:p w14:paraId="14344DDA" w14:textId="04CA5B51" w:rsidR="0055427C" w:rsidRDefault="0055427C" w:rsidP="00292F0F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Contribute to improvements in call and contact handling activities, systems and content</w:t>
            </w:r>
          </w:p>
          <w:p w14:paraId="6494F863" w14:textId="3154EBDF" w:rsidR="00292F0F" w:rsidRPr="0051235B" w:rsidRDefault="00292F0F" w:rsidP="00292F0F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51235B">
              <w:rPr>
                <w:rFonts w:ascii="Arial" w:hAnsi="Arial" w:cs="Arial"/>
                <w:szCs w:val="24"/>
              </w:rPr>
              <w:t xml:space="preserve">Create a positive work environment that </w:t>
            </w:r>
            <w:r w:rsidR="0055427C">
              <w:rPr>
                <w:rFonts w:ascii="Arial" w:hAnsi="Arial" w:cs="Arial"/>
                <w:szCs w:val="24"/>
              </w:rPr>
              <w:t>enhances</w:t>
            </w:r>
            <w:r w:rsidRPr="0051235B">
              <w:rPr>
                <w:rFonts w:ascii="Arial" w:hAnsi="Arial" w:cs="Arial"/>
                <w:szCs w:val="24"/>
              </w:rPr>
              <w:t xml:space="preserve"> team performance through own work and behaviour</w:t>
            </w:r>
          </w:p>
          <w:p w14:paraId="5FA5E3E8" w14:textId="301B57B8" w:rsidR="00292F0F" w:rsidRPr="0051235B" w:rsidRDefault="00292F0F" w:rsidP="00292F0F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51235B">
              <w:rPr>
                <w:rFonts w:ascii="Arial" w:hAnsi="Arial" w:cs="Arial"/>
                <w:szCs w:val="24"/>
              </w:rPr>
              <w:t xml:space="preserve">Proactively support colleagues, sharing knowledge and experiences and </w:t>
            </w:r>
            <w:r w:rsidR="00294A12" w:rsidRPr="0051235B">
              <w:rPr>
                <w:rFonts w:ascii="Arial" w:hAnsi="Arial" w:cs="Arial"/>
                <w:szCs w:val="24"/>
              </w:rPr>
              <w:t>provide mentoring</w:t>
            </w:r>
            <w:r w:rsidRPr="0051235B">
              <w:rPr>
                <w:rFonts w:ascii="Arial" w:hAnsi="Arial" w:cs="Arial"/>
                <w:szCs w:val="24"/>
              </w:rPr>
              <w:t xml:space="preserve"> to new</w:t>
            </w:r>
            <w:r w:rsidR="004C0F54">
              <w:rPr>
                <w:rFonts w:ascii="Arial" w:hAnsi="Arial" w:cs="Arial"/>
                <w:szCs w:val="24"/>
              </w:rPr>
              <w:t xml:space="preserve"> customer service</w:t>
            </w:r>
            <w:r w:rsidRPr="0051235B">
              <w:rPr>
                <w:rFonts w:ascii="Arial" w:hAnsi="Arial" w:cs="Arial"/>
                <w:szCs w:val="24"/>
              </w:rPr>
              <w:t xml:space="preserve"> </w:t>
            </w:r>
            <w:r w:rsidR="004C0F54">
              <w:rPr>
                <w:rFonts w:ascii="Arial" w:hAnsi="Arial" w:cs="Arial"/>
                <w:szCs w:val="24"/>
              </w:rPr>
              <w:t>a</w:t>
            </w:r>
            <w:r w:rsidRPr="0051235B">
              <w:rPr>
                <w:rFonts w:ascii="Arial" w:hAnsi="Arial" w:cs="Arial"/>
                <w:szCs w:val="24"/>
              </w:rPr>
              <w:t xml:space="preserve">dvisers to enable them to deliver an </w:t>
            </w:r>
            <w:r w:rsidR="0055427C">
              <w:rPr>
                <w:rFonts w:ascii="Arial" w:hAnsi="Arial" w:cs="Arial"/>
                <w:szCs w:val="24"/>
              </w:rPr>
              <w:t>exceptional</w:t>
            </w:r>
            <w:r w:rsidRPr="0051235B">
              <w:rPr>
                <w:rFonts w:ascii="Arial" w:hAnsi="Arial" w:cs="Arial"/>
                <w:szCs w:val="24"/>
              </w:rPr>
              <w:t xml:space="preserve"> service </w:t>
            </w:r>
            <w:r w:rsidR="0055427C">
              <w:rPr>
                <w:rFonts w:ascii="Arial" w:hAnsi="Arial" w:cs="Arial"/>
                <w:szCs w:val="24"/>
              </w:rPr>
              <w:t>for</w:t>
            </w:r>
            <w:r w:rsidRPr="0051235B">
              <w:rPr>
                <w:rFonts w:ascii="Arial" w:hAnsi="Arial" w:cs="Arial"/>
                <w:szCs w:val="24"/>
              </w:rPr>
              <w:t xml:space="preserve"> customers</w:t>
            </w:r>
          </w:p>
          <w:p w14:paraId="290A010D" w14:textId="77777777" w:rsidR="00DA5D3F" w:rsidRDefault="00DA5D3F" w:rsidP="00292F0F">
            <w:pPr>
              <w:pStyle w:val="ListParagraph"/>
              <w:spacing w:after="200" w:line="276" w:lineRule="auto"/>
              <w:ind w:left="1080"/>
              <w:rPr>
                <w:rFonts w:ascii="Arial" w:hAnsi="Arial" w:cs="Arial"/>
                <w:szCs w:val="24"/>
              </w:rPr>
            </w:pPr>
          </w:p>
          <w:p w14:paraId="3E833245" w14:textId="77777777" w:rsidR="00005BCE" w:rsidRDefault="00005BCE" w:rsidP="00DA5D3F">
            <w:pPr>
              <w:pStyle w:val="ListParagraph"/>
              <w:spacing w:after="200" w:line="276" w:lineRule="auto"/>
              <w:ind w:left="1080"/>
              <w:rPr>
                <w:rFonts w:ascii="Arial" w:hAnsi="Arial" w:cs="Arial"/>
                <w:b/>
                <w:bCs/>
                <w:szCs w:val="24"/>
              </w:rPr>
            </w:pPr>
          </w:p>
          <w:p w14:paraId="6173BF49" w14:textId="77777777" w:rsidR="00606156" w:rsidRDefault="00606156" w:rsidP="00005BCE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</w:p>
          <w:p w14:paraId="73BBB2CC" w14:textId="77777777" w:rsidR="00606156" w:rsidRDefault="00606156" w:rsidP="00005BCE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</w:p>
          <w:p w14:paraId="2FE32080" w14:textId="77777777" w:rsidR="00606156" w:rsidRDefault="00606156" w:rsidP="00005BCE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</w:p>
          <w:p w14:paraId="5E48A122" w14:textId="77777777" w:rsidR="00606156" w:rsidRDefault="00606156" w:rsidP="00005BCE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</w:p>
          <w:p w14:paraId="61F7DEFC" w14:textId="77777777" w:rsidR="00606156" w:rsidRDefault="00606156" w:rsidP="00005BCE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</w:p>
          <w:p w14:paraId="2E776AB6" w14:textId="235A8047" w:rsidR="00DA5D3F" w:rsidRPr="00005BCE" w:rsidRDefault="00005BCE" w:rsidP="00005BCE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005BCE">
              <w:rPr>
                <w:rFonts w:ascii="Arial" w:hAnsi="Arial" w:cs="Arial"/>
                <w:b/>
                <w:bCs/>
                <w:sz w:val="28"/>
                <w:szCs w:val="32"/>
              </w:rPr>
              <w:t>Communication &amp; Technology</w:t>
            </w:r>
          </w:p>
          <w:p w14:paraId="56611002" w14:textId="77777777" w:rsidR="00005BCE" w:rsidRDefault="00005BCE" w:rsidP="00005BCE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51235B">
              <w:rPr>
                <w:rFonts w:ascii="Arial" w:hAnsi="Arial" w:cs="Arial"/>
                <w:szCs w:val="24"/>
              </w:rPr>
              <w:t>Utilise all relevant council and partner ICT systems effectively ensuring databases and information systems are updated accurately and appropriately.  Maintain records, files and statistical information</w:t>
            </w:r>
          </w:p>
          <w:p w14:paraId="4F6F899F" w14:textId="77777777" w:rsidR="00005BCE" w:rsidRDefault="00005BCE" w:rsidP="00005BCE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51235B">
              <w:rPr>
                <w:rFonts w:ascii="Arial" w:hAnsi="Arial" w:cs="Arial"/>
                <w:szCs w:val="24"/>
              </w:rPr>
              <w:t xml:space="preserve">Always maintain strict confidentiality and adhere to Data Protection legislation </w:t>
            </w:r>
            <w:r>
              <w:rPr>
                <w:rFonts w:ascii="Arial" w:hAnsi="Arial" w:cs="Arial"/>
                <w:szCs w:val="24"/>
              </w:rPr>
              <w:t xml:space="preserve">(GDPR) </w:t>
            </w:r>
            <w:r w:rsidRPr="0051235B">
              <w:rPr>
                <w:rFonts w:ascii="Arial" w:hAnsi="Arial" w:cs="Arial"/>
                <w:szCs w:val="24"/>
              </w:rPr>
              <w:t>and service guidelines on the use of</w:t>
            </w:r>
            <w:r>
              <w:rPr>
                <w:rFonts w:ascii="Arial" w:hAnsi="Arial" w:cs="Arial"/>
                <w:szCs w:val="24"/>
              </w:rPr>
              <w:t xml:space="preserve"> personal</w:t>
            </w:r>
            <w:r w:rsidRPr="0051235B">
              <w:rPr>
                <w:rFonts w:ascii="Arial" w:hAnsi="Arial" w:cs="Arial"/>
                <w:szCs w:val="24"/>
              </w:rPr>
              <w:t xml:space="preserve"> data</w:t>
            </w:r>
          </w:p>
          <w:p w14:paraId="597CF15B" w14:textId="77777777" w:rsidR="00005BCE" w:rsidRDefault="00005BCE" w:rsidP="00005BCE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51235B">
              <w:rPr>
                <w:rFonts w:ascii="Arial" w:hAnsi="Arial" w:cs="Arial"/>
                <w:szCs w:val="24"/>
              </w:rPr>
              <w:t xml:space="preserve">Process transactions using appropriate computer-based systems and customer relationship management </w:t>
            </w:r>
            <w:r>
              <w:rPr>
                <w:rFonts w:ascii="Arial" w:hAnsi="Arial" w:cs="Arial"/>
                <w:szCs w:val="24"/>
              </w:rPr>
              <w:t>systems</w:t>
            </w:r>
          </w:p>
          <w:p w14:paraId="02376FF5" w14:textId="607172B2" w:rsidR="00005BCE" w:rsidRDefault="00005BCE" w:rsidP="00005BCE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005BCE">
              <w:rPr>
                <w:rFonts w:ascii="Arial" w:hAnsi="Arial" w:cs="Arial"/>
                <w:szCs w:val="24"/>
              </w:rPr>
              <w:t>Report to data owner any discrepancies in the information systems or where additional information or advice is needed</w:t>
            </w:r>
          </w:p>
          <w:p w14:paraId="35F6C5D1" w14:textId="082A7D3E" w:rsidR="00005BCE" w:rsidRPr="00005BCE" w:rsidRDefault="00005BCE" w:rsidP="00005BCE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Identify quickly where on-line advice is not readily available, redirect customers appropriately and investigate a remedy with the data owner / author</w:t>
            </w:r>
          </w:p>
          <w:p w14:paraId="3D08A361" w14:textId="77777777" w:rsidR="00DA5D3F" w:rsidRPr="00303CFF" w:rsidRDefault="00DA5D3F" w:rsidP="00DA5D3F">
            <w:pPr>
              <w:pStyle w:val="ListParagraph"/>
              <w:spacing w:after="200" w:line="276" w:lineRule="auto"/>
              <w:ind w:left="1080"/>
              <w:rPr>
                <w:rFonts w:ascii="Arial" w:hAnsi="Arial" w:cs="Arial"/>
                <w:szCs w:val="24"/>
              </w:rPr>
            </w:pPr>
          </w:p>
          <w:p w14:paraId="04BC9883" w14:textId="77777777" w:rsidR="00C214CB" w:rsidRPr="001908DA" w:rsidRDefault="00C214CB" w:rsidP="00C214CB">
            <w:pPr>
              <w:pStyle w:val="NoSpacing"/>
              <w:ind w:left="426" w:hanging="284"/>
              <w:rPr>
                <w:rFonts w:ascii="Arial" w:hAnsi="Arial" w:cs="Arial"/>
              </w:rPr>
            </w:pPr>
          </w:p>
        </w:tc>
      </w:tr>
      <w:tr w:rsidR="00005BCE" w:rsidRPr="001908DA" w14:paraId="2DDE79D0" w14:textId="77777777" w:rsidTr="75668AAC">
        <w:trPr>
          <w:trHeight w:val="454"/>
        </w:trPr>
        <w:tc>
          <w:tcPr>
            <w:tcW w:w="10420" w:type="dxa"/>
          </w:tcPr>
          <w:p w14:paraId="625D3C48" w14:textId="77777777" w:rsidR="00005BCE" w:rsidRPr="00005BCE" w:rsidRDefault="00005BCE" w:rsidP="00005BCE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BE33771" w14:textId="77777777" w:rsidR="007A16D2" w:rsidRPr="001908DA" w:rsidRDefault="007A16D2" w:rsidP="007A16D2">
      <w:pPr>
        <w:spacing w:after="0"/>
        <w:rPr>
          <w:rFonts w:ascii="Arial" w:hAnsi="Arial" w:cs="Arial"/>
          <w:sz w:val="28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3B7652" w:rsidRPr="001908DA" w14:paraId="36784F97" w14:textId="77777777" w:rsidTr="00D42365">
        <w:trPr>
          <w:trHeight w:val="454"/>
        </w:trPr>
        <w:tc>
          <w:tcPr>
            <w:tcW w:w="10420" w:type="dxa"/>
          </w:tcPr>
          <w:p w14:paraId="76D29FC5" w14:textId="77777777" w:rsidR="003B7652" w:rsidRPr="001908DA" w:rsidRDefault="003B7652" w:rsidP="00D42365">
            <w:pPr>
              <w:rPr>
                <w:rFonts w:ascii="Arial" w:hAnsi="Arial" w:cs="Arial"/>
                <w:i/>
                <w:szCs w:val="72"/>
              </w:rPr>
            </w:pPr>
            <w:r w:rsidRPr="001908DA">
              <w:rPr>
                <w:rFonts w:ascii="Arial" w:hAnsi="Arial" w:cs="Arial"/>
                <w:i/>
                <w:szCs w:val="72"/>
              </w:rPr>
              <w:t>General</w:t>
            </w:r>
          </w:p>
          <w:p w14:paraId="094851D7" w14:textId="77777777" w:rsidR="003B7652" w:rsidRPr="001908DA" w:rsidRDefault="007A16D2" w:rsidP="004C3C41">
            <w:pPr>
              <w:rPr>
                <w:rFonts w:ascii="Arial" w:hAnsi="Arial" w:cs="Arial"/>
                <w:i/>
                <w:szCs w:val="72"/>
              </w:rPr>
            </w:pPr>
            <w:r w:rsidRPr="001908DA">
              <w:rPr>
                <w:rFonts w:ascii="Arial" w:hAnsi="Arial" w:cs="Arial"/>
                <w:i/>
                <w:szCs w:val="72"/>
              </w:rPr>
              <w:t xml:space="preserve">The above is a record of the main duties and responsibilities of this post at a given date. </w:t>
            </w:r>
            <w:r w:rsidR="004C3C41" w:rsidRPr="001908DA">
              <w:rPr>
                <w:rFonts w:ascii="Arial" w:hAnsi="Arial" w:cs="Arial"/>
                <w:i/>
                <w:szCs w:val="72"/>
              </w:rPr>
              <w:t>The job may naturally change to meet the requirements of the service. If the changes are more significant your manager will discuss this with you.</w:t>
            </w:r>
          </w:p>
        </w:tc>
      </w:tr>
    </w:tbl>
    <w:p w14:paraId="40922D52" w14:textId="77777777" w:rsidR="003B7652" w:rsidRPr="001908DA" w:rsidRDefault="003B7652" w:rsidP="007A16D2">
      <w:pPr>
        <w:spacing w:line="240" w:lineRule="auto"/>
        <w:rPr>
          <w:rFonts w:ascii="Arial" w:hAnsi="Arial" w:cs="Arial"/>
        </w:rPr>
      </w:pPr>
    </w:p>
    <w:p w14:paraId="7FF732C7" w14:textId="225B2C7E" w:rsidR="3EC2DD63" w:rsidRDefault="3EC2DD63" w:rsidP="75668AAC">
      <w:pPr>
        <w:spacing w:line="240" w:lineRule="auto"/>
        <w:rPr>
          <w:rFonts w:ascii="Arial" w:hAnsi="Arial" w:cs="Arial"/>
          <w:i/>
          <w:iCs/>
        </w:rPr>
      </w:pPr>
      <w:r w:rsidRPr="75668AAC">
        <w:rPr>
          <w:rFonts w:ascii="Arial" w:hAnsi="Arial" w:cs="Arial"/>
          <w:i/>
          <w:iCs/>
        </w:rPr>
        <w:t xml:space="preserve">The delivery of this job description should be read in conjunction with the council’s competency framework. </w:t>
      </w:r>
    </w:p>
    <w:p w14:paraId="42E177FC" w14:textId="77777777" w:rsidR="007E190B" w:rsidRPr="001908DA" w:rsidRDefault="007E190B" w:rsidP="007A16D2">
      <w:pPr>
        <w:spacing w:line="240" w:lineRule="auto"/>
        <w:rPr>
          <w:rFonts w:ascii="Arial" w:hAnsi="Arial" w:cs="Arial"/>
        </w:rPr>
      </w:pPr>
    </w:p>
    <w:p w14:paraId="5EC4C62D" w14:textId="77777777" w:rsidR="007E190B" w:rsidRPr="001908DA" w:rsidRDefault="007E190B" w:rsidP="007A16D2">
      <w:pPr>
        <w:spacing w:line="240" w:lineRule="auto"/>
        <w:rPr>
          <w:rFonts w:ascii="Arial" w:hAnsi="Arial" w:cs="Arial"/>
          <w:sz w:val="24"/>
          <w:szCs w:val="24"/>
        </w:rPr>
      </w:pPr>
    </w:p>
    <w:p w14:paraId="3DF39F10" w14:textId="77777777" w:rsidR="007E190B" w:rsidRPr="001908DA" w:rsidRDefault="007E190B" w:rsidP="007A16D2">
      <w:pPr>
        <w:spacing w:line="240" w:lineRule="auto"/>
        <w:rPr>
          <w:rFonts w:ascii="Arial" w:hAnsi="Arial" w:cs="Arial"/>
          <w:sz w:val="24"/>
          <w:szCs w:val="24"/>
        </w:rPr>
      </w:pPr>
    </w:p>
    <w:p w14:paraId="462A062C" w14:textId="77777777" w:rsidR="007E190B" w:rsidRPr="001908DA" w:rsidRDefault="007E190B" w:rsidP="007A16D2">
      <w:pPr>
        <w:spacing w:line="240" w:lineRule="auto"/>
        <w:rPr>
          <w:rFonts w:ascii="Arial" w:hAnsi="Arial" w:cs="Arial"/>
          <w:sz w:val="24"/>
          <w:szCs w:val="24"/>
        </w:rPr>
      </w:pPr>
    </w:p>
    <w:p w14:paraId="553BAC43" w14:textId="77777777" w:rsidR="007E190B" w:rsidRPr="001908DA" w:rsidRDefault="007E190B" w:rsidP="007A16D2">
      <w:pPr>
        <w:spacing w:line="240" w:lineRule="auto"/>
        <w:rPr>
          <w:rFonts w:ascii="Arial" w:hAnsi="Arial" w:cs="Arial"/>
          <w:sz w:val="24"/>
          <w:szCs w:val="24"/>
        </w:rPr>
      </w:pPr>
    </w:p>
    <w:p w14:paraId="6D4C5DDB" w14:textId="77777777" w:rsidR="007E190B" w:rsidRPr="001908DA" w:rsidRDefault="007E190B" w:rsidP="007A16D2">
      <w:pPr>
        <w:spacing w:line="240" w:lineRule="auto"/>
        <w:rPr>
          <w:rFonts w:ascii="Arial" w:hAnsi="Arial" w:cs="Arial"/>
          <w:sz w:val="24"/>
          <w:szCs w:val="24"/>
        </w:rPr>
      </w:pPr>
    </w:p>
    <w:p w14:paraId="25B97A65" w14:textId="77777777" w:rsidR="007E190B" w:rsidRPr="001908DA" w:rsidRDefault="007E190B" w:rsidP="007A16D2">
      <w:pPr>
        <w:spacing w:line="240" w:lineRule="auto"/>
        <w:rPr>
          <w:rFonts w:ascii="Arial" w:hAnsi="Arial" w:cs="Arial"/>
          <w:sz w:val="24"/>
          <w:szCs w:val="24"/>
        </w:rPr>
      </w:pPr>
    </w:p>
    <w:p w14:paraId="57993474" w14:textId="77777777" w:rsidR="007E190B" w:rsidRPr="001908DA" w:rsidRDefault="007E190B" w:rsidP="007A16D2">
      <w:pPr>
        <w:spacing w:line="240" w:lineRule="auto"/>
        <w:rPr>
          <w:rFonts w:ascii="Arial" w:hAnsi="Arial" w:cs="Arial"/>
          <w:sz w:val="24"/>
          <w:szCs w:val="24"/>
        </w:rPr>
      </w:pPr>
    </w:p>
    <w:p w14:paraId="2B7E3616" w14:textId="77777777" w:rsidR="007E190B" w:rsidRPr="001908DA" w:rsidRDefault="007E190B" w:rsidP="007A16D2">
      <w:pPr>
        <w:spacing w:line="240" w:lineRule="auto"/>
        <w:rPr>
          <w:rFonts w:ascii="Arial" w:hAnsi="Arial" w:cs="Arial"/>
          <w:sz w:val="24"/>
          <w:szCs w:val="24"/>
        </w:rPr>
      </w:pPr>
    </w:p>
    <w:p w14:paraId="23EDABB5" w14:textId="77777777" w:rsidR="007E190B" w:rsidRPr="001908DA" w:rsidRDefault="007E190B" w:rsidP="007A16D2">
      <w:pPr>
        <w:spacing w:line="240" w:lineRule="auto"/>
        <w:rPr>
          <w:rFonts w:ascii="Arial" w:hAnsi="Arial" w:cs="Arial"/>
          <w:sz w:val="24"/>
          <w:szCs w:val="24"/>
        </w:rPr>
      </w:pPr>
    </w:p>
    <w:p w14:paraId="6FE0FDB1" w14:textId="77777777" w:rsidR="007E190B" w:rsidRPr="001908DA" w:rsidRDefault="007E190B" w:rsidP="007A16D2">
      <w:pPr>
        <w:spacing w:line="240" w:lineRule="auto"/>
        <w:rPr>
          <w:rFonts w:ascii="Arial" w:hAnsi="Arial" w:cs="Arial"/>
          <w:sz w:val="24"/>
          <w:szCs w:val="24"/>
        </w:rPr>
      </w:pPr>
    </w:p>
    <w:p w14:paraId="25715F52" w14:textId="77777777" w:rsidR="007E190B" w:rsidRPr="001908DA" w:rsidRDefault="007E190B" w:rsidP="007A16D2">
      <w:pPr>
        <w:spacing w:line="240" w:lineRule="auto"/>
        <w:rPr>
          <w:rFonts w:ascii="Arial" w:hAnsi="Arial" w:cs="Arial"/>
          <w:sz w:val="24"/>
          <w:szCs w:val="24"/>
        </w:rPr>
      </w:pPr>
    </w:p>
    <w:p w14:paraId="0962958C" w14:textId="77777777" w:rsidR="007E190B" w:rsidRPr="001908DA" w:rsidRDefault="007E190B" w:rsidP="007A16D2">
      <w:pPr>
        <w:spacing w:line="240" w:lineRule="auto"/>
        <w:rPr>
          <w:rFonts w:ascii="Arial" w:hAnsi="Arial" w:cs="Arial"/>
          <w:sz w:val="24"/>
          <w:szCs w:val="24"/>
        </w:rPr>
      </w:pPr>
    </w:p>
    <w:p w14:paraId="4F4D5F48" w14:textId="01795099" w:rsidR="00B9402C" w:rsidRPr="001908DA" w:rsidRDefault="00B9402C" w:rsidP="75668A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7C4625" w14:textId="77777777" w:rsidR="0049134D" w:rsidRDefault="0049134D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br w:type="page"/>
      </w:r>
    </w:p>
    <w:p w14:paraId="664D3860" w14:textId="1D2E3A38" w:rsidR="007E190B" w:rsidRPr="001908DA" w:rsidRDefault="007E190B" w:rsidP="007E190B">
      <w:pPr>
        <w:spacing w:after="0" w:line="240" w:lineRule="auto"/>
        <w:rPr>
          <w:rFonts w:ascii="Arial" w:hAnsi="Arial" w:cs="Arial"/>
          <w:b/>
          <w:sz w:val="32"/>
          <w:szCs w:val="96"/>
          <w:u w:val="single"/>
        </w:rPr>
      </w:pPr>
      <w:r w:rsidRPr="75668AAC">
        <w:rPr>
          <w:rFonts w:ascii="Arial" w:hAnsi="Arial" w:cs="Arial"/>
          <w:b/>
          <w:bCs/>
          <w:sz w:val="32"/>
          <w:szCs w:val="32"/>
          <w:u w:val="single"/>
        </w:rPr>
        <w:t>Person Specification</w:t>
      </w:r>
    </w:p>
    <w:p w14:paraId="12F2D0E8" w14:textId="5A80A36E" w:rsidR="007F5A39" w:rsidRPr="001908DA" w:rsidRDefault="4BD740A4" w:rsidP="75668AAC">
      <w:pPr>
        <w:spacing w:after="0" w:line="240" w:lineRule="auto"/>
        <w:rPr>
          <w:rFonts w:ascii="Arial" w:hAnsi="Arial" w:cs="Arial"/>
          <w:b/>
          <w:bCs/>
        </w:rPr>
      </w:pPr>
      <w:r w:rsidRPr="75668AAC">
        <w:rPr>
          <w:rFonts w:ascii="Arial" w:hAnsi="Arial" w:cs="Arial"/>
        </w:rPr>
        <w:t>Please indicate whether the criteria are assessed against the application form</w:t>
      </w:r>
      <w:r w:rsidR="000A6F91">
        <w:rPr>
          <w:rFonts w:ascii="Arial" w:hAnsi="Arial" w:cs="Arial"/>
        </w:rPr>
        <w:t>,</w:t>
      </w:r>
      <w:r w:rsidRPr="75668AAC">
        <w:rPr>
          <w:rFonts w:ascii="Arial" w:hAnsi="Arial" w:cs="Arial"/>
        </w:rPr>
        <w:t xml:space="preserve"> interview </w:t>
      </w:r>
      <w:r w:rsidR="000A6F91">
        <w:rPr>
          <w:rFonts w:ascii="Arial" w:hAnsi="Arial" w:cs="Arial"/>
        </w:rPr>
        <w:t xml:space="preserve">or assessment </w:t>
      </w:r>
      <w:r w:rsidRPr="75668AAC">
        <w:rPr>
          <w:rFonts w:ascii="Arial" w:hAnsi="Arial" w:cs="Arial"/>
        </w:rPr>
        <w:t xml:space="preserve">by using </w:t>
      </w:r>
      <w:r w:rsidR="006B5DD4">
        <w:rPr>
          <w:rFonts w:ascii="Arial" w:hAnsi="Arial" w:cs="Arial"/>
        </w:rPr>
        <w:t>the letter indicated</w:t>
      </w:r>
      <w:r w:rsidRPr="75668AAC">
        <w:rPr>
          <w:rFonts w:ascii="Arial" w:hAnsi="Arial" w:cs="Arial"/>
        </w:rPr>
        <w:t xml:space="preserve"> in the columns to the right.</w:t>
      </w:r>
    </w:p>
    <w:p w14:paraId="3B78B84E" w14:textId="39B3CD59" w:rsidR="007F5A39" w:rsidRPr="001908DA" w:rsidRDefault="007F5A39" w:rsidP="75668AAC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1957"/>
        <w:gridCol w:w="1534"/>
        <w:gridCol w:w="1630"/>
      </w:tblGrid>
      <w:tr w:rsidR="006117E1" w:rsidRPr="001908DA" w14:paraId="7924EB7C" w14:textId="77777777" w:rsidTr="00292F0F">
        <w:trPr>
          <w:trHeight w:val="600"/>
        </w:trPr>
        <w:tc>
          <w:tcPr>
            <w:tcW w:w="5760" w:type="dxa"/>
            <w:tcBorders>
              <w:top w:val="single" w:sz="12" w:space="0" w:color="000000" w:themeColor="text1"/>
              <w:left w:val="single" w:sz="12" w:space="0" w:color="000000" w:themeColor="text1"/>
              <w:bottom w:val="none" w:sz="12" w:space="0" w:color="000000" w:themeColor="text1"/>
              <w:right w:val="single" w:sz="12" w:space="0" w:color="000000" w:themeColor="text1"/>
            </w:tcBorders>
          </w:tcPr>
          <w:p w14:paraId="214364BA" w14:textId="5089973D" w:rsidR="006117E1" w:rsidRPr="001908DA" w:rsidRDefault="006117E1" w:rsidP="75668AAC">
            <w:pPr>
              <w:rPr>
                <w:rFonts w:ascii="Arial" w:hAnsi="Arial" w:cs="Arial"/>
              </w:rPr>
            </w:pPr>
          </w:p>
        </w:tc>
        <w:tc>
          <w:tcPr>
            <w:tcW w:w="512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0E139CB" w14:textId="36F41442" w:rsidR="006117E1" w:rsidRDefault="006117E1" w:rsidP="75668AAC">
            <w:pPr>
              <w:rPr>
                <w:rFonts w:ascii="Arial" w:hAnsi="Arial" w:cs="Arial"/>
              </w:rPr>
            </w:pPr>
          </w:p>
          <w:p w14:paraId="08AC5E20" w14:textId="77777777" w:rsidR="006117E1" w:rsidRDefault="006117E1" w:rsidP="75668AAC">
            <w:pPr>
              <w:jc w:val="center"/>
              <w:rPr>
                <w:rFonts w:ascii="Arial" w:hAnsi="Arial" w:cs="Arial"/>
              </w:rPr>
            </w:pPr>
            <w:r w:rsidRPr="75668AAC">
              <w:rPr>
                <w:rFonts w:ascii="Arial" w:hAnsi="Arial" w:cs="Arial"/>
              </w:rPr>
              <w:t>Method of Assessment</w:t>
            </w:r>
          </w:p>
        </w:tc>
      </w:tr>
      <w:tr w:rsidR="00F86472" w:rsidRPr="001908DA" w14:paraId="20FCAAA1" w14:textId="77777777" w:rsidTr="00292F0F">
        <w:trPr>
          <w:trHeight w:val="300"/>
        </w:trPr>
        <w:tc>
          <w:tcPr>
            <w:tcW w:w="5760" w:type="dxa"/>
            <w:tcBorders>
              <w:top w:val="non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DDB87AC" w14:textId="77777777" w:rsidR="00F86472" w:rsidRPr="001908DA" w:rsidRDefault="00F86472" w:rsidP="000C7E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963A47" w14:textId="33873143" w:rsidR="00F86472" w:rsidRDefault="00F86472" w:rsidP="75668AAC">
            <w:pPr>
              <w:pStyle w:val="Default"/>
              <w:rPr>
                <w:sz w:val="22"/>
                <w:szCs w:val="22"/>
              </w:rPr>
            </w:pPr>
            <w:r w:rsidRPr="75668AAC">
              <w:rPr>
                <w:sz w:val="22"/>
                <w:szCs w:val="22"/>
              </w:rPr>
              <w:t>Essential (E) or Desirable (D)</w:t>
            </w:r>
          </w:p>
        </w:tc>
        <w:tc>
          <w:tcPr>
            <w:tcW w:w="15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9F0B5E4" w14:textId="52F4BB82" w:rsidR="00F86472" w:rsidRPr="001908DA" w:rsidRDefault="00F86472" w:rsidP="75668AAC">
            <w:pPr>
              <w:jc w:val="center"/>
              <w:rPr>
                <w:rFonts w:ascii="Arial" w:hAnsi="Arial" w:cs="Arial"/>
              </w:rPr>
            </w:pPr>
            <w:r w:rsidRPr="75668AAC">
              <w:rPr>
                <w:rFonts w:ascii="Arial" w:hAnsi="Arial" w:cs="Arial"/>
              </w:rPr>
              <w:t>Application Form</w:t>
            </w:r>
            <w:r w:rsidRPr="3E90376E">
              <w:rPr>
                <w:rFonts w:ascii="Arial" w:hAnsi="Arial" w:cs="Arial"/>
              </w:rPr>
              <w:t xml:space="preserve"> (AF)</w:t>
            </w:r>
          </w:p>
        </w:tc>
        <w:tc>
          <w:tcPr>
            <w:tcW w:w="16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27EAE98" w14:textId="6D73DBBF" w:rsidR="00F86472" w:rsidRPr="001908DA" w:rsidRDefault="00F86472" w:rsidP="75668AAC">
            <w:pPr>
              <w:jc w:val="center"/>
              <w:rPr>
                <w:rFonts w:ascii="Arial" w:hAnsi="Arial" w:cs="Arial"/>
              </w:rPr>
            </w:pPr>
            <w:r w:rsidRPr="3E90376E">
              <w:rPr>
                <w:rFonts w:ascii="Arial" w:hAnsi="Arial" w:cs="Arial"/>
              </w:rPr>
              <w:t>Interview (I)/ Assessment (</w:t>
            </w:r>
            <w:r w:rsidR="1F7163D7" w:rsidRPr="163FB05B">
              <w:rPr>
                <w:rFonts w:ascii="Arial" w:hAnsi="Arial" w:cs="Arial"/>
              </w:rPr>
              <w:t>A</w:t>
            </w:r>
            <w:r w:rsidRPr="3E90376E">
              <w:rPr>
                <w:rFonts w:ascii="Arial" w:hAnsi="Arial" w:cs="Arial"/>
              </w:rPr>
              <w:t>)</w:t>
            </w:r>
          </w:p>
        </w:tc>
      </w:tr>
      <w:tr w:rsidR="00042920" w:rsidRPr="001908DA" w14:paraId="40140921" w14:textId="77777777" w:rsidTr="00292F0F">
        <w:trPr>
          <w:trHeight w:val="300"/>
        </w:trPr>
        <w:tc>
          <w:tcPr>
            <w:tcW w:w="5760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1F3D6C3" w14:textId="1DD1D78C" w:rsidR="00042920" w:rsidRPr="001908DA" w:rsidRDefault="00042920" w:rsidP="00042920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75668AAC">
              <w:rPr>
                <w:b/>
                <w:bCs/>
                <w:sz w:val="22"/>
                <w:szCs w:val="22"/>
                <w:u w:val="single"/>
              </w:rPr>
              <w:t>Knowledge</w:t>
            </w:r>
          </w:p>
          <w:p w14:paraId="182A98D0" w14:textId="69EFB475" w:rsidR="00042920" w:rsidRPr="001908DA" w:rsidRDefault="00042920" w:rsidP="00042920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957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8FC11FD" w14:textId="663E803B" w:rsidR="00042920" w:rsidRDefault="00042920" w:rsidP="00042920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34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535317D" w14:textId="77777777" w:rsidR="00042920" w:rsidRPr="001908DA" w:rsidRDefault="00042920" w:rsidP="0004292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30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4B85EA7" w14:textId="64A8AB51" w:rsidR="00042920" w:rsidRPr="001908DA" w:rsidRDefault="00042920" w:rsidP="0004292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42920" w:rsidRPr="001908DA" w14:paraId="7605F71B" w14:textId="77777777" w:rsidTr="00292F0F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39049915" w14:textId="4427D49C" w:rsidR="00042920" w:rsidRPr="001908DA" w:rsidRDefault="00042920" w:rsidP="00042920">
            <w:pPr>
              <w:pStyle w:val="Default"/>
              <w:rPr>
                <w:sz w:val="22"/>
                <w:szCs w:val="22"/>
              </w:rPr>
            </w:pPr>
            <w:r w:rsidRPr="00392572">
              <w:rPr>
                <w:sz w:val="22"/>
                <w:szCs w:val="22"/>
              </w:rPr>
              <w:t xml:space="preserve">An understanding of </w:t>
            </w:r>
            <w:r>
              <w:rPr>
                <w:sz w:val="22"/>
                <w:szCs w:val="22"/>
              </w:rPr>
              <w:t>m</w:t>
            </w:r>
            <w:r w:rsidRPr="00392572">
              <w:rPr>
                <w:sz w:val="22"/>
                <w:szCs w:val="22"/>
              </w:rPr>
              <w:t>apping systems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107F5F10" w14:textId="29B39C84" w:rsidR="00042920" w:rsidRPr="004C0F54" w:rsidRDefault="00042920" w:rsidP="007171C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4C0F54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0071905A" w14:textId="4152E680" w:rsidR="00042920" w:rsidRPr="001908DA" w:rsidRDefault="007171C0" w:rsidP="0004292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A/F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1FBB7861" w14:textId="0449A410" w:rsidR="00042920" w:rsidRPr="004C0F54" w:rsidRDefault="007171C0" w:rsidP="000429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I/A</w:t>
            </w:r>
          </w:p>
        </w:tc>
      </w:tr>
      <w:tr w:rsidR="00042920" w:rsidRPr="001908DA" w14:paraId="301A756E" w14:textId="77777777" w:rsidTr="00292F0F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5DE5B24B" w14:textId="6C82436D" w:rsidR="00042920" w:rsidRPr="001908DA" w:rsidRDefault="00042920" w:rsidP="00042920">
            <w:pPr>
              <w:rPr>
                <w:rFonts w:ascii="Arial" w:hAnsi="Arial" w:cs="Arial"/>
              </w:rPr>
            </w:pPr>
            <w:r w:rsidRPr="00AC3D50">
              <w:rPr>
                <w:rFonts w:ascii="Arial" w:hAnsi="Arial" w:cs="Arial"/>
              </w:rPr>
              <w:t>Sound knowledge of council tax sufficient to provide informed advice and handle straightforward enquiries to an adequate level</w:t>
            </w:r>
            <w:r>
              <w:rPr>
                <w:rFonts w:ascii="Arial" w:hAnsi="Arial" w:cs="Arial"/>
              </w:rPr>
              <w:t xml:space="preserve"> or proven aptitude to acquire and utilise this knowledge.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3715C31D" w14:textId="0C0F6540" w:rsidR="00042920" w:rsidRPr="004C0F54" w:rsidRDefault="00042920" w:rsidP="007171C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0F54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4FF5C3A2" w14:textId="24618DCD" w:rsidR="00042920" w:rsidRPr="001908DA" w:rsidRDefault="007171C0" w:rsidP="0004292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A/F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225EF645" w14:textId="3AE59BE8" w:rsidR="00042920" w:rsidRPr="001908DA" w:rsidRDefault="00042920" w:rsidP="0004292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7171C0">
              <w:rPr>
                <w:rFonts w:ascii="Arial" w:hAnsi="Arial" w:cs="Arial"/>
                <w:b/>
              </w:rPr>
              <w:t>/A</w:t>
            </w:r>
          </w:p>
        </w:tc>
      </w:tr>
      <w:tr w:rsidR="00042920" w:rsidRPr="001908DA" w14:paraId="757B7759" w14:textId="77777777" w:rsidTr="00292F0F">
        <w:trPr>
          <w:trHeight w:val="300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3DE4" w14:textId="6472FAB0" w:rsidR="00042920" w:rsidRPr="001908DA" w:rsidRDefault="00042920" w:rsidP="00042920">
            <w:pPr>
              <w:rPr>
                <w:rFonts w:ascii="Arial" w:hAnsi="Arial" w:cs="Arial"/>
                <w:b/>
                <w:u w:val="single"/>
              </w:rPr>
            </w:pPr>
            <w:r w:rsidRPr="00392572">
              <w:rPr>
                <w:rFonts w:ascii="Arial" w:hAnsi="Arial" w:cs="Arial"/>
              </w:rPr>
              <w:t>Recovery techniques – understanding of strategies used to avoid payment and how to overcome these to ensure maximum recovery of charges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0DF5" w14:textId="05659881" w:rsidR="00042920" w:rsidRPr="00294A12" w:rsidRDefault="00042920" w:rsidP="007171C0">
            <w:pPr>
              <w:jc w:val="center"/>
              <w:rPr>
                <w:rFonts w:ascii="Arial" w:hAnsi="Arial" w:cs="Arial"/>
                <w:b/>
                <w:bCs/>
              </w:rPr>
            </w:pPr>
            <w:r w:rsidRPr="00294A12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44D2" w14:textId="4D89A805" w:rsidR="00042920" w:rsidRPr="001908DA" w:rsidRDefault="007171C0" w:rsidP="0004292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A/F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2D4" w14:textId="43D6D113" w:rsidR="00042920" w:rsidRPr="001908DA" w:rsidRDefault="007171C0" w:rsidP="0004292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I/A</w:t>
            </w:r>
          </w:p>
        </w:tc>
      </w:tr>
      <w:tr w:rsidR="00042920" w:rsidRPr="001908DA" w14:paraId="4B28C17C" w14:textId="77777777" w:rsidTr="00292F0F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77199" w14:textId="41AE0C41" w:rsidR="00042920" w:rsidRPr="001908DA" w:rsidRDefault="00042920" w:rsidP="00042920">
            <w:pPr>
              <w:pStyle w:val="Default"/>
              <w:rPr>
                <w:b/>
                <w:bCs/>
                <w:u w:val="single"/>
              </w:rPr>
            </w:pPr>
            <w:r w:rsidRPr="75668AAC">
              <w:rPr>
                <w:b/>
                <w:bCs/>
                <w:sz w:val="22"/>
                <w:szCs w:val="22"/>
                <w:u w:val="single"/>
              </w:rPr>
              <w:t>Skills and Experience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FC590" w14:textId="1D76B189" w:rsidR="00042920" w:rsidRDefault="00042920" w:rsidP="0004292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DB507" w14:textId="77777777" w:rsidR="00042920" w:rsidRPr="001908DA" w:rsidRDefault="00042920" w:rsidP="000429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69B17" w14:textId="2D26A839" w:rsidR="00042920" w:rsidRPr="001908DA" w:rsidRDefault="00042920" w:rsidP="0004292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42920" w:rsidRPr="001908DA" w14:paraId="43D86639" w14:textId="77777777" w:rsidTr="00292F0F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75937CE6" w14:textId="3202CF02" w:rsidR="00042920" w:rsidRPr="001908DA" w:rsidRDefault="00042920" w:rsidP="000429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92572">
              <w:rPr>
                <w:rFonts w:ascii="Arial" w:hAnsi="Arial" w:cs="Arial"/>
              </w:rPr>
              <w:t>dministrative and office procedures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1FBA18EC" w14:textId="6107FD58" w:rsidR="00042920" w:rsidRPr="004C0F54" w:rsidRDefault="00042920" w:rsidP="0004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0F54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362B6F01" w14:textId="1166050C" w:rsidR="00042920" w:rsidRPr="001908DA" w:rsidRDefault="007171C0" w:rsidP="000429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A/F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3B4E3F1F" w14:textId="604ADC8E" w:rsidR="00042920" w:rsidRPr="001908DA" w:rsidRDefault="00042920" w:rsidP="0004292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</w:tr>
      <w:tr w:rsidR="00042920" w:rsidRPr="001908DA" w14:paraId="304E1BAC" w14:textId="77777777" w:rsidTr="00292F0F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207DB50D" w14:textId="34C74A34" w:rsidR="00042920" w:rsidRPr="00042920" w:rsidRDefault="00042920" w:rsidP="00042920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Able to balance</w:t>
            </w:r>
            <w:r w:rsidR="007171C0">
              <w:rPr>
                <w:rFonts w:ascii="Arial" w:hAnsi="Arial" w:cs="Arial"/>
              </w:rPr>
              <w:t xml:space="preserve"> the customer requirements with the requirements of the service and organisation.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11976E9F" w14:textId="5C76702D" w:rsidR="00042920" w:rsidRPr="004C0F54" w:rsidRDefault="007171C0" w:rsidP="000429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797B7465" w14:textId="3A8367AF" w:rsidR="00042920" w:rsidRPr="001908DA" w:rsidRDefault="007171C0" w:rsidP="000429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A/F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102D2E18" w14:textId="3F105060" w:rsidR="00042920" w:rsidRDefault="007171C0" w:rsidP="000429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</w:tr>
      <w:tr w:rsidR="00042920" w:rsidRPr="001908DA" w14:paraId="25F9359E" w14:textId="77777777" w:rsidTr="00292F0F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453215B2" w14:textId="6D3129A1" w:rsidR="00042920" w:rsidRDefault="00042920" w:rsidP="00042920">
            <w:pPr>
              <w:rPr>
                <w:rFonts w:ascii="Arial" w:hAnsi="Arial" w:cs="Arial"/>
              </w:rPr>
            </w:pPr>
            <w:r w:rsidRPr="009462AA">
              <w:rPr>
                <w:rFonts w:ascii="Arial" w:hAnsi="Arial" w:cs="Arial"/>
              </w:rPr>
              <w:t>Productive – Able to deliver outcomes, not simply follow processes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2D771479" w14:textId="6FD22BB3" w:rsidR="00042920" w:rsidRPr="00042920" w:rsidRDefault="00042920" w:rsidP="0004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2920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4C593262" w14:textId="5E2D781E" w:rsidR="00042920" w:rsidRPr="001908DA" w:rsidRDefault="007171C0" w:rsidP="000429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A/F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14EEBDEF" w14:textId="0BD8120C" w:rsidR="00042920" w:rsidRPr="001908DA" w:rsidRDefault="00042920" w:rsidP="0004292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</w:tr>
      <w:tr w:rsidR="00042920" w:rsidRPr="001908DA" w14:paraId="40432138" w14:textId="77777777" w:rsidTr="00292F0F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5FD66A01" w14:textId="3A38ED34" w:rsidR="00042920" w:rsidRPr="001908DA" w:rsidRDefault="00042920" w:rsidP="00042920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</w:rPr>
            </w:pPr>
            <w:r w:rsidRPr="009462AA">
              <w:rPr>
                <w:rFonts w:ascii="Arial" w:hAnsi="Arial" w:cs="Arial"/>
              </w:rPr>
              <w:t>Analytical with good problem-solving skills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006E402A" w14:textId="0A8F138E" w:rsidR="00042920" w:rsidRPr="004C0F54" w:rsidRDefault="00042920" w:rsidP="0004292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C0F54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3FAD8546" w14:textId="4C2732A3" w:rsidR="00042920" w:rsidRPr="001908DA" w:rsidRDefault="007171C0" w:rsidP="000429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A/F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7EDEB142" w14:textId="5FB27E39" w:rsidR="00042920" w:rsidRPr="001908DA" w:rsidRDefault="00042920" w:rsidP="0004292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</w:tr>
      <w:tr w:rsidR="00042920" w:rsidRPr="001908DA" w14:paraId="2F7E6610" w14:textId="77777777" w:rsidTr="00292F0F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6A5E3F14" w14:textId="30B57D99" w:rsidR="00042920" w:rsidRPr="001908DA" w:rsidRDefault="00042920" w:rsidP="00042920">
            <w:pPr>
              <w:rPr>
                <w:rFonts w:ascii="Arial" w:hAnsi="Arial" w:cs="Arial"/>
              </w:rPr>
            </w:pPr>
            <w:r w:rsidRPr="009462AA">
              <w:rPr>
                <w:rFonts w:ascii="Arial" w:hAnsi="Arial" w:cs="Arial"/>
              </w:rPr>
              <w:t>Ability to absorb range of knowledge required and apply it to practical problems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0D412967" w14:textId="2DEDE85B" w:rsidR="00042920" w:rsidRPr="004C0F54" w:rsidRDefault="00042920" w:rsidP="0004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0F54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3CA6C506" w14:textId="0ACDE100" w:rsidR="00042920" w:rsidRPr="001908DA" w:rsidRDefault="007171C0" w:rsidP="000429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A/F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64E13A17" w14:textId="63F8EB18" w:rsidR="00042920" w:rsidRPr="004C0F54" w:rsidRDefault="00042920" w:rsidP="00042920">
            <w:pPr>
              <w:jc w:val="center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</w:tr>
      <w:tr w:rsidR="00042920" w:rsidRPr="001908DA" w14:paraId="059DA944" w14:textId="77777777" w:rsidTr="00292F0F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1F1E4842" w14:textId="1AF7C6A0" w:rsidR="00042920" w:rsidRPr="001908DA" w:rsidRDefault="00042920" w:rsidP="00042920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</w:rPr>
            </w:pPr>
            <w:r w:rsidRPr="009462AA">
              <w:rPr>
                <w:rFonts w:ascii="Arial" w:hAnsi="Arial" w:cs="Arial"/>
              </w:rPr>
              <w:t>Versatile</w:t>
            </w:r>
            <w:r>
              <w:rPr>
                <w:rFonts w:ascii="Arial" w:hAnsi="Arial" w:cs="Arial"/>
              </w:rPr>
              <w:t xml:space="preserve"> </w:t>
            </w:r>
            <w:r w:rsidRPr="009462AA">
              <w:rPr>
                <w:rFonts w:ascii="Arial" w:hAnsi="Arial" w:cs="Arial"/>
              </w:rPr>
              <w:t>- ability to undertake a wide range of tasks</w:t>
            </w:r>
            <w:r>
              <w:rPr>
                <w:rFonts w:ascii="Arial" w:hAnsi="Arial" w:cs="Arial"/>
              </w:rPr>
              <w:t xml:space="preserve"> </w:t>
            </w:r>
            <w:r w:rsidRPr="009462A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9462AA">
              <w:rPr>
                <w:rFonts w:ascii="Arial" w:hAnsi="Arial" w:cs="Arial"/>
              </w:rPr>
              <w:t>duties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6CA01AA8" w14:textId="128A3F6D" w:rsidR="00042920" w:rsidRDefault="00042920" w:rsidP="00042920">
            <w:pPr>
              <w:jc w:val="center"/>
              <w:rPr>
                <w:rFonts w:ascii="Arial" w:eastAsia="Times New Roman" w:hAnsi="Arial" w:cs="Arial"/>
              </w:rPr>
            </w:pPr>
            <w:r w:rsidRPr="004C0F54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67C6DAA6" w14:textId="34FFAAA6" w:rsidR="00042920" w:rsidRPr="001908DA" w:rsidRDefault="007171C0" w:rsidP="000429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A/F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52BF07DE" w14:textId="7FD72CF9" w:rsidR="00042920" w:rsidRPr="001908DA" w:rsidRDefault="00042920" w:rsidP="0004292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</w:tr>
      <w:tr w:rsidR="00042920" w:rsidRPr="001908DA" w14:paraId="377A72A4" w14:textId="77777777" w:rsidTr="00292F0F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0C735279" w14:textId="02FF2BEB" w:rsidR="00042920" w:rsidRPr="001908DA" w:rsidRDefault="00042920" w:rsidP="00042920">
            <w:pPr>
              <w:rPr>
                <w:rFonts w:ascii="Arial" w:hAnsi="Arial" w:cs="Arial"/>
              </w:rPr>
            </w:pPr>
            <w:r w:rsidRPr="003E5F47">
              <w:rPr>
                <w:rFonts w:ascii="Arial" w:hAnsi="Arial" w:cs="Arial"/>
              </w:rPr>
              <w:t>Experience in a multi-channel customer services operation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4E7071A4" w14:textId="5CAFE57A" w:rsidR="00042920" w:rsidRDefault="00042920" w:rsidP="00042920">
            <w:pPr>
              <w:jc w:val="center"/>
              <w:rPr>
                <w:rFonts w:ascii="Arial" w:hAnsi="Arial" w:cs="Arial"/>
              </w:rPr>
            </w:pPr>
            <w:r w:rsidRPr="004C0F54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3F2FAB59" w14:textId="16CE7E3E" w:rsidR="00042920" w:rsidRPr="001908DA" w:rsidRDefault="007171C0" w:rsidP="000429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A/F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22CD426F" w14:textId="2CCBE630" w:rsidR="00042920" w:rsidRPr="004C0F54" w:rsidRDefault="00042920" w:rsidP="00042920">
            <w:pPr>
              <w:jc w:val="center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</w:tr>
      <w:tr w:rsidR="00042920" w:rsidRPr="001908DA" w14:paraId="64684F02" w14:textId="77777777" w:rsidTr="00292F0F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2A234432" w14:textId="1F220BD6" w:rsidR="00042920" w:rsidRPr="009462AA" w:rsidRDefault="00042920" w:rsidP="00042920">
            <w:pPr>
              <w:rPr>
                <w:rFonts w:ascii="Arial" w:hAnsi="Arial" w:cs="Arial"/>
              </w:rPr>
            </w:pPr>
            <w:r w:rsidRPr="009462AA">
              <w:rPr>
                <w:rFonts w:ascii="Arial" w:hAnsi="Arial" w:cs="Arial"/>
              </w:rPr>
              <w:t>Attentive</w:t>
            </w:r>
            <w:r>
              <w:rPr>
                <w:rFonts w:ascii="Arial" w:hAnsi="Arial" w:cs="Arial"/>
              </w:rPr>
              <w:t xml:space="preserve"> </w:t>
            </w:r>
            <w:r w:rsidRPr="009462AA">
              <w:rPr>
                <w:rFonts w:ascii="Arial" w:hAnsi="Arial" w:cs="Arial"/>
              </w:rPr>
              <w:t>- able and willing to focus on what is being communicated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25FC0BC8" w14:textId="630371F4" w:rsidR="00042920" w:rsidRDefault="00042920" w:rsidP="00042920">
            <w:pPr>
              <w:jc w:val="center"/>
              <w:rPr>
                <w:rFonts w:ascii="Arial" w:hAnsi="Arial" w:cs="Arial"/>
              </w:rPr>
            </w:pPr>
            <w:r w:rsidRPr="004C0F54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515CB46C" w14:textId="4F426C2F" w:rsidR="00042920" w:rsidRPr="001908DA" w:rsidRDefault="007171C0" w:rsidP="000429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A/F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6C8278FC" w14:textId="7A6AC968" w:rsidR="00042920" w:rsidRPr="001908DA" w:rsidRDefault="00042920" w:rsidP="0004292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</w:tr>
      <w:tr w:rsidR="00042920" w:rsidRPr="001908DA" w14:paraId="69A8A908" w14:textId="77777777" w:rsidTr="00292F0F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3831DDA1" w14:textId="3C81D042" w:rsidR="00042920" w:rsidRPr="009462AA" w:rsidRDefault="00042920" w:rsidP="00042920">
            <w:pPr>
              <w:rPr>
                <w:rFonts w:ascii="Arial" w:hAnsi="Arial" w:cs="Arial"/>
              </w:rPr>
            </w:pPr>
            <w:r w:rsidRPr="009462AA">
              <w:rPr>
                <w:rFonts w:ascii="Arial" w:hAnsi="Arial" w:cs="Arial"/>
              </w:rPr>
              <w:t>Collaborative – able to work in a constructive way with others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6C104DF7" w14:textId="1637886B" w:rsidR="00042920" w:rsidRDefault="00042920" w:rsidP="00042920">
            <w:pPr>
              <w:jc w:val="center"/>
              <w:rPr>
                <w:rFonts w:ascii="Arial" w:hAnsi="Arial" w:cs="Arial"/>
              </w:rPr>
            </w:pPr>
            <w:r w:rsidRPr="004C0F54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488BECD3" w14:textId="423D24A9" w:rsidR="00042920" w:rsidRPr="001908DA" w:rsidRDefault="007171C0" w:rsidP="000429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A/F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3B092A4D" w14:textId="04045744" w:rsidR="00042920" w:rsidRPr="001908DA" w:rsidRDefault="00042920" w:rsidP="0004292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</w:tr>
      <w:tr w:rsidR="00042920" w:rsidRPr="001908DA" w14:paraId="777F711A" w14:textId="77777777" w:rsidTr="00292F0F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2511AC0F" w14:textId="19C7D511" w:rsidR="00042920" w:rsidRPr="009462AA" w:rsidRDefault="00042920" w:rsidP="00042920">
            <w:pPr>
              <w:rPr>
                <w:rFonts w:ascii="Arial" w:hAnsi="Arial" w:cs="Arial"/>
              </w:rPr>
            </w:pPr>
            <w:r w:rsidRPr="00392572">
              <w:rPr>
                <w:rFonts w:ascii="Arial" w:hAnsi="Arial" w:cs="Arial"/>
              </w:rPr>
              <w:t>Experience in administrative and office procedures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32027BD0" w14:textId="6B791E20" w:rsidR="00042920" w:rsidRDefault="00042920" w:rsidP="00042920">
            <w:pPr>
              <w:jc w:val="center"/>
              <w:rPr>
                <w:rFonts w:ascii="Arial" w:hAnsi="Arial" w:cs="Arial"/>
              </w:rPr>
            </w:pPr>
            <w:r w:rsidRPr="004C0F54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2454B587" w14:textId="3EB43C37" w:rsidR="00042920" w:rsidRPr="001908DA" w:rsidRDefault="007171C0" w:rsidP="000429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A/F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60C4C326" w14:textId="74F89007" w:rsidR="00042920" w:rsidRPr="001908DA" w:rsidRDefault="00042920" w:rsidP="0004292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</w:tr>
      <w:tr w:rsidR="00042920" w:rsidRPr="001908DA" w14:paraId="246A36DF" w14:textId="77777777" w:rsidTr="00292F0F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1F4F1AA8" w14:textId="1CE30DD3" w:rsidR="00042920" w:rsidRPr="009462AA" w:rsidRDefault="00042920" w:rsidP="00042920">
            <w:pPr>
              <w:rPr>
                <w:rFonts w:ascii="Arial" w:hAnsi="Arial" w:cs="Arial"/>
              </w:rPr>
            </w:pPr>
            <w:r w:rsidRPr="00392572">
              <w:rPr>
                <w:rFonts w:ascii="Arial" w:hAnsi="Arial" w:cs="Arial"/>
              </w:rPr>
              <w:t>An understanding of what the customer expects from the service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38BE51FC" w14:textId="2085A6BD" w:rsidR="00042920" w:rsidRDefault="00042920" w:rsidP="00042920">
            <w:pPr>
              <w:jc w:val="center"/>
              <w:rPr>
                <w:rFonts w:ascii="Arial" w:hAnsi="Arial" w:cs="Arial"/>
              </w:rPr>
            </w:pPr>
            <w:r w:rsidRPr="004C0F54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785BF7CD" w14:textId="2376D523" w:rsidR="00042920" w:rsidRPr="001908DA" w:rsidRDefault="007171C0" w:rsidP="000429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A/F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7B3E69B5" w14:textId="2F294626" w:rsidR="00042920" w:rsidRPr="001908DA" w:rsidRDefault="00042920" w:rsidP="0004292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</w:tr>
      <w:tr w:rsidR="00042920" w:rsidRPr="001908DA" w14:paraId="75371E46" w14:textId="77777777" w:rsidTr="00292F0F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04924F08" w14:textId="1411260D" w:rsidR="00042920" w:rsidRPr="009462AA" w:rsidRDefault="00042920" w:rsidP="00042920">
            <w:pPr>
              <w:rPr>
                <w:rFonts w:ascii="Arial" w:hAnsi="Arial" w:cs="Arial"/>
              </w:rPr>
            </w:pPr>
            <w:r w:rsidRPr="00392572">
              <w:rPr>
                <w:rFonts w:ascii="Arial" w:hAnsi="Arial" w:cs="Arial"/>
              </w:rPr>
              <w:t>Experience using ICT to input and retrieve information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7BEEA6A4" w14:textId="425A76E7" w:rsidR="00042920" w:rsidRDefault="00042920" w:rsidP="00042920">
            <w:pPr>
              <w:jc w:val="center"/>
              <w:rPr>
                <w:rFonts w:ascii="Arial" w:hAnsi="Arial" w:cs="Arial"/>
              </w:rPr>
            </w:pPr>
            <w:r w:rsidRPr="004C0F54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0D7BDF63" w14:textId="173D73A0" w:rsidR="00042920" w:rsidRPr="001908DA" w:rsidRDefault="007171C0" w:rsidP="000429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A/F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64358B8A" w14:textId="318A23DF" w:rsidR="00042920" w:rsidRPr="001908DA" w:rsidRDefault="00D94C6E" w:rsidP="0004292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I/A</w:t>
            </w:r>
          </w:p>
        </w:tc>
      </w:tr>
      <w:tr w:rsidR="00D94C6E" w:rsidRPr="001908DA" w14:paraId="3BB4B2CD" w14:textId="77777777" w:rsidTr="00292F0F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12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41"/>
              <w:gridCol w:w="1957"/>
              <w:gridCol w:w="1534"/>
              <w:gridCol w:w="1630"/>
            </w:tblGrid>
            <w:tr w:rsidR="00D94C6E" w:rsidRPr="004C0F54" w14:paraId="2548A9CA" w14:textId="77777777" w:rsidTr="00D94C6E">
              <w:trPr>
                <w:trHeight w:val="300"/>
              </w:trPr>
              <w:tc>
                <w:tcPr>
                  <w:tcW w:w="614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B73BAC" w14:textId="580DE017" w:rsidR="00D94C6E" w:rsidRPr="001908DA" w:rsidRDefault="00D94C6E" w:rsidP="00D94C6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An </w:t>
                  </w:r>
                  <w:r w:rsidRPr="00D94C6E">
                    <w:rPr>
                      <w:sz w:val="22"/>
                      <w:szCs w:val="22"/>
                    </w:rPr>
                    <w:t>understanding of data protection principles</w:t>
                  </w:r>
                </w:p>
              </w:tc>
              <w:tc>
                <w:tcPr>
                  <w:tcW w:w="195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78DDA6" w14:textId="77777777" w:rsidR="00D94C6E" w:rsidRPr="004C0F54" w:rsidRDefault="00D94C6E" w:rsidP="00D94C6E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C0F54">
                    <w:rPr>
                      <w:b/>
                      <w:bCs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15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DBEA92" w14:textId="77777777" w:rsidR="00D94C6E" w:rsidRPr="001908DA" w:rsidRDefault="00D94C6E" w:rsidP="00D94C6E">
                  <w:pPr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</w:rPr>
                    <w:t>A/F</w:t>
                  </w:r>
                </w:p>
              </w:tc>
              <w:tc>
                <w:tcPr>
                  <w:tcW w:w="16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0C29E88" w14:textId="77777777" w:rsidR="00D94C6E" w:rsidRPr="004C0F54" w:rsidRDefault="00D94C6E" w:rsidP="00D94C6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I/A</w:t>
                  </w:r>
                </w:p>
              </w:tc>
            </w:tr>
          </w:tbl>
          <w:p w14:paraId="08AE13A8" w14:textId="77777777" w:rsidR="00D94C6E" w:rsidRPr="00392572" w:rsidRDefault="00D94C6E" w:rsidP="00042920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1934D3F3" w14:textId="52051656" w:rsidR="00D94C6E" w:rsidRPr="004C0F54" w:rsidRDefault="00D94C6E" w:rsidP="0004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0F54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1AB3C26F" w14:textId="7042569F" w:rsidR="00D94C6E" w:rsidRDefault="00D94C6E" w:rsidP="000429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A/F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7D36D5CA" w14:textId="258E87F5" w:rsidR="00D94C6E" w:rsidRDefault="00D94C6E" w:rsidP="000429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I/A</w:t>
            </w:r>
          </w:p>
        </w:tc>
      </w:tr>
      <w:tr w:rsidR="00042920" w:rsidRPr="001908DA" w14:paraId="574D8D3E" w14:textId="77777777" w:rsidTr="00292F0F">
        <w:trPr>
          <w:trHeight w:val="3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51E52" w14:textId="10C2FF67" w:rsidR="00042920" w:rsidRPr="001908DA" w:rsidRDefault="00042920" w:rsidP="00042920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75668AAC">
              <w:rPr>
                <w:b/>
                <w:bCs/>
                <w:sz w:val="22"/>
                <w:szCs w:val="22"/>
                <w:u w:val="single"/>
              </w:rPr>
              <w:t>Training and Qualifications</w:t>
            </w:r>
          </w:p>
          <w:p w14:paraId="7C3FF831" w14:textId="768D8957" w:rsidR="00042920" w:rsidRPr="001908DA" w:rsidRDefault="00042920" w:rsidP="0004292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A1CA3" w14:textId="362C1717" w:rsidR="00042920" w:rsidRDefault="00042920" w:rsidP="0004292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17A92" w14:textId="77777777" w:rsidR="00042920" w:rsidRPr="001908DA" w:rsidRDefault="00042920" w:rsidP="000429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7F5CD" w14:textId="6A5D74F6" w:rsidR="00042920" w:rsidRPr="001908DA" w:rsidRDefault="00042920" w:rsidP="0004292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42920" w:rsidRPr="001908DA" w14:paraId="160A9E20" w14:textId="77777777" w:rsidTr="00292F0F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55306035" w14:textId="77CFE3D0" w:rsidR="00042920" w:rsidRPr="001908DA" w:rsidRDefault="00042920" w:rsidP="00042920">
            <w:pPr>
              <w:rPr>
                <w:rFonts w:ascii="Arial" w:hAnsi="Arial" w:cs="Arial"/>
              </w:rPr>
            </w:pPr>
            <w:r w:rsidRPr="009B4BE6">
              <w:rPr>
                <w:rFonts w:ascii="Arial" w:hAnsi="Arial" w:cs="Arial"/>
              </w:rPr>
              <w:t xml:space="preserve">GCSE or equivalent in English and Maths </w:t>
            </w:r>
            <w:r>
              <w:rPr>
                <w:rFonts w:ascii="Arial" w:hAnsi="Arial" w:cs="Arial"/>
              </w:rPr>
              <w:t>-</w:t>
            </w:r>
            <w:r w:rsidRPr="009B4BE6">
              <w:rPr>
                <w:rFonts w:ascii="Arial" w:hAnsi="Arial" w:cs="Arial"/>
              </w:rPr>
              <w:t xml:space="preserve"> Grad</w:t>
            </w:r>
            <w:r>
              <w:rPr>
                <w:rFonts w:ascii="Arial" w:hAnsi="Arial" w:cs="Arial"/>
              </w:rPr>
              <w:t>e</w:t>
            </w:r>
            <w:r w:rsidRPr="009B4BE6">
              <w:rPr>
                <w:rFonts w:ascii="Arial" w:hAnsi="Arial" w:cs="Arial"/>
              </w:rPr>
              <w:t xml:space="preserve"> C or above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69A468FA" w14:textId="6CE92C54" w:rsidR="00042920" w:rsidRPr="00292F0F" w:rsidRDefault="00042920" w:rsidP="000429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3BE7C58B" w14:textId="3A3C97F9" w:rsidR="00042920" w:rsidRPr="001908DA" w:rsidRDefault="00042920" w:rsidP="000429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A/F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45923BBD" w14:textId="224C9A8F" w:rsidR="00042920" w:rsidRPr="00042920" w:rsidRDefault="00042920" w:rsidP="00042920">
            <w:pPr>
              <w:jc w:val="center"/>
              <w:rPr>
                <w:rFonts w:ascii="Arial" w:hAnsi="Arial" w:cs="Arial"/>
                <w:b/>
              </w:rPr>
            </w:pPr>
            <w:r w:rsidRPr="00042920">
              <w:rPr>
                <w:rFonts w:ascii="Arial" w:hAnsi="Arial" w:cs="Arial"/>
                <w:b/>
              </w:rPr>
              <w:t>I</w:t>
            </w:r>
          </w:p>
        </w:tc>
      </w:tr>
      <w:tr w:rsidR="00042920" w:rsidRPr="001908DA" w14:paraId="7B8B341C" w14:textId="77777777" w:rsidTr="00292F0F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3060EAA6" w14:textId="0F9005F6" w:rsidR="00042920" w:rsidRPr="001908DA" w:rsidRDefault="00042920" w:rsidP="00042920">
            <w:pPr>
              <w:rPr>
                <w:rFonts w:ascii="Arial" w:hAnsi="Arial" w:cs="Arial"/>
              </w:rPr>
            </w:pPr>
            <w:r w:rsidRPr="00AC3D50">
              <w:rPr>
                <w:rFonts w:ascii="Arial" w:hAnsi="Arial" w:cs="Arial"/>
              </w:rPr>
              <w:t>Level of numeracy sufficient to handle cou</w:t>
            </w:r>
            <w:r>
              <w:rPr>
                <w:rFonts w:ascii="Arial" w:hAnsi="Arial" w:cs="Arial"/>
              </w:rPr>
              <w:t>n</w:t>
            </w:r>
            <w:r w:rsidRPr="00AC3D50">
              <w:rPr>
                <w:rFonts w:ascii="Arial" w:hAnsi="Arial" w:cs="Arial"/>
              </w:rPr>
              <w:t>cil tax issues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68161B6B" w14:textId="23417939" w:rsidR="00042920" w:rsidRPr="00D94C6E" w:rsidRDefault="00042920" w:rsidP="0004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D94C6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11169E8D" w14:textId="64EEA415" w:rsidR="00042920" w:rsidRPr="001908DA" w:rsidRDefault="00042920" w:rsidP="000429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A/F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2BCD3C33" w14:textId="541951A1" w:rsidR="00042920" w:rsidRPr="001908DA" w:rsidRDefault="00042920" w:rsidP="000429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</w:tr>
      <w:tr w:rsidR="00042920" w14:paraId="585017DE" w14:textId="77777777" w:rsidTr="00292F0F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7645538A" w14:textId="77777777" w:rsidR="00042920" w:rsidRDefault="00042920" w:rsidP="00042920">
            <w:pPr>
              <w:rPr>
                <w:rFonts w:ascii="Arial" w:hAnsi="Arial" w:cs="Arial"/>
              </w:rPr>
            </w:pPr>
            <w:r w:rsidRPr="75668AAC">
              <w:rPr>
                <w:rFonts w:ascii="Arial" w:hAnsi="Arial" w:cs="Arial"/>
                <w:b/>
                <w:bCs/>
                <w:u w:val="single"/>
              </w:rPr>
              <w:t>Other Requirements</w:t>
            </w:r>
          </w:p>
          <w:p w14:paraId="4E118527" w14:textId="34F46117" w:rsidR="00042920" w:rsidRDefault="00042920" w:rsidP="00042920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60D039C0" w14:textId="5B5E3F5E" w:rsidR="00042920" w:rsidRDefault="00042920" w:rsidP="00042920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79992D60" w14:textId="69C04505" w:rsidR="00042920" w:rsidRDefault="00042920" w:rsidP="000429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7D79C827" w14:textId="5CD9E24E" w:rsidR="00042920" w:rsidRDefault="00042920" w:rsidP="000429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920" w14:paraId="306FE8C3" w14:textId="77777777" w:rsidTr="00292F0F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0D6ED782" w14:textId="18BF84B9" w:rsidR="00042920" w:rsidRPr="75668AAC" w:rsidRDefault="00042920" w:rsidP="00042920">
            <w:pPr>
              <w:rPr>
                <w:rFonts w:ascii="Arial" w:hAnsi="Arial" w:cs="Arial"/>
                <w:b/>
                <w:bCs/>
                <w:u w:val="single"/>
              </w:rPr>
            </w:pPr>
            <w:r w:rsidRPr="009462AA">
              <w:rPr>
                <w:rFonts w:ascii="Arial" w:hAnsi="Arial" w:cs="Arial"/>
              </w:rPr>
              <w:t xml:space="preserve">Adaptable – willing to adapt to new situations and approaches </w:t>
            </w:r>
            <w:r>
              <w:rPr>
                <w:rFonts w:ascii="Arial" w:hAnsi="Arial" w:cs="Arial"/>
              </w:rPr>
              <w:t xml:space="preserve">to </w:t>
            </w:r>
            <w:r w:rsidRPr="009462AA">
              <w:rPr>
                <w:rFonts w:ascii="Arial" w:hAnsi="Arial" w:cs="Arial"/>
              </w:rPr>
              <w:t>learning new tasks and work in a positive and constructive manner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704E4E6C" w14:textId="23905862" w:rsidR="00042920" w:rsidRDefault="00042920" w:rsidP="00042920">
            <w:pPr>
              <w:jc w:val="center"/>
              <w:rPr>
                <w:rFonts w:ascii="Arial" w:hAnsi="Arial" w:cs="Arial"/>
              </w:rPr>
            </w:pPr>
            <w:r w:rsidRPr="004C0F54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072367EB" w14:textId="20DB5A50" w:rsidR="00042920" w:rsidRDefault="007171C0" w:rsidP="000429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A/F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74565E63" w14:textId="46593235" w:rsidR="00042920" w:rsidRDefault="00042920" w:rsidP="000429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</w:tr>
      <w:tr w:rsidR="00042920" w14:paraId="7F2B207B" w14:textId="77777777" w:rsidTr="00292F0F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21152798" w14:textId="29B78124" w:rsidR="00042920" w:rsidRPr="75668AAC" w:rsidRDefault="00042920" w:rsidP="00042920">
            <w:pPr>
              <w:rPr>
                <w:rFonts w:ascii="Arial" w:hAnsi="Arial" w:cs="Arial"/>
                <w:b/>
                <w:bCs/>
                <w:u w:val="single"/>
              </w:rPr>
            </w:pPr>
            <w:r w:rsidRPr="003E5F47">
              <w:rPr>
                <w:rFonts w:ascii="Arial" w:hAnsi="Arial" w:cs="Arial"/>
              </w:rPr>
              <w:t>Ability to remain calm under pressure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439CAEB0" w14:textId="739B609F" w:rsidR="00042920" w:rsidRDefault="00042920" w:rsidP="00042920">
            <w:pPr>
              <w:jc w:val="center"/>
              <w:rPr>
                <w:rFonts w:ascii="Arial" w:hAnsi="Arial" w:cs="Arial"/>
              </w:rPr>
            </w:pPr>
            <w:r w:rsidRPr="004C0F54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6CE65FD0" w14:textId="1C146419" w:rsidR="00042920" w:rsidRDefault="00042920" w:rsidP="000429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A/F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5CF6B283" w14:textId="6D368565" w:rsidR="00042920" w:rsidRDefault="00042920" w:rsidP="000429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</w:tr>
      <w:tr w:rsidR="00042920" w14:paraId="403E9DE7" w14:textId="77777777" w:rsidTr="00292F0F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7C312403" w14:textId="1DDA6794" w:rsidR="00042920" w:rsidRPr="75668AAC" w:rsidRDefault="00042920" w:rsidP="00042920">
            <w:pPr>
              <w:rPr>
                <w:rFonts w:ascii="Arial" w:hAnsi="Arial" w:cs="Arial"/>
                <w:b/>
                <w:bCs/>
                <w:u w:val="single"/>
              </w:rPr>
            </w:pPr>
            <w:r w:rsidRPr="003E5F47">
              <w:rPr>
                <w:rFonts w:ascii="Arial" w:hAnsi="Arial" w:cs="Arial"/>
              </w:rPr>
              <w:t>Ability to elicit information in a tactful and diplomatic manner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043F85CC" w14:textId="2AD6965E" w:rsidR="00042920" w:rsidRDefault="00042920" w:rsidP="00042920">
            <w:pPr>
              <w:jc w:val="center"/>
              <w:rPr>
                <w:rFonts w:ascii="Arial" w:hAnsi="Arial" w:cs="Arial"/>
              </w:rPr>
            </w:pPr>
            <w:r w:rsidRPr="004C0F54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13FC9C95" w14:textId="1592F972" w:rsidR="00042920" w:rsidRDefault="00042920" w:rsidP="000429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A/F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5D0FBFD1" w14:textId="702EF9ED" w:rsidR="00042920" w:rsidRDefault="00042920" w:rsidP="000429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D94C6E">
              <w:rPr>
                <w:rFonts w:ascii="Arial" w:hAnsi="Arial" w:cs="Arial"/>
                <w:b/>
              </w:rPr>
              <w:t>/A</w:t>
            </w:r>
          </w:p>
        </w:tc>
      </w:tr>
      <w:tr w:rsidR="00042920" w14:paraId="5CEA99C8" w14:textId="77777777" w:rsidTr="00292F0F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3606DBA2" w14:textId="6A8DE790" w:rsidR="00042920" w:rsidRPr="75668AAC" w:rsidRDefault="00042920" w:rsidP="00042920">
            <w:pPr>
              <w:rPr>
                <w:rFonts w:ascii="Arial" w:hAnsi="Arial" w:cs="Arial"/>
                <w:b/>
                <w:bCs/>
                <w:u w:val="single"/>
              </w:rPr>
            </w:pPr>
            <w:r w:rsidRPr="009462AA">
              <w:rPr>
                <w:rFonts w:ascii="Arial" w:hAnsi="Arial" w:cs="Arial"/>
              </w:rPr>
              <w:t>Emotional intelligence and sensitivity in the handling of vulnerable customers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4024B875" w14:textId="05536F7D" w:rsidR="00042920" w:rsidRDefault="00042920" w:rsidP="00042920">
            <w:pPr>
              <w:jc w:val="center"/>
              <w:rPr>
                <w:rFonts w:ascii="Arial" w:hAnsi="Arial" w:cs="Arial"/>
              </w:rPr>
            </w:pPr>
            <w:r w:rsidRPr="004C0F54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5BC53BD7" w14:textId="4375C742" w:rsidR="00042920" w:rsidRDefault="00042920" w:rsidP="000429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A/F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3895910E" w14:textId="36019395" w:rsidR="00042920" w:rsidRDefault="00042920" w:rsidP="000429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D94C6E">
              <w:rPr>
                <w:rFonts w:ascii="Arial" w:hAnsi="Arial" w:cs="Arial"/>
                <w:b/>
              </w:rPr>
              <w:t>/A</w:t>
            </w:r>
          </w:p>
        </w:tc>
      </w:tr>
      <w:tr w:rsidR="00042920" w14:paraId="752AA469" w14:textId="77777777" w:rsidTr="00C142D5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5F58A116" w14:textId="4953AFF5" w:rsidR="00042920" w:rsidRPr="75668AAC" w:rsidRDefault="00042920" w:rsidP="00042920">
            <w:pPr>
              <w:rPr>
                <w:rFonts w:ascii="Arial" w:hAnsi="Arial" w:cs="Arial"/>
                <w:b/>
                <w:bCs/>
                <w:u w:val="single"/>
              </w:rPr>
            </w:pPr>
            <w:r w:rsidRPr="009462AA">
              <w:rPr>
                <w:rFonts w:ascii="Arial" w:hAnsi="Arial" w:cs="Arial"/>
              </w:rPr>
              <w:t>Confident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6628A9B9" w14:textId="6CE8D1FE" w:rsidR="00042920" w:rsidRDefault="00042920" w:rsidP="00042920">
            <w:pPr>
              <w:jc w:val="center"/>
              <w:rPr>
                <w:rFonts w:ascii="Arial" w:hAnsi="Arial" w:cs="Arial"/>
              </w:rPr>
            </w:pPr>
            <w:r w:rsidRPr="004C0F54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41040B27" w14:textId="1A246430" w:rsidR="00042920" w:rsidRDefault="007171C0" w:rsidP="000429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A/F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532CB50D" w14:textId="16A984FC" w:rsidR="00042920" w:rsidRDefault="00042920" w:rsidP="000429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</w:tr>
      <w:tr w:rsidR="00042920" w14:paraId="68F6855B" w14:textId="77777777" w:rsidTr="00C142D5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16E17BD4" w14:textId="6EAF50A9" w:rsidR="00042920" w:rsidRPr="009462AA" w:rsidRDefault="00042920" w:rsidP="00042920">
            <w:pPr>
              <w:rPr>
                <w:rFonts w:ascii="Arial" w:hAnsi="Arial" w:cs="Arial"/>
              </w:rPr>
            </w:pPr>
            <w:r w:rsidRPr="009462AA">
              <w:rPr>
                <w:rFonts w:ascii="Arial" w:hAnsi="Arial" w:cs="Arial"/>
              </w:rPr>
              <w:t>Compliant – accepts direction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635834E7" w14:textId="3ACCF755" w:rsidR="00042920" w:rsidRDefault="00042920" w:rsidP="00042920">
            <w:pPr>
              <w:jc w:val="center"/>
              <w:rPr>
                <w:rFonts w:ascii="Arial" w:hAnsi="Arial" w:cs="Arial"/>
              </w:rPr>
            </w:pPr>
            <w:r w:rsidRPr="004C0F54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49F2674C" w14:textId="012456F7" w:rsidR="00042920" w:rsidRDefault="007171C0" w:rsidP="000429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A/F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73719F3B" w14:textId="172F0526" w:rsidR="00042920" w:rsidRPr="00042920" w:rsidRDefault="00042920" w:rsidP="000429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</w:tr>
      <w:tr w:rsidR="00042920" w14:paraId="151FAD0D" w14:textId="77777777" w:rsidTr="00292F0F">
        <w:trPr>
          <w:trHeight w:val="300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6FD9" w14:textId="369FBD93" w:rsidR="00042920" w:rsidRPr="009462AA" w:rsidRDefault="00042920" w:rsidP="00042920">
            <w:pPr>
              <w:rPr>
                <w:rFonts w:ascii="Arial" w:hAnsi="Arial" w:cs="Arial"/>
              </w:rPr>
            </w:pPr>
            <w:r w:rsidRPr="009462AA">
              <w:rPr>
                <w:rFonts w:ascii="Arial" w:hAnsi="Arial" w:cs="Arial"/>
              </w:rPr>
              <w:t xml:space="preserve">Pragmatic – able and willing to propose and negotiate practical solutions to resolve customers’ </w:t>
            </w:r>
            <w:r>
              <w:rPr>
                <w:rFonts w:ascii="Arial" w:hAnsi="Arial" w:cs="Arial"/>
              </w:rPr>
              <w:t>needs.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A934" w14:textId="64394DAB" w:rsidR="00042920" w:rsidRDefault="00042920" w:rsidP="00042920">
            <w:pPr>
              <w:jc w:val="center"/>
              <w:rPr>
                <w:rFonts w:ascii="Arial" w:hAnsi="Arial" w:cs="Arial"/>
              </w:rPr>
            </w:pPr>
            <w:r w:rsidRPr="004C0F54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3C5" w14:textId="1869F4BD" w:rsidR="00042920" w:rsidRDefault="00042920" w:rsidP="000429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A/F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4B47" w14:textId="6ED7CF57" w:rsidR="00042920" w:rsidRDefault="00042920" w:rsidP="000429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D94C6E">
              <w:rPr>
                <w:rFonts w:ascii="Arial" w:hAnsi="Arial" w:cs="Arial"/>
                <w:b/>
              </w:rPr>
              <w:t>/A</w:t>
            </w:r>
          </w:p>
        </w:tc>
      </w:tr>
    </w:tbl>
    <w:p w14:paraId="4BD5FD31" w14:textId="2BF29703" w:rsidR="007E190B" w:rsidRPr="001908DA" w:rsidRDefault="007E190B" w:rsidP="75668AAC">
      <w:pPr>
        <w:spacing w:line="240" w:lineRule="auto"/>
        <w:rPr>
          <w:rFonts w:ascii="Arial" w:hAnsi="Arial" w:cs="Arial"/>
        </w:rPr>
      </w:pPr>
    </w:p>
    <w:sectPr w:rsidR="007E190B" w:rsidRPr="001908DA" w:rsidSect="00101D42">
      <w:headerReference w:type="default" r:id="rId12"/>
      <w:footerReference w:type="default" r:id="rId13"/>
      <w:pgSz w:w="11906" w:h="16838"/>
      <w:pgMar w:top="1247" w:right="851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2B6CC" w14:textId="77777777" w:rsidR="00D755FD" w:rsidRDefault="00D755FD">
      <w:pPr>
        <w:spacing w:after="0" w:line="240" w:lineRule="auto"/>
      </w:pPr>
      <w:r>
        <w:separator/>
      </w:r>
    </w:p>
  </w:endnote>
  <w:endnote w:type="continuationSeparator" w:id="0">
    <w:p w14:paraId="2121E5F0" w14:textId="77777777" w:rsidR="00D755FD" w:rsidRDefault="00D755FD">
      <w:pPr>
        <w:spacing w:after="0" w:line="240" w:lineRule="auto"/>
      </w:pPr>
      <w:r>
        <w:continuationSeparator/>
      </w:r>
    </w:p>
  </w:endnote>
  <w:endnote w:type="continuationNotice" w:id="1">
    <w:p w14:paraId="1DD42B5C" w14:textId="77777777" w:rsidR="00D755FD" w:rsidRDefault="00D755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75668AAC" w14:paraId="4E9F1815" w14:textId="77777777" w:rsidTr="75668AAC">
      <w:trPr>
        <w:trHeight w:val="300"/>
      </w:trPr>
      <w:tc>
        <w:tcPr>
          <w:tcW w:w="3400" w:type="dxa"/>
        </w:tcPr>
        <w:p w14:paraId="72AA801C" w14:textId="1E64A745" w:rsidR="75668AAC" w:rsidRDefault="75668AAC" w:rsidP="75668AAC">
          <w:pPr>
            <w:pStyle w:val="Header"/>
            <w:ind w:left="-115"/>
          </w:pPr>
        </w:p>
      </w:tc>
      <w:tc>
        <w:tcPr>
          <w:tcW w:w="3400" w:type="dxa"/>
          <w:shd w:val="clear" w:color="auto" w:fill="FFFFFF" w:themeFill="background1"/>
        </w:tcPr>
        <w:p w14:paraId="14D6233A" w14:textId="545D19B3" w:rsidR="75668AAC" w:rsidRDefault="75668AAC" w:rsidP="75668AAC">
          <w:pPr>
            <w:pStyle w:val="Header"/>
            <w:jc w:val="center"/>
            <w:rPr>
              <w:sz w:val="16"/>
              <w:szCs w:val="16"/>
            </w:rPr>
          </w:pPr>
          <w:r w:rsidRPr="75668AAC">
            <w:rPr>
              <w:sz w:val="16"/>
              <w:szCs w:val="16"/>
            </w:rPr>
            <w:t>Version - November 2024</w:t>
          </w:r>
        </w:p>
      </w:tc>
      <w:tc>
        <w:tcPr>
          <w:tcW w:w="3400" w:type="dxa"/>
        </w:tcPr>
        <w:p w14:paraId="523822C3" w14:textId="245E9057" w:rsidR="75668AAC" w:rsidRDefault="75668AAC" w:rsidP="75668AAC">
          <w:pPr>
            <w:pStyle w:val="Header"/>
            <w:ind w:right="-115"/>
            <w:jc w:val="right"/>
          </w:pPr>
        </w:p>
      </w:tc>
    </w:tr>
  </w:tbl>
  <w:p w14:paraId="1150C00A" w14:textId="4D9D8DDB" w:rsidR="75668AAC" w:rsidRDefault="75668AAC" w:rsidP="75668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0944D" w14:textId="77777777" w:rsidR="00D755FD" w:rsidRDefault="00D755FD">
      <w:pPr>
        <w:spacing w:after="0" w:line="240" w:lineRule="auto"/>
      </w:pPr>
      <w:r>
        <w:separator/>
      </w:r>
    </w:p>
  </w:footnote>
  <w:footnote w:type="continuationSeparator" w:id="0">
    <w:p w14:paraId="6F323EF0" w14:textId="77777777" w:rsidR="00D755FD" w:rsidRDefault="00D755FD">
      <w:pPr>
        <w:spacing w:after="0" w:line="240" w:lineRule="auto"/>
      </w:pPr>
      <w:r>
        <w:continuationSeparator/>
      </w:r>
    </w:p>
  </w:footnote>
  <w:footnote w:type="continuationNotice" w:id="1">
    <w:p w14:paraId="657DFD0A" w14:textId="77777777" w:rsidR="00D755FD" w:rsidRDefault="00D755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75668AAC" w14:paraId="6DA02D63" w14:textId="77777777" w:rsidTr="75668AAC">
      <w:trPr>
        <w:trHeight w:val="300"/>
      </w:trPr>
      <w:tc>
        <w:tcPr>
          <w:tcW w:w="3400" w:type="dxa"/>
        </w:tcPr>
        <w:p w14:paraId="3E3F8DFB" w14:textId="30AA6CC7" w:rsidR="75668AAC" w:rsidRDefault="75668AAC" w:rsidP="75668AAC">
          <w:pPr>
            <w:pStyle w:val="Header"/>
            <w:ind w:left="-115"/>
          </w:pPr>
        </w:p>
      </w:tc>
      <w:tc>
        <w:tcPr>
          <w:tcW w:w="3400" w:type="dxa"/>
        </w:tcPr>
        <w:p w14:paraId="47798ED8" w14:textId="2A0AC9E3" w:rsidR="75668AAC" w:rsidRDefault="75668AAC" w:rsidP="75668AAC">
          <w:pPr>
            <w:pStyle w:val="Header"/>
            <w:jc w:val="center"/>
          </w:pPr>
        </w:p>
      </w:tc>
      <w:tc>
        <w:tcPr>
          <w:tcW w:w="3400" w:type="dxa"/>
        </w:tcPr>
        <w:p w14:paraId="20A6AF31" w14:textId="090E2477" w:rsidR="75668AAC" w:rsidRDefault="75668AAC" w:rsidP="75668AAC">
          <w:pPr>
            <w:pStyle w:val="Header"/>
            <w:ind w:right="-115"/>
            <w:jc w:val="right"/>
          </w:pPr>
        </w:p>
      </w:tc>
    </w:tr>
  </w:tbl>
  <w:p w14:paraId="52E95D35" w14:textId="76670ECB" w:rsidR="75668AAC" w:rsidRDefault="75668AAC" w:rsidP="75668A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16F4"/>
    <w:multiLevelType w:val="hybridMultilevel"/>
    <w:tmpl w:val="1D9A0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3466"/>
    <w:multiLevelType w:val="hybridMultilevel"/>
    <w:tmpl w:val="F26CE1D4"/>
    <w:lvl w:ilvl="0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ADD63D7"/>
    <w:multiLevelType w:val="hybridMultilevel"/>
    <w:tmpl w:val="1750D50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55A03"/>
    <w:multiLevelType w:val="hybridMultilevel"/>
    <w:tmpl w:val="5E76385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CE7AD1"/>
    <w:multiLevelType w:val="hybridMultilevel"/>
    <w:tmpl w:val="A464FCA8"/>
    <w:lvl w:ilvl="0" w:tplc="079A2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695013"/>
    <w:multiLevelType w:val="hybridMultilevel"/>
    <w:tmpl w:val="3452A5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825BD5"/>
    <w:multiLevelType w:val="hybridMultilevel"/>
    <w:tmpl w:val="A2B2F47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74863"/>
    <w:multiLevelType w:val="hybridMultilevel"/>
    <w:tmpl w:val="18E6A21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3935EC"/>
    <w:multiLevelType w:val="hybridMultilevel"/>
    <w:tmpl w:val="7B5022C0"/>
    <w:lvl w:ilvl="0" w:tplc="F6E41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E87DD8"/>
    <w:multiLevelType w:val="hybridMultilevel"/>
    <w:tmpl w:val="45E0FA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72DDF"/>
    <w:multiLevelType w:val="hybridMultilevel"/>
    <w:tmpl w:val="F336EF88"/>
    <w:lvl w:ilvl="0" w:tplc="594AC0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F83359B"/>
    <w:multiLevelType w:val="hybridMultilevel"/>
    <w:tmpl w:val="6DE45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11F57"/>
    <w:multiLevelType w:val="hybridMultilevel"/>
    <w:tmpl w:val="E3CEF2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5D7C77"/>
    <w:multiLevelType w:val="hybridMultilevel"/>
    <w:tmpl w:val="4314E51C"/>
    <w:lvl w:ilvl="0" w:tplc="866AF1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93859"/>
    <w:multiLevelType w:val="hybridMultilevel"/>
    <w:tmpl w:val="E8709D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2F005E"/>
    <w:multiLevelType w:val="hybridMultilevel"/>
    <w:tmpl w:val="8864C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E7FDE"/>
    <w:multiLevelType w:val="hybridMultilevel"/>
    <w:tmpl w:val="5F747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7B4EA2"/>
    <w:multiLevelType w:val="hybridMultilevel"/>
    <w:tmpl w:val="E6528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C6F6F"/>
    <w:multiLevelType w:val="hybridMultilevel"/>
    <w:tmpl w:val="684CB0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F1016"/>
    <w:multiLevelType w:val="hybridMultilevel"/>
    <w:tmpl w:val="23EC6864"/>
    <w:lvl w:ilvl="0" w:tplc="925C5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3B15B1"/>
    <w:multiLevelType w:val="hybridMultilevel"/>
    <w:tmpl w:val="B02C0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B0119"/>
    <w:multiLevelType w:val="hybridMultilevel"/>
    <w:tmpl w:val="A26A4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847A1"/>
    <w:multiLevelType w:val="hybridMultilevel"/>
    <w:tmpl w:val="5EEE6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D5C50"/>
    <w:multiLevelType w:val="hybridMultilevel"/>
    <w:tmpl w:val="6174F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31763"/>
    <w:multiLevelType w:val="hybridMultilevel"/>
    <w:tmpl w:val="BB8C6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F4193"/>
    <w:multiLevelType w:val="hybridMultilevel"/>
    <w:tmpl w:val="CBFC1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04739">
    <w:abstractNumId w:val="25"/>
  </w:num>
  <w:num w:numId="2" w16cid:durableId="442262436">
    <w:abstractNumId w:val="13"/>
  </w:num>
  <w:num w:numId="3" w16cid:durableId="799035067">
    <w:abstractNumId w:val="15"/>
  </w:num>
  <w:num w:numId="4" w16cid:durableId="97146088">
    <w:abstractNumId w:val="20"/>
  </w:num>
  <w:num w:numId="5" w16cid:durableId="957644366">
    <w:abstractNumId w:val="21"/>
  </w:num>
  <w:num w:numId="6" w16cid:durableId="1822691155">
    <w:abstractNumId w:val="7"/>
  </w:num>
  <w:num w:numId="7" w16cid:durableId="2038113142">
    <w:abstractNumId w:val="22"/>
  </w:num>
  <w:num w:numId="8" w16cid:durableId="224488931">
    <w:abstractNumId w:val="16"/>
  </w:num>
  <w:num w:numId="9" w16cid:durableId="796721480">
    <w:abstractNumId w:val="9"/>
  </w:num>
  <w:num w:numId="10" w16cid:durableId="1634553318">
    <w:abstractNumId w:val="10"/>
  </w:num>
  <w:num w:numId="11" w16cid:durableId="234778738">
    <w:abstractNumId w:val="17"/>
  </w:num>
  <w:num w:numId="12" w16cid:durableId="1039819409">
    <w:abstractNumId w:val="2"/>
  </w:num>
  <w:num w:numId="13" w16cid:durableId="1909724789">
    <w:abstractNumId w:val="6"/>
  </w:num>
  <w:num w:numId="14" w16cid:durableId="1149980837">
    <w:abstractNumId w:val="24"/>
  </w:num>
  <w:num w:numId="15" w16cid:durableId="2130664482">
    <w:abstractNumId w:val="8"/>
  </w:num>
  <w:num w:numId="16" w16cid:durableId="816411280">
    <w:abstractNumId w:val="23"/>
  </w:num>
  <w:num w:numId="17" w16cid:durableId="12851227">
    <w:abstractNumId w:val="3"/>
  </w:num>
  <w:num w:numId="18" w16cid:durableId="933897631">
    <w:abstractNumId w:val="19"/>
  </w:num>
  <w:num w:numId="19" w16cid:durableId="1756701997">
    <w:abstractNumId w:val="4"/>
  </w:num>
  <w:num w:numId="20" w16cid:durableId="1997568065">
    <w:abstractNumId w:val="1"/>
  </w:num>
  <w:num w:numId="21" w16cid:durableId="16319787">
    <w:abstractNumId w:val="12"/>
  </w:num>
  <w:num w:numId="22" w16cid:durableId="699937821">
    <w:abstractNumId w:val="0"/>
  </w:num>
  <w:num w:numId="23" w16cid:durableId="588082132">
    <w:abstractNumId w:val="5"/>
  </w:num>
  <w:num w:numId="24" w16cid:durableId="1432700371">
    <w:abstractNumId w:val="14"/>
  </w:num>
  <w:num w:numId="25" w16cid:durableId="1344630606">
    <w:abstractNumId w:val="18"/>
  </w:num>
  <w:num w:numId="26" w16cid:durableId="4445466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DA"/>
    <w:rsid w:val="00002249"/>
    <w:rsid w:val="00005BCE"/>
    <w:rsid w:val="00042920"/>
    <w:rsid w:val="000514DC"/>
    <w:rsid w:val="000540AA"/>
    <w:rsid w:val="00064710"/>
    <w:rsid w:val="000A6F91"/>
    <w:rsid w:val="000C7EB5"/>
    <w:rsid w:val="000D1E1A"/>
    <w:rsid w:val="000D28A9"/>
    <w:rsid w:val="000E18CF"/>
    <w:rsid w:val="000E1D46"/>
    <w:rsid w:val="00101D42"/>
    <w:rsid w:val="0011124C"/>
    <w:rsid w:val="0012137D"/>
    <w:rsid w:val="00141DBB"/>
    <w:rsid w:val="001908DA"/>
    <w:rsid w:val="001C3A99"/>
    <w:rsid w:val="001F0087"/>
    <w:rsid w:val="001F3B41"/>
    <w:rsid w:val="0022131D"/>
    <w:rsid w:val="002604C4"/>
    <w:rsid w:val="002670EF"/>
    <w:rsid w:val="00292F0F"/>
    <w:rsid w:val="00294A12"/>
    <w:rsid w:val="00296DF7"/>
    <w:rsid w:val="002A204B"/>
    <w:rsid w:val="002A230F"/>
    <w:rsid w:val="002C2277"/>
    <w:rsid w:val="00300ABB"/>
    <w:rsid w:val="003350D8"/>
    <w:rsid w:val="0035491B"/>
    <w:rsid w:val="003770DB"/>
    <w:rsid w:val="003A74F0"/>
    <w:rsid w:val="003B7652"/>
    <w:rsid w:val="003C1440"/>
    <w:rsid w:val="00412B81"/>
    <w:rsid w:val="0043252E"/>
    <w:rsid w:val="00437AE0"/>
    <w:rsid w:val="004767DB"/>
    <w:rsid w:val="0049134D"/>
    <w:rsid w:val="00495DC4"/>
    <w:rsid w:val="004B1728"/>
    <w:rsid w:val="004C0F54"/>
    <w:rsid w:val="004C1EB0"/>
    <w:rsid w:val="004C3C41"/>
    <w:rsid w:val="004E1B2C"/>
    <w:rsid w:val="004F42E6"/>
    <w:rsid w:val="004F68C3"/>
    <w:rsid w:val="005206E5"/>
    <w:rsid w:val="00530C8F"/>
    <w:rsid w:val="00550AA0"/>
    <w:rsid w:val="0055427C"/>
    <w:rsid w:val="00561C75"/>
    <w:rsid w:val="0056535B"/>
    <w:rsid w:val="005D43FF"/>
    <w:rsid w:val="00606156"/>
    <w:rsid w:val="0060798D"/>
    <w:rsid w:val="006117E1"/>
    <w:rsid w:val="006379DA"/>
    <w:rsid w:val="00655577"/>
    <w:rsid w:val="0065587C"/>
    <w:rsid w:val="00663476"/>
    <w:rsid w:val="00665E3B"/>
    <w:rsid w:val="006A14C3"/>
    <w:rsid w:val="006A55A0"/>
    <w:rsid w:val="006B5DD4"/>
    <w:rsid w:val="007171C0"/>
    <w:rsid w:val="007474BC"/>
    <w:rsid w:val="00751DA2"/>
    <w:rsid w:val="00775626"/>
    <w:rsid w:val="00790899"/>
    <w:rsid w:val="007A16D2"/>
    <w:rsid w:val="007A2B57"/>
    <w:rsid w:val="007E190B"/>
    <w:rsid w:val="007F5A39"/>
    <w:rsid w:val="0083308A"/>
    <w:rsid w:val="00872DB1"/>
    <w:rsid w:val="008B382C"/>
    <w:rsid w:val="009735EE"/>
    <w:rsid w:val="00992BDD"/>
    <w:rsid w:val="009E282C"/>
    <w:rsid w:val="009E7510"/>
    <w:rsid w:val="009F24D3"/>
    <w:rsid w:val="009F5BE4"/>
    <w:rsid w:val="00A355BA"/>
    <w:rsid w:val="00A369D4"/>
    <w:rsid w:val="00A41D8F"/>
    <w:rsid w:val="00AA4AD2"/>
    <w:rsid w:val="00AA7176"/>
    <w:rsid w:val="00AD6979"/>
    <w:rsid w:val="00AE6C68"/>
    <w:rsid w:val="00B301D3"/>
    <w:rsid w:val="00B42E80"/>
    <w:rsid w:val="00B6508A"/>
    <w:rsid w:val="00B721B8"/>
    <w:rsid w:val="00B9402C"/>
    <w:rsid w:val="00BA382B"/>
    <w:rsid w:val="00BB6AA8"/>
    <w:rsid w:val="00C01B85"/>
    <w:rsid w:val="00C11592"/>
    <w:rsid w:val="00C142D5"/>
    <w:rsid w:val="00C17476"/>
    <w:rsid w:val="00C214CB"/>
    <w:rsid w:val="00C225C1"/>
    <w:rsid w:val="00C25C97"/>
    <w:rsid w:val="00C3044C"/>
    <w:rsid w:val="00C36532"/>
    <w:rsid w:val="00C52461"/>
    <w:rsid w:val="00C67F78"/>
    <w:rsid w:val="00C816ED"/>
    <w:rsid w:val="00C8366A"/>
    <w:rsid w:val="00CF4267"/>
    <w:rsid w:val="00D008E8"/>
    <w:rsid w:val="00D077A6"/>
    <w:rsid w:val="00D4025E"/>
    <w:rsid w:val="00D42365"/>
    <w:rsid w:val="00D52274"/>
    <w:rsid w:val="00D73AD8"/>
    <w:rsid w:val="00D755FD"/>
    <w:rsid w:val="00D94C6E"/>
    <w:rsid w:val="00D969CC"/>
    <w:rsid w:val="00DA5D3F"/>
    <w:rsid w:val="00DB13CC"/>
    <w:rsid w:val="00DF416D"/>
    <w:rsid w:val="00E51DF8"/>
    <w:rsid w:val="00E53FF9"/>
    <w:rsid w:val="00E549E4"/>
    <w:rsid w:val="00E92ED7"/>
    <w:rsid w:val="00EA2277"/>
    <w:rsid w:val="00EF5E99"/>
    <w:rsid w:val="00F37F9E"/>
    <w:rsid w:val="00F86472"/>
    <w:rsid w:val="00FA018D"/>
    <w:rsid w:val="00FA3AA3"/>
    <w:rsid w:val="00FA646C"/>
    <w:rsid w:val="0517C0DA"/>
    <w:rsid w:val="05CCBE93"/>
    <w:rsid w:val="14650F92"/>
    <w:rsid w:val="163FB05B"/>
    <w:rsid w:val="17AB5F8E"/>
    <w:rsid w:val="1F7163D7"/>
    <w:rsid w:val="25E87F42"/>
    <w:rsid w:val="25ECCFF1"/>
    <w:rsid w:val="29A0E3AA"/>
    <w:rsid w:val="2B01DC7A"/>
    <w:rsid w:val="2B39D5B5"/>
    <w:rsid w:val="2C1F6BBF"/>
    <w:rsid w:val="30DFF038"/>
    <w:rsid w:val="3D83ED59"/>
    <w:rsid w:val="3E90376E"/>
    <w:rsid w:val="3EC2DD63"/>
    <w:rsid w:val="40C4726A"/>
    <w:rsid w:val="41CFFF5A"/>
    <w:rsid w:val="480F47F6"/>
    <w:rsid w:val="495FB326"/>
    <w:rsid w:val="4BD740A4"/>
    <w:rsid w:val="5600104C"/>
    <w:rsid w:val="598CD737"/>
    <w:rsid w:val="5EBBDF25"/>
    <w:rsid w:val="70812FED"/>
    <w:rsid w:val="75668AAC"/>
    <w:rsid w:val="7D2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9CAA"/>
  <w15:docId w15:val="{AAF95A8A-7F83-4977-B608-09A7A8FB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D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F9E"/>
    <w:pPr>
      <w:ind w:left="720"/>
      <w:contextualSpacing/>
    </w:pPr>
  </w:style>
  <w:style w:type="table" w:styleId="TableGrid">
    <w:name w:val="Table Grid"/>
    <w:basedOn w:val="TableNormal"/>
    <w:uiPriority w:val="59"/>
    <w:rsid w:val="00AD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69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1C3A99"/>
    <w:pPr>
      <w:spacing w:after="0" w:line="240" w:lineRule="auto"/>
    </w:pPr>
  </w:style>
  <w:style w:type="paragraph" w:styleId="Header">
    <w:name w:val="header"/>
    <w:basedOn w:val="Normal"/>
    <w:uiPriority w:val="99"/>
    <w:unhideWhenUsed/>
    <w:rsid w:val="75668AA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nhideWhenUsed/>
    <w:rsid w:val="75668AAC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FooterChar">
    <w:name w:val="Footer Char"/>
    <w:link w:val="Footer"/>
    <w:rsid w:val="00DA5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cavalier\Downloads\03_Job_Description_and_Person_Specifica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9423C2FD99E4BABC3CA09E7C5C8A5" ma:contentTypeVersion="4" ma:contentTypeDescription="Create a new document." ma:contentTypeScope="" ma:versionID="9a5d289e9352dcf6ace528d52787217c">
  <xsd:schema xmlns:xsd="http://www.w3.org/2001/XMLSchema" xmlns:xs="http://www.w3.org/2001/XMLSchema" xmlns:p="http://schemas.microsoft.com/office/2006/metadata/properties" xmlns:ns2="ebc234fe-6117-40ae-8dbc-b39748e3a19e" targetNamespace="http://schemas.microsoft.com/office/2006/metadata/properties" ma:root="true" ma:fieldsID="86e2e977737d6772cde1ad7af85a8dbb" ns2:_="">
    <xsd:import namespace="ebc234fe-6117-40ae-8dbc-b39748e3a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234fe-6117-40ae-8dbc-b39748e3a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F8C9A-592A-46FE-B7F2-302BC9EFE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0E0852-5788-40A4-AC7F-FE9683140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234fe-6117-40ae-8dbc-b39748e3a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6F7F72-E944-4128-B102-954C3994A9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315AEC-6628-406E-A156-56852AFB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03_Job_Description_and_Person_Specification_Template</Template>
  <TotalTime>1072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Cavalier</dc:creator>
  <cp:keywords/>
  <cp:lastModifiedBy>Amy McGurl</cp:lastModifiedBy>
  <cp:revision>10</cp:revision>
  <cp:lastPrinted>2025-01-07T09:19:00Z</cp:lastPrinted>
  <dcterms:created xsi:type="dcterms:W3CDTF">2025-01-06T16:48:00Z</dcterms:created>
  <dcterms:modified xsi:type="dcterms:W3CDTF">2025-01-07T10:57:00Z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0x0101002219423C2FD99E4BABC3CA09E7C5C8A5</vt:lpwstr>
  </property>
</Properties>
</file>