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6AD3B2E7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1E8E9566" w14:textId="4878664D" w:rsidR="00476DEB" w:rsidRDefault="00716347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024B60D2" wp14:editId="4DF979E7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61EE1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08DB79C1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66DA96AF" w14:textId="77777777" w:rsidR="00476DEB" w:rsidRDefault="00847066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E181</w:t>
            </w:r>
            <w:r w:rsidR="007900A2">
              <w:rPr>
                <w:sz w:val="16"/>
              </w:rPr>
              <w:t>/22/01</w:t>
            </w:r>
          </w:p>
        </w:tc>
      </w:tr>
      <w:tr w:rsidR="00476DEB" w14:paraId="49EE2411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5683475F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0555E04E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4A8ACD2D" w14:textId="77777777" w:rsidR="00476DEB" w:rsidRDefault="007900A2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Cleaner </w:t>
            </w:r>
            <w:r w:rsidR="00EB28F8">
              <w:rPr>
                <w:sz w:val="18"/>
              </w:rPr>
              <w:t>Band B</w:t>
            </w:r>
          </w:p>
        </w:tc>
      </w:tr>
      <w:tr w:rsidR="00476DEB" w14:paraId="08EEA7E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FEA8F85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490B801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6EF004A2" w14:textId="77777777" w:rsidR="00476DEB" w:rsidRDefault="00847066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Brackenwood Infant School</w:t>
            </w:r>
          </w:p>
        </w:tc>
      </w:tr>
      <w:tr w:rsidR="00476DEB" w14:paraId="13B298D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6AAFAF1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869BCBB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B7A08DA" w14:textId="77777777" w:rsidR="00476DEB" w:rsidRPr="00847066" w:rsidRDefault="00847066">
            <w:pPr>
              <w:pStyle w:val="PS"/>
              <w:spacing w:before="60" w:after="60"/>
              <w:rPr>
                <w:sz w:val="18"/>
                <w:szCs w:val="18"/>
              </w:rPr>
            </w:pPr>
            <w:r w:rsidRPr="00847066">
              <w:rPr>
                <w:sz w:val="18"/>
                <w:szCs w:val="18"/>
              </w:rPr>
              <w:t>Mr C Mervyn, Headteacher</w:t>
            </w:r>
          </w:p>
        </w:tc>
      </w:tr>
      <w:tr w:rsidR="00476DEB" w14:paraId="0D0AC7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459F5849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 xml:space="preserve">Important </w:t>
            </w:r>
            <w:r w:rsidR="005F5BCA"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z w:val="20"/>
              </w:rPr>
              <w:t xml:space="preserve"> Study “Explanatory Notes” printed overleaf before completing form</w:t>
            </w:r>
          </w:p>
        </w:tc>
      </w:tr>
      <w:tr w:rsidR="00476DEB" w14:paraId="038B0E50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1A6AB64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220A18E9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786A669A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24EF187C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2B0668A2" w14:textId="77777777" w:rsidTr="005B146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7077" w:type="dxa"/>
          </w:tcPr>
          <w:p w14:paraId="08B0CE8F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</w:p>
          <w:p w14:paraId="01F0FFF9" w14:textId="77777777" w:rsidR="00476DEB" w:rsidRDefault="00476DEB" w:rsidP="00AC37A2">
            <w:pPr>
              <w:pStyle w:val="PS"/>
              <w:spacing w:before="1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15989387" w14:textId="77777777" w:rsidR="00476DEB" w:rsidRDefault="00476DEB">
            <w:pPr>
              <w:pStyle w:val="PS"/>
              <w:rPr>
                <w:sz w:val="18"/>
              </w:rPr>
            </w:pPr>
          </w:p>
          <w:p w14:paraId="196071FF" w14:textId="77777777" w:rsidR="00476DEB" w:rsidRDefault="00476DEB">
            <w:pPr>
              <w:pStyle w:val="PS"/>
              <w:rPr>
                <w:sz w:val="18"/>
              </w:rPr>
            </w:pPr>
          </w:p>
          <w:p w14:paraId="240206D9" w14:textId="77777777" w:rsidR="00476DEB" w:rsidRDefault="00476DEB">
            <w:pPr>
              <w:pStyle w:val="PS"/>
              <w:rPr>
                <w:sz w:val="18"/>
              </w:rPr>
            </w:pPr>
          </w:p>
          <w:p w14:paraId="7CCD8A0C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7435D8AE" w14:textId="77777777" w:rsidR="00476DEB" w:rsidRDefault="00476DEB">
            <w:pPr>
              <w:pStyle w:val="PS"/>
              <w:rPr>
                <w:sz w:val="18"/>
              </w:rPr>
            </w:pPr>
          </w:p>
          <w:p w14:paraId="50C681D2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6A6F43CE" w14:textId="77777777" w:rsidR="00476DEB" w:rsidRDefault="00476DEB">
            <w:pPr>
              <w:pStyle w:val="PS"/>
              <w:rPr>
                <w:sz w:val="18"/>
              </w:rPr>
            </w:pPr>
          </w:p>
          <w:p w14:paraId="498932F7" w14:textId="77777777" w:rsidR="00476DEB" w:rsidRDefault="00AC37A2" w:rsidP="005B146E">
            <w:pPr>
              <w:pStyle w:val="PS"/>
              <w:numPr>
                <w:ilvl w:val="0"/>
                <w:numId w:val="17"/>
              </w:numPr>
              <w:rPr>
                <w:sz w:val="18"/>
              </w:rPr>
            </w:pPr>
            <w:r w:rsidRPr="005B146E">
              <w:rPr>
                <w:sz w:val="18"/>
              </w:rPr>
              <w:t>National Qualification Level 1 (or equivalent) in cleaning</w:t>
            </w:r>
          </w:p>
        </w:tc>
        <w:tc>
          <w:tcPr>
            <w:tcW w:w="840" w:type="dxa"/>
          </w:tcPr>
          <w:p w14:paraId="2F75149C" w14:textId="77777777" w:rsidR="00476DEB" w:rsidRDefault="00476DEB">
            <w:pPr>
              <w:pStyle w:val="PS"/>
              <w:rPr>
                <w:sz w:val="18"/>
              </w:rPr>
            </w:pPr>
          </w:p>
          <w:p w14:paraId="39A46735" w14:textId="77777777" w:rsidR="00476DEB" w:rsidRDefault="00476DEB">
            <w:pPr>
              <w:pStyle w:val="PS"/>
              <w:rPr>
                <w:sz w:val="18"/>
              </w:rPr>
            </w:pPr>
          </w:p>
          <w:p w14:paraId="7318417B" w14:textId="77777777" w:rsidR="00476DEB" w:rsidRDefault="00476DEB">
            <w:pPr>
              <w:pStyle w:val="PS"/>
              <w:rPr>
                <w:sz w:val="18"/>
              </w:rPr>
            </w:pPr>
          </w:p>
          <w:p w14:paraId="0494F4BD" w14:textId="77777777" w:rsidR="00476DEB" w:rsidRDefault="00476DEB">
            <w:pPr>
              <w:pStyle w:val="PS"/>
              <w:rPr>
                <w:sz w:val="18"/>
              </w:rPr>
            </w:pPr>
          </w:p>
          <w:p w14:paraId="617D9D3F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1BEBAF35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FE8D429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12200369" w14:textId="77777777" w:rsidR="00476DEB" w:rsidRDefault="00E57AA7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Working to procedures</w:t>
            </w:r>
          </w:p>
          <w:p w14:paraId="712F96CD" w14:textId="77777777" w:rsidR="00E57AA7" w:rsidRDefault="00E57AA7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Ensuring </w:t>
            </w:r>
            <w:r w:rsidR="00AC37A2">
              <w:rPr>
                <w:sz w:val="18"/>
              </w:rPr>
              <w:t xml:space="preserve">clean, safe and </w:t>
            </w:r>
            <w:r>
              <w:rPr>
                <w:sz w:val="18"/>
              </w:rPr>
              <w:t>healthy environment for staff and pupils</w:t>
            </w:r>
          </w:p>
          <w:p w14:paraId="49B93780" w14:textId="77777777" w:rsidR="00E57AA7" w:rsidRDefault="00AC37A2" w:rsidP="00E57AA7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Safe use and storage</w:t>
            </w:r>
            <w:r w:rsidR="00E57AA7">
              <w:rPr>
                <w:sz w:val="18"/>
              </w:rPr>
              <w:t xml:space="preserve"> of equipment and materials.</w:t>
            </w:r>
          </w:p>
          <w:p w14:paraId="6192FB3F" w14:textId="77777777" w:rsidR="00847066" w:rsidRDefault="00847066" w:rsidP="00847066">
            <w:pPr>
              <w:pStyle w:val="PS"/>
              <w:spacing w:before="120"/>
              <w:ind w:left="7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5EBD803E" w14:textId="77777777" w:rsidR="00476DEB" w:rsidRDefault="00476DEB">
            <w:pPr>
              <w:pStyle w:val="PS"/>
              <w:rPr>
                <w:sz w:val="18"/>
              </w:rPr>
            </w:pPr>
          </w:p>
          <w:p w14:paraId="26EDBAFE" w14:textId="77777777" w:rsidR="00476DEB" w:rsidRDefault="00476DEB">
            <w:pPr>
              <w:pStyle w:val="PS"/>
              <w:rPr>
                <w:sz w:val="18"/>
              </w:rPr>
            </w:pPr>
          </w:p>
          <w:p w14:paraId="092B6E67" w14:textId="77777777" w:rsidR="00476DEB" w:rsidRDefault="00476DEB">
            <w:pPr>
              <w:pStyle w:val="PS"/>
              <w:rPr>
                <w:sz w:val="18"/>
              </w:rPr>
            </w:pPr>
          </w:p>
          <w:p w14:paraId="62372DDF" w14:textId="77777777" w:rsidR="00476DEB" w:rsidRDefault="00476DEB">
            <w:pPr>
              <w:pStyle w:val="PS"/>
              <w:rPr>
                <w:sz w:val="18"/>
              </w:rPr>
            </w:pPr>
          </w:p>
          <w:p w14:paraId="79E7B6A6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956FB0F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</w:p>
          <w:p w14:paraId="28EA58ED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Working as part of a team</w:t>
            </w:r>
          </w:p>
          <w:p w14:paraId="416233D8" w14:textId="77777777" w:rsidR="00AC37A2" w:rsidRDefault="00AC37A2" w:rsidP="00AC37A2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Previous cleaning experience</w:t>
            </w:r>
          </w:p>
        </w:tc>
        <w:tc>
          <w:tcPr>
            <w:tcW w:w="840" w:type="dxa"/>
          </w:tcPr>
          <w:p w14:paraId="6F6BC4B3" w14:textId="77777777" w:rsidR="00476DEB" w:rsidRDefault="00476DEB">
            <w:pPr>
              <w:pStyle w:val="PS"/>
              <w:rPr>
                <w:sz w:val="18"/>
              </w:rPr>
            </w:pPr>
          </w:p>
          <w:p w14:paraId="14660210" w14:textId="77777777" w:rsidR="00476DEB" w:rsidRDefault="00476DEB">
            <w:pPr>
              <w:pStyle w:val="PS"/>
              <w:rPr>
                <w:sz w:val="18"/>
              </w:rPr>
            </w:pPr>
          </w:p>
          <w:p w14:paraId="2869DD2E" w14:textId="77777777" w:rsidR="00476DEB" w:rsidRDefault="00476DEB">
            <w:pPr>
              <w:pStyle w:val="PS"/>
              <w:rPr>
                <w:sz w:val="18"/>
              </w:rPr>
            </w:pPr>
          </w:p>
          <w:p w14:paraId="0056FE7D" w14:textId="77777777" w:rsidR="00476DEB" w:rsidRDefault="00476DEB">
            <w:pPr>
              <w:pStyle w:val="PS"/>
              <w:rPr>
                <w:sz w:val="18"/>
              </w:rPr>
            </w:pPr>
          </w:p>
          <w:p w14:paraId="246DAD8C" w14:textId="77777777" w:rsidR="00476DEB" w:rsidRDefault="00476DEB">
            <w:pPr>
              <w:tabs>
                <w:tab w:val="left" w:pos="432"/>
              </w:tabs>
              <w:jc w:val="center"/>
              <w:rPr>
                <w:sz w:val="18"/>
              </w:rPr>
            </w:pPr>
          </w:p>
          <w:p w14:paraId="1EA786D0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2C5FB716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3BAD4F55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02C949DF" w14:textId="77777777" w:rsidR="00476DEB" w:rsidRDefault="005F5BCA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 w:rsidRPr="005F5BCA">
              <w:rPr>
                <w:sz w:val="18"/>
              </w:rPr>
              <w:t>Knowledge of cleaning processes</w:t>
            </w:r>
          </w:p>
          <w:p w14:paraId="7F23A941" w14:textId="77777777" w:rsidR="00E57AA7" w:rsidRDefault="00AC37A2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Good i</w:t>
            </w:r>
            <w:r w:rsidR="00E57AA7">
              <w:rPr>
                <w:sz w:val="18"/>
              </w:rPr>
              <w:t>nterpersonal and communication skills</w:t>
            </w:r>
          </w:p>
          <w:p w14:paraId="16211A21" w14:textId="77777777" w:rsidR="00E57AA7" w:rsidRDefault="00E57AA7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Operating cleaning equipment</w:t>
            </w:r>
          </w:p>
          <w:p w14:paraId="0EF4239B" w14:textId="77777777" w:rsidR="00E57AA7" w:rsidRPr="005F5BCA" w:rsidRDefault="00E57AA7" w:rsidP="005F5BCA">
            <w:pPr>
              <w:pStyle w:val="PS"/>
              <w:numPr>
                <w:ilvl w:val="0"/>
                <w:numId w:val="16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Ability to undertake cleaning tasks as allocated</w:t>
            </w:r>
          </w:p>
          <w:p w14:paraId="4706ACF4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625D698" w14:textId="77777777" w:rsidR="00476DEB" w:rsidRDefault="00476DEB">
            <w:pPr>
              <w:pStyle w:val="PS"/>
              <w:rPr>
                <w:sz w:val="18"/>
              </w:rPr>
            </w:pPr>
          </w:p>
          <w:p w14:paraId="54A669C6" w14:textId="77777777" w:rsidR="00476DEB" w:rsidRDefault="00476DEB">
            <w:pPr>
              <w:pStyle w:val="PS"/>
              <w:rPr>
                <w:sz w:val="18"/>
              </w:rPr>
            </w:pPr>
          </w:p>
          <w:p w14:paraId="0F34A1A1" w14:textId="77777777" w:rsidR="00476DEB" w:rsidRDefault="00476DEB">
            <w:pPr>
              <w:pStyle w:val="PS"/>
              <w:rPr>
                <w:sz w:val="18"/>
              </w:rPr>
            </w:pPr>
          </w:p>
          <w:p w14:paraId="71296903" w14:textId="77777777" w:rsidR="00476DEB" w:rsidRDefault="00476DEB">
            <w:pPr>
              <w:pStyle w:val="PS"/>
              <w:rPr>
                <w:sz w:val="18"/>
              </w:rPr>
            </w:pPr>
          </w:p>
          <w:p w14:paraId="5CAE9BE3" w14:textId="77777777" w:rsidR="00476DEB" w:rsidRDefault="00476DEB">
            <w:pPr>
              <w:pStyle w:val="PS"/>
              <w:rPr>
                <w:sz w:val="18"/>
              </w:rPr>
            </w:pPr>
          </w:p>
          <w:p w14:paraId="319F40C9" w14:textId="77777777" w:rsidR="00476DEB" w:rsidRDefault="00476DEB">
            <w:pPr>
              <w:pStyle w:val="PS"/>
              <w:rPr>
                <w:sz w:val="18"/>
              </w:rPr>
            </w:pPr>
          </w:p>
          <w:p w14:paraId="45853962" w14:textId="77777777" w:rsidR="00476DEB" w:rsidRDefault="00476DEB">
            <w:pPr>
              <w:pStyle w:val="PS"/>
              <w:rPr>
                <w:sz w:val="18"/>
              </w:rPr>
            </w:pPr>
          </w:p>
          <w:p w14:paraId="22F740B1" w14:textId="77777777" w:rsidR="00476DEB" w:rsidRDefault="00476DEB">
            <w:pPr>
              <w:pStyle w:val="PS"/>
              <w:rPr>
                <w:sz w:val="18"/>
              </w:rPr>
            </w:pPr>
          </w:p>
          <w:p w14:paraId="027982D9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0A9D6952" w14:textId="77777777" w:rsidR="00476DEB" w:rsidRDefault="00476DEB">
            <w:pPr>
              <w:pStyle w:val="PS"/>
              <w:rPr>
                <w:sz w:val="18"/>
              </w:rPr>
            </w:pPr>
          </w:p>
          <w:p w14:paraId="53DE21E4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health and safety issues</w:t>
            </w:r>
          </w:p>
          <w:p w14:paraId="0BC71405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6F57B318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127E912A" w14:textId="77777777" w:rsidR="00476DEB" w:rsidRDefault="00476DEB">
            <w:pPr>
              <w:pStyle w:val="PS"/>
              <w:rPr>
                <w:sz w:val="18"/>
              </w:rPr>
            </w:pPr>
          </w:p>
          <w:p w14:paraId="1C93AC09" w14:textId="77777777" w:rsidR="00476DEB" w:rsidRDefault="00476DEB">
            <w:pPr>
              <w:pStyle w:val="PS"/>
              <w:rPr>
                <w:sz w:val="18"/>
              </w:rPr>
            </w:pPr>
          </w:p>
          <w:p w14:paraId="683B9C73" w14:textId="77777777" w:rsidR="00476DEB" w:rsidRDefault="00476DEB">
            <w:pPr>
              <w:pStyle w:val="PS"/>
              <w:rPr>
                <w:sz w:val="18"/>
              </w:rPr>
            </w:pPr>
          </w:p>
          <w:p w14:paraId="51EDD70C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67C196DC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EFF84A8" w14:textId="77777777" w:rsidR="00476DEB" w:rsidRDefault="00476DEB">
            <w:pPr>
              <w:pStyle w:val="PS"/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5B910DAD" w14:textId="77777777" w:rsidR="00476DEB" w:rsidRDefault="005F5BCA" w:rsidP="005B146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Reporting hazards or problems with equipment to senior staff</w:t>
            </w:r>
          </w:p>
          <w:p w14:paraId="66C68E5F" w14:textId="77777777" w:rsidR="005B146E" w:rsidRDefault="005B146E" w:rsidP="005B146E">
            <w:pPr>
              <w:pStyle w:val="PS"/>
              <w:ind w:left="720"/>
              <w:rPr>
                <w:sz w:val="18"/>
              </w:rPr>
            </w:pPr>
          </w:p>
          <w:p w14:paraId="6A50BB42" w14:textId="77777777" w:rsidR="005B146E" w:rsidRDefault="00E57AA7" w:rsidP="005B146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 xml:space="preserve">Regular physical effort such as bending and stretching, pulling or pushing </w:t>
            </w:r>
          </w:p>
          <w:p w14:paraId="362CD0A2" w14:textId="77777777" w:rsidR="00E57AA7" w:rsidRDefault="00E57AA7" w:rsidP="005B146E">
            <w:pPr>
              <w:pStyle w:val="PS"/>
              <w:ind w:left="720"/>
              <w:rPr>
                <w:sz w:val="18"/>
              </w:rPr>
            </w:pPr>
            <w:r>
              <w:rPr>
                <w:sz w:val="18"/>
              </w:rPr>
              <w:t>cleaning equipment</w:t>
            </w:r>
          </w:p>
          <w:p w14:paraId="704CA1C7" w14:textId="77777777" w:rsidR="005B146E" w:rsidRDefault="005B146E" w:rsidP="005B146E">
            <w:pPr>
              <w:pStyle w:val="PS"/>
              <w:ind w:left="720"/>
              <w:rPr>
                <w:sz w:val="18"/>
              </w:rPr>
            </w:pPr>
          </w:p>
          <w:p w14:paraId="46E741B5" w14:textId="77777777" w:rsidR="00847066" w:rsidRDefault="00847066" w:rsidP="005B146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Willing to undertake training as necessary</w:t>
            </w:r>
          </w:p>
          <w:p w14:paraId="30D0A4AE" w14:textId="77777777" w:rsidR="005B146E" w:rsidRDefault="005B146E" w:rsidP="005B146E">
            <w:pPr>
              <w:pStyle w:val="PS"/>
              <w:ind w:left="720"/>
              <w:rPr>
                <w:sz w:val="18"/>
              </w:rPr>
            </w:pPr>
          </w:p>
          <w:p w14:paraId="4F4A7E94" w14:textId="77777777" w:rsidR="005B146E" w:rsidRDefault="005B146E" w:rsidP="005B146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Able to take instruction/guidance as necessary</w:t>
            </w:r>
          </w:p>
          <w:p w14:paraId="77E6C5A9" w14:textId="77777777" w:rsidR="00D75661" w:rsidRDefault="00D75661" w:rsidP="00AC37A2">
            <w:pPr>
              <w:pStyle w:val="PS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6B39D2B0" w14:textId="77777777" w:rsidR="00476DEB" w:rsidRDefault="00476DEB">
            <w:pPr>
              <w:pStyle w:val="PS"/>
              <w:rPr>
                <w:sz w:val="18"/>
              </w:rPr>
            </w:pPr>
          </w:p>
          <w:p w14:paraId="2454922A" w14:textId="77777777" w:rsidR="00476DEB" w:rsidRDefault="00476DEB">
            <w:pPr>
              <w:pStyle w:val="PS"/>
              <w:rPr>
                <w:sz w:val="18"/>
              </w:rPr>
            </w:pPr>
          </w:p>
          <w:p w14:paraId="5B782235" w14:textId="77777777" w:rsidR="00476DEB" w:rsidRDefault="00476DEB">
            <w:pPr>
              <w:pStyle w:val="PS"/>
              <w:rPr>
                <w:sz w:val="18"/>
              </w:rPr>
            </w:pPr>
          </w:p>
          <w:p w14:paraId="2AC53A00" w14:textId="77777777" w:rsidR="00476DEB" w:rsidRDefault="00476DEB">
            <w:pPr>
              <w:pStyle w:val="PS"/>
              <w:rPr>
                <w:sz w:val="18"/>
              </w:rPr>
            </w:pPr>
          </w:p>
          <w:p w14:paraId="6B4ED74E" w14:textId="77777777" w:rsidR="00476DEB" w:rsidRDefault="00476DEB">
            <w:pPr>
              <w:pStyle w:val="PS"/>
              <w:rPr>
                <w:sz w:val="18"/>
              </w:rPr>
            </w:pPr>
          </w:p>
          <w:p w14:paraId="4AA6CC36" w14:textId="77777777" w:rsidR="00476DEB" w:rsidRDefault="00476DEB">
            <w:pPr>
              <w:pStyle w:val="PS"/>
              <w:rPr>
                <w:sz w:val="18"/>
              </w:rPr>
            </w:pPr>
          </w:p>
          <w:p w14:paraId="7BF51DA3" w14:textId="77777777" w:rsidR="00476DEB" w:rsidRDefault="00476DEB">
            <w:pPr>
              <w:pStyle w:val="PS"/>
              <w:rPr>
                <w:sz w:val="18"/>
              </w:rPr>
            </w:pPr>
          </w:p>
          <w:p w14:paraId="057EF73F" w14:textId="77777777" w:rsidR="00476DEB" w:rsidRDefault="00476DEB">
            <w:pPr>
              <w:pStyle w:val="PS"/>
              <w:rPr>
                <w:sz w:val="18"/>
              </w:rPr>
            </w:pPr>
          </w:p>
          <w:p w14:paraId="72DFD744" w14:textId="77777777" w:rsidR="00476DEB" w:rsidRDefault="00476DEB">
            <w:pPr>
              <w:pStyle w:val="PS"/>
              <w:rPr>
                <w:sz w:val="18"/>
              </w:rPr>
            </w:pPr>
          </w:p>
          <w:p w14:paraId="1052526D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130E9DA" w14:textId="77777777" w:rsidR="00476DEB" w:rsidRDefault="00476DEB">
            <w:pPr>
              <w:pStyle w:val="PS"/>
              <w:rPr>
                <w:sz w:val="18"/>
              </w:rPr>
            </w:pPr>
          </w:p>
          <w:p w14:paraId="0C882A43" w14:textId="77777777" w:rsidR="00476DEB" w:rsidRDefault="00AC37A2" w:rsidP="00AC37A2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use initiative</w:t>
            </w:r>
          </w:p>
          <w:p w14:paraId="5ECA0C8D" w14:textId="77777777" w:rsidR="005B146E" w:rsidRDefault="005B146E" w:rsidP="005B146E">
            <w:pPr>
              <w:pStyle w:val="PS"/>
              <w:ind w:left="720"/>
              <w:rPr>
                <w:sz w:val="18"/>
              </w:rPr>
            </w:pPr>
          </w:p>
          <w:p w14:paraId="0850709E" w14:textId="77777777" w:rsidR="00AC37A2" w:rsidRDefault="00AC37A2" w:rsidP="00E509D5">
            <w:pPr>
              <w:pStyle w:val="PS"/>
              <w:ind w:left="720"/>
              <w:rPr>
                <w:sz w:val="18"/>
              </w:rPr>
            </w:pPr>
          </w:p>
          <w:p w14:paraId="10FD0663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5EAC527" w14:textId="77777777" w:rsidR="00476DEB" w:rsidRDefault="00476DEB">
            <w:pPr>
              <w:pStyle w:val="PS"/>
              <w:rPr>
                <w:sz w:val="18"/>
              </w:rPr>
            </w:pPr>
          </w:p>
          <w:p w14:paraId="2A9A440F" w14:textId="77777777" w:rsidR="00476DEB" w:rsidRDefault="00476DEB">
            <w:pPr>
              <w:pStyle w:val="PS"/>
              <w:rPr>
                <w:sz w:val="18"/>
              </w:rPr>
            </w:pPr>
          </w:p>
          <w:p w14:paraId="7B31B396" w14:textId="77777777" w:rsidR="00476DEB" w:rsidRDefault="00476DEB">
            <w:pPr>
              <w:pStyle w:val="PS"/>
              <w:rPr>
                <w:sz w:val="18"/>
              </w:rPr>
            </w:pPr>
          </w:p>
          <w:p w14:paraId="3CC36DEA" w14:textId="77777777" w:rsidR="00476DEB" w:rsidRDefault="00476DEB">
            <w:pPr>
              <w:pStyle w:val="PS"/>
              <w:rPr>
                <w:sz w:val="18"/>
              </w:rPr>
            </w:pPr>
          </w:p>
          <w:p w14:paraId="305C7D8E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6749785D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89B8871" w14:textId="77777777" w:rsidR="00476DEB" w:rsidRDefault="00476DEB">
            <w:pPr>
              <w:pStyle w:val="PS"/>
              <w:rPr>
                <w:sz w:val="18"/>
              </w:rPr>
            </w:pPr>
          </w:p>
          <w:p w14:paraId="51CE05CE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08C56CC3" w14:textId="77777777" w:rsidR="00476DEB" w:rsidRDefault="00476DEB">
      <w:pPr>
        <w:pStyle w:val="PS"/>
        <w:spacing w:before="120"/>
        <w:rPr>
          <w:b/>
          <w:sz w:val="18"/>
        </w:rPr>
      </w:pPr>
    </w:p>
    <w:p w14:paraId="18EA2B77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>
        <w:rPr>
          <w:b/>
          <w:sz w:val="20"/>
        </w:rPr>
        <w:br w:type="page"/>
      </w:r>
      <w:r>
        <w:rPr>
          <w:b/>
          <w:sz w:val="48"/>
        </w:rPr>
        <w:lastRenderedPageBreak/>
        <w:t>Employee Specification Form</w:t>
      </w:r>
    </w:p>
    <w:p w14:paraId="6A9237AA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7DA2637B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066E60E2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538775B3" w14:textId="77777777" w:rsidR="00476DEB" w:rsidRDefault="00476DEB">
            <w:pPr>
              <w:pStyle w:val="PS"/>
            </w:pPr>
          </w:p>
          <w:p w14:paraId="0EBB2554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3C93BE10" w14:textId="77777777" w:rsidR="00476DEB" w:rsidRDefault="00476DEB">
            <w:pPr>
              <w:pStyle w:val="PS"/>
            </w:pPr>
          </w:p>
          <w:p w14:paraId="0AEF4EA5" w14:textId="77777777" w:rsidR="00476DEB" w:rsidRDefault="00476DEB">
            <w:pPr>
              <w:pStyle w:val="PS"/>
            </w:pPr>
            <w:r>
              <w:t>They must be:</w:t>
            </w:r>
          </w:p>
          <w:p w14:paraId="19A8D9D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7DB92ADF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43AEA832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1E775152" w14:textId="77777777" w:rsidR="00476DEB" w:rsidRDefault="00476DEB">
            <w:pPr>
              <w:pStyle w:val="PS"/>
            </w:pPr>
          </w:p>
          <w:p w14:paraId="62777162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1B459817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57E87BE0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0CE53232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4FC35844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141E1A13" w14:textId="77777777" w:rsidR="00476DEB" w:rsidRDefault="00476DEB">
            <w:pPr>
              <w:pStyle w:val="PS"/>
            </w:pPr>
          </w:p>
          <w:p w14:paraId="61DAF78F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28580CAE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54EB3FFC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6002790B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59EA744F" w14:textId="77777777" w:rsidR="00476DEB" w:rsidRDefault="00476DEB">
            <w:pPr>
              <w:pStyle w:val="PS"/>
            </w:pPr>
          </w:p>
          <w:p w14:paraId="127CE853" w14:textId="77777777" w:rsidR="00476DEB" w:rsidRDefault="00476DEB">
            <w:pPr>
              <w:pStyle w:val="PS"/>
            </w:pPr>
          </w:p>
          <w:p w14:paraId="5CE961A9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0054825D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4519E7D3" w14:textId="77777777" w:rsidR="00476DEB" w:rsidRDefault="00476DEB">
            <w:pPr>
              <w:pStyle w:val="PS"/>
            </w:pPr>
          </w:p>
          <w:p w14:paraId="0DDF72C8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50431E73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39F3F9AB" w14:textId="77777777" w:rsidR="00476DEB" w:rsidRDefault="00476DEB">
            <w:pPr>
              <w:pStyle w:val="PS"/>
            </w:pPr>
            <w:r>
              <w:t>To what level</w:t>
            </w:r>
          </w:p>
          <w:p w14:paraId="5FBDF16E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14E400C6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09FE706B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012B6D1A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7A0522B5" w14:textId="77777777" w:rsidR="00476DEB" w:rsidRDefault="00476DEB">
            <w:pPr>
              <w:pStyle w:val="PS"/>
            </w:pPr>
          </w:p>
          <w:p w14:paraId="321176A9" w14:textId="77777777" w:rsidR="00476DEB" w:rsidRDefault="00476DEB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63020EFA" w14:textId="77777777" w:rsidR="00476DEB" w:rsidRDefault="00476DEB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61058800" w14:textId="77777777" w:rsidR="00476DEB" w:rsidRDefault="00476DEB">
            <w:pPr>
              <w:pStyle w:val="PS"/>
            </w:pPr>
          </w:p>
          <w:p w14:paraId="2C3F5985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1559FDEA" w14:textId="77777777" w:rsidR="00476DEB" w:rsidRDefault="00476DEB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386EAF22" w14:textId="77777777" w:rsidR="00476DEB" w:rsidRDefault="00476DEB">
            <w:pPr>
              <w:pStyle w:val="PS"/>
            </w:pPr>
          </w:p>
          <w:p w14:paraId="09417CE1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306068D4" w14:textId="77777777" w:rsidR="00476DEB" w:rsidRDefault="00476DEB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59CF570D" w14:textId="77777777" w:rsidR="00476DEB" w:rsidRDefault="00476DEB">
      <w:pPr>
        <w:pStyle w:val="PS"/>
      </w:pPr>
    </w:p>
    <w:sectPr w:rsidR="00476D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C5A7" w14:textId="77777777" w:rsidR="002751C5" w:rsidRDefault="002751C5">
      <w:r>
        <w:separator/>
      </w:r>
    </w:p>
  </w:endnote>
  <w:endnote w:type="continuationSeparator" w:id="0">
    <w:p w14:paraId="31E1D876" w14:textId="77777777" w:rsidR="002751C5" w:rsidRDefault="0027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6629" w14:textId="77777777" w:rsidR="00476DEB" w:rsidRDefault="00476D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48DC0D08" w14:textId="77777777" w:rsidR="00476DEB" w:rsidRDefault="00476D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000B" w14:textId="77777777" w:rsidR="00476DEB" w:rsidRDefault="00476DE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509D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509D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0738" w14:textId="77777777" w:rsidR="00476DEB" w:rsidRDefault="00C01063">
    <w:pPr>
      <w:pStyle w:val="FT"/>
      <w:jc w:val="right"/>
      <w:rPr>
        <w:sz w:val="16"/>
      </w:rPr>
    </w:pPr>
    <w:r w:rsidRPr="00C01063">
      <w:rPr>
        <w:sz w:val="16"/>
      </w:rPr>
      <w:fldChar w:fldCharType="begin"/>
    </w:r>
    <w:r w:rsidRPr="00C01063">
      <w:rPr>
        <w:sz w:val="16"/>
      </w:rPr>
      <w:instrText xml:space="preserve"> FILENAME \p </w:instrText>
    </w:r>
    <w:r>
      <w:rPr>
        <w:sz w:val="16"/>
      </w:rPr>
      <w:fldChar w:fldCharType="separate"/>
    </w:r>
    <w:r w:rsidR="008554C5">
      <w:rPr>
        <w:noProof/>
        <w:sz w:val="16"/>
      </w:rPr>
      <w:t>Y:\Corporate Services\HRManagement\2012 Review\JE\Phase 1\JE\JE 2006\Live JE\JOB DESCRIPTIONS\SCHOOLS\A- NEW PROPOSED GENERIC JDS\M23's\M23 Level 1 Buildings.doc</w:t>
    </w:r>
    <w:r w:rsidRPr="00C01063">
      <w:rPr>
        <w:sz w:val="16"/>
      </w:rPr>
      <w:fldChar w:fldCharType="end"/>
    </w:r>
    <w:r w:rsidR="00476DEB"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CF2C8" w14:textId="77777777" w:rsidR="002751C5" w:rsidRDefault="002751C5">
      <w:r>
        <w:separator/>
      </w:r>
    </w:p>
  </w:footnote>
  <w:footnote w:type="continuationSeparator" w:id="0">
    <w:p w14:paraId="3F758C59" w14:textId="77777777" w:rsidR="002751C5" w:rsidRDefault="0027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9BE" w14:textId="77777777" w:rsidR="00C01063" w:rsidRDefault="00C01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C105" w14:textId="77777777" w:rsidR="00C01063" w:rsidRDefault="00C01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B5A8" w14:textId="77777777" w:rsidR="00476DEB" w:rsidRDefault="00476DEB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984D79"/>
    <w:multiLevelType w:val="hybridMultilevel"/>
    <w:tmpl w:val="672EC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7DAD20CB"/>
    <w:multiLevelType w:val="hybridMultilevel"/>
    <w:tmpl w:val="8F5C32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9805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00466438">
    <w:abstractNumId w:val="10"/>
  </w:num>
  <w:num w:numId="3" w16cid:durableId="697393571">
    <w:abstractNumId w:val="7"/>
  </w:num>
  <w:num w:numId="4" w16cid:durableId="1806198084">
    <w:abstractNumId w:val="8"/>
  </w:num>
  <w:num w:numId="5" w16cid:durableId="739132151">
    <w:abstractNumId w:val="9"/>
  </w:num>
  <w:num w:numId="6" w16cid:durableId="858812504">
    <w:abstractNumId w:val="6"/>
  </w:num>
  <w:num w:numId="7" w16cid:durableId="776366955">
    <w:abstractNumId w:val="13"/>
  </w:num>
  <w:num w:numId="8" w16cid:durableId="709689508">
    <w:abstractNumId w:val="14"/>
  </w:num>
  <w:num w:numId="9" w16cid:durableId="992828023">
    <w:abstractNumId w:val="4"/>
  </w:num>
  <w:num w:numId="10" w16cid:durableId="1236671506">
    <w:abstractNumId w:val="12"/>
  </w:num>
  <w:num w:numId="11" w16cid:durableId="369305339">
    <w:abstractNumId w:val="11"/>
  </w:num>
  <w:num w:numId="12" w16cid:durableId="467163609">
    <w:abstractNumId w:val="3"/>
  </w:num>
  <w:num w:numId="13" w16cid:durableId="377972146">
    <w:abstractNumId w:val="15"/>
  </w:num>
  <w:num w:numId="14" w16cid:durableId="407577291">
    <w:abstractNumId w:val="1"/>
  </w:num>
  <w:num w:numId="15" w16cid:durableId="2000111974">
    <w:abstractNumId w:val="5"/>
  </w:num>
  <w:num w:numId="16" w16cid:durableId="403995552">
    <w:abstractNumId w:val="2"/>
  </w:num>
  <w:num w:numId="17" w16cid:durableId="64963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179E1"/>
    <w:rsid w:val="00102C48"/>
    <w:rsid w:val="001345E5"/>
    <w:rsid w:val="00243802"/>
    <w:rsid w:val="00254D36"/>
    <w:rsid w:val="002751C5"/>
    <w:rsid w:val="002E795B"/>
    <w:rsid w:val="00392B0F"/>
    <w:rsid w:val="003F6EA5"/>
    <w:rsid w:val="00421537"/>
    <w:rsid w:val="00476DEB"/>
    <w:rsid w:val="00494DCA"/>
    <w:rsid w:val="004C6EAD"/>
    <w:rsid w:val="00560233"/>
    <w:rsid w:val="005B146E"/>
    <w:rsid w:val="005C2810"/>
    <w:rsid w:val="005F5BCA"/>
    <w:rsid w:val="0062316F"/>
    <w:rsid w:val="006D53CA"/>
    <w:rsid w:val="00716347"/>
    <w:rsid w:val="007900A2"/>
    <w:rsid w:val="007E3398"/>
    <w:rsid w:val="00847066"/>
    <w:rsid w:val="008554C5"/>
    <w:rsid w:val="008E6FC7"/>
    <w:rsid w:val="00946689"/>
    <w:rsid w:val="009C28AA"/>
    <w:rsid w:val="00AC37A2"/>
    <w:rsid w:val="00C01063"/>
    <w:rsid w:val="00C0283B"/>
    <w:rsid w:val="00C522F6"/>
    <w:rsid w:val="00D62ED7"/>
    <w:rsid w:val="00D75661"/>
    <w:rsid w:val="00DC19DB"/>
    <w:rsid w:val="00E509D5"/>
    <w:rsid w:val="00E57AA7"/>
    <w:rsid w:val="00EA071C"/>
    <w:rsid w:val="00EB28F8"/>
    <w:rsid w:val="00F52882"/>
    <w:rsid w:val="00F57C9E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0FB1611"/>
  <w15:chartTrackingRefBased/>
  <w15:docId w15:val="{AB77427C-4FC0-4FB9-8A10-31FD9DE1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paragraph" w:styleId="BalloonText">
    <w:name w:val="Balloon Text"/>
    <w:basedOn w:val="Normal"/>
    <w:semiHidden/>
    <w:rsid w:val="00855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4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7" ma:contentTypeDescription="Create a new document." ma:contentTypeScope="" ma:versionID="b1c98b628ac3137796baa919d471f423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a0382757616cd01cbf88858b6bf6c1bb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12819F6C-EBC5-4596-B681-84FAB3AD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867AE-28ED-4765-BA6D-EDDE5D4D12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03F4CD-D96A-4D5F-AA1C-377BFEDC9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060C2-B311-49B0-88F3-19C4B8B6E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Cleaner</vt:lpstr>
    </vt:vector>
  </TitlesOfParts>
  <Manager>GC</Manager>
  <Company>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Cleaner</dc:title>
  <dc:subject/>
  <dc:creator>jeanhump</dc:creator>
  <cp:keywords>KEEP</cp:keywords>
  <cp:lastModifiedBy>Morton, Louise</cp:lastModifiedBy>
  <cp:revision>2</cp:revision>
  <cp:lastPrinted>2013-09-11T16:17:00Z</cp:lastPrinted>
  <dcterms:created xsi:type="dcterms:W3CDTF">2025-06-18T08:39:00Z</dcterms:created>
  <dcterms:modified xsi:type="dcterms:W3CDTF">2025-06-18T08:39:00Z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