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7"/>
        <w:gridCol w:w="3787"/>
      </w:tblGrid>
      <w:tr w:rsidR="004C1EB0" w:rsidRPr="001908DA" w14:paraId="0EB7C8A3" w14:textId="77777777" w:rsidTr="004C1EB0">
        <w:tc>
          <w:tcPr>
            <w:tcW w:w="6629" w:type="dxa"/>
            <w:vAlign w:val="bottom"/>
          </w:tcPr>
          <w:p w14:paraId="41B0C760" w14:textId="48B58DAB" w:rsidR="004C1EB0" w:rsidRPr="001908DA" w:rsidRDefault="001D35AE" w:rsidP="009F5BE4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Service Desk Analyst</w:t>
            </w:r>
          </w:p>
        </w:tc>
        <w:tc>
          <w:tcPr>
            <w:tcW w:w="3791" w:type="dxa"/>
          </w:tcPr>
          <w:p w14:paraId="35DD8804" w14:textId="77777777" w:rsidR="004C1EB0" w:rsidRPr="001908DA" w:rsidRDefault="004C1EB0" w:rsidP="004C1EB0">
            <w:pPr>
              <w:jc w:val="right"/>
              <w:rPr>
                <w:rFonts w:ascii="Arial" w:hAnsi="Arial" w:cs="Arial"/>
                <w:sz w:val="24"/>
              </w:rPr>
            </w:pPr>
            <w:r w:rsidRPr="001908DA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6B5F1697" wp14:editId="39F29E3C">
                  <wp:extent cx="2211234" cy="54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234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98DE1F" w14:textId="77777777" w:rsidR="00101D42" w:rsidRPr="001908DA" w:rsidRDefault="00101D42" w:rsidP="004C1EB0">
      <w:pPr>
        <w:pStyle w:val="NoSpacing"/>
        <w:rPr>
          <w:rFonts w:ascii="Arial" w:hAnsi="Arial" w:cs="Arial"/>
          <w:sz w:val="32"/>
        </w:rPr>
      </w:pPr>
    </w:p>
    <w:p w14:paraId="728E1AFC" w14:textId="77777777" w:rsidR="00101D42" w:rsidRPr="001908DA" w:rsidRDefault="004C1EB0" w:rsidP="75668AAC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 w:rsidRPr="75668AAC">
        <w:rPr>
          <w:rFonts w:ascii="Arial" w:hAnsi="Arial" w:cs="Arial"/>
          <w:b/>
          <w:bCs/>
          <w:sz w:val="32"/>
          <w:szCs w:val="32"/>
          <w:u w:val="single"/>
        </w:rPr>
        <w:t>Job Description</w:t>
      </w:r>
    </w:p>
    <w:p w14:paraId="50AE1993" w14:textId="77777777" w:rsidR="00E51DF8" w:rsidRPr="001908DA" w:rsidRDefault="00E51DF8" w:rsidP="00E51DF8">
      <w:pPr>
        <w:spacing w:after="0" w:line="240" w:lineRule="auto"/>
        <w:rPr>
          <w:rFonts w:ascii="Arial" w:hAnsi="Arial" w:cs="Arial"/>
          <w:b/>
          <w:sz w:val="32"/>
          <w:szCs w:val="96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2"/>
        <w:gridCol w:w="7422"/>
      </w:tblGrid>
      <w:tr w:rsidR="0035491B" w:rsidRPr="001908DA" w14:paraId="2F22D99B" w14:textId="77777777" w:rsidTr="75668AAC">
        <w:trPr>
          <w:trHeight w:val="454"/>
        </w:trPr>
        <w:tc>
          <w:tcPr>
            <w:tcW w:w="10420" w:type="dxa"/>
            <w:gridSpan w:val="2"/>
          </w:tcPr>
          <w:p w14:paraId="42180920" w14:textId="77777777" w:rsidR="0035491B" w:rsidRPr="001908DA" w:rsidRDefault="0035491B" w:rsidP="009F5BE4">
            <w:pPr>
              <w:rPr>
                <w:rFonts w:ascii="Arial" w:hAnsi="Arial" w:cs="Arial"/>
                <w:b/>
                <w:sz w:val="24"/>
                <w:szCs w:val="96"/>
              </w:rPr>
            </w:pPr>
            <w:r w:rsidRPr="001908DA">
              <w:rPr>
                <w:rFonts w:ascii="Arial" w:hAnsi="Arial" w:cs="Arial"/>
                <w:b/>
                <w:sz w:val="28"/>
                <w:szCs w:val="96"/>
              </w:rPr>
              <w:t>1. POST DETAILS</w:t>
            </w:r>
          </w:p>
        </w:tc>
      </w:tr>
      <w:tr w:rsidR="004C1EB0" w:rsidRPr="001908DA" w14:paraId="770B4A4D" w14:textId="77777777" w:rsidTr="75668AAC">
        <w:trPr>
          <w:trHeight w:val="454"/>
        </w:trPr>
        <w:tc>
          <w:tcPr>
            <w:tcW w:w="2802" w:type="dxa"/>
          </w:tcPr>
          <w:p w14:paraId="6702E600" w14:textId="5453AEAF" w:rsidR="004C1EB0" w:rsidRPr="001908DA" w:rsidRDefault="00437AE0" w:rsidP="009F5B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Service Area</w:t>
            </w:r>
            <w:r w:rsidR="004C1EB0" w:rsidRPr="75668AA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618" w:type="dxa"/>
          </w:tcPr>
          <w:p w14:paraId="753E6DE8" w14:textId="6E639E96" w:rsidR="004C1EB0" w:rsidRPr="001908DA" w:rsidRDefault="001D35AE" w:rsidP="00C36532">
            <w:pPr>
              <w:rPr>
                <w:rFonts w:ascii="Arial" w:hAnsi="Arial" w:cs="Arial"/>
                <w:sz w:val="24"/>
                <w:szCs w:val="96"/>
              </w:rPr>
            </w:pPr>
            <w:r>
              <w:rPr>
                <w:rFonts w:ascii="Arial" w:hAnsi="Arial" w:cs="Arial"/>
                <w:sz w:val="24"/>
                <w:szCs w:val="96"/>
              </w:rPr>
              <w:t>Resources</w:t>
            </w:r>
          </w:p>
        </w:tc>
      </w:tr>
      <w:tr w:rsidR="00790899" w:rsidRPr="001908DA" w14:paraId="099C04E1" w14:textId="77777777" w:rsidTr="75668AAC">
        <w:trPr>
          <w:trHeight w:val="454"/>
        </w:trPr>
        <w:tc>
          <w:tcPr>
            <w:tcW w:w="2802" w:type="dxa"/>
          </w:tcPr>
          <w:p w14:paraId="072E50E8" w14:textId="77777777" w:rsidR="00790899" w:rsidRPr="001908DA" w:rsidRDefault="00790899" w:rsidP="009F5BE4">
            <w:pPr>
              <w:rPr>
                <w:rFonts w:ascii="Arial" w:hAnsi="Arial" w:cs="Arial"/>
                <w:sz w:val="24"/>
                <w:szCs w:val="96"/>
              </w:rPr>
            </w:pPr>
            <w:r w:rsidRPr="001908DA">
              <w:rPr>
                <w:rFonts w:ascii="Arial" w:hAnsi="Arial" w:cs="Arial"/>
                <w:sz w:val="24"/>
                <w:szCs w:val="96"/>
              </w:rPr>
              <w:t>Division:</w:t>
            </w:r>
          </w:p>
        </w:tc>
        <w:tc>
          <w:tcPr>
            <w:tcW w:w="7618" w:type="dxa"/>
          </w:tcPr>
          <w:p w14:paraId="16E27B2C" w14:textId="47172C7B" w:rsidR="00790899" w:rsidRPr="001908DA" w:rsidRDefault="001D35AE" w:rsidP="009F5BE4">
            <w:pPr>
              <w:rPr>
                <w:rFonts w:ascii="Arial" w:hAnsi="Arial" w:cs="Arial"/>
                <w:sz w:val="24"/>
                <w:szCs w:val="96"/>
              </w:rPr>
            </w:pPr>
            <w:r>
              <w:rPr>
                <w:rFonts w:ascii="Arial" w:hAnsi="Arial" w:cs="Arial"/>
                <w:sz w:val="24"/>
                <w:szCs w:val="96"/>
              </w:rPr>
              <w:t>Digital</w:t>
            </w:r>
          </w:p>
        </w:tc>
      </w:tr>
      <w:tr w:rsidR="004C1EB0" w:rsidRPr="001908DA" w14:paraId="2396DC17" w14:textId="77777777" w:rsidTr="75668AAC">
        <w:trPr>
          <w:trHeight w:val="454"/>
        </w:trPr>
        <w:tc>
          <w:tcPr>
            <w:tcW w:w="2802" w:type="dxa"/>
          </w:tcPr>
          <w:p w14:paraId="4173E090" w14:textId="77777777" w:rsidR="004C1EB0" w:rsidRPr="001908DA" w:rsidRDefault="004C1EB0" w:rsidP="009F5BE4">
            <w:pPr>
              <w:rPr>
                <w:rFonts w:ascii="Arial" w:hAnsi="Arial" w:cs="Arial"/>
                <w:sz w:val="24"/>
                <w:szCs w:val="96"/>
              </w:rPr>
            </w:pPr>
            <w:r w:rsidRPr="001908DA">
              <w:rPr>
                <w:rFonts w:ascii="Arial" w:hAnsi="Arial" w:cs="Arial"/>
                <w:sz w:val="24"/>
                <w:szCs w:val="96"/>
              </w:rPr>
              <w:t>Post Number:</w:t>
            </w:r>
          </w:p>
        </w:tc>
        <w:tc>
          <w:tcPr>
            <w:tcW w:w="7618" w:type="dxa"/>
          </w:tcPr>
          <w:p w14:paraId="157AD054" w14:textId="0A048F4B" w:rsidR="004C1EB0" w:rsidRPr="001908DA" w:rsidRDefault="00C4002B" w:rsidP="009F5BE4">
            <w:pPr>
              <w:rPr>
                <w:rFonts w:ascii="Arial" w:hAnsi="Arial" w:cs="Arial"/>
                <w:sz w:val="24"/>
                <w:szCs w:val="96"/>
              </w:rPr>
            </w:pPr>
            <w:r>
              <w:rPr>
                <w:rFonts w:ascii="Arial" w:hAnsi="Arial" w:cs="Arial"/>
                <w:sz w:val="24"/>
                <w:szCs w:val="96"/>
              </w:rPr>
              <w:t>B23</w:t>
            </w:r>
            <w:r w:rsidR="00A36EC1">
              <w:rPr>
                <w:rFonts w:ascii="Arial" w:hAnsi="Arial" w:cs="Arial"/>
                <w:sz w:val="24"/>
                <w:szCs w:val="96"/>
              </w:rPr>
              <w:t>52</w:t>
            </w:r>
          </w:p>
        </w:tc>
      </w:tr>
      <w:tr w:rsidR="004F42E6" w:rsidRPr="001908DA" w14:paraId="5320B350" w14:textId="77777777" w:rsidTr="75668AAC">
        <w:trPr>
          <w:trHeight w:val="454"/>
        </w:trPr>
        <w:tc>
          <w:tcPr>
            <w:tcW w:w="2802" w:type="dxa"/>
          </w:tcPr>
          <w:p w14:paraId="6D863352" w14:textId="77777777" w:rsidR="004F42E6" w:rsidRPr="001908DA" w:rsidRDefault="004F42E6" w:rsidP="009F5BE4">
            <w:pPr>
              <w:rPr>
                <w:rFonts w:ascii="Arial" w:hAnsi="Arial" w:cs="Arial"/>
                <w:sz w:val="24"/>
                <w:szCs w:val="96"/>
              </w:rPr>
            </w:pPr>
            <w:r w:rsidRPr="001908DA">
              <w:rPr>
                <w:rFonts w:ascii="Arial" w:hAnsi="Arial" w:cs="Arial"/>
                <w:sz w:val="24"/>
                <w:szCs w:val="96"/>
              </w:rPr>
              <w:t>Working Hours:</w:t>
            </w:r>
          </w:p>
        </w:tc>
        <w:tc>
          <w:tcPr>
            <w:tcW w:w="7618" w:type="dxa"/>
          </w:tcPr>
          <w:p w14:paraId="506BD03E" w14:textId="5AFE0B60" w:rsidR="004F42E6" w:rsidRPr="001908DA" w:rsidRDefault="00C4002B" w:rsidP="00790899">
            <w:pPr>
              <w:rPr>
                <w:rFonts w:ascii="Arial" w:hAnsi="Arial" w:cs="Arial"/>
                <w:sz w:val="24"/>
                <w:szCs w:val="96"/>
              </w:rPr>
            </w:pPr>
            <w:r>
              <w:rPr>
                <w:rFonts w:ascii="Arial" w:hAnsi="Arial" w:cs="Arial"/>
                <w:sz w:val="24"/>
                <w:szCs w:val="96"/>
              </w:rPr>
              <w:t>37</w:t>
            </w:r>
          </w:p>
        </w:tc>
      </w:tr>
      <w:tr w:rsidR="004C1EB0" w:rsidRPr="001908DA" w14:paraId="59340694" w14:textId="77777777" w:rsidTr="75668AAC">
        <w:trPr>
          <w:trHeight w:val="454"/>
        </w:trPr>
        <w:tc>
          <w:tcPr>
            <w:tcW w:w="2802" w:type="dxa"/>
          </w:tcPr>
          <w:p w14:paraId="288BE745" w14:textId="77777777" w:rsidR="004C1EB0" w:rsidRPr="001908DA" w:rsidRDefault="004C1EB0" w:rsidP="009F5BE4">
            <w:pPr>
              <w:rPr>
                <w:rFonts w:ascii="Arial" w:hAnsi="Arial" w:cs="Arial"/>
                <w:sz w:val="24"/>
                <w:szCs w:val="96"/>
              </w:rPr>
            </w:pPr>
            <w:r w:rsidRPr="001908DA">
              <w:rPr>
                <w:rFonts w:ascii="Arial" w:hAnsi="Arial" w:cs="Arial"/>
                <w:sz w:val="24"/>
                <w:szCs w:val="96"/>
              </w:rPr>
              <w:t>Grade:</w:t>
            </w:r>
          </w:p>
        </w:tc>
        <w:tc>
          <w:tcPr>
            <w:tcW w:w="7618" w:type="dxa"/>
          </w:tcPr>
          <w:p w14:paraId="1A34086D" w14:textId="3E2EA4AF" w:rsidR="004C1EB0" w:rsidRPr="001908DA" w:rsidRDefault="008A306C" w:rsidP="009F5BE4">
            <w:pPr>
              <w:rPr>
                <w:rFonts w:ascii="Arial" w:hAnsi="Arial" w:cs="Arial"/>
                <w:sz w:val="24"/>
                <w:szCs w:val="96"/>
              </w:rPr>
            </w:pPr>
            <w:r>
              <w:rPr>
                <w:rFonts w:ascii="Arial" w:hAnsi="Arial" w:cs="Arial"/>
                <w:sz w:val="24"/>
                <w:szCs w:val="96"/>
              </w:rPr>
              <w:t>8</w:t>
            </w:r>
          </w:p>
        </w:tc>
      </w:tr>
      <w:tr w:rsidR="004C1EB0" w:rsidRPr="001908DA" w14:paraId="71BEB32A" w14:textId="77777777" w:rsidTr="75668AAC">
        <w:trPr>
          <w:trHeight w:val="454"/>
        </w:trPr>
        <w:tc>
          <w:tcPr>
            <w:tcW w:w="2802" w:type="dxa"/>
          </w:tcPr>
          <w:p w14:paraId="54364448" w14:textId="77777777" w:rsidR="004C1EB0" w:rsidRDefault="004C1EB0" w:rsidP="009F5BE4">
            <w:pPr>
              <w:rPr>
                <w:rFonts w:ascii="Arial" w:hAnsi="Arial" w:cs="Arial"/>
                <w:sz w:val="24"/>
                <w:szCs w:val="96"/>
              </w:rPr>
            </w:pPr>
            <w:r w:rsidRPr="001908DA">
              <w:rPr>
                <w:rFonts w:ascii="Arial" w:hAnsi="Arial" w:cs="Arial"/>
                <w:sz w:val="24"/>
                <w:szCs w:val="96"/>
              </w:rPr>
              <w:t>Work Base:</w:t>
            </w:r>
          </w:p>
          <w:p w14:paraId="3D4B8E1E" w14:textId="77777777" w:rsidR="00B301D3" w:rsidRDefault="00B301D3" w:rsidP="009F5BE4">
            <w:pPr>
              <w:rPr>
                <w:rFonts w:ascii="Arial" w:hAnsi="Arial" w:cs="Arial"/>
                <w:sz w:val="24"/>
                <w:szCs w:val="96"/>
              </w:rPr>
            </w:pPr>
          </w:p>
          <w:p w14:paraId="5E44139B" w14:textId="6B0C3A3F" w:rsidR="00B301D3" w:rsidRDefault="00B301D3" w:rsidP="009F5BE4">
            <w:pPr>
              <w:rPr>
                <w:rFonts w:ascii="Arial" w:hAnsi="Arial" w:cs="Arial"/>
                <w:sz w:val="24"/>
                <w:szCs w:val="96"/>
              </w:rPr>
            </w:pPr>
            <w:r>
              <w:rPr>
                <w:rFonts w:ascii="Arial" w:hAnsi="Arial" w:cs="Arial"/>
                <w:sz w:val="24"/>
                <w:szCs w:val="96"/>
              </w:rPr>
              <w:t>A</w:t>
            </w:r>
            <w:r w:rsidRPr="00B301D3">
              <w:rPr>
                <w:rFonts w:ascii="Arial" w:hAnsi="Arial" w:cs="Arial"/>
                <w:sz w:val="24"/>
                <w:szCs w:val="96"/>
              </w:rPr>
              <w:t>gile/fixed/mobile</w:t>
            </w:r>
            <w:r>
              <w:rPr>
                <w:rFonts w:ascii="Arial" w:hAnsi="Arial" w:cs="Arial"/>
                <w:sz w:val="24"/>
                <w:szCs w:val="96"/>
              </w:rPr>
              <w:t>:</w:t>
            </w:r>
          </w:p>
          <w:p w14:paraId="3BED3275" w14:textId="629D0790" w:rsidR="00B301D3" w:rsidRPr="001908DA" w:rsidRDefault="00B301D3" w:rsidP="009F5BE4">
            <w:pPr>
              <w:rPr>
                <w:rFonts w:ascii="Arial" w:hAnsi="Arial" w:cs="Arial"/>
                <w:sz w:val="24"/>
                <w:szCs w:val="96"/>
              </w:rPr>
            </w:pPr>
          </w:p>
        </w:tc>
        <w:tc>
          <w:tcPr>
            <w:tcW w:w="7618" w:type="dxa"/>
          </w:tcPr>
          <w:p w14:paraId="15B5926A" w14:textId="08E1CD3B" w:rsidR="004C1EB0" w:rsidRPr="001908DA" w:rsidRDefault="00C4002B" w:rsidP="00C36532">
            <w:pPr>
              <w:rPr>
                <w:rFonts w:ascii="Arial" w:hAnsi="Arial" w:cs="Arial"/>
                <w:sz w:val="24"/>
                <w:szCs w:val="96"/>
              </w:rPr>
            </w:pPr>
            <w:r>
              <w:rPr>
                <w:rFonts w:ascii="Arial" w:hAnsi="Arial" w:cs="Arial"/>
                <w:sz w:val="24"/>
                <w:szCs w:val="96"/>
              </w:rPr>
              <w:t>Agile</w:t>
            </w:r>
          </w:p>
        </w:tc>
      </w:tr>
      <w:tr w:rsidR="004C1EB0" w:rsidRPr="001908DA" w14:paraId="74ED2F2B" w14:textId="77777777" w:rsidTr="75668AAC">
        <w:trPr>
          <w:trHeight w:val="454"/>
        </w:trPr>
        <w:tc>
          <w:tcPr>
            <w:tcW w:w="2802" w:type="dxa"/>
          </w:tcPr>
          <w:p w14:paraId="3BEC371D" w14:textId="77777777" w:rsidR="004C1EB0" w:rsidRPr="001908DA" w:rsidRDefault="004C1EB0" w:rsidP="009F5BE4">
            <w:pPr>
              <w:rPr>
                <w:rFonts w:ascii="Arial" w:hAnsi="Arial" w:cs="Arial"/>
                <w:sz w:val="24"/>
                <w:szCs w:val="96"/>
              </w:rPr>
            </w:pPr>
            <w:r w:rsidRPr="001908DA">
              <w:rPr>
                <w:rFonts w:ascii="Arial" w:hAnsi="Arial" w:cs="Arial"/>
                <w:sz w:val="24"/>
                <w:szCs w:val="96"/>
              </w:rPr>
              <w:t>Prepared/Agreed by:</w:t>
            </w:r>
          </w:p>
        </w:tc>
        <w:tc>
          <w:tcPr>
            <w:tcW w:w="7618" w:type="dxa"/>
          </w:tcPr>
          <w:p w14:paraId="700B19E4" w14:textId="3CFB94BA" w:rsidR="004C1EB0" w:rsidRPr="001908DA" w:rsidRDefault="00C52658" w:rsidP="009F5BE4">
            <w:pPr>
              <w:rPr>
                <w:rFonts w:ascii="Arial" w:hAnsi="Arial" w:cs="Arial"/>
                <w:sz w:val="24"/>
                <w:szCs w:val="96"/>
              </w:rPr>
            </w:pPr>
            <w:r>
              <w:rPr>
                <w:rFonts w:ascii="Arial" w:hAnsi="Arial" w:cs="Arial"/>
              </w:rPr>
              <w:t>Corporate Head of Customer, Digital and Collection Services</w:t>
            </w:r>
          </w:p>
        </w:tc>
      </w:tr>
      <w:tr w:rsidR="004C1EB0" w:rsidRPr="001908DA" w14:paraId="15EAF1CA" w14:textId="77777777" w:rsidTr="75668AAC">
        <w:trPr>
          <w:trHeight w:val="454"/>
        </w:trPr>
        <w:tc>
          <w:tcPr>
            <w:tcW w:w="2802" w:type="dxa"/>
          </w:tcPr>
          <w:p w14:paraId="4A3781D3" w14:textId="77777777" w:rsidR="004C1EB0" w:rsidRPr="001908DA" w:rsidRDefault="004C1EB0" w:rsidP="009F5BE4">
            <w:pPr>
              <w:rPr>
                <w:rFonts w:ascii="Arial" w:hAnsi="Arial" w:cs="Arial"/>
                <w:sz w:val="24"/>
                <w:szCs w:val="96"/>
              </w:rPr>
            </w:pPr>
            <w:r w:rsidRPr="001908DA">
              <w:rPr>
                <w:rFonts w:ascii="Arial" w:hAnsi="Arial" w:cs="Arial"/>
                <w:sz w:val="24"/>
                <w:szCs w:val="96"/>
              </w:rPr>
              <w:t>Date:</w:t>
            </w:r>
          </w:p>
        </w:tc>
        <w:tc>
          <w:tcPr>
            <w:tcW w:w="7618" w:type="dxa"/>
          </w:tcPr>
          <w:p w14:paraId="4E7C6992" w14:textId="0FF34258" w:rsidR="004C1EB0" w:rsidRPr="001908DA" w:rsidRDefault="00C52658" w:rsidP="009F5BE4">
            <w:pPr>
              <w:rPr>
                <w:rFonts w:ascii="Arial" w:hAnsi="Arial" w:cs="Arial"/>
                <w:sz w:val="24"/>
                <w:szCs w:val="96"/>
              </w:rPr>
            </w:pPr>
            <w:r>
              <w:rPr>
                <w:rFonts w:ascii="Arial" w:hAnsi="Arial" w:cs="Arial"/>
                <w:sz w:val="24"/>
                <w:szCs w:val="96"/>
              </w:rPr>
              <w:t>June 2023</w:t>
            </w:r>
          </w:p>
        </w:tc>
      </w:tr>
      <w:tr w:rsidR="00C52658" w:rsidRPr="001908DA" w14:paraId="537A15D3" w14:textId="77777777" w:rsidTr="75668AAC">
        <w:trPr>
          <w:trHeight w:val="454"/>
        </w:trPr>
        <w:tc>
          <w:tcPr>
            <w:tcW w:w="2802" w:type="dxa"/>
          </w:tcPr>
          <w:p w14:paraId="22722103" w14:textId="77777777" w:rsidR="00C52658" w:rsidRPr="001908DA" w:rsidRDefault="00C52658" w:rsidP="009F5BE4">
            <w:pPr>
              <w:rPr>
                <w:rFonts w:ascii="Arial" w:hAnsi="Arial" w:cs="Arial"/>
                <w:sz w:val="24"/>
                <w:szCs w:val="96"/>
              </w:rPr>
            </w:pPr>
          </w:p>
        </w:tc>
        <w:tc>
          <w:tcPr>
            <w:tcW w:w="7618" w:type="dxa"/>
          </w:tcPr>
          <w:p w14:paraId="0F693DF2" w14:textId="77777777" w:rsidR="00C52658" w:rsidRDefault="00C52658" w:rsidP="009F5BE4">
            <w:pPr>
              <w:rPr>
                <w:rFonts w:ascii="Arial" w:hAnsi="Arial" w:cs="Arial"/>
                <w:sz w:val="24"/>
                <w:szCs w:val="96"/>
              </w:rPr>
            </w:pPr>
          </w:p>
        </w:tc>
      </w:tr>
    </w:tbl>
    <w:p w14:paraId="714A8D80" w14:textId="77777777" w:rsidR="00101D42" w:rsidRPr="001908DA" w:rsidRDefault="00101D42" w:rsidP="00E51DF8">
      <w:pPr>
        <w:pStyle w:val="NoSpacing"/>
        <w:rPr>
          <w:rFonts w:ascii="Arial" w:hAnsi="Arial" w:cs="Arial"/>
          <w:sz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1"/>
        <w:gridCol w:w="7433"/>
      </w:tblGrid>
      <w:tr w:rsidR="0035491B" w:rsidRPr="001908DA" w14:paraId="695D4374" w14:textId="77777777" w:rsidTr="009F5BE4">
        <w:trPr>
          <w:trHeight w:val="454"/>
        </w:trPr>
        <w:tc>
          <w:tcPr>
            <w:tcW w:w="10420" w:type="dxa"/>
            <w:gridSpan w:val="2"/>
          </w:tcPr>
          <w:p w14:paraId="54234D67" w14:textId="77777777" w:rsidR="0035491B" w:rsidRPr="001908DA" w:rsidRDefault="0035491B" w:rsidP="009F5BE4">
            <w:pPr>
              <w:rPr>
                <w:rFonts w:ascii="Arial" w:hAnsi="Arial" w:cs="Arial"/>
                <w:b/>
                <w:sz w:val="24"/>
                <w:szCs w:val="96"/>
              </w:rPr>
            </w:pPr>
            <w:r w:rsidRPr="001908DA">
              <w:rPr>
                <w:rFonts w:ascii="Arial" w:hAnsi="Arial" w:cs="Arial"/>
                <w:b/>
                <w:sz w:val="28"/>
                <w:szCs w:val="96"/>
              </w:rPr>
              <w:t>2. ORGANISATIONAL RELATIONSHIPS</w:t>
            </w:r>
          </w:p>
        </w:tc>
      </w:tr>
      <w:tr w:rsidR="0035491B" w:rsidRPr="001908DA" w14:paraId="29EE1A23" w14:textId="77777777" w:rsidTr="009F5BE4">
        <w:trPr>
          <w:trHeight w:val="454"/>
        </w:trPr>
        <w:tc>
          <w:tcPr>
            <w:tcW w:w="2802" w:type="dxa"/>
          </w:tcPr>
          <w:p w14:paraId="39F1AD94" w14:textId="77777777" w:rsidR="0035491B" w:rsidRPr="001908DA" w:rsidRDefault="0035491B" w:rsidP="009F5BE4">
            <w:pPr>
              <w:rPr>
                <w:rFonts w:ascii="Arial" w:hAnsi="Arial" w:cs="Arial"/>
                <w:sz w:val="24"/>
                <w:szCs w:val="96"/>
              </w:rPr>
            </w:pPr>
            <w:r w:rsidRPr="001908DA">
              <w:rPr>
                <w:rFonts w:ascii="Arial" w:hAnsi="Arial" w:cs="Arial"/>
                <w:sz w:val="24"/>
                <w:szCs w:val="96"/>
              </w:rPr>
              <w:t>Reports to:</w:t>
            </w:r>
          </w:p>
        </w:tc>
        <w:tc>
          <w:tcPr>
            <w:tcW w:w="7618" w:type="dxa"/>
          </w:tcPr>
          <w:p w14:paraId="079CEAF3" w14:textId="47274404" w:rsidR="0035491B" w:rsidRPr="00396F63" w:rsidRDefault="00396F63" w:rsidP="00396F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Arial" w:hAnsi="Arial" w:cs="Arial"/>
              </w:rPr>
            </w:pPr>
            <w:r w:rsidRPr="006A42C0">
              <w:rPr>
                <w:rFonts w:ascii="Arial" w:eastAsiaTheme="minorEastAsia" w:hAnsi="Arial" w:cs="Arial"/>
              </w:rPr>
              <w:t>Head of Digital Security, Infrastructure &amp; Operations</w:t>
            </w:r>
          </w:p>
        </w:tc>
      </w:tr>
      <w:tr w:rsidR="007E190B" w:rsidRPr="001908DA" w14:paraId="715A2329" w14:textId="77777777" w:rsidTr="009F5BE4">
        <w:trPr>
          <w:trHeight w:val="454"/>
        </w:trPr>
        <w:tc>
          <w:tcPr>
            <w:tcW w:w="2802" w:type="dxa"/>
          </w:tcPr>
          <w:p w14:paraId="2E6D6A7C" w14:textId="77777777" w:rsidR="007E190B" w:rsidRPr="001908DA" w:rsidRDefault="007E190B" w:rsidP="009F5BE4">
            <w:pPr>
              <w:rPr>
                <w:rFonts w:ascii="Arial" w:hAnsi="Arial" w:cs="Arial"/>
                <w:sz w:val="24"/>
                <w:szCs w:val="96"/>
              </w:rPr>
            </w:pPr>
            <w:r w:rsidRPr="001908DA">
              <w:rPr>
                <w:rFonts w:ascii="Arial" w:hAnsi="Arial" w:cs="Arial"/>
                <w:sz w:val="24"/>
                <w:szCs w:val="96"/>
              </w:rPr>
              <w:t>Deputising Responsibility:</w:t>
            </w:r>
          </w:p>
        </w:tc>
        <w:tc>
          <w:tcPr>
            <w:tcW w:w="7618" w:type="dxa"/>
          </w:tcPr>
          <w:p w14:paraId="369AF29C" w14:textId="57A08CC5" w:rsidR="007E190B" w:rsidRPr="001908DA" w:rsidRDefault="00396F63" w:rsidP="00C214CB">
            <w:pPr>
              <w:rPr>
                <w:rFonts w:ascii="Arial" w:hAnsi="Arial" w:cs="Arial"/>
                <w:sz w:val="24"/>
                <w:szCs w:val="96"/>
              </w:rPr>
            </w:pPr>
            <w:r>
              <w:rPr>
                <w:rFonts w:ascii="Arial" w:hAnsi="Arial" w:cs="Arial"/>
                <w:sz w:val="24"/>
                <w:szCs w:val="96"/>
              </w:rPr>
              <w:t>N/A</w:t>
            </w:r>
          </w:p>
        </w:tc>
      </w:tr>
      <w:tr w:rsidR="007E190B" w:rsidRPr="001908DA" w14:paraId="7A11A681" w14:textId="77777777" w:rsidTr="009F5BE4">
        <w:trPr>
          <w:trHeight w:val="454"/>
        </w:trPr>
        <w:tc>
          <w:tcPr>
            <w:tcW w:w="2802" w:type="dxa"/>
          </w:tcPr>
          <w:p w14:paraId="2A03C997" w14:textId="77777777" w:rsidR="007E190B" w:rsidRPr="001908DA" w:rsidRDefault="007E190B" w:rsidP="009F5BE4">
            <w:pPr>
              <w:rPr>
                <w:rFonts w:ascii="Arial" w:hAnsi="Arial" w:cs="Arial"/>
                <w:sz w:val="24"/>
                <w:szCs w:val="96"/>
              </w:rPr>
            </w:pPr>
            <w:r w:rsidRPr="001908DA">
              <w:rPr>
                <w:rFonts w:ascii="Arial" w:hAnsi="Arial" w:cs="Arial"/>
                <w:sz w:val="24"/>
                <w:szCs w:val="96"/>
              </w:rPr>
              <w:t>Directly Supervises:</w:t>
            </w:r>
          </w:p>
        </w:tc>
        <w:tc>
          <w:tcPr>
            <w:tcW w:w="7618" w:type="dxa"/>
          </w:tcPr>
          <w:p w14:paraId="6E597CB2" w14:textId="38014F93" w:rsidR="007E190B" w:rsidRPr="001908DA" w:rsidRDefault="00396F63" w:rsidP="00C214CB">
            <w:pPr>
              <w:rPr>
                <w:rFonts w:ascii="Arial" w:hAnsi="Arial" w:cs="Arial"/>
                <w:sz w:val="24"/>
                <w:szCs w:val="96"/>
              </w:rPr>
            </w:pPr>
            <w:r>
              <w:rPr>
                <w:rFonts w:ascii="Arial" w:hAnsi="Arial" w:cs="Arial"/>
                <w:sz w:val="24"/>
                <w:szCs w:val="96"/>
              </w:rPr>
              <w:t>N/A</w:t>
            </w:r>
          </w:p>
        </w:tc>
      </w:tr>
      <w:tr w:rsidR="0035491B" w:rsidRPr="001908DA" w14:paraId="0C7439EA" w14:textId="77777777" w:rsidTr="009F5BE4">
        <w:trPr>
          <w:trHeight w:val="454"/>
        </w:trPr>
        <w:tc>
          <w:tcPr>
            <w:tcW w:w="2802" w:type="dxa"/>
          </w:tcPr>
          <w:p w14:paraId="122DAE28" w14:textId="77777777" w:rsidR="0035491B" w:rsidRPr="001908DA" w:rsidRDefault="007E190B" w:rsidP="009F5BE4">
            <w:pPr>
              <w:rPr>
                <w:rFonts w:ascii="Arial" w:hAnsi="Arial" w:cs="Arial"/>
                <w:sz w:val="24"/>
                <w:szCs w:val="96"/>
              </w:rPr>
            </w:pPr>
            <w:r w:rsidRPr="001908DA">
              <w:rPr>
                <w:rFonts w:ascii="Arial" w:hAnsi="Arial" w:cs="Arial"/>
                <w:sz w:val="24"/>
                <w:szCs w:val="96"/>
              </w:rPr>
              <w:t>Indirectly Supervises:</w:t>
            </w:r>
          </w:p>
        </w:tc>
        <w:tc>
          <w:tcPr>
            <w:tcW w:w="7618" w:type="dxa"/>
          </w:tcPr>
          <w:p w14:paraId="7D7F01C7" w14:textId="75B52BDC" w:rsidR="0035491B" w:rsidRPr="001908DA" w:rsidRDefault="003368BA" w:rsidP="009F5BE4">
            <w:pPr>
              <w:rPr>
                <w:rFonts w:ascii="Arial" w:hAnsi="Arial" w:cs="Arial"/>
                <w:sz w:val="24"/>
                <w:szCs w:val="96"/>
              </w:rPr>
            </w:pPr>
            <w:r>
              <w:rPr>
                <w:rFonts w:ascii="Arial" w:hAnsi="Arial" w:cs="Arial"/>
              </w:rPr>
              <w:t>Trainee Service Desk Analyst (if applicable)</w:t>
            </w:r>
          </w:p>
        </w:tc>
      </w:tr>
    </w:tbl>
    <w:p w14:paraId="61DE7AFB" w14:textId="77777777" w:rsidR="0035491B" w:rsidRPr="001908DA" w:rsidRDefault="0035491B" w:rsidP="00E51DF8">
      <w:pPr>
        <w:pStyle w:val="NoSpacing"/>
        <w:rPr>
          <w:rFonts w:ascii="Arial" w:hAnsi="Arial" w:cs="Arial"/>
          <w:sz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3B7652" w:rsidRPr="001908DA" w14:paraId="1A36C10D" w14:textId="77777777" w:rsidTr="75668AAC">
        <w:trPr>
          <w:trHeight w:val="454"/>
        </w:trPr>
        <w:tc>
          <w:tcPr>
            <w:tcW w:w="10420" w:type="dxa"/>
          </w:tcPr>
          <w:p w14:paraId="2F20D922" w14:textId="08AB9813" w:rsidR="003B7652" w:rsidRPr="001908DA" w:rsidRDefault="00B9402C" w:rsidP="75668A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5668AAC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3B7652" w:rsidRPr="75668AA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</w:t>
            </w:r>
            <w:r w:rsidRPr="75668AA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JOB </w:t>
            </w:r>
            <w:r w:rsidR="5EBBDF25" w:rsidRPr="75668AAC">
              <w:rPr>
                <w:rFonts w:ascii="Arial" w:hAnsi="Arial" w:cs="Arial"/>
                <w:b/>
                <w:bCs/>
                <w:sz w:val="28"/>
                <w:szCs w:val="28"/>
              </w:rPr>
              <w:t>AIM AND PURPOSE (</w:t>
            </w:r>
            <w:r w:rsidR="004C3C41" w:rsidRPr="75668AAC">
              <w:rPr>
                <w:rFonts w:ascii="Arial" w:hAnsi="Arial" w:cs="Arial"/>
                <w:b/>
                <w:bCs/>
                <w:sz w:val="28"/>
                <w:szCs w:val="28"/>
              </w:rPr>
              <w:t>What is the job trying to do?</w:t>
            </w:r>
            <w:r w:rsidRPr="75668AAC"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</w:tc>
      </w:tr>
      <w:tr w:rsidR="00C17476" w:rsidRPr="001908DA" w14:paraId="1BE73451" w14:textId="77777777" w:rsidTr="75668AAC">
        <w:trPr>
          <w:trHeight w:val="454"/>
        </w:trPr>
        <w:tc>
          <w:tcPr>
            <w:tcW w:w="10420" w:type="dxa"/>
          </w:tcPr>
          <w:p w14:paraId="4198BF14" w14:textId="3088D320" w:rsidR="00C17476" w:rsidRPr="00687F68" w:rsidRDefault="00687F68" w:rsidP="00687F68">
            <w:pPr>
              <w:rPr>
                <w:rFonts w:ascii="Arial" w:hAnsi="Arial" w:cs="Arial"/>
              </w:rPr>
            </w:pPr>
            <w:r w:rsidRPr="00687F68">
              <w:rPr>
                <w:rFonts w:ascii="Arial" w:hAnsi="Arial" w:cs="Arial"/>
              </w:rPr>
              <w:t>To deliver first, second, and third</w:t>
            </w:r>
            <w:r>
              <w:rPr>
                <w:rFonts w:ascii="Arial" w:hAnsi="Arial" w:cs="Arial"/>
              </w:rPr>
              <w:t>-</w:t>
            </w:r>
            <w:r w:rsidRPr="00687F68">
              <w:rPr>
                <w:rFonts w:ascii="Arial" w:hAnsi="Arial" w:cs="Arial"/>
              </w:rPr>
              <w:t>line technical support efficiently and effectively for all hardware, software, and services related to computers, telephony, and networking systems used or owned by the Council, ensuring optimal utili</w:t>
            </w:r>
            <w:r w:rsidR="003A614C">
              <w:rPr>
                <w:rFonts w:ascii="Arial" w:hAnsi="Arial" w:cs="Arial"/>
              </w:rPr>
              <w:t>s</w:t>
            </w:r>
            <w:r w:rsidRPr="00687F68">
              <w:rPr>
                <w:rFonts w:ascii="Arial" w:hAnsi="Arial" w:cs="Arial"/>
              </w:rPr>
              <w:t>ation of the computing facilities installed.</w:t>
            </w:r>
          </w:p>
        </w:tc>
      </w:tr>
    </w:tbl>
    <w:p w14:paraId="0FCEB6EF" w14:textId="77777777" w:rsidR="00D42365" w:rsidRPr="001908DA" w:rsidRDefault="00D42365" w:rsidP="007A16D2">
      <w:pPr>
        <w:spacing w:after="0"/>
        <w:rPr>
          <w:rFonts w:ascii="Arial" w:hAnsi="Arial" w:cs="Arial"/>
          <w:sz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B9402C" w:rsidRPr="001908DA" w14:paraId="7FE6EB09" w14:textId="77777777" w:rsidTr="75668AAC">
        <w:trPr>
          <w:trHeight w:val="454"/>
        </w:trPr>
        <w:tc>
          <w:tcPr>
            <w:tcW w:w="10420" w:type="dxa"/>
          </w:tcPr>
          <w:p w14:paraId="084CA873" w14:textId="019F4E05" w:rsidR="00B9402C" w:rsidRPr="001908DA" w:rsidRDefault="00B9402C" w:rsidP="75668A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5668AA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4. </w:t>
            </w:r>
            <w:r w:rsidR="29A0E3AA" w:rsidRPr="75668AA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MAIN </w:t>
            </w:r>
            <w:r w:rsidRPr="75668AAC">
              <w:rPr>
                <w:rFonts w:ascii="Arial" w:hAnsi="Arial" w:cs="Arial"/>
                <w:b/>
                <w:bCs/>
                <w:sz w:val="28"/>
                <w:szCs w:val="28"/>
              </w:rPr>
              <w:t>OBJECTIVES</w:t>
            </w:r>
            <w:r w:rsidR="004C3C41" w:rsidRPr="75668AA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17AB5F8E" w:rsidRPr="75668AA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9402C" w:rsidRPr="001908DA" w14:paraId="4E613FCE" w14:textId="77777777" w:rsidTr="75668AAC">
        <w:trPr>
          <w:trHeight w:val="454"/>
        </w:trPr>
        <w:tc>
          <w:tcPr>
            <w:tcW w:w="10420" w:type="dxa"/>
          </w:tcPr>
          <w:p w14:paraId="36EDAEFF" w14:textId="77777777" w:rsidR="008906E2" w:rsidRDefault="008906E2" w:rsidP="008906E2">
            <w:pPr>
              <w:pStyle w:val="ListParagraph"/>
              <w:keepNext/>
              <w:numPr>
                <w:ilvl w:val="0"/>
                <w:numId w:val="17"/>
              </w:numPr>
              <w:tabs>
                <w:tab w:val="left" w:pos="1260"/>
              </w:tabs>
              <w:autoSpaceDN w:val="0"/>
              <w:spacing w:after="120" w:line="360" w:lineRule="auto"/>
              <w:ind w:left="567" w:right="686" w:hanging="425"/>
              <w:textAlignment w:val="baseline"/>
              <w:outlineLvl w:val="0"/>
              <w:rPr>
                <w:rFonts w:ascii="Arial" w:hAnsi="Arial" w:cs="Arial"/>
              </w:rPr>
            </w:pPr>
            <w:r w:rsidRPr="002A01FF">
              <w:rPr>
                <w:rFonts w:ascii="Arial" w:hAnsi="Arial" w:cs="Arial"/>
              </w:rPr>
              <w:lastRenderedPageBreak/>
              <w:t>To ensure compliance with the Council’s Customer Care Cod</w:t>
            </w:r>
            <w:r>
              <w:rPr>
                <w:rFonts w:ascii="Arial" w:hAnsi="Arial" w:cs="Arial"/>
              </w:rPr>
              <w:t>e</w:t>
            </w:r>
          </w:p>
          <w:p w14:paraId="575F3D2F" w14:textId="77777777" w:rsidR="008906E2" w:rsidRDefault="008906E2" w:rsidP="008906E2">
            <w:pPr>
              <w:pStyle w:val="ListParagraph"/>
              <w:keepNext/>
              <w:numPr>
                <w:ilvl w:val="0"/>
                <w:numId w:val="17"/>
              </w:numPr>
              <w:tabs>
                <w:tab w:val="left" w:pos="1260"/>
              </w:tabs>
              <w:autoSpaceDN w:val="0"/>
              <w:spacing w:after="120"/>
              <w:ind w:left="567" w:right="686" w:hanging="425"/>
              <w:textAlignment w:val="baseline"/>
              <w:outlineLvl w:val="0"/>
              <w:rPr>
                <w:rFonts w:ascii="Arial" w:hAnsi="Arial" w:cs="Arial"/>
              </w:rPr>
            </w:pPr>
            <w:r w:rsidRPr="00CB21DE">
              <w:rPr>
                <w:rFonts w:ascii="Arial" w:hAnsi="Arial" w:cs="Arial"/>
              </w:rPr>
              <w:t>To ensure fairness and equality of treatment to customers and staff and adherence to the Council’s equal opportunities policies as they relate to services and employment.</w:t>
            </w:r>
          </w:p>
          <w:p w14:paraId="7BBB1806" w14:textId="77777777" w:rsidR="008906E2" w:rsidRPr="00CB21DE" w:rsidRDefault="008906E2" w:rsidP="008906E2">
            <w:pPr>
              <w:pStyle w:val="ListParagraph"/>
              <w:keepNext/>
              <w:tabs>
                <w:tab w:val="left" w:pos="1260"/>
              </w:tabs>
              <w:spacing w:after="120"/>
              <w:ind w:left="567" w:right="686"/>
              <w:outlineLvl w:val="0"/>
              <w:rPr>
                <w:rFonts w:ascii="Arial" w:hAnsi="Arial" w:cs="Arial"/>
              </w:rPr>
            </w:pPr>
          </w:p>
          <w:p w14:paraId="5395AA38" w14:textId="77777777" w:rsidR="008906E2" w:rsidRPr="007A7983" w:rsidRDefault="008906E2" w:rsidP="008906E2">
            <w:pPr>
              <w:pStyle w:val="ListParagraph"/>
              <w:numPr>
                <w:ilvl w:val="0"/>
                <w:numId w:val="17"/>
              </w:numPr>
              <w:tabs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240"/>
              <w:ind w:left="567" w:hanging="425"/>
              <w:contextualSpacing w:val="0"/>
              <w:rPr>
                <w:rFonts w:ascii="Arial" w:hAnsi="Arial" w:cs="Arial"/>
              </w:rPr>
            </w:pPr>
            <w:r w:rsidRPr="007A7983">
              <w:rPr>
                <w:rFonts w:ascii="Arial" w:hAnsi="Arial" w:cs="Arial"/>
                <w:bCs/>
              </w:rPr>
              <w:t>To ensure effective prioritisation of tasks and management of time</w:t>
            </w:r>
          </w:p>
          <w:p w14:paraId="2FB012EB" w14:textId="77777777" w:rsidR="008906E2" w:rsidRDefault="008906E2" w:rsidP="008906E2">
            <w:pPr>
              <w:pStyle w:val="ListParagraph"/>
              <w:keepNext/>
              <w:numPr>
                <w:ilvl w:val="0"/>
                <w:numId w:val="17"/>
              </w:numPr>
              <w:tabs>
                <w:tab w:val="left" w:pos="1260"/>
              </w:tabs>
              <w:autoSpaceDN w:val="0"/>
              <w:spacing w:after="120"/>
              <w:ind w:left="567" w:right="686" w:hanging="425"/>
              <w:textAlignment w:val="baseline"/>
              <w:outlineLvl w:val="0"/>
              <w:rPr>
                <w:rFonts w:ascii="Arial" w:hAnsi="Arial" w:cs="Arial"/>
              </w:rPr>
            </w:pPr>
            <w:r w:rsidRPr="002A01FF">
              <w:rPr>
                <w:rFonts w:ascii="Arial" w:hAnsi="Arial" w:cs="Arial"/>
              </w:rPr>
              <w:t xml:space="preserve">To make the best use of </w:t>
            </w:r>
            <w:r>
              <w:rPr>
                <w:rFonts w:ascii="Arial" w:hAnsi="Arial" w:cs="Arial"/>
              </w:rPr>
              <w:t xml:space="preserve">Digital </w:t>
            </w:r>
            <w:r w:rsidRPr="002A01FF">
              <w:rPr>
                <w:rFonts w:ascii="Arial" w:hAnsi="Arial" w:cs="Arial"/>
              </w:rPr>
              <w:t>resources in processing and management of information and delivery of services</w:t>
            </w:r>
          </w:p>
          <w:p w14:paraId="10D27C6B" w14:textId="77777777" w:rsidR="008906E2" w:rsidRPr="00FA4390" w:rsidRDefault="008906E2" w:rsidP="008906E2">
            <w:pPr>
              <w:pStyle w:val="ListParagraph"/>
              <w:keepNext/>
              <w:tabs>
                <w:tab w:val="left" w:pos="1260"/>
              </w:tabs>
              <w:spacing w:after="120"/>
              <w:ind w:left="567" w:right="686" w:hanging="425"/>
              <w:outlineLvl w:val="0"/>
              <w:rPr>
                <w:rFonts w:ascii="Arial" w:hAnsi="Arial" w:cs="Arial"/>
              </w:rPr>
            </w:pPr>
          </w:p>
          <w:p w14:paraId="75FBCD70" w14:textId="77777777" w:rsidR="008906E2" w:rsidRPr="00003B7A" w:rsidRDefault="008906E2" w:rsidP="008906E2">
            <w:pPr>
              <w:pStyle w:val="ListParagraph"/>
              <w:keepNext/>
              <w:numPr>
                <w:ilvl w:val="0"/>
                <w:numId w:val="17"/>
              </w:numPr>
              <w:spacing w:after="240"/>
              <w:ind w:left="567" w:hanging="425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understand what good Customer Service is and how to provide it</w:t>
            </w:r>
          </w:p>
          <w:p w14:paraId="58054735" w14:textId="77777777" w:rsidR="008906E2" w:rsidRDefault="008906E2" w:rsidP="008906E2">
            <w:pPr>
              <w:pStyle w:val="ListParagraph"/>
              <w:keepNext/>
              <w:numPr>
                <w:ilvl w:val="0"/>
                <w:numId w:val="17"/>
              </w:numPr>
              <w:spacing w:after="240"/>
              <w:ind w:left="567" w:hanging="425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 the Digital Services team and Council in a professional and positive manner with both internal and external stakeholders</w:t>
            </w:r>
          </w:p>
          <w:p w14:paraId="5D89B077" w14:textId="77777777" w:rsidR="008906E2" w:rsidRDefault="008906E2" w:rsidP="008906E2">
            <w:pPr>
              <w:pStyle w:val="ListParagraph"/>
              <w:keepNext/>
              <w:numPr>
                <w:ilvl w:val="0"/>
                <w:numId w:val="17"/>
              </w:numPr>
              <w:spacing w:after="240"/>
              <w:ind w:left="567" w:hanging="425"/>
              <w:contextualSpacing w:val="0"/>
              <w:rPr>
                <w:rFonts w:ascii="Arial" w:hAnsi="Arial" w:cs="Arial"/>
              </w:rPr>
            </w:pPr>
            <w:r w:rsidRPr="007D5A95">
              <w:rPr>
                <w:rFonts w:ascii="Arial" w:hAnsi="Arial" w:cs="Arial"/>
              </w:rPr>
              <w:t>Undertake training as and when required</w:t>
            </w:r>
          </w:p>
          <w:p w14:paraId="0643BADF" w14:textId="77777777" w:rsidR="008906E2" w:rsidRDefault="008906E2" w:rsidP="008906E2">
            <w:pPr>
              <w:pStyle w:val="ListParagraph"/>
              <w:numPr>
                <w:ilvl w:val="0"/>
                <w:numId w:val="17"/>
              </w:numPr>
              <w:tabs>
                <w:tab w:val="left" w:pos="85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240"/>
              <w:ind w:left="567" w:hanging="425"/>
              <w:contextualSpacing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Comply at all times</w:t>
            </w:r>
            <w:proofErr w:type="gramEnd"/>
            <w:r>
              <w:rPr>
                <w:rFonts w:ascii="Arial" w:hAnsi="Arial" w:cs="Arial"/>
              </w:rPr>
              <w:t xml:space="preserve"> with the relevant security, privacy and data protection standards.</w:t>
            </w:r>
          </w:p>
          <w:p w14:paraId="6F64B73A" w14:textId="77777777" w:rsidR="008906E2" w:rsidRPr="003F75B0" w:rsidRDefault="008906E2" w:rsidP="008906E2">
            <w:pPr>
              <w:pStyle w:val="ListParagraph"/>
              <w:numPr>
                <w:ilvl w:val="0"/>
                <w:numId w:val="17"/>
              </w:numPr>
              <w:tabs>
                <w:tab w:val="left" w:pos="85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240"/>
              <w:ind w:left="567" w:hanging="425"/>
              <w:contextualSpacing w:val="0"/>
              <w:rPr>
                <w:rFonts w:ascii="Arial" w:hAnsi="Arial" w:cs="Arial"/>
              </w:rPr>
            </w:pPr>
            <w:r w:rsidRPr="003F75B0">
              <w:rPr>
                <w:rFonts w:ascii="Arial" w:hAnsi="Arial" w:cs="Arial"/>
              </w:rPr>
              <w:t>Any other duties which may be allocated from time to time which are commensurate with the post holder’s qualifications and experience</w:t>
            </w:r>
          </w:p>
          <w:p w14:paraId="58D3BF5D" w14:textId="77777777" w:rsidR="00B9402C" w:rsidRPr="001908DA" w:rsidRDefault="00B9402C" w:rsidP="000C7EB5">
            <w:pPr>
              <w:spacing w:after="120"/>
              <w:rPr>
                <w:rFonts w:ascii="Arial" w:hAnsi="Arial" w:cs="Arial"/>
                <w:sz w:val="24"/>
                <w:szCs w:val="96"/>
              </w:rPr>
            </w:pPr>
          </w:p>
        </w:tc>
      </w:tr>
    </w:tbl>
    <w:p w14:paraId="0B728B6A" w14:textId="77777777" w:rsidR="00B9402C" w:rsidRPr="001908DA" w:rsidRDefault="00B9402C" w:rsidP="007A16D2">
      <w:pPr>
        <w:spacing w:after="0"/>
        <w:rPr>
          <w:rFonts w:ascii="Arial" w:hAnsi="Arial" w:cs="Arial"/>
          <w:sz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3B7652" w:rsidRPr="001908DA" w14:paraId="7754A14A" w14:textId="77777777" w:rsidTr="75668AAC">
        <w:trPr>
          <w:trHeight w:val="454"/>
        </w:trPr>
        <w:tc>
          <w:tcPr>
            <w:tcW w:w="10420" w:type="dxa"/>
          </w:tcPr>
          <w:p w14:paraId="7230EA61" w14:textId="51C32AD0" w:rsidR="003B7652" w:rsidRDefault="003B7652" w:rsidP="75668A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75668AA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5. MAIN DUTIES </w:t>
            </w:r>
            <w:r w:rsidR="14650F92" w:rsidRPr="75668AAC">
              <w:rPr>
                <w:rFonts w:ascii="Arial" w:hAnsi="Arial" w:cs="Arial"/>
                <w:b/>
                <w:bCs/>
                <w:sz w:val="28"/>
                <w:szCs w:val="28"/>
              </w:rPr>
              <w:t>AND RESPONSIBI</w:t>
            </w:r>
            <w:r w:rsidR="00431145">
              <w:rPr>
                <w:rFonts w:ascii="Arial" w:hAnsi="Arial" w:cs="Arial"/>
                <w:b/>
                <w:bCs/>
                <w:sz w:val="28"/>
                <w:szCs w:val="28"/>
              </w:rPr>
              <w:t>LI</w:t>
            </w:r>
            <w:r w:rsidR="14650F92" w:rsidRPr="75668AAC">
              <w:rPr>
                <w:rFonts w:ascii="Arial" w:hAnsi="Arial" w:cs="Arial"/>
                <w:b/>
                <w:bCs/>
                <w:sz w:val="28"/>
                <w:szCs w:val="28"/>
              </w:rPr>
              <w:t>TIES OF THE POST</w:t>
            </w:r>
          </w:p>
          <w:p w14:paraId="445B22D8" w14:textId="2664C1A4" w:rsidR="00506C89" w:rsidRPr="002E0CD1" w:rsidRDefault="00506C89" w:rsidP="002E0CD1">
            <w:pPr>
              <w:tabs>
                <w:tab w:val="left" w:pos="1260"/>
              </w:tabs>
              <w:rPr>
                <w:rFonts w:ascii="Arial" w:hAnsi="Arial"/>
              </w:rPr>
            </w:pPr>
          </w:p>
        </w:tc>
      </w:tr>
      <w:tr w:rsidR="003B7652" w:rsidRPr="001908DA" w14:paraId="52337A2F" w14:textId="77777777" w:rsidTr="75668AAC">
        <w:trPr>
          <w:trHeight w:val="454"/>
        </w:trPr>
        <w:tc>
          <w:tcPr>
            <w:tcW w:w="10420" w:type="dxa"/>
          </w:tcPr>
          <w:p w14:paraId="20D0DA30" w14:textId="77777777" w:rsidR="00506C89" w:rsidRPr="00961B4E" w:rsidRDefault="00506C89" w:rsidP="00506C89">
            <w:pPr>
              <w:pStyle w:val="ListParagraph"/>
              <w:numPr>
                <w:ilvl w:val="0"/>
                <w:numId w:val="18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240"/>
              <w:ind w:left="567" w:hanging="567"/>
              <w:contextualSpacing w:val="0"/>
              <w:rPr>
                <w:rFonts w:ascii="Arial" w:hAnsi="Arial" w:cs="Arial"/>
              </w:rPr>
            </w:pPr>
            <w:r w:rsidRPr="00961B4E">
              <w:rPr>
                <w:rFonts w:ascii="Arial" w:hAnsi="Arial" w:cs="Arial"/>
                <w:lang w:val="en"/>
              </w:rPr>
              <w:t>Provide an effective interface between customers and service providers, including documenting problems, progress checking, and ensuring all diagnostic information is provided for error resolution and incident analysis.</w:t>
            </w:r>
          </w:p>
          <w:p w14:paraId="074F2767" w14:textId="77777777" w:rsidR="00506C89" w:rsidRPr="00961B4E" w:rsidRDefault="00506C89" w:rsidP="00506C89">
            <w:pPr>
              <w:pStyle w:val="ListParagraph"/>
              <w:numPr>
                <w:ilvl w:val="0"/>
                <w:numId w:val="18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240"/>
              <w:ind w:left="567" w:hanging="56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>Responsible for technical enquiries and resolve any issues via telephone, email or ticket system in a timely manner and provide technically accurate solutions to customers.</w:t>
            </w:r>
          </w:p>
          <w:p w14:paraId="02A7443B" w14:textId="77777777" w:rsidR="00506C89" w:rsidRPr="00F84BB6" w:rsidRDefault="00506C89" w:rsidP="00506C89">
            <w:pPr>
              <w:pStyle w:val="ListParagraph"/>
              <w:numPr>
                <w:ilvl w:val="0"/>
                <w:numId w:val="18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240"/>
              <w:ind w:left="567" w:hanging="567"/>
              <w:contextualSpacing w:val="0"/>
              <w:rPr>
                <w:rFonts w:ascii="Arial" w:hAnsi="Arial" w:cs="Arial"/>
              </w:rPr>
            </w:pPr>
            <w:r w:rsidRPr="00F84BB6">
              <w:rPr>
                <w:rFonts w:ascii="Arial" w:hAnsi="Arial" w:cs="Arial"/>
              </w:rPr>
              <w:t xml:space="preserve">Participate in establishing and documenting procedures for use on the </w:t>
            </w:r>
            <w:r>
              <w:rPr>
                <w:rFonts w:ascii="Arial" w:hAnsi="Arial" w:cs="Arial"/>
              </w:rPr>
              <w:t>Service</w:t>
            </w:r>
            <w:r w:rsidRPr="00F84BB6">
              <w:rPr>
                <w:rFonts w:ascii="Arial" w:hAnsi="Arial" w:cs="Arial"/>
              </w:rPr>
              <w:t xml:space="preserve"> Desk to deal with problems reported by users, requests for changes to systems and the procurement of new systems.</w:t>
            </w:r>
          </w:p>
          <w:p w14:paraId="65F14C8B" w14:textId="77777777" w:rsidR="00506C89" w:rsidRPr="00F84BB6" w:rsidRDefault="00506C89" w:rsidP="00506C89">
            <w:pPr>
              <w:pStyle w:val="ListParagraph"/>
              <w:numPr>
                <w:ilvl w:val="0"/>
                <w:numId w:val="18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240"/>
              <w:ind w:left="567" w:hanging="567"/>
              <w:contextualSpacing w:val="0"/>
              <w:rPr>
                <w:rFonts w:ascii="Arial" w:hAnsi="Arial" w:cs="Arial"/>
              </w:rPr>
            </w:pPr>
            <w:r w:rsidRPr="00F84BB6">
              <w:rPr>
                <w:rFonts w:ascii="Arial" w:hAnsi="Arial"/>
              </w:rPr>
              <w:t xml:space="preserve">Working with the other </w:t>
            </w:r>
            <w:r>
              <w:rPr>
                <w:rFonts w:ascii="Arial" w:hAnsi="Arial"/>
              </w:rPr>
              <w:t>Service</w:t>
            </w:r>
            <w:r w:rsidRPr="00F84BB6">
              <w:rPr>
                <w:rFonts w:ascii="Arial" w:hAnsi="Arial"/>
              </w:rPr>
              <w:t xml:space="preserve"> Desk staff ensure that the </w:t>
            </w:r>
            <w:r>
              <w:rPr>
                <w:rFonts w:ascii="Arial" w:hAnsi="Arial"/>
              </w:rPr>
              <w:t>Service</w:t>
            </w:r>
            <w:r w:rsidRPr="00F84BB6">
              <w:rPr>
                <w:rFonts w:ascii="Arial" w:hAnsi="Arial"/>
              </w:rPr>
              <w:t xml:space="preserve"> Desk is operational throughout the working day</w:t>
            </w:r>
            <w:r>
              <w:rPr>
                <w:rFonts w:ascii="Arial" w:hAnsi="Arial"/>
              </w:rPr>
              <w:t xml:space="preserve"> (8.00 till 5.30)</w:t>
            </w:r>
            <w:r w:rsidRPr="00F84BB6">
              <w:rPr>
                <w:rFonts w:ascii="Arial" w:hAnsi="Arial"/>
              </w:rPr>
              <w:t>.</w:t>
            </w:r>
          </w:p>
          <w:p w14:paraId="75126AC7" w14:textId="77777777" w:rsidR="00506C89" w:rsidRPr="00F84BB6" w:rsidRDefault="00506C89" w:rsidP="00506C89">
            <w:pPr>
              <w:pStyle w:val="ListParagraph"/>
              <w:numPr>
                <w:ilvl w:val="0"/>
                <w:numId w:val="18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240"/>
              <w:ind w:left="567" w:hanging="567"/>
              <w:contextualSpacing w:val="0"/>
              <w:rPr>
                <w:rFonts w:ascii="Arial" w:hAnsi="Arial" w:cs="Arial"/>
              </w:rPr>
            </w:pPr>
            <w:r w:rsidRPr="00F84BB6">
              <w:rPr>
                <w:rFonts w:ascii="Arial" w:hAnsi="Arial"/>
                <w:bCs/>
              </w:rPr>
              <w:t>Monitor the work of hardware and software engineers and provide support where necessary, ensure that appropriate levels of support are maintained for existing equipment and applications.</w:t>
            </w:r>
          </w:p>
          <w:p w14:paraId="5E9755EB" w14:textId="77777777" w:rsidR="00506C89" w:rsidRPr="00BC7F30" w:rsidRDefault="00506C89" w:rsidP="00506C89">
            <w:pPr>
              <w:pStyle w:val="ListParagraph"/>
              <w:numPr>
                <w:ilvl w:val="0"/>
                <w:numId w:val="18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240"/>
              <w:ind w:left="567" w:hanging="56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Perform 1</w:t>
            </w:r>
            <w:r w:rsidRPr="00BC7F30">
              <w:rPr>
                <w:rFonts w:ascii="Arial" w:hAnsi="Arial" w:cs="Arial"/>
                <w:bCs/>
                <w:vertAlign w:val="superscript"/>
              </w:rPr>
              <w:t>st</w:t>
            </w:r>
            <w:r>
              <w:rPr>
                <w:rFonts w:ascii="Arial" w:hAnsi="Arial" w:cs="Arial"/>
                <w:bCs/>
              </w:rPr>
              <w:t>, 2</w:t>
            </w:r>
            <w:r w:rsidRPr="00BC7F30">
              <w:rPr>
                <w:rFonts w:ascii="Arial" w:hAnsi="Arial" w:cs="Arial"/>
                <w:bCs/>
                <w:vertAlign w:val="superscript"/>
              </w:rPr>
              <w:t>nd</w:t>
            </w:r>
            <w:r>
              <w:rPr>
                <w:rFonts w:ascii="Arial" w:hAnsi="Arial" w:cs="Arial"/>
                <w:bCs/>
              </w:rPr>
              <w:t xml:space="preserve"> and 3</w:t>
            </w:r>
            <w:r w:rsidRPr="006A42C0">
              <w:rPr>
                <w:rFonts w:ascii="Arial" w:hAnsi="Arial" w:cs="Arial"/>
                <w:bCs/>
                <w:vertAlign w:val="superscript"/>
              </w:rPr>
              <w:t>rd</w:t>
            </w:r>
            <w:r>
              <w:rPr>
                <w:rFonts w:ascii="Arial" w:hAnsi="Arial" w:cs="Arial"/>
                <w:bCs/>
              </w:rPr>
              <w:t xml:space="preserve"> level fault fixing as appropriate. </w:t>
            </w:r>
          </w:p>
          <w:p w14:paraId="6EC7FB80" w14:textId="77777777" w:rsidR="00506C89" w:rsidRPr="00BC7F30" w:rsidRDefault="00506C89" w:rsidP="00506C89">
            <w:pPr>
              <w:pStyle w:val="ListParagraph"/>
              <w:numPr>
                <w:ilvl w:val="0"/>
                <w:numId w:val="18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240"/>
              <w:ind w:left="567" w:hanging="56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Installation of hardware and software as appropriate</w:t>
            </w:r>
          </w:p>
          <w:p w14:paraId="09084342" w14:textId="77777777" w:rsidR="00506C89" w:rsidRPr="00A57C76" w:rsidRDefault="00506C89" w:rsidP="00506C89">
            <w:pPr>
              <w:pStyle w:val="ListParagraph"/>
              <w:numPr>
                <w:ilvl w:val="0"/>
                <w:numId w:val="18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240"/>
              <w:ind w:left="567" w:hanging="567"/>
              <w:contextualSpacing w:val="0"/>
              <w:rPr>
                <w:rFonts w:ascii="Arial" w:hAnsi="Arial" w:cs="Arial"/>
              </w:rPr>
            </w:pPr>
            <w:r w:rsidRPr="00F84BB6">
              <w:rPr>
                <w:rFonts w:ascii="Arial" w:hAnsi="Arial" w:cs="Arial"/>
                <w:bCs/>
              </w:rPr>
              <w:t>Assist in providing “hands on” instruction in the use of computer equipment and software as and when required.</w:t>
            </w:r>
          </w:p>
          <w:p w14:paraId="1D08E1DE" w14:textId="77777777" w:rsidR="00506C89" w:rsidRPr="00F84BB6" w:rsidRDefault="00506C89" w:rsidP="00506C89">
            <w:pPr>
              <w:pStyle w:val="ListParagraph"/>
              <w:numPr>
                <w:ilvl w:val="0"/>
                <w:numId w:val="18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240"/>
              <w:ind w:left="567" w:hanging="56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floor-walking, coaching and advice to help users make more effective use of their computer equipment and services.</w:t>
            </w:r>
          </w:p>
          <w:p w14:paraId="78CDBF89" w14:textId="0A507490" w:rsidR="00506C89" w:rsidRPr="004E1A9F" w:rsidRDefault="00506C89" w:rsidP="00506C89">
            <w:pPr>
              <w:pStyle w:val="ListParagraph"/>
              <w:numPr>
                <w:ilvl w:val="0"/>
                <w:numId w:val="18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240"/>
              <w:ind w:left="567" w:hanging="567"/>
              <w:contextualSpacing w:val="0"/>
              <w:rPr>
                <w:rFonts w:ascii="Arial" w:hAnsi="Arial" w:cs="Arial"/>
              </w:rPr>
            </w:pPr>
            <w:r w:rsidRPr="004E1A9F">
              <w:rPr>
                <w:rFonts w:ascii="Arial" w:hAnsi="Arial" w:cs="Arial"/>
                <w:bCs/>
              </w:rPr>
              <w:t>Configure hardware and software components to optimize their effectiveness and ensure efficient utili</w:t>
            </w:r>
            <w:r w:rsidR="005741AE">
              <w:rPr>
                <w:rFonts w:ascii="Arial" w:hAnsi="Arial" w:cs="Arial"/>
                <w:bCs/>
              </w:rPr>
              <w:t>s</w:t>
            </w:r>
            <w:r w:rsidRPr="004E1A9F">
              <w:rPr>
                <w:rFonts w:ascii="Arial" w:hAnsi="Arial" w:cs="Arial"/>
                <w:bCs/>
              </w:rPr>
              <w:t>ation of systems as required.</w:t>
            </w:r>
          </w:p>
          <w:p w14:paraId="0839EC53" w14:textId="77777777" w:rsidR="00506C89" w:rsidRPr="006A42C0" w:rsidRDefault="00506C89" w:rsidP="00506C89">
            <w:pPr>
              <w:pStyle w:val="ListParagraph"/>
              <w:numPr>
                <w:ilvl w:val="0"/>
                <w:numId w:val="18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240"/>
              <w:ind w:left="567" w:hanging="567"/>
              <w:contextualSpacing w:val="0"/>
              <w:rPr>
                <w:rFonts w:ascii="Arial" w:hAnsi="Arial" w:cs="Arial"/>
              </w:rPr>
            </w:pPr>
            <w:r w:rsidRPr="00F84BB6">
              <w:rPr>
                <w:rFonts w:ascii="Arial" w:hAnsi="Arial" w:cs="Arial"/>
                <w:bCs/>
              </w:rPr>
              <w:lastRenderedPageBreak/>
              <w:t>Attend departmental IT groups and internal user groups as and when required to liaise with these groups and to provide technical support.</w:t>
            </w:r>
          </w:p>
          <w:p w14:paraId="312BE1E1" w14:textId="77777777" w:rsidR="00506C89" w:rsidRPr="006A42C0" w:rsidRDefault="00506C89" w:rsidP="00506C89">
            <w:pPr>
              <w:pStyle w:val="ListParagraph"/>
              <w:numPr>
                <w:ilvl w:val="0"/>
                <w:numId w:val="18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240"/>
              <w:ind w:left="567" w:hanging="567"/>
              <w:contextualSpacing w:val="0"/>
              <w:rPr>
                <w:rFonts w:ascii="Arial" w:hAnsi="Arial" w:cs="Arial"/>
              </w:rPr>
            </w:pPr>
            <w:r w:rsidRPr="00FF0650">
              <w:rPr>
                <w:rFonts w:ascii="Arial" w:hAnsi="Arial" w:cs="Arial"/>
              </w:rPr>
              <w:t>Actively engage in weekly departmental meetings focused on ticket review and root cause analysis.</w:t>
            </w:r>
          </w:p>
          <w:p w14:paraId="7B853147" w14:textId="75FFFA5C" w:rsidR="00506C89" w:rsidRPr="00F84BB6" w:rsidRDefault="004818FB" w:rsidP="00506C89">
            <w:pPr>
              <w:pStyle w:val="ListParagraph"/>
              <w:numPr>
                <w:ilvl w:val="0"/>
                <w:numId w:val="18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240"/>
              <w:ind w:left="567" w:hanging="56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Always comply</w:t>
            </w:r>
            <w:r w:rsidR="00506C89">
              <w:rPr>
                <w:rFonts w:ascii="Arial" w:hAnsi="Arial" w:cs="Arial"/>
              </w:rPr>
              <w:t xml:space="preserve"> with the relevant security, privacy and data protection standards.</w:t>
            </w:r>
          </w:p>
          <w:p w14:paraId="3FC06801" w14:textId="155CF9A3" w:rsidR="00506C89" w:rsidRPr="00F84BB6" w:rsidRDefault="00506C89" w:rsidP="00506C89">
            <w:pPr>
              <w:pStyle w:val="ListParagraph"/>
              <w:numPr>
                <w:ilvl w:val="0"/>
                <w:numId w:val="18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240"/>
              <w:ind w:left="567" w:hanging="567"/>
              <w:contextualSpacing w:val="0"/>
              <w:rPr>
                <w:rFonts w:ascii="Arial" w:hAnsi="Arial" w:cs="Arial"/>
              </w:rPr>
            </w:pPr>
            <w:r w:rsidRPr="00F84BB6">
              <w:rPr>
                <w:rFonts w:ascii="Arial" w:hAnsi="Arial" w:cs="Arial"/>
                <w:bCs/>
              </w:rPr>
              <w:t xml:space="preserve">Help to ensure that corporate procedures and levels of documentation are maintained </w:t>
            </w:r>
            <w:r w:rsidR="004818FB" w:rsidRPr="00F84BB6">
              <w:rPr>
                <w:rFonts w:ascii="Arial" w:hAnsi="Arial" w:cs="Arial"/>
                <w:bCs/>
              </w:rPr>
              <w:t>as</w:t>
            </w:r>
            <w:r w:rsidRPr="00F84BB6">
              <w:rPr>
                <w:rFonts w:ascii="Arial" w:hAnsi="Arial" w:cs="Arial"/>
                <w:bCs/>
              </w:rPr>
              <w:t xml:space="preserve"> these relate to security measures and backup procedures.</w:t>
            </w:r>
          </w:p>
          <w:p w14:paraId="5362C7E7" w14:textId="77777777" w:rsidR="00506C89" w:rsidRDefault="00506C89" w:rsidP="00506C89">
            <w:pPr>
              <w:pStyle w:val="ListParagraph"/>
              <w:numPr>
                <w:ilvl w:val="0"/>
                <w:numId w:val="18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240"/>
              <w:ind w:left="567" w:hanging="567"/>
              <w:contextualSpacing w:val="0"/>
              <w:rPr>
                <w:rFonts w:ascii="Arial" w:hAnsi="Arial" w:cs="Arial"/>
              </w:rPr>
            </w:pPr>
            <w:r w:rsidRPr="00F73CCA">
              <w:rPr>
                <w:rFonts w:ascii="Arial" w:hAnsi="Arial" w:cs="Arial"/>
              </w:rPr>
              <w:t>Coordinate and facilitate onboarding</w:t>
            </w:r>
            <w:r>
              <w:rPr>
                <w:rFonts w:ascii="Arial" w:hAnsi="Arial" w:cs="Arial"/>
              </w:rPr>
              <w:t xml:space="preserve"> and offboarding</w:t>
            </w:r>
            <w:r w:rsidRPr="00F73CCA">
              <w:rPr>
                <w:rFonts w:ascii="Arial" w:hAnsi="Arial" w:cs="Arial"/>
              </w:rPr>
              <w:t xml:space="preserve"> meetings to support the successful transition of new users into the organization.</w:t>
            </w:r>
          </w:p>
          <w:p w14:paraId="0F9BC515" w14:textId="77777777" w:rsidR="00506C89" w:rsidRDefault="00506C89" w:rsidP="00506C89">
            <w:pPr>
              <w:pStyle w:val="ListParagraph"/>
              <w:numPr>
                <w:ilvl w:val="0"/>
                <w:numId w:val="18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240"/>
              <w:ind w:left="567" w:hanging="56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 and mentor the Service Desk Trainee and Service Desk Analyst in their day-to-day activities, assisting in training and coaching. </w:t>
            </w:r>
          </w:p>
          <w:p w14:paraId="65E47A23" w14:textId="77777777" w:rsidR="00506C89" w:rsidRPr="00E90DE4" w:rsidRDefault="00506C89" w:rsidP="00506C89">
            <w:pPr>
              <w:pStyle w:val="ListParagraph"/>
              <w:numPr>
                <w:ilvl w:val="0"/>
                <w:numId w:val="18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240"/>
              <w:ind w:left="567" w:hanging="56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 first point of escalation for more technical issues raised via Service Desk tickets or the Service Desk Analyst or Service Desk Trainee. </w:t>
            </w:r>
          </w:p>
          <w:p w14:paraId="092E83CF" w14:textId="77777777" w:rsidR="00506C89" w:rsidRPr="00F84BB6" w:rsidRDefault="00506C89" w:rsidP="00506C89">
            <w:pPr>
              <w:pStyle w:val="ListParagraph"/>
              <w:numPr>
                <w:ilvl w:val="0"/>
                <w:numId w:val="18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240"/>
              <w:ind w:left="567" w:hanging="567"/>
              <w:contextualSpacing w:val="0"/>
              <w:rPr>
                <w:rFonts w:ascii="Arial" w:hAnsi="Arial" w:cs="Arial"/>
              </w:rPr>
            </w:pPr>
            <w:r w:rsidRPr="00F84BB6">
              <w:rPr>
                <w:rFonts w:ascii="Arial" w:hAnsi="Arial" w:cs="Arial"/>
                <w:bCs/>
              </w:rPr>
              <w:t xml:space="preserve">Keep the </w:t>
            </w:r>
            <w:r>
              <w:rPr>
                <w:rFonts w:ascii="Arial" w:hAnsi="Arial" w:cs="Arial"/>
                <w:bCs/>
              </w:rPr>
              <w:t xml:space="preserve">Head of Digital Security, Infrastructure and operations </w:t>
            </w:r>
            <w:r w:rsidRPr="00F84BB6">
              <w:rPr>
                <w:rFonts w:ascii="Arial" w:hAnsi="Arial" w:cs="Arial"/>
                <w:bCs/>
              </w:rPr>
              <w:t>fully informed of any matter arising from the above activities that might require appropriate action.</w:t>
            </w:r>
          </w:p>
          <w:p w14:paraId="58834FAC" w14:textId="7BA2AD3C" w:rsidR="00506C89" w:rsidRDefault="00506C89" w:rsidP="00506C89">
            <w:pPr>
              <w:pStyle w:val="ListParagraph"/>
              <w:numPr>
                <w:ilvl w:val="0"/>
                <w:numId w:val="18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240"/>
              <w:ind w:left="567" w:hanging="567"/>
              <w:contextualSpacing w:val="0"/>
              <w:rPr>
                <w:rFonts w:ascii="Arial" w:hAnsi="Arial" w:cs="Arial"/>
              </w:rPr>
            </w:pPr>
            <w:r w:rsidRPr="00CB21DE">
              <w:rPr>
                <w:rFonts w:ascii="Arial" w:hAnsi="Arial" w:cs="Arial"/>
              </w:rPr>
              <w:t xml:space="preserve">Ensure the documented Change Control process is </w:t>
            </w:r>
            <w:r w:rsidR="004818FB" w:rsidRPr="00CB21DE">
              <w:rPr>
                <w:rFonts w:ascii="Arial" w:hAnsi="Arial" w:cs="Arial"/>
              </w:rPr>
              <w:t>always followed</w:t>
            </w:r>
            <w:r w:rsidRPr="00CB21DE">
              <w:rPr>
                <w:rFonts w:ascii="Arial" w:hAnsi="Arial" w:cs="Arial"/>
              </w:rPr>
              <w:t>.</w:t>
            </w:r>
          </w:p>
          <w:p w14:paraId="40947185" w14:textId="77777777" w:rsidR="00506C89" w:rsidRDefault="00506C89" w:rsidP="00506C89">
            <w:pPr>
              <w:pStyle w:val="ListParagraph"/>
              <w:numPr>
                <w:ilvl w:val="0"/>
                <w:numId w:val="18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240"/>
              <w:ind w:left="567" w:hanging="56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develop, maintain and present training seminars for Office 365 apps and standard Runnymede software to internal staff.</w:t>
            </w:r>
          </w:p>
          <w:p w14:paraId="19D3D4B5" w14:textId="77777777" w:rsidR="00506C89" w:rsidRDefault="00506C89" w:rsidP="00506C89">
            <w:pPr>
              <w:pStyle w:val="ListParagraph"/>
              <w:numPr>
                <w:ilvl w:val="0"/>
                <w:numId w:val="18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240"/>
              <w:ind w:left="567" w:hanging="567"/>
              <w:contextualSpacing w:val="0"/>
              <w:rPr>
                <w:rFonts w:ascii="Arial" w:hAnsi="Arial" w:cs="Arial"/>
              </w:rPr>
            </w:pPr>
            <w:r w:rsidRPr="00522500">
              <w:rPr>
                <w:rFonts w:ascii="Arial" w:hAnsi="Arial" w:cs="Arial"/>
              </w:rPr>
              <w:t>Utilize Microsoft PowerShell for automation, enhancing task efficiency, and supporting general administration purposes.</w:t>
            </w:r>
          </w:p>
          <w:p w14:paraId="6E93F1FA" w14:textId="77777777" w:rsidR="00506C89" w:rsidRDefault="00506C89" w:rsidP="00506C89">
            <w:pPr>
              <w:pStyle w:val="ListParagraph"/>
              <w:numPr>
                <w:ilvl w:val="0"/>
                <w:numId w:val="18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240"/>
              <w:ind w:left="567" w:hanging="567"/>
              <w:contextualSpacing w:val="0"/>
              <w:rPr>
                <w:rFonts w:ascii="Arial" w:hAnsi="Arial" w:cs="Arial"/>
              </w:rPr>
            </w:pPr>
            <w:r w:rsidRPr="00D61FF7">
              <w:rPr>
                <w:rFonts w:ascii="Arial" w:hAnsi="Arial" w:cs="Arial"/>
              </w:rPr>
              <w:t>Perform weekly tape changes in accordance with the standard operating procedures for backup management.</w:t>
            </w:r>
          </w:p>
          <w:p w14:paraId="3CB6F5F0" w14:textId="193FA750" w:rsidR="00506C89" w:rsidRPr="006A42C0" w:rsidRDefault="00506C89" w:rsidP="00506C89">
            <w:pPr>
              <w:pStyle w:val="ListParagraph"/>
              <w:numPr>
                <w:ilvl w:val="0"/>
                <w:numId w:val="18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240"/>
              <w:ind w:left="567" w:hanging="567"/>
              <w:contextualSpacing w:val="0"/>
              <w:rPr>
                <w:rFonts w:ascii="Arial" w:hAnsi="Arial" w:cs="Arial"/>
              </w:rPr>
            </w:pPr>
            <w:r w:rsidRPr="00450BA3">
              <w:rPr>
                <w:rFonts w:ascii="Arial" w:hAnsi="Arial" w:cs="Arial"/>
              </w:rPr>
              <w:t>Document and edit technical procedures on the organi</w:t>
            </w:r>
            <w:r w:rsidR="005741AE">
              <w:rPr>
                <w:rFonts w:ascii="Arial" w:hAnsi="Arial" w:cs="Arial"/>
              </w:rPr>
              <w:t>s</w:t>
            </w:r>
            <w:r w:rsidRPr="00450BA3">
              <w:rPr>
                <w:rFonts w:ascii="Arial" w:hAnsi="Arial" w:cs="Arial"/>
              </w:rPr>
              <w:t>ation's technical WIKI platform.</w:t>
            </w:r>
          </w:p>
          <w:p w14:paraId="04BC9883" w14:textId="77777777" w:rsidR="00C214CB" w:rsidRPr="001908DA" w:rsidRDefault="00C214CB" w:rsidP="00C214CB">
            <w:pPr>
              <w:pStyle w:val="NoSpacing"/>
              <w:ind w:left="426" w:hanging="284"/>
              <w:rPr>
                <w:rFonts w:ascii="Arial" w:hAnsi="Arial" w:cs="Arial"/>
              </w:rPr>
            </w:pPr>
          </w:p>
        </w:tc>
      </w:tr>
    </w:tbl>
    <w:p w14:paraId="1BE33771" w14:textId="77777777" w:rsidR="007A16D2" w:rsidRPr="001908DA" w:rsidRDefault="007A16D2" w:rsidP="007A16D2">
      <w:pPr>
        <w:spacing w:after="0"/>
        <w:rPr>
          <w:rFonts w:ascii="Arial" w:hAnsi="Arial" w:cs="Arial"/>
          <w:sz w:val="28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3B7652" w:rsidRPr="001908DA" w14:paraId="36784F97" w14:textId="77777777" w:rsidTr="00D42365">
        <w:trPr>
          <w:trHeight w:val="454"/>
        </w:trPr>
        <w:tc>
          <w:tcPr>
            <w:tcW w:w="10420" w:type="dxa"/>
          </w:tcPr>
          <w:p w14:paraId="76D29FC5" w14:textId="77777777" w:rsidR="003B7652" w:rsidRPr="001908DA" w:rsidRDefault="003B7652" w:rsidP="00D42365">
            <w:pPr>
              <w:rPr>
                <w:rFonts w:ascii="Arial" w:hAnsi="Arial" w:cs="Arial"/>
                <w:i/>
                <w:szCs w:val="72"/>
              </w:rPr>
            </w:pPr>
            <w:r w:rsidRPr="001908DA">
              <w:rPr>
                <w:rFonts w:ascii="Arial" w:hAnsi="Arial" w:cs="Arial"/>
                <w:i/>
                <w:szCs w:val="72"/>
              </w:rPr>
              <w:t>General</w:t>
            </w:r>
          </w:p>
          <w:p w14:paraId="094851D7" w14:textId="77777777" w:rsidR="003B7652" w:rsidRPr="001908DA" w:rsidRDefault="007A16D2" w:rsidP="004C3C41">
            <w:pPr>
              <w:rPr>
                <w:rFonts w:ascii="Arial" w:hAnsi="Arial" w:cs="Arial"/>
                <w:i/>
                <w:szCs w:val="72"/>
              </w:rPr>
            </w:pPr>
            <w:r w:rsidRPr="001908DA">
              <w:rPr>
                <w:rFonts w:ascii="Arial" w:hAnsi="Arial" w:cs="Arial"/>
                <w:i/>
                <w:szCs w:val="72"/>
              </w:rPr>
              <w:t xml:space="preserve">The above is a record of the main duties and responsibilities of this post at a given date. </w:t>
            </w:r>
            <w:r w:rsidR="004C3C41" w:rsidRPr="001908DA">
              <w:rPr>
                <w:rFonts w:ascii="Arial" w:hAnsi="Arial" w:cs="Arial"/>
                <w:i/>
                <w:szCs w:val="72"/>
              </w:rPr>
              <w:t>The job may naturally change to meet the requirements of the service. If the changes are more significant your manager will discuss this with you.</w:t>
            </w:r>
          </w:p>
        </w:tc>
      </w:tr>
    </w:tbl>
    <w:p w14:paraId="40922D52" w14:textId="77777777" w:rsidR="003B7652" w:rsidRPr="001908DA" w:rsidRDefault="003B7652" w:rsidP="007A16D2">
      <w:pPr>
        <w:spacing w:line="240" w:lineRule="auto"/>
        <w:rPr>
          <w:rFonts w:ascii="Arial" w:hAnsi="Arial" w:cs="Arial"/>
        </w:rPr>
      </w:pPr>
    </w:p>
    <w:p w14:paraId="553BAC43" w14:textId="1C7847A5" w:rsidR="007E190B" w:rsidRPr="001908DA" w:rsidRDefault="3EC2DD63" w:rsidP="007A16D2">
      <w:pPr>
        <w:spacing w:line="240" w:lineRule="auto"/>
        <w:rPr>
          <w:rFonts w:ascii="Arial" w:hAnsi="Arial" w:cs="Arial"/>
          <w:sz w:val="24"/>
          <w:szCs w:val="24"/>
        </w:rPr>
      </w:pPr>
      <w:r w:rsidRPr="75668AAC">
        <w:rPr>
          <w:rFonts w:ascii="Arial" w:hAnsi="Arial" w:cs="Arial"/>
          <w:i/>
          <w:iCs/>
        </w:rPr>
        <w:t xml:space="preserve">The delivery of this job description should be read in conjunction with the council’s competency framework. </w:t>
      </w:r>
    </w:p>
    <w:p w14:paraId="6D4C5DDB" w14:textId="77777777" w:rsidR="007E190B" w:rsidRPr="001908DA" w:rsidRDefault="007E190B" w:rsidP="007A16D2">
      <w:pPr>
        <w:spacing w:line="240" w:lineRule="auto"/>
        <w:rPr>
          <w:rFonts w:ascii="Arial" w:hAnsi="Arial" w:cs="Arial"/>
          <w:sz w:val="24"/>
          <w:szCs w:val="24"/>
        </w:rPr>
      </w:pPr>
    </w:p>
    <w:p w14:paraId="25B97A65" w14:textId="77777777" w:rsidR="007E190B" w:rsidRPr="001908DA" w:rsidRDefault="007E190B" w:rsidP="007A16D2">
      <w:pPr>
        <w:spacing w:line="240" w:lineRule="auto"/>
        <w:rPr>
          <w:rFonts w:ascii="Arial" w:hAnsi="Arial" w:cs="Arial"/>
          <w:sz w:val="24"/>
          <w:szCs w:val="24"/>
        </w:rPr>
      </w:pPr>
    </w:p>
    <w:p w14:paraId="57993474" w14:textId="77777777" w:rsidR="007E190B" w:rsidRPr="001908DA" w:rsidRDefault="007E190B" w:rsidP="007A16D2">
      <w:pPr>
        <w:spacing w:line="240" w:lineRule="auto"/>
        <w:rPr>
          <w:rFonts w:ascii="Arial" w:hAnsi="Arial" w:cs="Arial"/>
          <w:sz w:val="24"/>
          <w:szCs w:val="24"/>
        </w:rPr>
      </w:pPr>
    </w:p>
    <w:p w14:paraId="2B7E3616" w14:textId="77777777" w:rsidR="007E190B" w:rsidRPr="001908DA" w:rsidRDefault="007E190B" w:rsidP="007A16D2">
      <w:pPr>
        <w:spacing w:line="240" w:lineRule="auto"/>
        <w:rPr>
          <w:rFonts w:ascii="Arial" w:hAnsi="Arial" w:cs="Arial"/>
          <w:sz w:val="24"/>
          <w:szCs w:val="24"/>
        </w:rPr>
      </w:pPr>
    </w:p>
    <w:p w14:paraId="23EDABB5" w14:textId="77777777" w:rsidR="007E190B" w:rsidRPr="001908DA" w:rsidRDefault="007E190B" w:rsidP="007A16D2">
      <w:pPr>
        <w:spacing w:line="240" w:lineRule="auto"/>
        <w:rPr>
          <w:rFonts w:ascii="Arial" w:hAnsi="Arial" w:cs="Arial"/>
          <w:sz w:val="24"/>
          <w:szCs w:val="24"/>
        </w:rPr>
      </w:pPr>
    </w:p>
    <w:p w14:paraId="6FE0FDB1" w14:textId="77777777" w:rsidR="007E190B" w:rsidRPr="001908DA" w:rsidRDefault="007E190B" w:rsidP="007A16D2">
      <w:pPr>
        <w:spacing w:line="240" w:lineRule="auto"/>
        <w:rPr>
          <w:rFonts w:ascii="Arial" w:hAnsi="Arial" w:cs="Arial"/>
          <w:sz w:val="24"/>
          <w:szCs w:val="24"/>
        </w:rPr>
      </w:pPr>
    </w:p>
    <w:p w14:paraId="25715F52" w14:textId="77777777" w:rsidR="007E190B" w:rsidRPr="001908DA" w:rsidRDefault="007E190B" w:rsidP="007A16D2">
      <w:pPr>
        <w:spacing w:line="240" w:lineRule="auto"/>
        <w:rPr>
          <w:rFonts w:ascii="Arial" w:hAnsi="Arial" w:cs="Arial"/>
          <w:sz w:val="24"/>
          <w:szCs w:val="24"/>
        </w:rPr>
      </w:pPr>
    </w:p>
    <w:p w14:paraId="0962958C" w14:textId="77777777" w:rsidR="007E190B" w:rsidRPr="001908DA" w:rsidRDefault="007E190B" w:rsidP="007A16D2">
      <w:pPr>
        <w:spacing w:line="240" w:lineRule="auto"/>
        <w:rPr>
          <w:rFonts w:ascii="Arial" w:hAnsi="Arial" w:cs="Arial"/>
          <w:sz w:val="24"/>
          <w:szCs w:val="24"/>
        </w:rPr>
      </w:pPr>
    </w:p>
    <w:p w14:paraId="4F4D5F48" w14:textId="01795099" w:rsidR="00B9402C" w:rsidRPr="001908DA" w:rsidRDefault="00B9402C" w:rsidP="75668A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7C4625" w14:textId="77777777" w:rsidR="0049134D" w:rsidRDefault="0049134D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br w:type="page"/>
      </w:r>
    </w:p>
    <w:p w14:paraId="664D3860" w14:textId="1D2E3A38" w:rsidR="007E190B" w:rsidRPr="001908DA" w:rsidRDefault="007E190B" w:rsidP="007E190B">
      <w:pPr>
        <w:spacing w:after="0" w:line="240" w:lineRule="auto"/>
        <w:rPr>
          <w:rFonts w:ascii="Arial" w:hAnsi="Arial" w:cs="Arial"/>
          <w:b/>
          <w:sz w:val="32"/>
          <w:szCs w:val="96"/>
          <w:u w:val="single"/>
        </w:rPr>
      </w:pPr>
      <w:r w:rsidRPr="75668AAC">
        <w:rPr>
          <w:rFonts w:ascii="Arial" w:hAnsi="Arial" w:cs="Arial"/>
          <w:b/>
          <w:bCs/>
          <w:sz w:val="32"/>
          <w:szCs w:val="32"/>
          <w:u w:val="single"/>
        </w:rPr>
        <w:lastRenderedPageBreak/>
        <w:t>Person Specification</w:t>
      </w:r>
    </w:p>
    <w:p w14:paraId="12F2D0E8" w14:textId="5A80A36E" w:rsidR="007F5A39" w:rsidRPr="001908DA" w:rsidRDefault="4BD740A4" w:rsidP="75668AAC">
      <w:pPr>
        <w:spacing w:after="0" w:line="240" w:lineRule="auto"/>
        <w:rPr>
          <w:rFonts w:ascii="Arial" w:hAnsi="Arial" w:cs="Arial"/>
          <w:b/>
          <w:bCs/>
        </w:rPr>
      </w:pPr>
      <w:r w:rsidRPr="75668AAC">
        <w:rPr>
          <w:rFonts w:ascii="Arial" w:hAnsi="Arial" w:cs="Arial"/>
        </w:rPr>
        <w:t>Please indicate whether the criteria are assessed against the application form</w:t>
      </w:r>
      <w:r w:rsidR="000A6F91">
        <w:rPr>
          <w:rFonts w:ascii="Arial" w:hAnsi="Arial" w:cs="Arial"/>
        </w:rPr>
        <w:t>,</w:t>
      </w:r>
      <w:r w:rsidRPr="75668AAC">
        <w:rPr>
          <w:rFonts w:ascii="Arial" w:hAnsi="Arial" w:cs="Arial"/>
        </w:rPr>
        <w:t xml:space="preserve"> interview </w:t>
      </w:r>
      <w:r w:rsidR="000A6F91">
        <w:rPr>
          <w:rFonts w:ascii="Arial" w:hAnsi="Arial" w:cs="Arial"/>
        </w:rPr>
        <w:t xml:space="preserve">or assessment </w:t>
      </w:r>
      <w:r w:rsidRPr="75668AAC">
        <w:rPr>
          <w:rFonts w:ascii="Arial" w:hAnsi="Arial" w:cs="Arial"/>
        </w:rPr>
        <w:t xml:space="preserve">by using </w:t>
      </w:r>
      <w:r w:rsidR="006B5DD4">
        <w:rPr>
          <w:rFonts w:ascii="Arial" w:hAnsi="Arial" w:cs="Arial"/>
        </w:rPr>
        <w:t>the letter indicated</w:t>
      </w:r>
      <w:r w:rsidRPr="75668AAC">
        <w:rPr>
          <w:rFonts w:ascii="Arial" w:hAnsi="Arial" w:cs="Arial"/>
        </w:rPr>
        <w:t xml:space="preserve"> in the columns to the right.</w:t>
      </w:r>
    </w:p>
    <w:p w14:paraId="3B78B84E" w14:textId="39B3CD59" w:rsidR="007F5A39" w:rsidRPr="001908DA" w:rsidRDefault="007F5A39" w:rsidP="75668AAC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1957"/>
        <w:gridCol w:w="1534"/>
        <w:gridCol w:w="1630"/>
      </w:tblGrid>
      <w:tr w:rsidR="006117E1" w:rsidRPr="001908DA" w14:paraId="7924EB7C" w14:textId="77777777" w:rsidTr="00B05528">
        <w:trPr>
          <w:trHeight w:val="600"/>
        </w:trPr>
        <w:tc>
          <w:tcPr>
            <w:tcW w:w="5760" w:type="dxa"/>
            <w:tcBorders>
              <w:top w:val="single" w:sz="12" w:space="0" w:color="000000" w:themeColor="text1"/>
              <w:left w:val="single" w:sz="12" w:space="0" w:color="000000" w:themeColor="text1"/>
              <w:bottom w:val="none" w:sz="12" w:space="0" w:color="000000" w:themeColor="text1"/>
              <w:right w:val="single" w:sz="12" w:space="0" w:color="000000" w:themeColor="text1"/>
            </w:tcBorders>
          </w:tcPr>
          <w:p w14:paraId="214364BA" w14:textId="5089973D" w:rsidR="006117E1" w:rsidRPr="001908DA" w:rsidRDefault="006117E1" w:rsidP="75668AAC">
            <w:pPr>
              <w:rPr>
                <w:rFonts w:ascii="Arial" w:hAnsi="Arial" w:cs="Arial"/>
              </w:rPr>
            </w:pPr>
          </w:p>
        </w:tc>
        <w:tc>
          <w:tcPr>
            <w:tcW w:w="512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0E139CB" w14:textId="36F41442" w:rsidR="006117E1" w:rsidRDefault="006117E1" w:rsidP="75668AAC">
            <w:pPr>
              <w:rPr>
                <w:rFonts w:ascii="Arial" w:hAnsi="Arial" w:cs="Arial"/>
              </w:rPr>
            </w:pPr>
          </w:p>
          <w:p w14:paraId="08AC5E20" w14:textId="77777777" w:rsidR="006117E1" w:rsidRDefault="006117E1" w:rsidP="75668AAC">
            <w:pPr>
              <w:jc w:val="center"/>
              <w:rPr>
                <w:rFonts w:ascii="Arial" w:hAnsi="Arial" w:cs="Arial"/>
              </w:rPr>
            </w:pPr>
            <w:r w:rsidRPr="75668AAC">
              <w:rPr>
                <w:rFonts w:ascii="Arial" w:hAnsi="Arial" w:cs="Arial"/>
              </w:rPr>
              <w:t>Method of Assessment</w:t>
            </w:r>
          </w:p>
        </w:tc>
      </w:tr>
      <w:tr w:rsidR="00F86472" w:rsidRPr="001908DA" w14:paraId="20FCAAA1" w14:textId="77777777" w:rsidTr="00B05528">
        <w:trPr>
          <w:trHeight w:val="300"/>
        </w:trPr>
        <w:tc>
          <w:tcPr>
            <w:tcW w:w="5760" w:type="dxa"/>
            <w:tcBorders>
              <w:top w:val="non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DDB87AC" w14:textId="77777777" w:rsidR="00F86472" w:rsidRPr="001908DA" w:rsidRDefault="00F86472" w:rsidP="000C7E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5963A47" w14:textId="33873143" w:rsidR="00F86472" w:rsidRDefault="00F86472" w:rsidP="75668AAC">
            <w:pPr>
              <w:pStyle w:val="Default"/>
              <w:rPr>
                <w:sz w:val="22"/>
                <w:szCs w:val="22"/>
              </w:rPr>
            </w:pPr>
            <w:r w:rsidRPr="75668AAC">
              <w:rPr>
                <w:sz w:val="22"/>
                <w:szCs w:val="22"/>
              </w:rPr>
              <w:t>Essential (E) or Desirable (D)</w:t>
            </w:r>
          </w:p>
        </w:tc>
        <w:tc>
          <w:tcPr>
            <w:tcW w:w="15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9F0B5E4" w14:textId="52F4BB82" w:rsidR="00F86472" w:rsidRPr="001908DA" w:rsidRDefault="00F86472" w:rsidP="75668AAC">
            <w:pPr>
              <w:jc w:val="center"/>
              <w:rPr>
                <w:rFonts w:ascii="Arial" w:hAnsi="Arial" w:cs="Arial"/>
              </w:rPr>
            </w:pPr>
            <w:r w:rsidRPr="75668AAC">
              <w:rPr>
                <w:rFonts w:ascii="Arial" w:hAnsi="Arial" w:cs="Arial"/>
              </w:rPr>
              <w:t>Application Form</w:t>
            </w:r>
            <w:r w:rsidRPr="3E90376E">
              <w:rPr>
                <w:rFonts w:ascii="Arial" w:hAnsi="Arial" w:cs="Arial"/>
              </w:rPr>
              <w:t xml:space="preserve"> (AF)</w:t>
            </w:r>
          </w:p>
        </w:tc>
        <w:tc>
          <w:tcPr>
            <w:tcW w:w="16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27EAE98" w14:textId="6D73DBBF" w:rsidR="00F86472" w:rsidRPr="001908DA" w:rsidRDefault="00F86472" w:rsidP="75668AAC">
            <w:pPr>
              <w:jc w:val="center"/>
              <w:rPr>
                <w:rFonts w:ascii="Arial" w:hAnsi="Arial" w:cs="Arial"/>
              </w:rPr>
            </w:pPr>
            <w:r w:rsidRPr="3E90376E">
              <w:rPr>
                <w:rFonts w:ascii="Arial" w:hAnsi="Arial" w:cs="Arial"/>
              </w:rPr>
              <w:t>Interview (I)/ Assessment (</w:t>
            </w:r>
            <w:r w:rsidR="1F7163D7" w:rsidRPr="163FB05B">
              <w:rPr>
                <w:rFonts w:ascii="Arial" w:hAnsi="Arial" w:cs="Arial"/>
              </w:rPr>
              <w:t>A</w:t>
            </w:r>
            <w:r w:rsidRPr="3E90376E">
              <w:rPr>
                <w:rFonts w:ascii="Arial" w:hAnsi="Arial" w:cs="Arial"/>
              </w:rPr>
              <w:t>)</w:t>
            </w:r>
          </w:p>
        </w:tc>
      </w:tr>
      <w:tr w:rsidR="00F86472" w:rsidRPr="001908DA" w14:paraId="40140921" w14:textId="77777777" w:rsidTr="00B05528">
        <w:trPr>
          <w:trHeight w:val="300"/>
        </w:trPr>
        <w:tc>
          <w:tcPr>
            <w:tcW w:w="5760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82A98D0" w14:textId="66FCB159" w:rsidR="00F86472" w:rsidRPr="001908DA" w:rsidRDefault="00F86472" w:rsidP="00FF79EA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75668AAC">
              <w:rPr>
                <w:b/>
                <w:bCs/>
                <w:sz w:val="22"/>
                <w:szCs w:val="22"/>
                <w:u w:val="single"/>
              </w:rPr>
              <w:t>Knowledge</w:t>
            </w:r>
            <w:r w:rsidR="00362C61">
              <w:rPr>
                <w:b/>
                <w:bCs/>
                <w:sz w:val="22"/>
                <w:szCs w:val="22"/>
                <w:u w:val="single"/>
              </w:rPr>
              <w:t xml:space="preserve"> and Experience</w:t>
            </w:r>
          </w:p>
        </w:tc>
        <w:tc>
          <w:tcPr>
            <w:tcW w:w="1957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</w:tcPr>
          <w:p w14:paraId="28FC11FD" w14:textId="663E803B" w:rsidR="00F86472" w:rsidRDefault="00F86472" w:rsidP="75668AAC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34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535317D" w14:textId="77777777" w:rsidR="00F86472" w:rsidRPr="001908DA" w:rsidRDefault="00F86472" w:rsidP="000C7EB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630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4B85EA7" w14:textId="77777777" w:rsidR="00F86472" w:rsidRPr="001908DA" w:rsidRDefault="00F86472" w:rsidP="000C7EB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86472" w:rsidRPr="001908DA" w14:paraId="28895EBF" w14:textId="77777777" w:rsidTr="00B05528">
        <w:trPr>
          <w:trHeight w:val="300"/>
        </w:trPr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14:paraId="5BAF165F" w14:textId="0AEF4D86" w:rsidR="00F86472" w:rsidRPr="001908DA" w:rsidRDefault="00874AB1" w:rsidP="00EF60A2">
            <w:pPr>
              <w:tabs>
                <w:tab w:val="left" w:pos="360"/>
              </w:tabs>
            </w:pPr>
            <w:r>
              <w:rPr>
                <w:rFonts w:ascii="Arial" w:hAnsi="Arial" w:cs="Arial"/>
              </w:rPr>
              <w:t>Experience of working in an IT Service Desk function in an organisation of comparable size and complexity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242C7CF1" w14:textId="24A3FC21" w:rsidR="00F86472" w:rsidRPr="006C02C3" w:rsidRDefault="00FB3C11" w:rsidP="75668AAC">
            <w:pPr>
              <w:pStyle w:val="Default"/>
              <w:rPr>
                <w:sz w:val="22"/>
                <w:szCs w:val="22"/>
              </w:rPr>
            </w:pPr>
            <w:r w:rsidRPr="006C02C3">
              <w:rPr>
                <w:sz w:val="22"/>
                <w:szCs w:val="22"/>
              </w:rPr>
              <w:t>E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14:paraId="66FA1D1E" w14:textId="521D9752" w:rsidR="00F86472" w:rsidRPr="006C02C3" w:rsidRDefault="00FB3C11" w:rsidP="000C7EB5">
            <w:pPr>
              <w:jc w:val="center"/>
              <w:rPr>
                <w:rFonts w:ascii="Arial" w:hAnsi="Arial" w:cs="Arial"/>
              </w:rPr>
            </w:pPr>
            <w:r w:rsidRPr="006C02C3">
              <w:rPr>
                <w:rFonts w:ascii="Arial" w:hAnsi="Arial" w:cs="Arial"/>
              </w:rPr>
              <w:t>AF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243BE33D" w14:textId="77777777" w:rsidR="00F86472" w:rsidRPr="006C02C3" w:rsidRDefault="00F86472" w:rsidP="000C7EB5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F86472" w:rsidRPr="001908DA" w14:paraId="7605F71B" w14:textId="77777777" w:rsidTr="00B05528">
        <w:trPr>
          <w:trHeight w:val="300"/>
        </w:trPr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14:paraId="39049915" w14:textId="7FFFEA9D" w:rsidR="00F86472" w:rsidRPr="001908DA" w:rsidRDefault="001E0E0C" w:rsidP="00EF60A2">
            <w:pPr>
              <w:tabs>
                <w:tab w:val="left" w:pos="360"/>
              </w:tabs>
            </w:pPr>
            <w:r>
              <w:rPr>
                <w:rFonts w:ascii="Arial" w:hAnsi="Arial" w:cs="Arial"/>
              </w:rPr>
              <w:t>Experience of performing a customer-facing role responsible for delivering high quality and time-critical services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107F5F10" w14:textId="420C4C5D" w:rsidR="00F86472" w:rsidRPr="006C02C3" w:rsidRDefault="00FB3C11" w:rsidP="75668AAC">
            <w:pPr>
              <w:pStyle w:val="Default"/>
              <w:rPr>
                <w:sz w:val="22"/>
                <w:szCs w:val="22"/>
              </w:rPr>
            </w:pPr>
            <w:r w:rsidRPr="006C02C3">
              <w:rPr>
                <w:sz w:val="22"/>
                <w:szCs w:val="22"/>
              </w:rPr>
              <w:t>E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14:paraId="0071905A" w14:textId="28210452" w:rsidR="00F86472" w:rsidRPr="006C02C3" w:rsidRDefault="00FB3C11" w:rsidP="000C7EB5">
            <w:pPr>
              <w:jc w:val="center"/>
              <w:rPr>
                <w:rFonts w:ascii="Arial" w:hAnsi="Arial" w:cs="Arial"/>
              </w:rPr>
            </w:pPr>
            <w:r w:rsidRPr="006C02C3">
              <w:rPr>
                <w:rFonts w:ascii="Arial" w:hAnsi="Arial" w:cs="Arial"/>
              </w:rPr>
              <w:t>AF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1FBB7861" w14:textId="77777777" w:rsidR="00F86472" w:rsidRPr="006C02C3" w:rsidRDefault="00F86472" w:rsidP="000C7EB5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F86472" w:rsidRPr="001908DA" w14:paraId="301A756E" w14:textId="77777777" w:rsidTr="00B05528">
        <w:trPr>
          <w:trHeight w:val="300"/>
        </w:trPr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14:paraId="5DE5B24B" w14:textId="35536C3A" w:rsidR="00F86472" w:rsidRPr="001908DA" w:rsidRDefault="00FA7C9A" w:rsidP="00EF60A2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Good IT </w:t>
            </w:r>
            <w:r w:rsidRPr="00A11EFF">
              <w:rPr>
                <w:rFonts w:ascii="Arial" w:hAnsi="Arial" w:cs="Arial"/>
              </w:rPr>
              <w:t>skills inc</w:t>
            </w:r>
            <w:r>
              <w:rPr>
                <w:rFonts w:ascii="Arial" w:hAnsi="Arial" w:cs="Arial"/>
              </w:rPr>
              <w:t>lud</w:t>
            </w:r>
            <w:r w:rsidRPr="00A11EFF">
              <w:rPr>
                <w:rFonts w:ascii="Arial" w:hAnsi="Arial" w:cs="Arial"/>
              </w:rPr>
              <w:t>ing Outlook, Word and Excel (spreadsheets)</w:t>
            </w:r>
            <w:r>
              <w:rPr>
                <w:rFonts w:ascii="Arial" w:hAnsi="Arial" w:cs="Arial"/>
              </w:rPr>
              <w:t xml:space="preserve"> and a variety of business applications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3715C31D" w14:textId="6CDA6579" w:rsidR="00F86472" w:rsidRPr="006C02C3" w:rsidRDefault="00FB3C11" w:rsidP="75668AAC">
            <w:pPr>
              <w:rPr>
                <w:rFonts w:ascii="Arial" w:hAnsi="Arial" w:cs="Arial"/>
              </w:rPr>
            </w:pPr>
            <w:r w:rsidRPr="006C02C3">
              <w:rPr>
                <w:rFonts w:ascii="Arial" w:hAnsi="Arial" w:cs="Arial"/>
              </w:rPr>
              <w:t>E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14:paraId="4FF5C3A2" w14:textId="071789B0" w:rsidR="00F86472" w:rsidRPr="006C02C3" w:rsidRDefault="00FB3C11" w:rsidP="000C7EB5">
            <w:pPr>
              <w:jc w:val="center"/>
              <w:rPr>
                <w:rFonts w:ascii="Arial" w:hAnsi="Arial" w:cs="Arial"/>
              </w:rPr>
            </w:pPr>
            <w:r w:rsidRPr="006C02C3">
              <w:rPr>
                <w:rFonts w:ascii="Arial" w:hAnsi="Arial" w:cs="Arial"/>
              </w:rPr>
              <w:t>AF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225EF645" w14:textId="77777777" w:rsidR="00F86472" w:rsidRPr="006C02C3" w:rsidRDefault="00F86472" w:rsidP="000C7EB5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F86472" w:rsidRPr="001908DA" w14:paraId="58E45FA6" w14:textId="77777777" w:rsidTr="00B05528">
        <w:trPr>
          <w:trHeight w:val="300"/>
        </w:trPr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14:paraId="0217D7EE" w14:textId="7F040483" w:rsidR="00F86472" w:rsidRPr="001908DA" w:rsidRDefault="00EF60A2" w:rsidP="000C7EB5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Knowledge of domain structures, DNS &amp; DHCP and Microsoft technologies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2E77DB43" w14:textId="1173BD0F" w:rsidR="00F86472" w:rsidRPr="006C02C3" w:rsidRDefault="00FB3C11" w:rsidP="75668AAC">
            <w:pPr>
              <w:rPr>
                <w:rFonts w:ascii="Arial" w:hAnsi="Arial" w:cs="Arial"/>
                <w:u w:val="single"/>
              </w:rPr>
            </w:pPr>
            <w:r w:rsidRPr="006C02C3">
              <w:rPr>
                <w:rFonts w:ascii="Arial" w:hAnsi="Arial" w:cs="Arial"/>
                <w:u w:val="single"/>
              </w:rPr>
              <w:t>E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14:paraId="67C36634" w14:textId="6F415AD9" w:rsidR="00F86472" w:rsidRPr="006C02C3" w:rsidRDefault="00FB3C11" w:rsidP="000C7EB5">
            <w:pPr>
              <w:jc w:val="center"/>
              <w:rPr>
                <w:rFonts w:ascii="Arial" w:hAnsi="Arial" w:cs="Arial"/>
              </w:rPr>
            </w:pPr>
            <w:r w:rsidRPr="006C02C3">
              <w:rPr>
                <w:rFonts w:ascii="Arial" w:hAnsi="Arial" w:cs="Arial"/>
              </w:rPr>
              <w:t>AF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4E34C131" w14:textId="77777777" w:rsidR="00F86472" w:rsidRPr="006C02C3" w:rsidRDefault="00F86472" w:rsidP="000C7EB5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F86472" w:rsidRPr="001908DA" w14:paraId="757B7759" w14:textId="77777777" w:rsidTr="00B05528">
        <w:trPr>
          <w:trHeight w:val="300"/>
        </w:trPr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3DE4" w14:textId="77777777" w:rsidR="00F86472" w:rsidRPr="001908DA" w:rsidRDefault="00F86472" w:rsidP="000C7EB5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0DF5" w14:textId="11213CF3" w:rsidR="00F86472" w:rsidRPr="006C02C3" w:rsidRDefault="00F86472" w:rsidP="75668AAC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44D2" w14:textId="77777777" w:rsidR="00F86472" w:rsidRPr="006C02C3" w:rsidRDefault="00F86472" w:rsidP="000C7EB5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02D4" w14:textId="77777777" w:rsidR="00F86472" w:rsidRPr="006C02C3" w:rsidRDefault="00F86472" w:rsidP="000C7EB5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F86472" w:rsidRPr="001908DA" w14:paraId="4B28C17C" w14:textId="77777777" w:rsidTr="00B05528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77199" w14:textId="2D807A22" w:rsidR="00F86472" w:rsidRPr="001908DA" w:rsidRDefault="00F86472" w:rsidP="75668AAC">
            <w:pPr>
              <w:pStyle w:val="Default"/>
              <w:rPr>
                <w:b/>
                <w:bCs/>
                <w:u w:val="single"/>
              </w:rPr>
            </w:pPr>
            <w:r w:rsidRPr="75668AAC">
              <w:rPr>
                <w:b/>
                <w:bCs/>
                <w:sz w:val="22"/>
                <w:szCs w:val="22"/>
                <w:u w:val="single"/>
              </w:rPr>
              <w:t>Skills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FC590" w14:textId="1D76B189" w:rsidR="00F86472" w:rsidRPr="006C02C3" w:rsidRDefault="00F86472" w:rsidP="75668AAC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DB507" w14:textId="77777777" w:rsidR="00F86472" w:rsidRPr="006C02C3" w:rsidRDefault="00F86472" w:rsidP="000C7E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69B17" w14:textId="77777777" w:rsidR="00F86472" w:rsidRPr="006C02C3" w:rsidRDefault="00F86472" w:rsidP="000C7EB5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F86472" w:rsidRPr="001908DA" w14:paraId="43D86639" w14:textId="77777777" w:rsidTr="00B05528">
        <w:trPr>
          <w:trHeight w:val="300"/>
        </w:trPr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14:paraId="75937CE6" w14:textId="4E5DEE86" w:rsidR="00F86472" w:rsidRPr="001908DA" w:rsidRDefault="000523C7" w:rsidP="003D7A14">
            <w:pPr>
              <w:rPr>
                <w:rFonts w:ascii="Arial" w:hAnsi="Arial" w:cs="Arial"/>
              </w:rPr>
            </w:pPr>
            <w:r w:rsidRPr="003E1B56">
              <w:rPr>
                <w:rFonts w:ascii="Arial" w:hAnsi="Arial" w:cs="Arial"/>
              </w:rPr>
              <w:t xml:space="preserve">Ability to work </w:t>
            </w:r>
            <w:r>
              <w:rPr>
                <w:rFonts w:ascii="Arial" w:hAnsi="Arial" w:cs="Arial"/>
              </w:rPr>
              <w:t>as part of a team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1FBA18EC" w14:textId="7EC6083C" w:rsidR="00F86472" w:rsidRPr="006C02C3" w:rsidRDefault="00B179A2" w:rsidP="75668AAC">
            <w:pPr>
              <w:rPr>
                <w:rFonts w:ascii="Arial" w:hAnsi="Arial" w:cs="Arial"/>
              </w:rPr>
            </w:pPr>
            <w:r w:rsidRPr="006C02C3">
              <w:rPr>
                <w:rFonts w:ascii="Arial" w:hAnsi="Arial" w:cs="Arial"/>
              </w:rPr>
              <w:t>E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14:paraId="362B6F01" w14:textId="77777777" w:rsidR="00F86472" w:rsidRPr="006C02C3" w:rsidRDefault="00F86472" w:rsidP="000C7E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3B4E3F1F" w14:textId="6C49A912" w:rsidR="00F86472" w:rsidRPr="006C02C3" w:rsidRDefault="00B179A2" w:rsidP="000C7EB5">
            <w:pPr>
              <w:jc w:val="center"/>
              <w:rPr>
                <w:rFonts w:ascii="Arial" w:hAnsi="Arial" w:cs="Arial"/>
                <w:u w:val="single"/>
              </w:rPr>
            </w:pPr>
            <w:r w:rsidRPr="006C02C3">
              <w:rPr>
                <w:rFonts w:ascii="Arial" w:hAnsi="Arial" w:cs="Arial"/>
                <w:u w:val="single"/>
              </w:rPr>
              <w:t>I</w:t>
            </w:r>
          </w:p>
        </w:tc>
      </w:tr>
      <w:tr w:rsidR="00F86472" w:rsidRPr="001908DA" w14:paraId="40432138" w14:textId="77777777" w:rsidTr="00B05528">
        <w:trPr>
          <w:trHeight w:val="300"/>
        </w:trPr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14:paraId="5FD66A01" w14:textId="7BF126D9" w:rsidR="00F86472" w:rsidRPr="001908DA" w:rsidRDefault="00E63466" w:rsidP="003D7A14">
            <w:pPr>
              <w:rPr>
                <w:rFonts w:ascii="Arial" w:eastAsia="Times New Roman" w:hAnsi="Arial" w:cs="Arial"/>
              </w:rPr>
            </w:pPr>
            <w:r w:rsidRPr="003E1B56">
              <w:rPr>
                <w:rFonts w:ascii="Arial" w:hAnsi="Arial" w:cs="Arial"/>
              </w:rPr>
              <w:t>Abi</w:t>
            </w:r>
            <w:r>
              <w:rPr>
                <w:rFonts w:ascii="Arial" w:hAnsi="Arial" w:cs="Arial"/>
              </w:rPr>
              <w:t>lity to effectively communicate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006E402A" w14:textId="0E36F2E4" w:rsidR="00F86472" w:rsidRPr="006C02C3" w:rsidRDefault="00B179A2" w:rsidP="75668AAC">
            <w:pPr>
              <w:rPr>
                <w:rFonts w:ascii="Arial" w:eastAsia="Times New Roman" w:hAnsi="Arial" w:cs="Arial"/>
              </w:rPr>
            </w:pPr>
            <w:r w:rsidRPr="006C02C3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14:paraId="3FAD8546" w14:textId="77777777" w:rsidR="00F86472" w:rsidRPr="006C02C3" w:rsidRDefault="00F86472" w:rsidP="000C7E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7EDEB142" w14:textId="60E80263" w:rsidR="00F86472" w:rsidRPr="006C02C3" w:rsidRDefault="00B179A2" w:rsidP="000C7EB5">
            <w:pPr>
              <w:jc w:val="center"/>
              <w:rPr>
                <w:rFonts w:ascii="Arial" w:hAnsi="Arial" w:cs="Arial"/>
                <w:u w:val="single"/>
              </w:rPr>
            </w:pPr>
            <w:r w:rsidRPr="006C02C3">
              <w:rPr>
                <w:rFonts w:ascii="Arial" w:hAnsi="Arial" w:cs="Arial"/>
                <w:u w:val="single"/>
              </w:rPr>
              <w:t>I</w:t>
            </w:r>
          </w:p>
        </w:tc>
      </w:tr>
      <w:tr w:rsidR="00F86472" w:rsidRPr="001908DA" w14:paraId="2F7E6610" w14:textId="77777777" w:rsidTr="00B05528">
        <w:trPr>
          <w:trHeight w:val="300"/>
        </w:trPr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14:paraId="6A5E3F14" w14:textId="17E63775" w:rsidR="00F86472" w:rsidRPr="00DD419A" w:rsidRDefault="00DD419A" w:rsidP="00DD419A">
            <w:pPr>
              <w:rPr>
                <w:rFonts w:ascii="Arial" w:hAnsi="Arial" w:cs="Arial"/>
              </w:rPr>
            </w:pPr>
            <w:r w:rsidRPr="00DD419A">
              <w:rPr>
                <w:rFonts w:ascii="Arial" w:hAnsi="Arial" w:cs="Arial"/>
              </w:rPr>
              <w:t>Understand excellent customer service.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0D412967" w14:textId="6D10C980" w:rsidR="00F86472" w:rsidRPr="006C02C3" w:rsidRDefault="00B179A2" w:rsidP="75668AAC">
            <w:pPr>
              <w:rPr>
                <w:rFonts w:ascii="Arial" w:hAnsi="Arial" w:cs="Arial"/>
              </w:rPr>
            </w:pPr>
            <w:r w:rsidRPr="006C02C3">
              <w:rPr>
                <w:rFonts w:ascii="Arial" w:hAnsi="Arial" w:cs="Arial"/>
              </w:rPr>
              <w:t>E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14:paraId="3CA6C506" w14:textId="77777777" w:rsidR="00F86472" w:rsidRPr="006C02C3" w:rsidRDefault="00F86472" w:rsidP="000C7E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64E13A17" w14:textId="3FB06AB4" w:rsidR="00F86472" w:rsidRPr="006C02C3" w:rsidRDefault="00B179A2" w:rsidP="000C7EB5">
            <w:pPr>
              <w:jc w:val="center"/>
              <w:rPr>
                <w:rFonts w:ascii="Arial" w:hAnsi="Arial" w:cs="Arial"/>
                <w:u w:val="single"/>
              </w:rPr>
            </w:pPr>
            <w:r w:rsidRPr="006C02C3">
              <w:rPr>
                <w:rFonts w:ascii="Arial" w:hAnsi="Arial" w:cs="Arial"/>
                <w:u w:val="single"/>
              </w:rPr>
              <w:t>I</w:t>
            </w:r>
          </w:p>
        </w:tc>
      </w:tr>
      <w:tr w:rsidR="00F86472" w:rsidRPr="001908DA" w14:paraId="059DA944" w14:textId="77777777" w:rsidTr="00B05528">
        <w:trPr>
          <w:trHeight w:val="300"/>
        </w:trPr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14:paraId="1F1E4842" w14:textId="3057B328" w:rsidR="00F86472" w:rsidRPr="003D7A14" w:rsidRDefault="00DA7773" w:rsidP="003D7A14">
            <w:pPr>
              <w:rPr>
                <w:rFonts w:ascii="Arial" w:hAnsi="Arial" w:cs="Arial"/>
              </w:rPr>
            </w:pPr>
            <w:r w:rsidRPr="003E1B56">
              <w:rPr>
                <w:rFonts w:ascii="Arial" w:hAnsi="Arial" w:cs="Arial"/>
              </w:rPr>
              <w:t>To learn to trouble-shoot problems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6CA01AA8" w14:textId="380F27F0" w:rsidR="00F86472" w:rsidRPr="006C02C3" w:rsidRDefault="00B179A2" w:rsidP="75668AAC">
            <w:pPr>
              <w:rPr>
                <w:rFonts w:ascii="Arial" w:eastAsia="Times New Roman" w:hAnsi="Arial" w:cs="Arial"/>
              </w:rPr>
            </w:pPr>
            <w:r w:rsidRPr="006C02C3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14:paraId="67C6DAA6" w14:textId="77777777" w:rsidR="00F86472" w:rsidRPr="006C02C3" w:rsidRDefault="00F86472" w:rsidP="000C7E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52BF07DE" w14:textId="6DFA53F4" w:rsidR="00F86472" w:rsidRPr="006C02C3" w:rsidRDefault="00B179A2" w:rsidP="000C7EB5">
            <w:pPr>
              <w:jc w:val="center"/>
              <w:rPr>
                <w:rFonts w:ascii="Arial" w:hAnsi="Arial" w:cs="Arial"/>
                <w:u w:val="single"/>
              </w:rPr>
            </w:pPr>
            <w:r w:rsidRPr="006C02C3">
              <w:rPr>
                <w:rFonts w:ascii="Arial" w:hAnsi="Arial" w:cs="Arial"/>
                <w:u w:val="single"/>
              </w:rPr>
              <w:t>I</w:t>
            </w:r>
          </w:p>
        </w:tc>
      </w:tr>
      <w:tr w:rsidR="00190007" w:rsidRPr="001908DA" w14:paraId="6C5A6DF0" w14:textId="77777777" w:rsidTr="00B05528">
        <w:trPr>
          <w:trHeight w:val="300"/>
        </w:trPr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14:paraId="30A0142E" w14:textId="231E24EB" w:rsidR="00190007" w:rsidRPr="001908DA" w:rsidRDefault="00F11211" w:rsidP="000C7EB5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Ability to learn new technologies quickly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08330793" w14:textId="387C0684" w:rsidR="00190007" w:rsidRPr="006C02C3" w:rsidRDefault="00B179A2" w:rsidP="75668AAC">
            <w:pPr>
              <w:rPr>
                <w:rFonts w:ascii="Arial" w:eastAsia="Times New Roman" w:hAnsi="Arial" w:cs="Arial"/>
              </w:rPr>
            </w:pPr>
            <w:r w:rsidRPr="006C02C3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14:paraId="28B6443B" w14:textId="77777777" w:rsidR="00190007" w:rsidRPr="006C02C3" w:rsidRDefault="00190007" w:rsidP="000C7E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73645D41" w14:textId="3773AC4E" w:rsidR="00190007" w:rsidRPr="006C02C3" w:rsidRDefault="00B179A2" w:rsidP="000C7EB5">
            <w:pPr>
              <w:jc w:val="center"/>
              <w:rPr>
                <w:rFonts w:ascii="Arial" w:hAnsi="Arial" w:cs="Arial"/>
                <w:u w:val="single"/>
              </w:rPr>
            </w:pPr>
            <w:r w:rsidRPr="006C02C3">
              <w:rPr>
                <w:rFonts w:ascii="Arial" w:hAnsi="Arial" w:cs="Arial"/>
                <w:u w:val="single"/>
              </w:rPr>
              <w:t>I</w:t>
            </w:r>
          </w:p>
        </w:tc>
      </w:tr>
      <w:tr w:rsidR="00F11211" w:rsidRPr="001908DA" w14:paraId="24981985" w14:textId="77777777" w:rsidTr="00B05528">
        <w:trPr>
          <w:trHeight w:val="300"/>
        </w:trPr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14:paraId="6B49CE93" w14:textId="288B3D09" w:rsidR="00F11211" w:rsidRDefault="003D7A14" w:rsidP="000C7EB5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3E1B56">
              <w:rPr>
                <w:rFonts w:ascii="Arial" w:hAnsi="Arial" w:cs="Arial"/>
              </w:rPr>
              <w:t>To understand the importance of deadlines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0986BD17" w14:textId="0912D81D" w:rsidR="00F11211" w:rsidRPr="006C02C3" w:rsidRDefault="00B179A2" w:rsidP="75668AAC">
            <w:pPr>
              <w:rPr>
                <w:rFonts w:ascii="Arial" w:eastAsia="Times New Roman" w:hAnsi="Arial" w:cs="Arial"/>
              </w:rPr>
            </w:pPr>
            <w:r w:rsidRPr="006C02C3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14:paraId="1110CD30" w14:textId="77777777" w:rsidR="00F11211" w:rsidRPr="006C02C3" w:rsidRDefault="00F11211" w:rsidP="000C7E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4C9C55E5" w14:textId="6BA5FF21" w:rsidR="00F11211" w:rsidRPr="006C02C3" w:rsidRDefault="00B179A2" w:rsidP="000C7EB5">
            <w:pPr>
              <w:jc w:val="center"/>
              <w:rPr>
                <w:rFonts w:ascii="Arial" w:hAnsi="Arial" w:cs="Arial"/>
                <w:u w:val="single"/>
              </w:rPr>
            </w:pPr>
            <w:r w:rsidRPr="006C02C3">
              <w:rPr>
                <w:rFonts w:ascii="Arial" w:hAnsi="Arial" w:cs="Arial"/>
                <w:u w:val="single"/>
              </w:rPr>
              <w:t>I</w:t>
            </w:r>
          </w:p>
        </w:tc>
      </w:tr>
      <w:tr w:rsidR="00F86472" w:rsidRPr="001908DA" w14:paraId="377A72A4" w14:textId="77777777" w:rsidTr="00B05528">
        <w:trPr>
          <w:trHeight w:val="300"/>
        </w:trPr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14:paraId="0C735279" w14:textId="2615D6EB" w:rsidR="00F86472" w:rsidRPr="001908DA" w:rsidRDefault="004A620A" w:rsidP="000C7E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Desk support within Local G</w:t>
            </w:r>
            <w:r w:rsidRPr="006C6531">
              <w:rPr>
                <w:rFonts w:ascii="Arial" w:hAnsi="Arial" w:cs="Arial"/>
              </w:rPr>
              <w:t>ov</w:t>
            </w:r>
            <w:r>
              <w:rPr>
                <w:rFonts w:ascii="Arial" w:hAnsi="Arial" w:cs="Arial"/>
              </w:rPr>
              <w:t>ernment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4E7071A4" w14:textId="32F98210" w:rsidR="00F86472" w:rsidRPr="006C02C3" w:rsidRDefault="00B179A2" w:rsidP="75668AAC">
            <w:pPr>
              <w:rPr>
                <w:rFonts w:ascii="Arial" w:hAnsi="Arial" w:cs="Arial"/>
              </w:rPr>
            </w:pPr>
            <w:r w:rsidRPr="006C02C3">
              <w:rPr>
                <w:rFonts w:ascii="Arial" w:hAnsi="Arial" w:cs="Arial"/>
              </w:rPr>
              <w:t>E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14:paraId="3F2FAB59" w14:textId="77777777" w:rsidR="00F86472" w:rsidRPr="006C02C3" w:rsidRDefault="00F86472" w:rsidP="000C7E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22CD426F" w14:textId="5A398A2D" w:rsidR="00F86472" w:rsidRPr="006C02C3" w:rsidRDefault="00B179A2" w:rsidP="000C7EB5">
            <w:pPr>
              <w:jc w:val="center"/>
              <w:rPr>
                <w:rFonts w:ascii="Arial" w:hAnsi="Arial" w:cs="Arial"/>
                <w:u w:val="single"/>
              </w:rPr>
            </w:pPr>
            <w:r w:rsidRPr="006C02C3">
              <w:rPr>
                <w:rFonts w:ascii="Arial" w:hAnsi="Arial" w:cs="Arial"/>
                <w:u w:val="single"/>
              </w:rPr>
              <w:t>I</w:t>
            </w:r>
          </w:p>
        </w:tc>
      </w:tr>
      <w:tr w:rsidR="004A620A" w:rsidRPr="001908DA" w14:paraId="03C22918" w14:textId="77777777" w:rsidTr="00B05528">
        <w:trPr>
          <w:trHeight w:val="300"/>
        </w:trPr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14:paraId="60A89F00" w14:textId="291CA3F0" w:rsidR="004A620A" w:rsidRDefault="00FF79EA" w:rsidP="00FF79EA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of and experience of using ITIL processes for Incident and Problem management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3FE8A4B5" w14:textId="28FF7C20" w:rsidR="004A620A" w:rsidRPr="006C02C3" w:rsidRDefault="00B179A2" w:rsidP="75668AAC">
            <w:pPr>
              <w:rPr>
                <w:rFonts w:ascii="Arial" w:hAnsi="Arial" w:cs="Arial"/>
              </w:rPr>
            </w:pPr>
            <w:r w:rsidRPr="006C02C3">
              <w:rPr>
                <w:rFonts w:ascii="Arial" w:hAnsi="Arial" w:cs="Arial"/>
              </w:rPr>
              <w:t>E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14:paraId="5B038832" w14:textId="77777777" w:rsidR="004A620A" w:rsidRPr="006C02C3" w:rsidRDefault="004A620A" w:rsidP="000C7E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318CDB34" w14:textId="6C76BD7B" w:rsidR="004A620A" w:rsidRPr="006C02C3" w:rsidRDefault="00B179A2" w:rsidP="000C7EB5">
            <w:pPr>
              <w:jc w:val="center"/>
              <w:rPr>
                <w:rFonts w:ascii="Arial" w:hAnsi="Arial" w:cs="Arial"/>
                <w:u w:val="single"/>
              </w:rPr>
            </w:pPr>
            <w:r w:rsidRPr="006C02C3">
              <w:rPr>
                <w:rFonts w:ascii="Arial" w:hAnsi="Arial" w:cs="Arial"/>
                <w:u w:val="single"/>
              </w:rPr>
              <w:t>I</w:t>
            </w:r>
          </w:p>
        </w:tc>
      </w:tr>
      <w:tr w:rsidR="00F86472" w:rsidRPr="001908DA" w14:paraId="574D8D3E" w14:textId="77777777" w:rsidTr="00B05528">
        <w:trPr>
          <w:trHeight w:val="37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FF831" w14:textId="4D9C2BEA" w:rsidR="00F86472" w:rsidRPr="001908DA" w:rsidRDefault="00F86472" w:rsidP="00CA7F73">
            <w:pPr>
              <w:pStyle w:val="Default"/>
              <w:rPr>
                <w:b/>
                <w:bCs/>
                <w:u w:val="single"/>
              </w:rPr>
            </w:pPr>
            <w:r w:rsidRPr="75668AAC">
              <w:rPr>
                <w:b/>
                <w:bCs/>
                <w:sz w:val="22"/>
                <w:szCs w:val="22"/>
                <w:u w:val="single"/>
              </w:rPr>
              <w:t>Training and Qualifications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A1CA3" w14:textId="362C1717" w:rsidR="00F86472" w:rsidRPr="006C02C3" w:rsidRDefault="00F86472" w:rsidP="75668AAC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17A92" w14:textId="77777777" w:rsidR="00F86472" w:rsidRPr="006C02C3" w:rsidRDefault="00F86472" w:rsidP="000C7E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7F5CD" w14:textId="77777777" w:rsidR="00F86472" w:rsidRPr="006C02C3" w:rsidRDefault="00F86472" w:rsidP="000C7EB5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F86472" w:rsidRPr="001908DA" w14:paraId="160A9E20" w14:textId="77777777" w:rsidTr="00B05528">
        <w:trPr>
          <w:trHeight w:val="300"/>
        </w:trPr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14:paraId="55306035" w14:textId="0C66BE89" w:rsidR="00F86472" w:rsidRPr="001908DA" w:rsidRDefault="007650FE" w:rsidP="0009585D">
            <w:pPr>
              <w:rPr>
                <w:rFonts w:ascii="Arial" w:hAnsi="Arial" w:cs="Arial"/>
              </w:rPr>
            </w:pPr>
            <w:r w:rsidRPr="00A11EFF">
              <w:rPr>
                <w:rFonts w:ascii="Arial" w:hAnsi="Arial" w:cs="Arial"/>
              </w:rPr>
              <w:t>Literate and numerate to at least GCSE level, including Maths and English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69A468FA" w14:textId="00C74C24" w:rsidR="00F86472" w:rsidRPr="006C02C3" w:rsidRDefault="004D5959" w:rsidP="75668AAC">
            <w:pPr>
              <w:rPr>
                <w:rFonts w:ascii="Arial" w:hAnsi="Arial" w:cs="Arial"/>
              </w:rPr>
            </w:pPr>
            <w:r w:rsidRPr="006C02C3">
              <w:rPr>
                <w:rFonts w:ascii="Arial" w:hAnsi="Arial" w:cs="Arial"/>
              </w:rPr>
              <w:t>E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14:paraId="3BE7C58B" w14:textId="77777777" w:rsidR="00F86472" w:rsidRPr="006C02C3" w:rsidRDefault="00F86472" w:rsidP="000C7E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45923BBD" w14:textId="2F4D8B97" w:rsidR="00F86472" w:rsidRPr="006C02C3" w:rsidRDefault="004D5959" w:rsidP="000C7EB5">
            <w:pPr>
              <w:jc w:val="center"/>
              <w:rPr>
                <w:rFonts w:ascii="Arial" w:hAnsi="Arial" w:cs="Arial"/>
                <w:u w:val="single"/>
              </w:rPr>
            </w:pPr>
            <w:r w:rsidRPr="006C02C3">
              <w:rPr>
                <w:rFonts w:ascii="Arial" w:hAnsi="Arial" w:cs="Arial"/>
                <w:u w:val="single"/>
              </w:rPr>
              <w:t>I</w:t>
            </w:r>
          </w:p>
        </w:tc>
      </w:tr>
      <w:tr w:rsidR="00F86472" w:rsidRPr="001908DA" w14:paraId="7B8B341C" w14:textId="77777777" w:rsidTr="00B05528">
        <w:trPr>
          <w:trHeight w:val="300"/>
        </w:trPr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14:paraId="3060EAA6" w14:textId="77821160" w:rsidR="00F86472" w:rsidRPr="001908DA" w:rsidRDefault="00C5505B" w:rsidP="00095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Networking Skills (E.g., CCNA)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68161B6B" w14:textId="78C0B214" w:rsidR="00F86472" w:rsidRPr="006C02C3" w:rsidRDefault="004D5959" w:rsidP="75668AAC">
            <w:pPr>
              <w:rPr>
                <w:rFonts w:ascii="Arial" w:hAnsi="Arial" w:cs="Arial"/>
              </w:rPr>
            </w:pPr>
            <w:r w:rsidRPr="006C02C3">
              <w:rPr>
                <w:rFonts w:ascii="Arial" w:hAnsi="Arial" w:cs="Arial"/>
              </w:rPr>
              <w:t>E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14:paraId="11169E8D" w14:textId="77777777" w:rsidR="00F86472" w:rsidRPr="006C02C3" w:rsidRDefault="00F86472" w:rsidP="000C7E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2BCD3C33" w14:textId="4CF0E7A3" w:rsidR="00F86472" w:rsidRPr="006C02C3" w:rsidRDefault="004D5959" w:rsidP="000C7EB5">
            <w:pPr>
              <w:jc w:val="center"/>
              <w:rPr>
                <w:rFonts w:ascii="Arial" w:hAnsi="Arial" w:cs="Arial"/>
              </w:rPr>
            </w:pPr>
            <w:r w:rsidRPr="006C02C3">
              <w:rPr>
                <w:rFonts w:ascii="Arial" w:hAnsi="Arial" w:cs="Arial"/>
              </w:rPr>
              <w:t>I</w:t>
            </w:r>
          </w:p>
        </w:tc>
      </w:tr>
      <w:tr w:rsidR="00F86472" w:rsidRPr="001908DA" w14:paraId="106464BE" w14:textId="77777777" w:rsidTr="00B05528">
        <w:trPr>
          <w:trHeight w:val="300"/>
        </w:trPr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14:paraId="265B103B" w14:textId="60ED9160" w:rsidR="00F86472" w:rsidRPr="001908DA" w:rsidRDefault="00BE4139" w:rsidP="000C7E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Windows Server Qualifications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5FDE64DE" w14:textId="137CA188" w:rsidR="00F86472" w:rsidRPr="006C02C3" w:rsidRDefault="004D5959" w:rsidP="75668AAC">
            <w:pPr>
              <w:rPr>
                <w:rFonts w:ascii="Arial" w:hAnsi="Arial" w:cs="Arial"/>
              </w:rPr>
            </w:pPr>
            <w:r w:rsidRPr="006C02C3">
              <w:rPr>
                <w:rFonts w:ascii="Arial" w:hAnsi="Arial" w:cs="Arial"/>
              </w:rPr>
              <w:t>E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14:paraId="0E8A7D3B" w14:textId="77777777" w:rsidR="00F86472" w:rsidRPr="006C02C3" w:rsidRDefault="00F86472" w:rsidP="000C7E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71F2F315" w14:textId="50F33281" w:rsidR="00F86472" w:rsidRPr="006C02C3" w:rsidRDefault="004D5959" w:rsidP="000C7EB5">
            <w:pPr>
              <w:jc w:val="center"/>
              <w:rPr>
                <w:rFonts w:ascii="Arial" w:hAnsi="Arial" w:cs="Arial"/>
                <w:u w:val="single"/>
              </w:rPr>
            </w:pPr>
            <w:r w:rsidRPr="006C02C3">
              <w:rPr>
                <w:rFonts w:ascii="Arial" w:hAnsi="Arial" w:cs="Arial"/>
                <w:u w:val="single"/>
              </w:rPr>
              <w:t>I</w:t>
            </w:r>
          </w:p>
        </w:tc>
      </w:tr>
      <w:tr w:rsidR="00F86472" w:rsidRPr="001908DA" w14:paraId="1EB20FB0" w14:textId="77777777" w:rsidTr="00B05528">
        <w:trPr>
          <w:trHeight w:val="300"/>
        </w:trPr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14:paraId="76798717" w14:textId="1E6D7357" w:rsidR="00F86472" w:rsidRPr="001908DA" w:rsidRDefault="003B53E3" w:rsidP="0009585D">
            <w:r>
              <w:rPr>
                <w:rFonts w:ascii="Arial" w:hAnsi="Arial" w:cs="Arial"/>
              </w:rPr>
              <w:t>Degree or equivalent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2C7AE526" w14:textId="2D2D2568" w:rsidR="00F86472" w:rsidRPr="006C02C3" w:rsidRDefault="004D5959" w:rsidP="75668AAC">
            <w:pPr>
              <w:pStyle w:val="Default"/>
              <w:rPr>
                <w:sz w:val="22"/>
                <w:szCs w:val="22"/>
              </w:rPr>
            </w:pPr>
            <w:r w:rsidRPr="006C02C3">
              <w:rPr>
                <w:sz w:val="22"/>
                <w:szCs w:val="22"/>
              </w:rPr>
              <w:t>D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14:paraId="2F4074CB" w14:textId="34447204" w:rsidR="00F86472" w:rsidRPr="006C02C3" w:rsidRDefault="004D5959" w:rsidP="000C7EB5">
            <w:pPr>
              <w:jc w:val="center"/>
              <w:rPr>
                <w:rFonts w:ascii="Arial" w:hAnsi="Arial" w:cs="Arial"/>
              </w:rPr>
            </w:pPr>
            <w:r w:rsidRPr="006C02C3">
              <w:rPr>
                <w:rFonts w:ascii="Arial" w:hAnsi="Arial" w:cs="Arial"/>
              </w:rPr>
              <w:t>AF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56CD57E7" w14:textId="77777777" w:rsidR="00F86472" w:rsidRPr="006C02C3" w:rsidRDefault="00F86472" w:rsidP="000C7EB5">
            <w:pPr>
              <w:jc w:val="center"/>
              <w:rPr>
                <w:rFonts w:ascii="Arial" w:hAnsi="Arial" w:cs="Arial"/>
              </w:rPr>
            </w:pPr>
          </w:p>
        </w:tc>
      </w:tr>
      <w:tr w:rsidR="00F86472" w:rsidRPr="001908DA" w14:paraId="2EBF2EF4" w14:textId="77777777" w:rsidTr="00B05528">
        <w:trPr>
          <w:trHeight w:val="300"/>
        </w:trPr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9374" w14:textId="1C92023E" w:rsidR="00F86472" w:rsidRPr="001908DA" w:rsidRDefault="00945C4A" w:rsidP="00095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ICT industry specific qualification e.g., MS Certified Desktop Support Technician</w:t>
            </w:r>
          </w:p>
        </w:tc>
        <w:tc>
          <w:tcPr>
            <w:tcW w:w="1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6490" w14:textId="3800CC8A" w:rsidR="00F86472" w:rsidRPr="006C02C3" w:rsidRDefault="004D5959" w:rsidP="75668AAC">
            <w:pPr>
              <w:rPr>
                <w:rFonts w:ascii="Arial" w:hAnsi="Arial" w:cs="Arial"/>
              </w:rPr>
            </w:pPr>
            <w:r w:rsidRPr="006C02C3">
              <w:rPr>
                <w:rFonts w:ascii="Arial" w:hAnsi="Arial" w:cs="Arial"/>
              </w:rPr>
              <w:t>D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8BAE" w14:textId="0E6A329E" w:rsidR="00F86472" w:rsidRPr="006C02C3" w:rsidRDefault="004D5959" w:rsidP="000C7EB5">
            <w:pPr>
              <w:jc w:val="center"/>
              <w:rPr>
                <w:rFonts w:ascii="Arial" w:hAnsi="Arial" w:cs="Arial"/>
              </w:rPr>
            </w:pPr>
            <w:r w:rsidRPr="006C02C3">
              <w:rPr>
                <w:rFonts w:ascii="Arial" w:hAnsi="Arial" w:cs="Arial"/>
              </w:rPr>
              <w:t>AF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5114" w14:textId="77777777" w:rsidR="00F86472" w:rsidRPr="006C02C3" w:rsidRDefault="00F86472" w:rsidP="000C7EB5">
            <w:pPr>
              <w:jc w:val="center"/>
              <w:rPr>
                <w:rFonts w:ascii="Arial" w:hAnsi="Arial" w:cs="Arial"/>
              </w:rPr>
            </w:pPr>
          </w:p>
        </w:tc>
      </w:tr>
      <w:tr w:rsidR="00945C4A" w:rsidRPr="001908DA" w14:paraId="3B4A6A6B" w14:textId="77777777" w:rsidTr="00B05528">
        <w:trPr>
          <w:trHeight w:val="300"/>
        </w:trPr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18C1" w14:textId="645AC236" w:rsidR="00945C4A" w:rsidRDefault="00542D6D" w:rsidP="00095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ITIL v4</w:t>
            </w:r>
          </w:p>
        </w:tc>
        <w:tc>
          <w:tcPr>
            <w:tcW w:w="1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69A5" w14:textId="54AE9C09" w:rsidR="00945C4A" w:rsidRPr="006C02C3" w:rsidRDefault="00B05528" w:rsidP="75668AAC">
            <w:pPr>
              <w:rPr>
                <w:rFonts w:ascii="Arial" w:hAnsi="Arial" w:cs="Arial"/>
              </w:rPr>
            </w:pPr>
            <w:r w:rsidRPr="006C02C3">
              <w:rPr>
                <w:rFonts w:ascii="Arial" w:hAnsi="Arial" w:cs="Arial"/>
              </w:rPr>
              <w:t>D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CE5D" w14:textId="40D7B6BA" w:rsidR="00945C4A" w:rsidRPr="006C02C3" w:rsidRDefault="00B05528" w:rsidP="000C7EB5">
            <w:pPr>
              <w:jc w:val="center"/>
              <w:rPr>
                <w:rFonts w:ascii="Arial" w:hAnsi="Arial" w:cs="Arial"/>
              </w:rPr>
            </w:pPr>
            <w:r w:rsidRPr="006C02C3">
              <w:rPr>
                <w:rFonts w:ascii="Arial" w:hAnsi="Arial" w:cs="Arial"/>
              </w:rPr>
              <w:t>AF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7D16" w14:textId="77777777" w:rsidR="00945C4A" w:rsidRPr="006C02C3" w:rsidRDefault="00945C4A" w:rsidP="000C7EB5">
            <w:pPr>
              <w:jc w:val="center"/>
              <w:rPr>
                <w:rFonts w:ascii="Arial" w:hAnsi="Arial" w:cs="Arial"/>
              </w:rPr>
            </w:pPr>
          </w:p>
        </w:tc>
      </w:tr>
      <w:tr w:rsidR="0009585D" w:rsidRPr="001908DA" w14:paraId="3CE51657" w14:textId="77777777" w:rsidTr="00B05528">
        <w:trPr>
          <w:trHeight w:val="300"/>
        </w:trPr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B954" w14:textId="709236B8" w:rsidR="0009585D" w:rsidRDefault="0009585D" w:rsidP="00542D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365</w:t>
            </w:r>
            <w:r w:rsidR="00DE4D8C">
              <w:rPr>
                <w:rFonts w:ascii="Arial" w:hAnsi="Arial" w:cs="Arial"/>
              </w:rPr>
              <w:t xml:space="preserve"> administration experience</w:t>
            </w:r>
          </w:p>
        </w:tc>
        <w:tc>
          <w:tcPr>
            <w:tcW w:w="1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7900" w14:textId="49A4DECF" w:rsidR="0009585D" w:rsidRPr="006C02C3" w:rsidRDefault="00B05528" w:rsidP="75668AAC">
            <w:pPr>
              <w:rPr>
                <w:rFonts w:ascii="Arial" w:hAnsi="Arial" w:cs="Arial"/>
              </w:rPr>
            </w:pPr>
            <w:r w:rsidRPr="006C02C3">
              <w:rPr>
                <w:rFonts w:ascii="Arial" w:hAnsi="Arial" w:cs="Arial"/>
              </w:rPr>
              <w:t>D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B24B" w14:textId="796FE4EF" w:rsidR="0009585D" w:rsidRPr="006C02C3" w:rsidRDefault="00B05528" w:rsidP="000C7EB5">
            <w:pPr>
              <w:jc w:val="center"/>
              <w:rPr>
                <w:rFonts w:ascii="Arial" w:hAnsi="Arial" w:cs="Arial"/>
              </w:rPr>
            </w:pPr>
            <w:r w:rsidRPr="006C02C3">
              <w:rPr>
                <w:rFonts w:ascii="Arial" w:hAnsi="Arial" w:cs="Arial"/>
              </w:rPr>
              <w:t>AF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B10E" w14:textId="77777777" w:rsidR="0009585D" w:rsidRPr="006C02C3" w:rsidRDefault="0009585D" w:rsidP="000C7EB5">
            <w:pPr>
              <w:jc w:val="center"/>
              <w:rPr>
                <w:rFonts w:ascii="Arial" w:hAnsi="Arial" w:cs="Arial"/>
              </w:rPr>
            </w:pPr>
          </w:p>
        </w:tc>
      </w:tr>
      <w:tr w:rsidR="00B05528" w:rsidRPr="001908DA" w14:paraId="66A573E1" w14:textId="77777777" w:rsidTr="00B05528">
        <w:trPr>
          <w:trHeight w:val="300"/>
        </w:trPr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6DA9" w14:textId="37C04B30" w:rsidR="00B05528" w:rsidRPr="00B05528" w:rsidRDefault="00B05528" w:rsidP="00542D6D">
            <w:pPr>
              <w:rPr>
                <w:rFonts w:ascii="Arial" w:hAnsi="Arial" w:cs="Arial"/>
                <w:b/>
                <w:bCs/>
                <w:u w:val="single"/>
              </w:rPr>
            </w:pPr>
            <w:r w:rsidRPr="00B05528">
              <w:rPr>
                <w:rFonts w:ascii="Arial" w:hAnsi="Arial" w:cs="Arial"/>
                <w:b/>
                <w:bCs/>
                <w:u w:val="single"/>
              </w:rPr>
              <w:t>Personal Qualities</w:t>
            </w:r>
          </w:p>
        </w:tc>
        <w:tc>
          <w:tcPr>
            <w:tcW w:w="1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D571" w14:textId="77777777" w:rsidR="00B05528" w:rsidRPr="006C02C3" w:rsidRDefault="00B05528" w:rsidP="75668AAC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4337" w14:textId="77777777" w:rsidR="00B05528" w:rsidRPr="006C02C3" w:rsidRDefault="00B05528" w:rsidP="000C7E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75DD" w14:textId="77777777" w:rsidR="00B05528" w:rsidRPr="006C02C3" w:rsidRDefault="00B05528" w:rsidP="000C7EB5">
            <w:pPr>
              <w:jc w:val="center"/>
              <w:rPr>
                <w:rFonts w:ascii="Arial" w:hAnsi="Arial" w:cs="Arial"/>
              </w:rPr>
            </w:pPr>
          </w:p>
        </w:tc>
      </w:tr>
      <w:tr w:rsidR="00B23452" w14:paraId="4BD7AB95" w14:textId="77777777" w:rsidTr="00B05528">
        <w:trPr>
          <w:trHeight w:val="300"/>
        </w:trPr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14:paraId="0B8D8113" w14:textId="45B4CCC1" w:rsidR="00B23452" w:rsidRPr="75668AAC" w:rsidRDefault="00450CCA" w:rsidP="00E50288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u w:val="single"/>
              </w:rPr>
            </w:pPr>
            <w:r w:rsidRPr="00D617E0">
              <w:rPr>
                <w:rFonts w:ascii="Arial" w:hAnsi="Arial" w:cs="Arial"/>
              </w:rPr>
              <w:t xml:space="preserve">Highly motivated </w:t>
            </w:r>
            <w:r>
              <w:rPr>
                <w:rFonts w:ascii="Arial" w:hAnsi="Arial" w:cs="Arial"/>
              </w:rPr>
              <w:t>/ self-starter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4E9D60E9" w14:textId="393B0C2A" w:rsidR="00B23452" w:rsidRPr="006C02C3" w:rsidRDefault="0091083F" w:rsidP="75668AAC">
            <w:pPr>
              <w:rPr>
                <w:rFonts w:ascii="Arial" w:hAnsi="Arial" w:cs="Arial"/>
              </w:rPr>
            </w:pPr>
            <w:r w:rsidRPr="006C02C3">
              <w:rPr>
                <w:rFonts w:ascii="Arial" w:hAnsi="Arial" w:cs="Arial"/>
              </w:rPr>
              <w:t>E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14:paraId="069BAE87" w14:textId="77777777" w:rsidR="00B23452" w:rsidRPr="006C02C3" w:rsidRDefault="00B23452" w:rsidP="75668A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1D832964" w14:textId="7A833B47" w:rsidR="00B23452" w:rsidRPr="006C02C3" w:rsidRDefault="0091083F" w:rsidP="75668AAC">
            <w:pPr>
              <w:jc w:val="center"/>
              <w:rPr>
                <w:rFonts w:ascii="Arial" w:hAnsi="Arial" w:cs="Arial"/>
              </w:rPr>
            </w:pPr>
            <w:r w:rsidRPr="006C02C3">
              <w:rPr>
                <w:rFonts w:ascii="Arial" w:hAnsi="Arial" w:cs="Arial"/>
              </w:rPr>
              <w:t>I</w:t>
            </w:r>
          </w:p>
        </w:tc>
      </w:tr>
      <w:tr w:rsidR="00B23452" w14:paraId="22AFFC3A" w14:textId="77777777" w:rsidTr="00B05528">
        <w:trPr>
          <w:trHeight w:val="300"/>
        </w:trPr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14:paraId="13AEC69E" w14:textId="7DEDCBE8" w:rsidR="00B23452" w:rsidRPr="75668AAC" w:rsidRDefault="00222427" w:rsidP="00E50288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</w:rPr>
              <w:t>Team player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3306455C" w14:textId="4F188437" w:rsidR="00B23452" w:rsidRPr="006C02C3" w:rsidRDefault="0091083F" w:rsidP="75668AAC">
            <w:pPr>
              <w:rPr>
                <w:rFonts w:ascii="Arial" w:hAnsi="Arial" w:cs="Arial"/>
              </w:rPr>
            </w:pPr>
            <w:r w:rsidRPr="006C02C3">
              <w:rPr>
                <w:rFonts w:ascii="Arial" w:hAnsi="Arial" w:cs="Arial"/>
              </w:rPr>
              <w:t>E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14:paraId="129FA979" w14:textId="77777777" w:rsidR="00B23452" w:rsidRPr="006C02C3" w:rsidRDefault="00B23452" w:rsidP="75668A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123552A3" w14:textId="1785FA1F" w:rsidR="00B23452" w:rsidRPr="006C02C3" w:rsidRDefault="0091083F" w:rsidP="75668AAC">
            <w:pPr>
              <w:jc w:val="center"/>
              <w:rPr>
                <w:rFonts w:ascii="Arial" w:hAnsi="Arial" w:cs="Arial"/>
              </w:rPr>
            </w:pPr>
            <w:r w:rsidRPr="006C02C3">
              <w:rPr>
                <w:rFonts w:ascii="Arial" w:hAnsi="Arial" w:cs="Arial"/>
              </w:rPr>
              <w:t>I</w:t>
            </w:r>
          </w:p>
        </w:tc>
      </w:tr>
      <w:tr w:rsidR="00B23452" w14:paraId="70DB5D81" w14:textId="77777777" w:rsidTr="00B05528">
        <w:trPr>
          <w:trHeight w:val="300"/>
        </w:trPr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14:paraId="3D73EFF3" w14:textId="477FFFA1" w:rsidR="00B23452" w:rsidRPr="75668AAC" w:rsidRDefault="00EF1328" w:rsidP="00E50288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</w:rPr>
              <w:t>Flexible and responsive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23C904C3" w14:textId="6C6541B2" w:rsidR="00B23452" w:rsidRPr="006C02C3" w:rsidRDefault="0091083F" w:rsidP="75668AAC">
            <w:pPr>
              <w:rPr>
                <w:rFonts w:ascii="Arial" w:hAnsi="Arial" w:cs="Arial"/>
              </w:rPr>
            </w:pPr>
            <w:r w:rsidRPr="006C02C3">
              <w:rPr>
                <w:rFonts w:ascii="Arial" w:hAnsi="Arial" w:cs="Arial"/>
              </w:rPr>
              <w:t>E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14:paraId="71C86B41" w14:textId="77777777" w:rsidR="00B23452" w:rsidRPr="006C02C3" w:rsidRDefault="00B23452" w:rsidP="75668A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30C78238" w14:textId="09D93D53" w:rsidR="00B23452" w:rsidRPr="006C02C3" w:rsidRDefault="0091083F" w:rsidP="75668AAC">
            <w:pPr>
              <w:jc w:val="center"/>
              <w:rPr>
                <w:rFonts w:ascii="Arial" w:hAnsi="Arial" w:cs="Arial"/>
              </w:rPr>
            </w:pPr>
            <w:r w:rsidRPr="006C02C3">
              <w:rPr>
                <w:rFonts w:ascii="Arial" w:hAnsi="Arial" w:cs="Arial"/>
              </w:rPr>
              <w:t>I</w:t>
            </w:r>
          </w:p>
        </w:tc>
      </w:tr>
      <w:tr w:rsidR="00B23452" w14:paraId="58E84F35" w14:textId="77777777" w:rsidTr="00B05528">
        <w:trPr>
          <w:trHeight w:val="300"/>
        </w:trPr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14:paraId="797CFA65" w14:textId="61A7BF71" w:rsidR="00B23452" w:rsidRPr="75668AAC" w:rsidRDefault="002D7D00" w:rsidP="00E50288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</w:rPr>
              <w:t>Interpersonal skills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4A9EE8D4" w14:textId="29F62B40" w:rsidR="00B23452" w:rsidRPr="006C02C3" w:rsidRDefault="0091083F" w:rsidP="75668AAC">
            <w:pPr>
              <w:rPr>
                <w:rFonts w:ascii="Arial" w:hAnsi="Arial" w:cs="Arial"/>
              </w:rPr>
            </w:pPr>
            <w:r w:rsidRPr="006C02C3">
              <w:rPr>
                <w:rFonts w:ascii="Arial" w:hAnsi="Arial" w:cs="Arial"/>
              </w:rPr>
              <w:t>E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14:paraId="4D56FBD6" w14:textId="77777777" w:rsidR="00B23452" w:rsidRPr="006C02C3" w:rsidRDefault="00B23452" w:rsidP="75668A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1D080D06" w14:textId="6E124642" w:rsidR="00B23452" w:rsidRPr="006C02C3" w:rsidRDefault="0091083F" w:rsidP="75668AAC">
            <w:pPr>
              <w:jc w:val="center"/>
              <w:rPr>
                <w:rFonts w:ascii="Arial" w:hAnsi="Arial" w:cs="Arial"/>
              </w:rPr>
            </w:pPr>
            <w:r w:rsidRPr="006C02C3">
              <w:rPr>
                <w:rFonts w:ascii="Arial" w:hAnsi="Arial" w:cs="Arial"/>
              </w:rPr>
              <w:t>I</w:t>
            </w:r>
          </w:p>
        </w:tc>
      </w:tr>
      <w:tr w:rsidR="00B23452" w14:paraId="66727D66" w14:textId="77777777" w:rsidTr="00B05528">
        <w:trPr>
          <w:trHeight w:val="300"/>
        </w:trPr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14:paraId="10C23411" w14:textId="7EECD80D" w:rsidR="00B23452" w:rsidRPr="75668AAC" w:rsidRDefault="007D2D43" w:rsidP="00E50288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</w:rPr>
              <w:t>Prioritisation skills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05543244" w14:textId="74583A44" w:rsidR="00B23452" w:rsidRPr="006C02C3" w:rsidRDefault="0091083F" w:rsidP="75668AAC">
            <w:pPr>
              <w:rPr>
                <w:rFonts w:ascii="Arial" w:hAnsi="Arial" w:cs="Arial"/>
              </w:rPr>
            </w:pPr>
            <w:r w:rsidRPr="006C02C3">
              <w:rPr>
                <w:rFonts w:ascii="Arial" w:hAnsi="Arial" w:cs="Arial"/>
              </w:rPr>
              <w:t>E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14:paraId="0A191620" w14:textId="77777777" w:rsidR="00B23452" w:rsidRPr="006C02C3" w:rsidRDefault="00B23452" w:rsidP="75668A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7F727EAC" w14:textId="4E1E3927" w:rsidR="00B23452" w:rsidRPr="006C02C3" w:rsidRDefault="0091083F" w:rsidP="75668AAC">
            <w:pPr>
              <w:jc w:val="center"/>
              <w:rPr>
                <w:rFonts w:ascii="Arial" w:hAnsi="Arial" w:cs="Arial"/>
              </w:rPr>
            </w:pPr>
            <w:r w:rsidRPr="006C02C3">
              <w:rPr>
                <w:rFonts w:ascii="Arial" w:hAnsi="Arial" w:cs="Arial"/>
              </w:rPr>
              <w:t>I</w:t>
            </w:r>
          </w:p>
        </w:tc>
      </w:tr>
      <w:tr w:rsidR="00B23452" w14:paraId="44F42D18" w14:textId="77777777" w:rsidTr="00B05528">
        <w:trPr>
          <w:trHeight w:val="300"/>
        </w:trPr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14:paraId="06FA1800" w14:textId="798EC1DD" w:rsidR="00B23452" w:rsidRPr="75668AAC" w:rsidRDefault="00B23405" w:rsidP="00E50288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</w:rPr>
              <w:t>Organisation skills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43776E79" w14:textId="7984E183" w:rsidR="00B23452" w:rsidRPr="006C02C3" w:rsidRDefault="0091083F" w:rsidP="75668AAC">
            <w:pPr>
              <w:rPr>
                <w:rFonts w:ascii="Arial" w:hAnsi="Arial" w:cs="Arial"/>
              </w:rPr>
            </w:pPr>
            <w:r w:rsidRPr="006C02C3">
              <w:rPr>
                <w:rFonts w:ascii="Arial" w:hAnsi="Arial" w:cs="Arial"/>
              </w:rPr>
              <w:t>E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14:paraId="57D5F3D1" w14:textId="77777777" w:rsidR="00B23452" w:rsidRPr="006C02C3" w:rsidRDefault="00B23452" w:rsidP="75668A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45F78D4A" w14:textId="78836BA6" w:rsidR="00B23452" w:rsidRPr="006C02C3" w:rsidRDefault="0091083F" w:rsidP="75668AAC">
            <w:pPr>
              <w:jc w:val="center"/>
              <w:rPr>
                <w:rFonts w:ascii="Arial" w:hAnsi="Arial" w:cs="Arial"/>
              </w:rPr>
            </w:pPr>
            <w:r w:rsidRPr="006C02C3">
              <w:rPr>
                <w:rFonts w:ascii="Arial" w:hAnsi="Arial" w:cs="Arial"/>
              </w:rPr>
              <w:t>I</w:t>
            </w:r>
          </w:p>
        </w:tc>
      </w:tr>
      <w:tr w:rsidR="00B23452" w14:paraId="03A6561F" w14:textId="77777777" w:rsidTr="00B05528">
        <w:trPr>
          <w:trHeight w:val="300"/>
        </w:trPr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14:paraId="7C22523A" w14:textId="4F6C0A99" w:rsidR="00B23452" w:rsidRPr="75668AAC" w:rsidRDefault="00A72A92" w:rsidP="00E50288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</w:rPr>
              <w:t>Communication skills – verbal and written.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4BB96C96" w14:textId="1D621341" w:rsidR="00B23452" w:rsidRPr="006C02C3" w:rsidRDefault="0091083F" w:rsidP="75668AAC">
            <w:pPr>
              <w:rPr>
                <w:rFonts w:ascii="Arial" w:hAnsi="Arial" w:cs="Arial"/>
              </w:rPr>
            </w:pPr>
            <w:r w:rsidRPr="006C02C3">
              <w:rPr>
                <w:rFonts w:ascii="Arial" w:hAnsi="Arial" w:cs="Arial"/>
              </w:rPr>
              <w:t>E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14:paraId="23879787" w14:textId="77777777" w:rsidR="00B23452" w:rsidRPr="006C02C3" w:rsidRDefault="00B23452" w:rsidP="75668A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23CCD223" w14:textId="64C5C161" w:rsidR="00B23452" w:rsidRPr="006C02C3" w:rsidRDefault="0091083F" w:rsidP="75668AAC">
            <w:pPr>
              <w:jc w:val="center"/>
              <w:rPr>
                <w:rFonts w:ascii="Arial" w:hAnsi="Arial" w:cs="Arial"/>
              </w:rPr>
            </w:pPr>
            <w:r w:rsidRPr="006C02C3">
              <w:rPr>
                <w:rFonts w:ascii="Arial" w:hAnsi="Arial" w:cs="Arial"/>
              </w:rPr>
              <w:t>I</w:t>
            </w:r>
          </w:p>
        </w:tc>
      </w:tr>
      <w:tr w:rsidR="00B23452" w14:paraId="5BA6AC16" w14:textId="77777777" w:rsidTr="00B05528">
        <w:trPr>
          <w:trHeight w:val="300"/>
        </w:trPr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14:paraId="4D595EF9" w14:textId="44AAE035" w:rsidR="00B23452" w:rsidRPr="75668AAC" w:rsidRDefault="00E50288" w:rsidP="00E50288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</w:rPr>
              <w:t>Customer Service skills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789D67AC" w14:textId="6DDE0C1A" w:rsidR="00B23452" w:rsidRPr="006C02C3" w:rsidRDefault="0091083F" w:rsidP="75668AAC">
            <w:pPr>
              <w:rPr>
                <w:rFonts w:ascii="Arial" w:hAnsi="Arial" w:cs="Arial"/>
              </w:rPr>
            </w:pPr>
            <w:r w:rsidRPr="006C02C3">
              <w:rPr>
                <w:rFonts w:ascii="Arial" w:hAnsi="Arial" w:cs="Arial"/>
              </w:rPr>
              <w:t>E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14:paraId="499F1CEE" w14:textId="77777777" w:rsidR="00B23452" w:rsidRPr="006C02C3" w:rsidRDefault="00B23452" w:rsidP="75668A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7825C294" w14:textId="11988CAB" w:rsidR="00B23452" w:rsidRPr="006C02C3" w:rsidRDefault="0091083F" w:rsidP="75668AAC">
            <w:pPr>
              <w:jc w:val="center"/>
              <w:rPr>
                <w:rFonts w:ascii="Arial" w:hAnsi="Arial" w:cs="Arial"/>
              </w:rPr>
            </w:pPr>
            <w:r w:rsidRPr="006C02C3">
              <w:rPr>
                <w:rFonts w:ascii="Arial" w:hAnsi="Arial" w:cs="Arial"/>
              </w:rPr>
              <w:t>I</w:t>
            </w:r>
          </w:p>
        </w:tc>
      </w:tr>
      <w:tr w:rsidR="00B23452" w14:paraId="30D73262" w14:textId="77777777" w:rsidTr="00B05528">
        <w:trPr>
          <w:trHeight w:val="300"/>
        </w:trPr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14:paraId="57C9A431" w14:textId="32F26CF2" w:rsidR="00B23452" w:rsidRPr="75668AAC" w:rsidRDefault="00904B83" w:rsidP="75668AAC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</w:rPr>
              <w:lastRenderedPageBreak/>
              <w:t>Ability to clearly translate technical issues and solutions in plain language to non-technical users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6DACBDC5" w14:textId="137F31C5" w:rsidR="00B23452" w:rsidRDefault="006C02C3" w:rsidP="75668A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14:paraId="16F923D5" w14:textId="05CB5B4F" w:rsidR="00B23452" w:rsidRDefault="006C02C3" w:rsidP="75668A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AF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6EE06031" w14:textId="77777777" w:rsidR="00B23452" w:rsidRDefault="00B23452" w:rsidP="75668A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04B83" w14:paraId="69DD4923" w14:textId="77777777" w:rsidTr="00B05528">
        <w:trPr>
          <w:trHeight w:val="300"/>
        </w:trPr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14:paraId="3AEC011C" w14:textId="379BD246" w:rsidR="00904B83" w:rsidRPr="007C48B9" w:rsidRDefault="00904B83" w:rsidP="75668AAC">
            <w:pPr>
              <w:rPr>
                <w:rFonts w:ascii="Arial" w:hAnsi="Arial" w:cs="Arial"/>
                <w:b/>
                <w:bCs/>
                <w:u w:val="single"/>
              </w:rPr>
            </w:pPr>
            <w:r w:rsidRPr="007C48B9">
              <w:rPr>
                <w:rFonts w:ascii="Arial" w:hAnsi="Arial" w:cs="Arial"/>
                <w:b/>
                <w:bCs/>
                <w:u w:val="single"/>
              </w:rPr>
              <w:t>Career Objectives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0AF36053" w14:textId="77777777" w:rsidR="00904B83" w:rsidRDefault="00904B83" w:rsidP="75668AAC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14:paraId="35C2F8C4" w14:textId="77777777" w:rsidR="00904B83" w:rsidRDefault="00904B83" w:rsidP="75668A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13CE3BEA" w14:textId="77777777" w:rsidR="007C48B9" w:rsidRDefault="007C48B9" w:rsidP="007C48B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48B9" w14:paraId="0F9C3795" w14:textId="77777777" w:rsidTr="00B05528">
        <w:trPr>
          <w:trHeight w:val="300"/>
        </w:trPr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14:paraId="40B9B9D3" w14:textId="770CFA0F" w:rsidR="007C48B9" w:rsidRDefault="007C48B9" w:rsidP="75668AAC">
            <w:pPr>
              <w:rPr>
                <w:rFonts w:ascii="Arial" w:hAnsi="Arial" w:cs="Arial"/>
              </w:rPr>
            </w:pPr>
            <w:r w:rsidRPr="00A84066">
              <w:rPr>
                <w:rFonts w:ascii="Arial" w:hAnsi="Arial" w:cs="Arial"/>
              </w:rPr>
              <w:t>Willingness to undertake relevant training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301AB0A4" w14:textId="657A9A99" w:rsidR="007C48B9" w:rsidRDefault="006C02C3" w:rsidP="75668A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14:paraId="0AF74704" w14:textId="77777777" w:rsidR="007C48B9" w:rsidRDefault="007C48B9" w:rsidP="75668A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4B6C2A36" w14:textId="2B89C290" w:rsidR="007C48B9" w:rsidRDefault="006C02C3" w:rsidP="006C02C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</w:p>
        </w:tc>
      </w:tr>
      <w:tr w:rsidR="0010619A" w14:paraId="167A8F08" w14:textId="77777777" w:rsidTr="00B05528">
        <w:trPr>
          <w:trHeight w:val="300"/>
        </w:trPr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14:paraId="3FA0ED29" w14:textId="05937256" w:rsidR="0010619A" w:rsidRPr="0010619A" w:rsidRDefault="0010619A" w:rsidP="75668AAC">
            <w:pPr>
              <w:rPr>
                <w:rFonts w:ascii="Arial" w:hAnsi="Arial" w:cs="Arial"/>
                <w:b/>
                <w:bCs/>
                <w:u w:val="single"/>
              </w:rPr>
            </w:pPr>
            <w:r w:rsidRPr="0010619A">
              <w:rPr>
                <w:rFonts w:ascii="Arial" w:hAnsi="Arial" w:cs="Arial"/>
                <w:b/>
                <w:bCs/>
                <w:u w:val="single"/>
              </w:rPr>
              <w:t>Special Requirements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14:paraId="1BB7168A" w14:textId="77777777" w:rsidR="0010619A" w:rsidRDefault="0010619A" w:rsidP="75668AAC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14:paraId="59E85B09" w14:textId="77777777" w:rsidR="0010619A" w:rsidRDefault="0010619A" w:rsidP="75668A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41F95D3C" w14:textId="77777777" w:rsidR="0010619A" w:rsidRDefault="0010619A" w:rsidP="006C02C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619A" w14:paraId="3CA4CC8E" w14:textId="77777777" w:rsidTr="00B05528">
        <w:trPr>
          <w:trHeight w:val="300"/>
        </w:trPr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1E6A" w14:textId="12012DDC" w:rsidR="0010619A" w:rsidRPr="00C40544" w:rsidRDefault="00C40544" w:rsidP="00C40544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flexibly and occasional out of hours</w:t>
            </w:r>
          </w:p>
        </w:tc>
        <w:tc>
          <w:tcPr>
            <w:tcW w:w="1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B30E" w14:textId="5EF9E620" w:rsidR="0010619A" w:rsidRDefault="006C02C3" w:rsidP="75668A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0529" w14:textId="77777777" w:rsidR="0010619A" w:rsidRDefault="0010619A" w:rsidP="75668A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F75F" w14:textId="33FE5555" w:rsidR="0010619A" w:rsidRDefault="006C02C3" w:rsidP="006C02C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</w:p>
        </w:tc>
      </w:tr>
    </w:tbl>
    <w:p w14:paraId="4BD5FD31" w14:textId="2BF29703" w:rsidR="007E190B" w:rsidRPr="001908DA" w:rsidRDefault="007E190B" w:rsidP="75668AAC">
      <w:pPr>
        <w:spacing w:line="240" w:lineRule="auto"/>
        <w:rPr>
          <w:rFonts w:ascii="Arial" w:hAnsi="Arial" w:cs="Arial"/>
        </w:rPr>
      </w:pPr>
    </w:p>
    <w:sectPr w:rsidR="007E190B" w:rsidRPr="001908DA" w:rsidSect="00101D42">
      <w:headerReference w:type="default" r:id="rId11"/>
      <w:footerReference w:type="default" r:id="rId12"/>
      <w:pgSz w:w="11906" w:h="16838"/>
      <w:pgMar w:top="1247" w:right="851" w:bottom="124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97D99" w14:textId="77777777" w:rsidR="00E5679F" w:rsidRDefault="00E5679F">
      <w:pPr>
        <w:spacing w:after="0" w:line="240" w:lineRule="auto"/>
      </w:pPr>
      <w:r>
        <w:separator/>
      </w:r>
    </w:p>
  </w:endnote>
  <w:endnote w:type="continuationSeparator" w:id="0">
    <w:p w14:paraId="5F96603D" w14:textId="77777777" w:rsidR="00E5679F" w:rsidRDefault="00E5679F">
      <w:pPr>
        <w:spacing w:after="0" w:line="240" w:lineRule="auto"/>
      </w:pPr>
      <w:r>
        <w:continuationSeparator/>
      </w:r>
    </w:p>
  </w:endnote>
  <w:endnote w:type="continuationNotice" w:id="1">
    <w:p w14:paraId="696FE37F" w14:textId="77777777" w:rsidR="00E5679F" w:rsidRDefault="00E567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75668AAC" w14:paraId="4E9F1815" w14:textId="77777777" w:rsidTr="75668AAC">
      <w:trPr>
        <w:trHeight w:val="300"/>
      </w:trPr>
      <w:tc>
        <w:tcPr>
          <w:tcW w:w="3400" w:type="dxa"/>
        </w:tcPr>
        <w:p w14:paraId="72AA801C" w14:textId="1E64A745" w:rsidR="75668AAC" w:rsidRDefault="75668AAC" w:rsidP="75668AAC">
          <w:pPr>
            <w:pStyle w:val="Header"/>
            <w:ind w:left="-115"/>
          </w:pPr>
        </w:p>
      </w:tc>
      <w:tc>
        <w:tcPr>
          <w:tcW w:w="3400" w:type="dxa"/>
          <w:shd w:val="clear" w:color="auto" w:fill="FFFFFF" w:themeFill="background1"/>
        </w:tcPr>
        <w:p w14:paraId="14D6233A" w14:textId="545D19B3" w:rsidR="75668AAC" w:rsidRDefault="75668AAC" w:rsidP="75668AAC">
          <w:pPr>
            <w:pStyle w:val="Header"/>
            <w:jc w:val="center"/>
            <w:rPr>
              <w:sz w:val="16"/>
              <w:szCs w:val="16"/>
            </w:rPr>
          </w:pPr>
          <w:r w:rsidRPr="75668AAC">
            <w:rPr>
              <w:sz w:val="16"/>
              <w:szCs w:val="16"/>
            </w:rPr>
            <w:t>Version - November 2024</w:t>
          </w:r>
        </w:p>
      </w:tc>
      <w:tc>
        <w:tcPr>
          <w:tcW w:w="3400" w:type="dxa"/>
        </w:tcPr>
        <w:p w14:paraId="523822C3" w14:textId="245E9057" w:rsidR="75668AAC" w:rsidRDefault="75668AAC" w:rsidP="75668AAC">
          <w:pPr>
            <w:pStyle w:val="Header"/>
            <w:ind w:right="-115"/>
            <w:jc w:val="right"/>
          </w:pPr>
        </w:p>
      </w:tc>
    </w:tr>
  </w:tbl>
  <w:p w14:paraId="1150C00A" w14:textId="4D9D8DDB" w:rsidR="75668AAC" w:rsidRDefault="75668AAC" w:rsidP="75668A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BA09E" w14:textId="77777777" w:rsidR="00E5679F" w:rsidRDefault="00E5679F">
      <w:pPr>
        <w:spacing w:after="0" w:line="240" w:lineRule="auto"/>
      </w:pPr>
      <w:r>
        <w:separator/>
      </w:r>
    </w:p>
  </w:footnote>
  <w:footnote w:type="continuationSeparator" w:id="0">
    <w:p w14:paraId="7456B04B" w14:textId="77777777" w:rsidR="00E5679F" w:rsidRDefault="00E5679F">
      <w:pPr>
        <w:spacing w:after="0" w:line="240" w:lineRule="auto"/>
      </w:pPr>
      <w:r>
        <w:continuationSeparator/>
      </w:r>
    </w:p>
  </w:footnote>
  <w:footnote w:type="continuationNotice" w:id="1">
    <w:p w14:paraId="30992D87" w14:textId="77777777" w:rsidR="00E5679F" w:rsidRDefault="00E567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75668AAC" w14:paraId="6DA02D63" w14:textId="77777777" w:rsidTr="75668AAC">
      <w:trPr>
        <w:trHeight w:val="300"/>
      </w:trPr>
      <w:tc>
        <w:tcPr>
          <w:tcW w:w="3400" w:type="dxa"/>
        </w:tcPr>
        <w:p w14:paraId="3E3F8DFB" w14:textId="30AA6CC7" w:rsidR="75668AAC" w:rsidRDefault="75668AAC" w:rsidP="75668AAC">
          <w:pPr>
            <w:pStyle w:val="Header"/>
            <w:ind w:left="-115"/>
          </w:pPr>
        </w:p>
      </w:tc>
      <w:tc>
        <w:tcPr>
          <w:tcW w:w="3400" w:type="dxa"/>
        </w:tcPr>
        <w:p w14:paraId="47798ED8" w14:textId="2A0AC9E3" w:rsidR="75668AAC" w:rsidRDefault="75668AAC" w:rsidP="75668AAC">
          <w:pPr>
            <w:pStyle w:val="Header"/>
            <w:jc w:val="center"/>
          </w:pPr>
        </w:p>
      </w:tc>
      <w:tc>
        <w:tcPr>
          <w:tcW w:w="3400" w:type="dxa"/>
        </w:tcPr>
        <w:p w14:paraId="20A6AF31" w14:textId="090E2477" w:rsidR="75668AAC" w:rsidRDefault="75668AAC" w:rsidP="75668AAC">
          <w:pPr>
            <w:pStyle w:val="Header"/>
            <w:ind w:right="-115"/>
            <w:jc w:val="right"/>
          </w:pPr>
        </w:p>
      </w:tc>
    </w:tr>
  </w:tbl>
  <w:p w14:paraId="52E95D35" w14:textId="76670ECB" w:rsidR="75668AAC" w:rsidRDefault="75668AAC" w:rsidP="75668A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D63D7"/>
    <w:multiLevelType w:val="hybridMultilevel"/>
    <w:tmpl w:val="1750D50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81445"/>
    <w:multiLevelType w:val="hybridMultilevel"/>
    <w:tmpl w:val="84808092"/>
    <w:lvl w:ilvl="0" w:tplc="2010587E">
      <w:start w:val="1"/>
      <w:numFmt w:val="lowerRoman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25BD5"/>
    <w:multiLevelType w:val="hybridMultilevel"/>
    <w:tmpl w:val="A2B2F47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F74863"/>
    <w:multiLevelType w:val="hybridMultilevel"/>
    <w:tmpl w:val="18E6A21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3935EC"/>
    <w:multiLevelType w:val="hybridMultilevel"/>
    <w:tmpl w:val="7B5022C0"/>
    <w:lvl w:ilvl="0" w:tplc="F6E41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E87DD8"/>
    <w:multiLevelType w:val="hybridMultilevel"/>
    <w:tmpl w:val="45E0FA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72DDF"/>
    <w:multiLevelType w:val="hybridMultilevel"/>
    <w:tmpl w:val="F336EF88"/>
    <w:lvl w:ilvl="0" w:tplc="594AC0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35D7C77"/>
    <w:multiLevelType w:val="hybridMultilevel"/>
    <w:tmpl w:val="4314E51C"/>
    <w:lvl w:ilvl="0" w:tplc="866AF1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F005E"/>
    <w:multiLevelType w:val="hybridMultilevel"/>
    <w:tmpl w:val="8864C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83BF3"/>
    <w:multiLevelType w:val="hybridMultilevel"/>
    <w:tmpl w:val="79F40AD0"/>
    <w:lvl w:ilvl="0" w:tplc="4E8479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E7FDE"/>
    <w:multiLevelType w:val="hybridMultilevel"/>
    <w:tmpl w:val="5F7478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7B4EA2"/>
    <w:multiLevelType w:val="hybridMultilevel"/>
    <w:tmpl w:val="E6528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B15B1"/>
    <w:multiLevelType w:val="hybridMultilevel"/>
    <w:tmpl w:val="B02C0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B0119"/>
    <w:multiLevelType w:val="hybridMultilevel"/>
    <w:tmpl w:val="A26A4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847A1"/>
    <w:multiLevelType w:val="hybridMultilevel"/>
    <w:tmpl w:val="5EEE67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D5C50"/>
    <w:multiLevelType w:val="hybridMultilevel"/>
    <w:tmpl w:val="6174F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31763"/>
    <w:multiLevelType w:val="hybridMultilevel"/>
    <w:tmpl w:val="BB8C6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F4193"/>
    <w:multiLevelType w:val="hybridMultilevel"/>
    <w:tmpl w:val="CBFC1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504739">
    <w:abstractNumId w:val="17"/>
  </w:num>
  <w:num w:numId="2" w16cid:durableId="442262436">
    <w:abstractNumId w:val="7"/>
  </w:num>
  <w:num w:numId="3" w16cid:durableId="799035067">
    <w:abstractNumId w:val="8"/>
  </w:num>
  <w:num w:numId="4" w16cid:durableId="97146088">
    <w:abstractNumId w:val="12"/>
  </w:num>
  <w:num w:numId="5" w16cid:durableId="957644366">
    <w:abstractNumId w:val="13"/>
  </w:num>
  <w:num w:numId="6" w16cid:durableId="1822691155">
    <w:abstractNumId w:val="3"/>
  </w:num>
  <w:num w:numId="7" w16cid:durableId="2038113142">
    <w:abstractNumId w:val="14"/>
  </w:num>
  <w:num w:numId="8" w16cid:durableId="224488931">
    <w:abstractNumId w:val="10"/>
  </w:num>
  <w:num w:numId="9" w16cid:durableId="796721480">
    <w:abstractNumId w:val="5"/>
  </w:num>
  <w:num w:numId="10" w16cid:durableId="1634553318">
    <w:abstractNumId w:val="6"/>
  </w:num>
  <w:num w:numId="11" w16cid:durableId="234778738">
    <w:abstractNumId w:val="11"/>
  </w:num>
  <w:num w:numId="12" w16cid:durableId="1039819409">
    <w:abstractNumId w:val="0"/>
  </w:num>
  <w:num w:numId="13" w16cid:durableId="1909724789">
    <w:abstractNumId w:val="2"/>
  </w:num>
  <w:num w:numId="14" w16cid:durableId="1149980837">
    <w:abstractNumId w:val="16"/>
  </w:num>
  <w:num w:numId="15" w16cid:durableId="2130664482">
    <w:abstractNumId w:val="4"/>
  </w:num>
  <w:num w:numId="16" w16cid:durableId="816411280">
    <w:abstractNumId w:val="15"/>
  </w:num>
  <w:num w:numId="17" w16cid:durableId="882982316">
    <w:abstractNumId w:val="1"/>
  </w:num>
  <w:num w:numId="18" w16cid:durableId="14885457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DA"/>
    <w:rsid w:val="00002249"/>
    <w:rsid w:val="000514DC"/>
    <w:rsid w:val="000523C7"/>
    <w:rsid w:val="000540AA"/>
    <w:rsid w:val="00064710"/>
    <w:rsid w:val="0009585D"/>
    <w:rsid w:val="000A6F91"/>
    <w:rsid w:val="000C7EB5"/>
    <w:rsid w:val="000D1E1A"/>
    <w:rsid w:val="000D28A9"/>
    <w:rsid w:val="000E18CF"/>
    <w:rsid w:val="000E1D46"/>
    <w:rsid w:val="00101D42"/>
    <w:rsid w:val="0010619A"/>
    <w:rsid w:val="0012137D"/>
    <w:rsid w:val="00141DBB"/>
    <w:rsid w:val="00190007"/>
    <w:rsid w:val="001908DA"/>
    <w:rsid w:val="001C3A99"/>
    <w:rsid w:val="001D35AE"/>
    <w:rsid w:val="001E0E0C"/>
    <w:rsid w:val="001F0087"/>
    <w:rsid w:val="001F3B41"/>
    <w:rsid w:val="0022131D"/>
    <w:rsid w:val="00222427"/>
    <w:rsid w:val="002604C4"/>
    <w:rsid w:val="002670EF"/>
    <w:rsid w:val="002A230F"/>
    <w:rsid w:val="002C2277"/>
    <w:rsid w:val="002C7B76"/>
    <w:rsid w:val="002D7D00"/>
    <w:rsid w:val="002E0CD1"/>
    <w:rsid w:val="003350D8"/>
    <w:rsid w:val="003368BA"/>
    <w:rsid w:val="0035491B"/>
    <w:rsid w:val="00362C61"/>
    <w:rsid w:val="00396F63"/>
    <w:rsid w:val="003A614C"/>
    <w:rsid w:val="003A74F0"/>
    <w:rsid w:val="003B53E3"/>
    <w:rsid w:val="003B7652"/>
    <w:rsid w:val="003C1440"/>
    <w:rsid w:val="003D31DF"/>
    <w:rsid w:val="003D7A14"/>
    <w:rsid w:val="00412B81"/>
    <w:rsid w:val="00431145"/>
    <w:rsid w:val="0043252E"/>
    <w:rsid w:val="00437AE0"/>
    <w:rsid w:val="00450CCA"/>
    <w:rsid w:val="004767DB"/>
    <w:rsid w:val="004818FB"/>
    <w:rsid w:val="0049134D"/>
    <w:rsid w:val="00495DC4"/>
    <w:rsid w:val="004A620A"/>
    <w:rsid w:val="004C1EB0"/>
    <w:rsid w:val="004C3C41"/>
    <w:rsid w:val="004D5959"/>
    <w:rsid w:val="004E1B2C"/>
    <w:rsid w:val="004F42E6"/>
    <w:rsid w:val="004F68C3"/>
    <w:rsid w:val="00506C89"/>
    <w:rsid w:val="005206E5"/>
    <w:rsid w:val="00530C8F"/>
    <w:rsid w:val="00542D6D"/>
    <w:rsid w:val="00550AA0"/>
    <w:rsid w:val="00561C75"/>
    <w:rsid w:val="005741AE"/>
    <w:rsid w:val="0060798D"/>
    <w:rsid w:val="006117E1"/>
    <w:rsid w:val="006379DA"/>
    <w:rsid w:val="00655577"/>
    <w:rsid w:val="0065587C"/>
    <w:rsid w:val="00663476"/>
    <w:rsid w:val="00665E3B"/>
    <w:rsid w:val="00687F68"/>
    <w:rsid w:val="006A55A0"/>
    <w:rsid w:val="006B3A1A"/>
    <w:rsid w:val="006B5DD4"/>
    <w:rsid w:val="006C02C3"/>
    <w:rsid w:val="007474BC"/>
    <w:rsid w:val="00751DA2"/>
    <w:rsid w:val="007650FE"/>
    <w:rsid w:val="00775626"/>
    <w:rsid w:val="00781FD9"/>
    <w:rsid w:val="00790899"/>
    <w:rsid w:val="007A16D2"/>
    <w:rsid w:val="007A2B57"/>
    <w:rsid w:val="007C48B9"/>
    <w:rsid w:val="007D2D43"/>
    <w:rsid w:val="007E190B"/>
    <w:rsid w:val="007F5A39"/>
    <w:rsid w:val="00874AB1"/>
    <w:rsid w:val="008906E2"/>
    <w:rsid w:val="008A306C"/>
    <w:rsid w:val="00904B83"/>
    <w:rsid w:val="0091083F"/>
    <w:rsid w:val="00945C4A"/>
    <w:rsid w:val="00992BDD"/>
    <w:rsid w:val="009E282C"/>
    <w:rsid w:val="009E7510"/>
    <w:rsid w:val="009F24D3"/>
    <w:rsid w:val="009F5BE4"/>
    <w:rsid w:val="00A355BA"/>
    <w:rsid w:val="00A369D4"/>
    <w:rsid w:val="00A36EC1"/>
    <w:rsid w:val="00A41D8F"/>
    <w:rsid w:val="00A72A92"/>
    <w:rsid w:val="00AA7176"/>
    <w:rsid w:val="00AD6979"/>
    <w:rsid w:val="00AE6C68"/>
    <w:rsid w:val="00B05528"/>
    <w:rsid w:val="00B179A2"/>
    <w:rsid w:val="00B23405"/>
    <w:rsid w:val="00B23452"/>
    <w:rsid w:val="00B301D3"/>
    <w:rsid w:val="00B42E80"/>
    <w:rsid w:val="00B62887"/>
    <w:rsid w:val="00B6508A"/>
    <w:rsid w:val="00B86CC1"/>
    <w:rsid w:val="00B9402C"/>
    <w:rsid w:val="00BA382B"/>
    <w:rsid w:val="00BB6AA8"/>
    <w:rsid w:val="00BE4139"/>
    <w:rsid w:val="00C11592"/>
    <w:rsid w:val="00C17476"/>
    <w:rsid w:val="00C214CB"/>
    <w:rsid w:val="00C225C1"/>
    <w:rsid w:val="00C25C97"/>
    <w:rsid w:val="00C32E83"/>
    <w:rsid w:val="00C36532"/>
    <w:rsid w:val="00C4002B"/>
    <w:rsid w:val="00C40544"/>
    <w:rsid w:val="00C52461"/>
    <w:rsid w:val="00C52658"/>
    <w:rsid w:val="00C5505B"/>
    <w:rsid w:val="00C816ED"/>
    <w:rsid w:val="00CA7F73"/>
    <w:rsid w:val="00D008E8"/>
    <w:rsid w:val="00D077A6"/>
    <w:rsid w:val="00D42365"/>
    <w:rsid w:val="00D52274"/>
    <w:rsid w:val="00D712EB"/>
    <w:rsid w:val="00D71CC0"/>
    <w:rsid w:val="00D73AD8"/>
    <w:rsid w:val="00D94536"/>
    <w:rsid w:val="00D969CC"/>
    <w:rsid w:val="00D971E6"/>
    <w:rsid w:val="00DA7773"/>
    <w:rsid w:val="00DB13CC"/>
    <w:rsid w:val="00DD419A"/>
    <w:rsid w:val="00DE4D8C"/>
    <w:rsid w:val="00DF74FF"/>
    <w:rsid w:val="00E50288"/>
    <w:rsid w:val="00E51DF8"/>
    <w:rsid w:val="00E5679F"/>
    <w:rsid w:val="00E63466"/>
    <w:rsid w:val="00EA1EC6"/>
    <w:rsid w:val="00EA2277"/>
    <w:rsid w:val="00EF1328"/>
    <w:rsid w:val="00EF5E99"/>
    <w:rsid w:val="00EF60A2"/>
    <w:rsid w:val="00F11211"/>
    <w:rsid w:val="00F21082"/>
    <w:rsid w:val="00F37F9E"/>
    <w:rsid w:val="00F86472"/>
    <w:rsid w:val="00FA018D"/>
    <w:rsid w:val="00FA646C"/>
    <w:rsid w:val="00FA7C9A"/>
    <w:rsid w:val="00FB3C11"/>
    <w:rsid w:val="00FF79EA"/>
    <w:rsid w:val="0517C0DA"/>
    <w:rsid w:val="05CCBE93"/>
    <w:rsid w:val="14650F92"/>
    <w:rsid w:val="163FB05B"/>
    <w:rsid w:val="17AB5F8E"/>
    <w:rsid w:val="1F7163D7"/>
    <w:rsid w:val="25E87F42"/>
    <w:rsid w:val="25ECCFF1"/>
    <w:rsid w:val="29A0E3AA"/>
    <w:rsid w:val="2B01DC7A"/>
    <w:rsid w:val="2B39D5B5"/>
    <w:rsid w:val="2C1F6BBF"/>
    <w:rsid w:val="30DFF038"/>
    <w:rsid w:val="3D83ED59"/>
    <w:rsid w:val="3E90376E"/>
    <w:rsid w:val="3EC2DD63"/>
    <w:rsid w:val="40C4726A"/>
    <w:rsid w:val="41CFFF5A"/>
    <w:rsid w:val="480F47F6"/>
    <w:rsid w:val="495FB326"/>
    <w:rsid w:val="4BD740A4"/>
    <w:rsid w:val="5600104C"/>
    <w:rsid w:val="598CD737"/>
    <w:rsid w:val="5EBBDF25"/>
    <w:rsid w:val="70812FED"/>
    <w:rsid w:val="75668AAC"/>
    <w:rsid w:val="7D2C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39CAA"/>
  <w15:docId w15:val="{AAF95A8A-7F83-4977-B608-09A7A8FB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D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F9E"/>
    <w:pPr>
      <w:ind w:left="720"/>
      <w:contextualSpacing/>
    </w:pPr>
  </w:style>
  <w:style w:type="table" w:styleId="TableGrid">
    <w:name w:val="Table Grid"/>
    <w:basedOn w:val="TableNormal"/>
    <w:uiPriority w:val="59"/>
    <w:rsid w:val="00AD6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69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1C3A99"/>
    <w:pPr>
      <w:spacing w:after="0" w:line="240" w:lineRule="auto"/>
    </w:pPr>
  </w:style>
  <w:style w:type="paragraph" w:styleId="Header">
    <w:name w:val="header"/>
    <w:basedOn w:val="Normal"/>
    <w:uiPriority w:val="99"/>
    <w:unhideWhenUsed/>
    <w:rsid w:val="75668AAC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75668AAC"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cavalier\Downloads\03_Job_Description_and_Person_Specificatio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19423C2FD99E4BABC3CA09E7C5C8A5" ma:contentTypeVersion="4" ma:contentTypeDescription="Create a new document." ma:contentTypeScope="" ma:versionID="9a5d289e9352dcf6ace528d52787217c">
  <xsd:schema xmlns:xsd="http://www.w3.org/2001/XMLSchema" xmlns:xs="http://www.w3.org/2001/XMLSchema" xmlns:p="http://schemas.microsoft.com/office/2006/metadata/properties" xmlns:ns2="ebc234fe-6117-40ae-8dbc-b39748e3a19e" targetNamespace="http://schemas.microsoft.com/office/2006/metadata/properties" ma:root="true" ma:fieldsID="86e2e977737d6772cde1ad7af85a8dbb" ns2:_="">
    <xsd:import namespace="ebc234fe-6117-40ae-8dbc-b39748e3a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234fe-6117-40ae-8dbc-b39748e3a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3F8C9A-592A-46FE-B7F2-302BC9EFE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6F7F72-E944-4128-B102-954C3994A9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E0852-5788-40A4-AC7F-FE9683140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c234fe-6117-40ae-8dbc-b39748e3a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03_Job_Description_and_Person_Specification_Template</Template>
  <TotalTime>9</TotalTime>
  <Pages>6</Pages>
  <Words>1069</Words>
  <Characters>6096</Characters>
  <Application>Microsoft Office Word</Application>
  <DocSecurity>0</DocSecurity>
  <Lines>50</Lines>
  <Paragraphs>14</Paragraphs>
  <ScaleCrop>false</ScaleCrop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Cavalier</dc:creator>
  <cp:keywords/>
  <cp:lastModifiedBy>Adam Hecquet</cp:lastModifiedBy>
  <cp:revision>11</cp:revision>
  <dcterms:created xsi:type="dcterms:W3CDTF">2025-07-01T13:51:00Z</dcterms:created>
  <dcterms:modified xsi:type="dcterms:W3CDTF">2025-07-01T15:15:00Z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0x0101002219423C2FD99E4BABC3CA09E7C5C8A5</vt:lpwstr>
  </property>
</Properties>
</file>