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787"/>
      </w:tblGrid>
      <w:tr w:rsidR="004C1EB0" w:rsidRPr="00610F0C" w14:paraId="1CD4C6C5" w14:textId="77777777" w:rsidTr="004C1EB0">
        <w:tc>
          <w:tcPr>
            <w:tcW w:w="6629" w:type="dxa"/>
            <w:vAlign w:val="bottom"/>
          </w:tcPr>
          <w:p w14:paraId="1C202FC3" w14:textId="4F74A080" w:rsidR="004C1EB0" w:rsidRPr="00610F0C" w:rsidRDefault="00A72583" w:rsidP="009F5BE4">
            <w:pPr>
              <w:rPr>
                <w:rFonts w:ascii="Arial" w:hAnsi="Arial" w:cs="Arial"/>
                <w:b/>
                <w:sz w:val="36"/>
              </w:rPr>
            </w:pPr>
            <w:r w:rsidRPr="00610F0C">
              <w:rPr>
                <w:rFonts w:ascii="Arial" w:hAnsi="Arial" w:cs="Arial"/>
                <w:b/>
                <w:sz w:val="36"/>
              </w:rPr>
              <w:t>Kitchen Assistant</w:t>
            </w:r>
          </w:p>
        </w:tc>
        <w:tc>
          <w:tcPr>
            <w:tcW w:w="3791" w:type="dxa"/>
          </w:tcPr>
          <w:p w14:paraId="19D5095C" w14:textId="77777777" w:rsidR="004C1EB0" w:rsidRPr="00610F0C" w:rsidRDefault="004C1EB0" w:rsidP="004C1EB0">
            <w:pPr>
              <w:jc w:val="right"/>
              <w:rPr>
                <w:rFonts w:ascii="Arial" w:hAnsi="Arial" w:cs="Arial"/>
                <w:sz w:val="24"/>
              </w:rPr>
            </w:pPr>
            <w:r w:rsidRPr="00610F0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BA6F3D8" wp14:editId="5EE581C7">
                  <wp:extent cx="2211234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234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506FC1" w14:textId="77777777" w:rsidR="00A72583" w:rsidRDefault="00A72583" w:rsidP="00B80A0B">
      <w:pPr>
        <w:spacing w:after="0" w:line="240" w:lineRule="auto"/>
        <w:rPr>
          <w:rFonts w:ascii="Arial" w:hAnsi="Arial" w:cs="Arial"/>
          <w:b/>
          <w:sz w:val="32"/>
          <w:szCs w:val="96"/>
          <w:u w:val="single"/>
        </w:rPr>
      </w:pPr>
    </w:p>
    <w:p w14:paraId="047A4347" w14:textId="483E33A7" w:rsidR="00B80A0B" w:rsidRPr="00610F0C" w:rsidRDefault="00B80A0B" w:rsidP="00B80A0B">
      <w:pPr>
        <w:spacing w:after="0" w:line="240" w:lineRule="auto"/>
        <w:rPr>
          <w:rFonts w:ascii="Arial" w:hAnsi="Arial" w:cs="Arial"/>
          <w:b/>
          <w:sz w:val="32"/>
          <w:szCs w:val="96"/>
          <w:u w:val="single"/>
        </w:rPr>
      </w:pPr>
      <w:r w:rsidRPr="00610F0C">
        <w:rPr>
          <w:rFonts w:ascii="Arial" w:hAnsi="Arial" w:cs="Arial"/>
          <w:b/>
          <w:sz w:val="32"/>
          <w:szCs w:val="96"/>
          <w:u w:val="single"/>
        </w:rPr>
        <w:t>Job Description</w:t>
      </w:r>
    </w:p>
    <w:p w14:paraId="0CC31247" w14:textId="77777777" w:rsidR="00E51DF8" w:rsidRPr="00610F0C" w:rsidRDefault="00E51DF8" w:rsidP="00E51DF8">
      <w:pPr>
        <w:spacing w:after="0" w:line="240" w:lineRule="auto"/>
        <w:rPr>
          <w:rFonts w:ascii="Arial" w:hAnsi="Arial" w:cs="Arial"/>
          <w:b/>
          <w:sz w:val="32"/>
          <w:szCs w:val="9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7422"/>
      </w:tblGrid>
      <w:tr w:rsidR="0035491B" w:rsidRPr="00610F0C" w14:paraId="5F035BDA" w14:textId="77777777" w:rsidTr="009F5BE4">
        <w:trPr>
          <w:trHeight w:val="454"/>
        </w:trPr>
        <w:tc>
          <w:tcPr>
            <w:tcW w:w="10420" w:type="dxa"/>
            <w:gridSpan w:val="2"/>
          </w:tcPr>
          <w:p w14:paraId="32A0D475" w14:textId="77777777" w:rsidR="0035491B" w:rsidRPr="00610F0C" w:rsidRDefault="0035491B" w:rsidP="009F5BE4">
            <w:pPr>
              <w:rPr>
                <w:rFonts w:ascii="Arial" w:hAnsi="Arial" w:cs="Arial"/>
                <w:b/>
                <w:sz w:val="24"/>
                <w:szCs w:val="96"/>
              </w:rPr>
            </w:pPr>
            <w:r w:rsidRPr="00610F0C">
              <w:rPr>
                <w:rFonts w:ascii="Arial" w:hAnsi="Arial" w:cs="Arial"/>
                <w:b/>
                <w:sz w:val="28"/>
                <w:szCs w:val="96"/>
              </w:rPr>
              <w:t>1. POST DETAILS</w:t>
            </w:r>
          </w:p>
        </w:tc>
      </w:tr>
      <w:tr w:rsidR="004C1EB0" w:rsidRPr="00610F0C" w14:paraId="05FF1EEF" w14:textId="77777777" w:rsidTr="009F5BE4">
        <w:trPr>
          <w:trHeight w:val="454"/>
        </w:trPr>
        <w:tc>
          <w:tcPr>
            <w:tcW w:w="2802" w:type="dxa"/>
          </w:tcPr>
          <w:p w14:paraId="1EE7A1C0" w14:textId="7837A80C" w:rsidR="004C1EB0" w:rsidRPr="00610F0C" w:rsidRDefault="00B80A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Service Area</w:t>
            </w:r>
            <w:r w:rsidR="004C1EB0" w:rsidRPr="00610F0C">
              <w:rPr>
                <w:rFonts w:ascii="Arial" w:hAnsi="Arial" w:cs="Arial"/>
                <w:sz w:val="24"/>
                <w:szCs w:val="96"/>
              </w:rPr>
              <w:t>:</w:t>
            </w:r>
          </w:p>
        </w:tc>
        <w:tc>
          <w:tcPr>
            <w:tcW w:w="7618" w:type="dxa"/>
          </w:tcPr>
          <w:p w14:paraId="3734F747" w14:textId="49C5A71E" w:rsidR="004C1EB0" w:rsidRPr="00610F0C" w:rsidRDefault="00C87105" w:rsidP="00C36532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Community Services</w:t>
            </w:r>
          </w:p>
        </w:tc>
      </w:tr>
      <w:tr w:rsidR="00790899" w:rsidRPr="00610F0C" w14:paraId="32AE7137" w14:textId="77777777" w:rsidTr="009F5BE4">
        <w:trPr>
          <w:trHeight w:val="454"/>
        </w:trPr>
        <w:tc>
          <w:tcPr>
            <w:tcW w:w="2802" w:type="dxa"/>
          </w:tcPr>
          <w:p w14:paraId="27527CE2" w14:textId="77777777" w:rsidR="00790899" w:rsidRPr="00610F0C" w:rsidRDefault="00790899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Division:</w:t>
            </w:r>
          </w:p>
        </w:tc>
        <w:tc>
          <w:tcPr>
            <w:tcW w:w="7618" w:type="dxa"/>
          </w:tcPr>
          <w:p w14:paraId="228DBD93" w14:textId="16382C79" w:rsidR="00790899" w:rsidRPr="00610F0C" w:rsidRDefault="00C87105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Day Centres</w:t>
            </w:r>
          </w:p>
        </w:tc>
      </w:tr>
      <w:tr w:rsidR="004C1EB0" w:rsidRPr="00610F0C" w14:paraId="3B1FBB16" w14:textId="77777777" w:rsidTr="009F5BE4">
        <w:trPr>
          <w:trHeight w:val="454"/>
        </w:trPr>
        <w:tc>
          <w:tcPr>
            <w:tcW w:w="2802" w:type="dxa"/>
          </w:tcPr>
          <w:p w14:paraId="693A2963" w14:textId="77777777" w:rsidR="004C1EB0" w:rsidRPr="00610F0C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Post Number:</w:t>
            </w:r>
          </w:p>
        </w:tc>
        <w:tc>
          <w:tcPr>
            <w:tcW w:w="7618" w:type="dxa"/>
          </w:tcPr>
          <w:p w14:paraId="7752B612" w14:textId="20844FF8" w:rsidR="004C1EB0" w:rsidRPr="00610F0C" w:rsidRDefault="00B80A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E0906</w:t>
            </w:r>
          </w:p>
        </w:tc>
      </w:tr>
      <w:tr w:rsidR="004F42E6" w:rsidRPr="00610F0C" w14:paraId="70E1087E" w14:textId="77777777" w:rsidTr="009F5BE4">
        <w:trPr>
          <w:trHeight w:val="454"/>
        </w:trPr>
        <w:tc>
          <w:tcPr>
            <w:tcW w:w="2802" w:type="dxa"/>
          </w:tcPr>
          <w:p w14:paraId="4B592038" w14:textId="77777777" w:rsidR="004F42E6" w:rsidRPr="00610F0C" w:rsidRDefault="004F42E6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Working Hours:</w:t>
            </w:r>
          </w:p>
        </w:tc>
        <w:tc>
          <w:tcPr>
            <w:tcW w:w="7618" w:type="dxa"/>
          </w:tcPr>
          <w:p w14:paraId="3535ED65" w14:textId="7AC40543" w:rsidR="004F42E6" w:rsidRPr="00610F0C" w:rsidRDefault="003077D5" w:rsidP="00790899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20</w:t>
            </w:r>
          </w:p>
        </w:tc>
      </w:tr>
      <w:tr w:rsidR="004C1EB0" w:rsidRPr="00610F0C" w14:paraId="449E63FA" w14:textId="77777777" w:rsidTr="009F5BE4">
        <w:trPr>
          <w:trHeight w:val="454"/>
        </w:trPr>
        <w:tc>
          <w:tcPr>
            <w:tcW w:w="2802" w:type="dxa"/>
          </w:tcPr>
          <w:p w14:paraId="040FAA96" w14:textId="77777777" w:rsidR="004C1EB0" w:rsidRPr="00610F0C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Grade:</w:t>
            </w:r>
          </w:p>
        </w:tc>
        <w:tc>
          <w:tcPr>
            <w:tcW w:w="7618" w:type="dxa"/>
          </w:tcPr>
          <w:p w14:paraId="680FE3AD" w14:textId="7C4E0F32" w:rsidR="004C1EB0" w:rsidRPr="00610F0C" w:rsidRDefault="00EC5CD5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4</w:t>
            </w:r>
          </w:p>
        </w:tc>
      </w:tr>
      <w:tr w:rsidR="004C1EB0" w:rsidRPr="00610F0C" w14:paraId="7ADA07A6" w14:textId="77777777" w:rsidTr="009F5BE4">
        <w:trPr>
          <w:trHeight w:val="454"/>
        </w:trPr>
        <w:tc>
          <w:tcPr>
            <w:tcW w:w="2802" w:type="dxa"/>
          </w:tcPr>
          <w:p w14:paraId="059F9AA9" w14:textId="77777777" w:rsidR="004C1EB0" w:rsidRPr="00610F0C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Work Base:</w:t>
            </w:r>
          </w:p>
          <w:p w14:paraId="409F834C" w14:textId="77777777" w:rsidR="00B80A0B" w:rsidRPr="00610F0C" w:rsidRDefault="00B80A0B" w:rsidP="009F5BE4">
            <w:pPr>
              <w:rPr>
                <w:rFonts w:ascii="Arial" w:hAnsi="Arial" w:cs="Arial"/>
                <w:sz w:val="24"/>
                <w:szCs w:val="96"/>
              </w:rPr>
            </w:pPr>
          </w:p>
          <w:p w14:paraId="0B6E3887" w14:textId="4231264B" w:rsidR="00B80A0B" w:rsidRPr="00610F0C" w:rsidRDefault="00B80A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Agile/fixed/mobile:</w:t>
            </w:r>
          </w:p>
        </w:tc>
        <w:tc>
          <w:tcPr>
            <w:tcW w:w="7618" w:type="dxa"/>
          </w:tcPr>
          <w:p w14:paraId="704B9560" w14:textId="5BE58A4E" w:rsidR="004C1EB0" w:rsidRPr="00610F0C" w:rsidRDefault="007B5BA2" w:rsidP="00C36532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Eileen Tozer and Woodham Day Centres</w:t>
            </w:r>
          </w:p>
          <w:p w14:paraId="265318EE" w14:textId="77777777" w:rsidR="00B80A0B" w:rsidRPr="00610F0C" w:rsidRDefault="00B80A0B" w:rsidP="00C36532">
            <w:pPr>
              <w:rPr>
                <w:rFonts w:ascii="Arial" w:hAnsi="Arial" w:cs="Arial"/>
                <w:sz w:val="24"/>
                <w:szCs w:val="96"/>
              </w:rPr>
            </w:pPr>
          </w:p>
          <w:p w14:paraId="2B02DA3D" w14:textId="77777777" w:rsidR="00B80A0B" w:rsidRPr="00610F0C" w:rsidRDefault="00B80A0B" w:rsidP="00C36532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Fixed</w:t>
            </w:r>
          </w:p>
          <w:p w14:paraId="1E7B4A31" w14:textId="4A17D2AD" w:rsidR="00B80A0B" w:rsidRPr="00610F0C" w:rsidRDefault="00B80A0B" w:rsidP="00C36532">
            <w:pPr>
              <w:rPr>
                <w:rFonts w:ascii="Arial" w:hAnsi="Arial" w:cs="Arial"/>
                <w:sz w:val="24"/>
                <w:szCs w:val="96"/>
              </w:rPr>
            </w:pPr>
          </w:p>
        </w:tc>
      </w:tr>
      <w:tr w:rsidR="004C1EB0" w:rsidRPr="00610F0C" w14:paraId="6C475D19" w14:textId="77777777" w:rsidTr="009F5BE4">
        <w:trPr>
          <w:trHeight w:val="454"/>
        </w:trPr>
        <w:tc>
          <w:tcPr>
            <w:tcW w:w="2802" w:type="dxa"/>
          </w:tcPr>
          <w:p w14:paraId="196460F2" w14:textId="77777777" w:rsidR="004C1EB0" w:rsidRPr="00610F0C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Prepared/Agreed by:</w:t>
            </w:r>
          </w:p>
        </w:tc>
        <w:tc>
          <w:tcPr>
            <w:tcW w:w="7618" w:type="dxa"/>
          </w:tcPr>
          <w:p w14:paraId="3AE7DE49" w14:textId="45759070" w:rsidR="004C1EB0" w:rsidRPr="00610F0C" w:rsidRDefault="00EC5CD5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Debbie Mooney</w:t>
            </w:r>
          </w:p>
        </w:tc>
      </w:tr>
      <w:tr w:rsidR="004C1EB0" w:rsidRPr="00610F0C" w14:paraId="5F94A928" w14:textId="77777777" w:rsidTr="009F5BE4">
        <w:trPr>
          <w:trHeight w:val="454"/>
        </w:trPr>
        <w:tc>
          <w:tcPr>
            <w:tcW w:w="2802" w:type="dxa"/>
          </w:tcPr>
          <w:p w14:paraId="08CB8C56" w14:textId="77777777" w:rsidR="004C1EB0" w:rsidRPr="00610F0C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Date:</w:t>
            </w:r>
          </w:p>
        </w:tc>
        <w:tc>
          <w:tcPr>
            <w:tcW w:w="7618" w:type="dxa"/>
          </w:tcPr>
          <w:p w14:paraId="03D36349" w14:textId="5629E723" w:rsidR="004C1EB0" w:rsidRPr="00610F0C" w:rsidRDefault="00EC5CD5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24/12/2024</w:t>
            </w:r>
          </w:p>
        </w:tc>
      </w:tr>
    </w:tbl>
    <w:p w14:paraId="652A41DD" w14:textId="77777777" w:rsidR="00101D42" w:rsidRPr="00610F0C" w:rsidRDefault="00101D42" w:rsidP="00E51DF8">
      <w:pPr>
        <w:pStyle w:val="NoSpacing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7435"/>
      </w:tblGrid>
      <w:tr w:rsidR="0035491B" w:rsidRPr="00610F0C" w14:paraId="70AFB0E7" w14:textId="77777777" w:rsidTr="009F5BE4">
        <w:trPr>
          <w:trHeight w:val="454"/>
        </w:trPr>
        <w:tc>
          <w:tcPr>
            <w:tcW w:w="10420" w:type="dxa"/>
            <w:gridSpan w:val="2"/>
          </w:tcPr>
          <w:p w14:paraId="212DAF6D" w14:textId="77777777" w:rsidR="0035491B" w:rsidRPr="00610F0C" w:rsidRDefault="0035491B" w:rsidP="009F5BE4">
            <w:pPr>
              <w:rPr>
                <w:rFonts w:ascii="Arial" w:hAnsi="Arial" w:cs="Arial"/>
                <w:b/>
                <w:sz w:val="24"/>
                <w:szCs w:val="96"/>
              </w:rPr>
            </w:pPr>
            <w:r w:rsidRPr="00610F0C">
              <w:rPr>
                <w:rFonts w:ascii="Arial" w:hAnsi="Arial" w:cs="Arial"/>
                <w:b/>
                <w:sz w:val="28"/>
                <w:szCs w:val="96"/>
              </w:rPr>
              <w:t>2. ORGANISATIONAL RELATIONSHIPS</w:t>
            </w:r>
          </w:p>
        </w:tc>
      </w:tr>
      <w:tr w:rsidR="0035491B" w:rsidRPr="00610F0C" w14:paraId="58123857" w14:textId="77777777" w:rsidTr="009F5BE4">
        <w:trPr>
          <w:trHeight w:val="454"/>
        </w:trPr>
        <w:tc>
          <w:tcPr>
            <w:tcW w:w="2802" w:type="dxa"/>
          </w:tcPr>
          <w:p w14:paraId="1F2272A0" w14:textId="77777777" w:rsidR="0035491B" w:rsidRPr="00610F0C" w:rsidRDefault="0035491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Reports to:</w:t>
            </w:r>
          </w:p>
        </w:tc>
        <w:tc>
          <w:tcPr>
            <w:tcW w:w="7618" w:type="dxa"/>
          </w:tcPr>
          <w:p w14:paraId="07941C66" w14:textId="59D7BFBD" w:rsidR="0035491B" w:rsidRPr="00610F0C" w:rsidRDefault="00EC5CD5" w:rsidP="00C214CB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Cook/Assistant Cook</w:t>
            </w:r>
          </w:p>
        </w:tc>
      </w:tr>
      <w:tr w:rsidR="007E190B" w:rsidRPr="00610F0C" w14:paraId="3E30610A" w14:textId="77777777" w:rsidTr="009F5BE4">
        <w:trPr>
          <w:trHeight w:val="454"/>
        </w:trPr>
        <w:tc>
          <w:tcPr>
            <w:tcW w:w="2802" w:type="dxa"/>
          </w:tcPr>
          <w:p w14:paraId="4E083FCA" w14:textId="77777777" w:rsidR="007E190B" w:rsidRPr="00610F0C" w:rsidRDefault="007E19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Deputising Responsibility:</w:t>
            </w:r>
          </w:p>
        </w:tc>
        <w:tc>
          <w:tcPr>
            <w:tcW w:w="7618" w:type="dxa"/>
          </w:tcPr>
          <w:p w14:paraId="2D840E96" w14:textId="34C37239" w:rsidR="007E190B" w:rsidRPr="00610F0C" w:rsidRDefault="00EC5CD5" w:rsidP="00C214CB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 xml:space="preserve">Deputises as Assistant Cook in the </w:t>
            </w:r>
            <w:r w:rsidR="007B5BA2">
              <w:rPr>
                <w:rFonts w:ascii="Arial" w:hAnsi="Arial" w:cs="Arial"/>
                <w:sz w:val="24"/>
                <w:szCs w:val="96"/>
              </w:rPr>
              <w:t xml:space="preserve">assistant </w:t>
            </w:r>
            <w:r w:rsidRPr="00610F0C">
              <w:rPr>
                <w:rFonts w:ascii="Arial" w:hAnsi="Arial" w:cs="Arial"/>
                <w:sz w:val="24"/>
                <w:szCs w:val="96"/>
              </w:rPr>
              <w:t>cooks’ absence</w:t>
            </w:r>
          </w:p>
        </w:tc>
      </w:tr>
      <w:tr w:rsidR="007E190B" w:rsidRPr="00610F0C" w14:paraId="6749DE1D" w14:textId="77777777" w:rsidTr="009F5BE4">
        <w:trPr>
          <w:trHeight w:val="454"/>
        </w:trPr>
        <w:tc>
          <w:tcPr>
            <w:tcW w:w="2802" w:type="dxa"/>
          </w:tcPr>
          <w:p w14:paraId="6107A096" w14:textId="77777777" w:rsidR="007E190B" w:rsidRPr="00610F0C" w:rsidRDefault="007E19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Directly Supervises:</w:t>
            </w:r>
          </w:p>
        </w:tc>
        <w:tc>
          <w:tcPr>
            <w:tcW w:w="7618" w:type="dxa"/>
          </w:tcPr>
          <w:p w14:paraId="7CA8802B" w14:textId="6233F0F8" w:rsidR="007E190B" w:rsidRPr="00610F0C" w:rsidRDefault="00B80A0B" w:rsidP="00C214CB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0</w:t>
            </w:r>
          </w:p>
        </w:tc>
      </w:tr>
      <w:tr w:rsidR="0035491B" w:rsidRPr="00610F0C" w14:paraId="710E6764" w14:textId="77777777" w:rsidTr="009F5BE4">
        <w:trPr>
          <w:trHeight w:val="454"/>
        </w:trPr>
        <w:tc>
          <w:tcPr>
            <w:tcW w:w="2802" w:type="dxa"/>
          </w:tcPr>
          <w:p w14:paraId="17DAFF57" w14:textId="77777777" w:rsidR="0035491B" w:rsidRPr="00610F0C" w:rsidRDefault="007E19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Indirectly Supervises:</w:t>
            </w:r>
          </w:p>
        </w:tc>
        <w:tc>
          <w:tcPr>
            <w:tcW w:w="7618" w:type="dxa"/>
          </w:tcPr>
          <w:p w14:paraId="4782694C" w14:textId="00BE5BCE" w:rsidR="0035491B" w:rsidRPr="00610F0C" w:rsidRDefault="00C87105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610F0C">
              <w:rPr>
                <w:rFonts w:ascii="Arial" w:hAnsi="Arial" w:cs="Arial"/>
                <w:sz w:val="24"/>
                <w:szCs w:val="96"/>
              </w:rPr>
              <w:t>0</w:t>
            </w:r>
          </w:p>
        </w:tc>
      </w:tr>
    </w:tbl>
    <w:p w14:paraId="50A15EEA" w14:textId="77777777" w:rsidR="0035491B" w:rsidRPr="00610F0C" w:rsidRDefault="0035491B" w:rsidP="00E51DF8">
      <w:pPr>
        <w:pStyle w:val="NoSpacing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610F0C" w14:paraId="2AD4AD3B" w14:textId="77777777" w:rsidTr="00E51DF8">
        <w:trPr>
          <w:trHeight w:val="454"/>
        </w:trPr>
        <w:tc>
          <w:tcPr>
            <w:tcW w:w="10420" w:type="dxa"/>
          </w:tcPr>
          <w:p w14:paraId="59C30CF3" w14:textId="77777777" w:rsidR="003B7652" w:rsidRPr="00610F0C" w:rsidRDefault="00B9402C" w:rsidP="004C3C41">
            <w:pPr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3</w:t>
            </w:r>
            <w:r w:rsidR="003B7652" w:rsidRPr="00610F0C">
              <w:rPr>
                <w:rFonts w:ascii="Arial" w:hAnsi="Arial" w:cs="Arial"/>
                <w:b/>
              </w:rPr>
              <w:t xml:space="preserve">. </w:t>
            </w:r>
            <w:r w:rsidRPr="00610F0C">
              <w:rPr>
                <w:rFonts w:ascii="Arial" w:hAnsi="Arial" w:cs="Arial"/>
                <w:b/>
              </w:rPr>
              <w:t>JOB PURPOSE (</w:t>
            </w:r>
            <w:r w:rsidR="004C3C41" w:rsidRPr="00610F0C">
              <w:rPr>
                <w:rFonts w:ascii="Arial" w:hAnsi="Arial" w:cs="Arial"/>
                <w:b/>
              </w:rPr>
              <w:t>What is the job trying to do?</w:t>
            </w:r>
            <w:r w:rsidRPr="00610F0C">
              <w:rPr>
                <w:rFonts w:ascii="Arial" w:hAnsi="Arial" w:cs="Arial"/>
                <w:b/>
              </w:rPr>
              <w:t>)</w:t>
            </w:r>
          </w:p>
        </w:tc>
      </w:tr>
      <w:tr w:rsidR="00C17476" w:rsidRPr="00610F0C" w14:paraId="5F80CD4B" w14:textId="77777777" w:rsidTr="00924E67">
        <w:trPr>
          <w:trHeight w:val="454"/>
        </w:trPr>
        <w:tc>
          <w:tcPr>
            <w:tcW w:w="10420" w:type="dxa"/>
          </w:tcPr>
          <w:p w14:paraId="00EB4BC6" w14:textId="10B73820" w:rsidR="00C87105" w:rsidRPr="00610F0C" w:rsidRDefault="00EC5CD5" w:rsidP="00C87105">
            <w:pPr>
              <w:numPr>
                <w:ilvl w:val="0"/>
                <w:numId w:val="1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To provide support to the cook &amp; assistant cook, including helping to prepare &amp; serve meals as appropriate</w:t>
            </w:r>
          </w:p>
          <w:p w14:paraId="390DC8DD" w14:textId="7766FC92" w:rsidR="00EC5CD5" w:rsidRPr="00610F0C" w:rsidRDefault="00EC5CD5" w:rsidP="00C87105">
            <w:pPr>
              <w:numPr>
                <w:ilvl w:val="0"/>
                <w:numId w:val="1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To clean the kitchen &amp; equipment after use</w:t>
            </w:r>
          </w:p>
          <w:p w14:paraId="3C0679F0" w14:textId="7BE11304" w:rsidR="00C17476" w:rsidRPr="00610F0C" w:rsidRDefault="00EC5CD5" w:rsidP="00EC5CD5">
            <w:pPr>
              <w:numPr>
                <w:ilvl w:val="0"/>
                <w:numId w:val="1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To deputise for the Assistant cook</w:t>
            </w:r>
          </w:p>
        </w:tc>
      </w:tr>
    </w:tbl>
    <w:p w14:paraId="6B509FAB" w14:textId="77777777" w:rsidR="00D42365" w:rsidRPr="00610F0C" w:rsidRDefault="00D42365" w:rsidP="007A16D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9402C" w:rsidRPr="00610F0C" w14:paraId="1A15F58F" w14:textId="77777777" w:rsidTr="00B15EBA">
        <w:trPr>
          <w:trHeight w:val="454"/>
        </w:trPr>
        <w:tc>
          <w:tcPr>
            <w:tcW w:w="10204" w:type="dxa"/>
          </w:tcPr>
          <w:p w14:paraId="58F23A3A" w14:textId="77777777" w:rsidR="00B15EBA" w:rsidRPr="00610F0C" w:rsidRDefault="00B15EBA" w:rsidP="00B9402C">
            <w:pPr>
              <w:rPr>
                <w:rFonts w:ascii="Arial" w:hAnsi="Arial" w:cs="Arial"/>
                <w:b/>
              </w:rPr>
            </w:pPr>
          </w:p>
          <w:p w14:paraId="149D5289" w14:textId="77777777" w:rsidR="00B15EBA" w:rsidRPr="00610F0C" w:rsidRDefault="00B15EBA" w:rsidP="00B9402C">
            <w:pPr>
              <w:rPr>
                <w:rFonts w:ascii="Arial" w:hAnsi="Arial" w:cs="Arial"/>
                <w:b/>
              </w:rPr>
            </w:pPr>
          </w:p>
          <w:p w14:paraId="0F0A52C4" w14:textId="5FB096FD" w:rsidR="00B9402C" w:rsidRPr="00610F0C" w:rsidRDefault="00B9402C" w:rsidP="00B9402C">
            <w:pPr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4. OBJECTIVES</w:t>
            </w:r>
            <w:r w:rsidR="004C3C41" w:rsidRPr="00610F0C">
              <w:rPr>
                <w:rFonts w:ascii="Arial" w:hAnsi="Arial" w:cs="Arial"/>
                <w:b/>
              </w:rPr>
              <w:t xml:space="preserve"> (What is the purpose of the job?)</w:t>
            </w:r>
          </w:p>
        </w:tc>
      </w:tr>
      <w:tr w:rsidR="00B9402C" w:rsidRPr="00610F0C" w14:paraId="040E9B32" w14:textId="77777777" w:rsidTr="00B15EBA">
        <w:trPr>
          <w:trHeight w:val="454"/>
        </w:trPr>
        <w:tc>
          <w:tcPr>
            <w:tcW w:w="10204" w:type="dxa"/>
          </w:tcPr>
          <w:p w14:paraId="577A25F2" w14:textId="77777777" w:rsidR="00B9402C" w:rsidRPr="00610F0C" w:rsidRDefault="00B9402C" w:rsidP="00E94564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4AE557A7" w14:textId="168A2623" w:rsidR="00B15EBA" w:rsidRPr="00610F0C" w:rsidRDefault="00EC5CD5" w:rsidP="00B15EB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</w:rPr>
      </w:pPr>
      <w:r w:rsidRPr="00610F0C">
        <w:rPr>
          <w:rFonts w:ascii="Arial" w:hAnsi="Arial" w:cs="Arial"/>
        </w:rPr>
        <w:t>Ensure agreed standards of safety &amp; hygiene are always met in the kitchen</w:t>
      </w:r>
    </w:p>
    <w:p w14:paraId="0ADC523C" w14:textId="40DFEE55" w:rsidR="00EC5CD5" w:rsidRPr="00610F0C" w:rsidRDefault="00EC5CD5" w:rsidP="00B15EB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</w:rPr>
      </w:pPr>
      <w:r w:rsidRPr="00610F0C">
        <w:rPr>
          <w:rFonts w:ascii="Arial" w:hAnsi="Arial" w:cs="Arial"/>
        </w:rPr>
        <w:t xml:space="preserve">Clean cooking equipment work surfaces and floors </w:t>
      </w:r>
    </w:p>
    <w:p w14:paraId="2578248F" w14:textId="1650B232" w:rsidR="00EC5CD5" w:rsidRPr="00610F0C" w:rsidRDefault="00EC5CD5" w:rsidP="00B15EB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</w:rPr>
      </w:pPr>
      <w:r w:rsidRPr="00610F0C">
        <w:rPr>
          <w:rFonts w:ascii="Arial" w:hAnsi="Arial" w:cs="Arial"/>
        </w:rPr>
        <w:t>Wash towels whites and tablecloths</w:t>
      </w:r>
    </w:p>
    <w:p w14:paraId="49EAD736" w14:textId="0717232E" w:rsidR="00EC5CD5" w:rsidRPr="00610F0C" w:rsidRDefault="00EC5CD5" w:rsidP="00B15EB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</w:rPr>
      </w:pPr>
      <w:r w:rsidRPr="00610F0C">
        <w:rPr>
          <w:rFonts w:ascii="Arial" w:hAnsi="Arial" w:cs="Arial"/>
        </w:rPr>
        <w:t>Regularly clean fridges and chillers in the tea bar</w:t>
      </w:r>
    </w:p>
    <w:p w14:paraId="1CC3B61D" w14:textId="38A3B845" w:rsidR="00EC5CD5" w:rsidRPr="00610F0C" w:rsidRDefault="00EC5CD5" w:rsidP="00B15EB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</w:rPr>
      </w:pPr>
      <w:r w:rsidRPr="00610F0C">
        <w:rPr>
          <w:rFonts w:ascii="Arial" w:hAnsi="Arial" w:cs="Arial"/>
        </w:rPr>
        <w:t>Assist in food preparation and serve meals as needed</w:t>
      </w:r>
    </w:p>
    <w:p w14:paraId="49CFAA21" w14:textId="77777777" w:rsidR="00EC5CD5" w:rsidRPr="00610F0C" w:rsidRDefault="00EC5CD5" w:rsidP="00EA00C2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</w:rPr>
      </w:pPr>
    </w:p>
    <w:p w14:paraId="3F647E51" w14:textId="77777777" w:rsidR="00B9402C" w:rsidRPr="00610F0C" w:rsidRDefault="00B9402C" w:rsidP="007A16D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610F0C" w14:paraId="0FFB663F" w14:textId="77777777" w:rsidTr="00B15EBA">
        <w:trPr>
          <w:trHeight w:val="454"/>
        </w:trPr>
        <w:tc>
          <w:tcPr>
            <w:tcW w:w="10204" w:type="dxa"/>
          </w:tcPr>
          <w:p w14:paraId="22D9937A" w14:textId="77777777" w:rsidR="003B7652" w:rsidRPr="00610F0C" w:rsidRDefault="003B7652" w:rsidP="00D42365">
            <w:pPr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5. MAIN DUTIES OF THE POST</w:t>
            </w:r>
          </w:p>
        </w:tc>
      </w:tr>
      <w:tr w:rsidR="003B7652" w:rsidRPr="00610F0C" w14:paraId="7D00C203" w14:textId="77777777" w:rsidTr="00B15EBA">
        <w:trPr>
          <w:trHeight w:val="454"/>
        </w:trPr>
        <w:tc>
          <w:tcPr>
            <w:tcW w:w="10204" w:type="dxa"/>
          </w:tcPr>
          <w:p w14:paraId="0F22E81F" w14:textId="77777777" w:rsidR="00C214CB" w:rsidRPr="00610F0C" w:rsidRDefault="00C214CB" w:rsidP="00C214CB">
            <w:pPr>
              <w:pStyle w:val="NoSpacing"/>
              <w:ind w:left="426" w:hanging="284"/>
              <w:rPr>
                <w:rFonts w:ascii="Arial" w:hAnsi="Arial" w:cs="Arial"/>
              </w:rPr>
            </w:pPr>
          </w:p>
          <w:p w14:paraId="46EAF0A8" w14:textId="77777777" w:rsidR="00B15EBA" w:rsidRPr="00610F0C" w:rsidRDefault="00B15EBA" w:rsidP="00B15EBA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u w:val="single"/>
              </w:rPr>
            </w:pPr>
          </w:p>
          <w:p w14:paraId="7CD75116" w14:textId="77777777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</w:rPr>
              <w:t>Ensure agreed standards of safety &amp; hygiene are always met in the kitchen</w:t>
            </w:r>
          </w:p>
          <w:p w14:paraId="6B4EBD77" w14:textId="77777777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</w:rPr>
              <w:t xml:space="preserve">Clean cooking equipment work surfaces and floors </w:t>
            </w:r>
          </w:p>
          <w:p w14:paraId="46C75D77" w14:textId="77777777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</w:rPr>
              <w:t>Wash towels whites and tablecloths</w:t>
            </w:r>
          </w:p>
          <w:p w14:paraId="695972F9" w14:textId="77777777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</w:rPr>
              <w:t>Regularly clean fridges and chillers in the tea bar</w:t>
            </w:r>
          </w:p>
          <w:p w14:paraId="279CA502" w14:textId="77777777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</w:rPr>
              <w:t>Assist in food preparation and serve meals as needed</w:t>
            </w:r>
          </w:p>
          <w:p w14:paraId="20336D7F" w14:textId="214284AE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  <w:i/>
              </w:rPr>
              <w:t>Work with and assist voluntary help</w:t>
            </w:r>
          </w:p>
          <w:p w14:paraId="77D5F73F" w14:textId="62331931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  <w:i/>
              </w:rPr>
              <w:t>Assist in the preparation of fresh food as required</w:t>
            </w:r>
          </w:p>
          <w:p w14:paraId="7011DCAC" w14:textId="44FB1F24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  <w:i/>
              </w:rPr>
              <w:t>Ensure all equipment is switched off at the end of service</w:t>
            </w:r>
          </w:p>
          <w:p w14:paraId="533E86A2" w14:textId="310A790F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  <w:i/>
              </w:rPr>
              <w:t>Be available to undertake training as needed</w:t>
            </w:r>
          </w:p>
          <w:p w14:paraId="52C2848F" w14:textId="49A066BB" w:rsidR="00EA00C2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</w:rPr>
            </w:pPr>
            <w:r w:rsidRPr="00610F0C">
              <w:rPr>
                <w:rFonts w:ascii="Arial" w:hAnsi="Arial" w:cs="Arial"/>
                <w:i/>
              </w:rPr>
              <w:t>Be available to assist in another Centre Kitchen</w:t>
            </w:r>
          </w:p>
          <w:p w14:paraId="3A8E37D5" w14:textId="3653D13A" w:rsidR="00B15EBA" w:rsidRPr="00610F0C" w:rsidRDefault="00EA00C2" w:rsidP="00EA00C2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  <w:i/>
              </w:rPr>
              <w:t>Assist in the provision of an Emergency Rest Centre in the event of a civil emergency</w:t>
            </w:r>
          </w:p>
        </w:tc>
      </w:tr>
    </w:tbl>
    <w:tbl>
      <w:tblPr>
        <w:tblW w:w="9570" w:type="dxa"/>
        <w:tblInd w:w="-153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B15EBA" w:rsidRPr="00610F0C" w14:paraId="093B5495" w14:textId="77777777" w:rsidTr="00747C5A">
        <w:trPr>
          <w:cantSplit/>
        </w:trPr>
        <w:tc>
          <w:tcPr>
            <w:tcW w:w="9570" w:type="dxa"/>
          </w:tcPr>
          <w:p w14:paraId="398D9FE1" w14:textId="77777777" w:rsidR="00B15EBA" w:rsidRPr="00610F0C" w:rsidRDefault="00B15EBA" w:rsidP="00747C5A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15EBA" w:rsidRPr="00610F0C" w14:paraId="1C6BD21E" w14:textId="77777777" w:rsidTr="00747C5A">
        <w:trPr>
          <w:cantSplit/>
        </w:trPr>
        <w:tc>
          <w:tcPr>
            <w:tcW w:w="9570" w:type="dxa"/>
          </w:tcPr>
          <w:p w14:paraId="4DF3C8D1" w14:textId="77777777" w:rsidR="00B15EBA" w:rsidRPr="00610F0C" w:rsidRDefault="00B15EBA" w:rsidP="00747C5A">
            <w:pPr>
              <w:pStyle w:val="ListParagraph"/>
              <w:tabs>
                <w:tab w:val="left" w:pos="1260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</w:tbl>
    <w:p w14:paraId="211FF2EA" w14:textId="77777777" w:rsidR="007A16D2" w:rsidRPr="00610F0C" w:rsidRDefault="007A16D2" w:rsidP="007A16D2">
      <w:pPr>
        <w:spacing w:after="0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610F0C" w14:paraId="59E8C90D" w14:textId="77777777" w:rsidTr="00131FF1">
        <w:trPr>
          <w:trHeight w:val="454"/>
        </w:trPr>
        <w:tc>
          <w:tcPr>
            <w:tcW w:w="10204" w:type="dxa"/>
          </w:tcPr>
          <w:p w14:paraId="61B6BE5E" w14:textId="77777777" w:rsidR="003B7652" w:rsidRPr="00610F0C" w:rsidRDefault="003B7652" w:rsidP="00D42365">
            <w:pPr>
              <w:rPr>
                <w:rFonts w:ascii="Arial" w:hAnsi="Arial" w:cs="Arial"/>
                <w:i/>
                <w:sz w:val="24"/>
                <w:szCs w:val="96"/>
              </w:rPr>
            </w:pPr>
            <w:r w:rsidRPr="00610F0C">
              <w:rPr>
                <w:rFonts w:ascii="Arial" w:hAnsi="Arial" w:cs="Arial"/>
                <w:i/>
                <w:sz w:val="24"/>
                <w:szCs w:val="96"/>
              </w:rPr>
              <w:t>General</w:t>
            </w:r>
          </w:p>
          <w:p w14:paraId="3AB2014D" w14:textId="77777777" w:rsidR="003B7652" w:rsidRPr="00610F0C" w:rsidRDefault="007A16D2" w:rsidP="004C3C41">
            <w:pPr>
              <w:rPr>
                <w:rFonts w:ascii="Arial" w:hAnsi="Arial" w:cs="Arial"/>
                <w:i/>
                <w:sz w:val="24"/>
                <w:szCs w:val="96"/>
              </w:rPr>
            </w:pPr>
            <w:r w:rsidRPr="00610F0C">
              <w:rPr>
                <w:rFonts w:ascii="Arial" w:hAnsi="Arial" w:cs="Arial"/>
                <w:i/>
                <w:sz w:val="24"/>
                <w:szCs w:val="96"/>
              </w:rPr>
              <w:t xml:space="preserve">The above is a record of the main duties and responsibilities of this post at a given date. </w:t>
            </w:r>
            <w:r w:rsidR="004C3C41" w:rsidRPr="00610F0C">
              <w:rPr>
                <w:rFonts w:ascii="Arial" w:hAnsi="Arial" w:cs="Arial"/>
                <w:i/>
                <w:sz w:val="24"/>
                <w:szCs w:val="96"/>
              </w:rPr>
              <w:t>The job may naturally change to meet the requirements of the service. If the changes are more significant your manager will discuss this with you.</w:t>
            </w:r>
          </w:p>
        </w:tc>
      </w:tr>
    </w:tbl>
    <w:p w14:paraId="32536F12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BFB7E0A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794104B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7B5BAE5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019C270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4B432B7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99281D6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254A20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E22F21B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4DFB64F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0B0FEAB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BFD144B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86D5639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7FA1866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AB477FB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ADDB0C8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9DEBC88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798A493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E7553D1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92052DF" w14:textId="77777777" w:rsidR="00EA00C2" w:rsidRPr="00610F0C" w:rsidRDefault="00EA00C2" w:rsidP="00131FF1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AFAA86C" w14:textId="77777777" w:rsidR="00A72583" w:rsidRDefault="00A72583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14E23CF2" w14:textId="648D4771" w:rsidR="00131FF1" w:rsidRPr="00610F0C" w:rsidRDefault="00131FF1" w:rsidP="00A72583">
      <w:pPr>
        <w:rPr>
          <w:rFonts w:ascii="Arial" w:hAnsi="Arial" w:cs="Arial"/>
          <w:b/>
          <w:sz w:val="32"/>
          <w:szCs w:val="96"/>
          <w:u w:val="single"/>
        </w:rPr>
      </w:pPr>
      <w:r w:rsidRPr="00610F0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Person Specification</w:t>
      </w:r>
    </w:p>
    <w:p w14:paraId="4648C08B" w14:textId="77777777" w:rsidR="00131FF1" w:rsidRPr="00610F0C" w:rsidRDefault="00131FF1" w:rsidP="00131FF1">
      <w:pPr>
        <w:spacing w:after="0" w:line="240" w:lineRule="auto"/>
        <w:rPr>
          <w:rFonts w:ascii="Arial" w:hAnsi="Arial" w:cs="Arial"/>
          <w:b/>
          <w:bCs/>
        </w:rPr>
      </w:pPr>
      <w:r w:rsidRPr="00610F0C">
        <w:rPr>
          <w:rFonts w:ascii="Arial" w:hAnsi="Arial" w:cs="Arial"/>
        </w:rPr>
        <w:t>Please indicate whether the criteria are assessed against the application form, interview or assessment by using the letter indicated in the columns to the right.</w:t>
      </w:r>
    </w:p>
    <w:p w14:paraId="700F69E9" w14:textId="77777777" w:rsidR="00131FF1" w:rsidRPr="00610F0C" w:rsidRDefault="00131FF1" w:rsidP="00131FF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957"/>
        <w:gridCol w:w="1534"/>
        <w:gridCol w:w="1630"/>
      </w:tblGrid>
      <w:tr w:rsidR="00131FF1" w:rsidRPr="00610F0C" w14:paraId="3F46C407" w14:textId="77777777" w:rsidTr="00623C49">
        <w:trPr>
          <w:trHeight w:val="600"/>
        </w:trPr>
        <w:tc>
          <w:tcPr>
            <w:tcW w:w="5010" w:type="dxa"/>
            <w:tcBorders>
              <w:top w:val="single" w:sz="12" w:space="0" w:color="000000" w:themeColor="text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</w:tcPr>
          <w:p w14:paraId="1A5F128C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445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5744EC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  <w:p w14:paraId="4AFBF730" w14:textId="77777777" w:rsidR="00131FF1" w:rsidRPr="00610F0C" w:rsidRDefault="00131FF1" w:rsidP="00623C49">
            <w:pPr>
              <w:jc w:val="center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Method of Assessment</w:t>
            </w:r>
          </w:p>
        </w:tc>
      </w:tr>
      <w:tr w:rsidR="00131FF1" w:rsidRPr="00610F0C" w14:paraId="3AC3D18B" w14:textId="77777777" w:rsidTr="00623C49">
        <w:trPr>
          <w:trHeight w:val="300"/>
        </w:trPr>
        <w:tc>
          <w:tcPr>
            <w:tcW w:w="5010" w:type="dxa"/>
            <w:tcBorders>
              <w:top w:val="non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DB2759" w14:textId="77777777" w:rsidR="00131FF1" w:rsidRPr="00610F0C" w:rsidRDefault="00131FF1" w:rsidP="00623C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813CE7" w14:textId="77777777" w:rsidR="00131FF1" w:rsidRPr="00610F0C" w:rsidRDefault="00131FF1" w:rsidP="00623C49">
            <w:pPr>
              <w:pStyle w:val="Default"/>
              <w:rPr>
                <w:sz w:val="22"/>
                <w:szCs w:val="22"/>
              </w:rPr>
            </w:pPr>
            <w:r w:rsidRPr="00610F0C">
              <w:rPr>
                <w:sz w:val="22"/>
                <w:szCs w:val="22"/>
              </w:rPr>
              <w:t>Essential (E) or Desirable (D)</w:t>
            </w:r>
          </w:p>
        </w:tc>
        <w:tc>
          <w:tcPr>
            <w:tcW w:w="13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0A2CE8" w14:textId="77777777" w:rsidR="00131FF1" w:rsidRPr="00610F0C" w:rsidRDefault="00131FF1" w:rsidP="00623C49">
            <w:pPr>
              <w:jc w:val="center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Application Form (AF)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698299" w14:textId="77777777" w:rsidR="00131FF1" w:rsidRPr="00610F0C" w:rsidRDefault="00131FF1" w:rsidP="00623C49">
            <w:pPr>
              <w:jc w:val="center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Interview (I)/ Assessment (A)</w:t>
            </w:r>
          </w:p>
        </w:tc>
      </w:tr>
      <w:tr w:rsidR="00131FF1" w:rsidRPr="00610F0C" w14:paraId="6135EC8B" w14:textId="77777777" w:rsidTr="00623C49">
        <w:trPr>
          <w:trHeight w:val="300"/>
        </w:trPr>
        <w:tc>
          <w:tcPr>
            <w:tcW w:w="501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54A908D" w14:textId="77777777" w:rsidR="00131FF1" w:rsidRPr="00610F0C" w:rsidRDefault="00131FF1" w:rsidP="00623C49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610F0C">
              <w:rPr>
                <w:b/>
                <w:bCs/>
                <w:sz w:val="22"/>
                <w:szCs w:val="22"/>
                <w:u w:val="single"/>
              </w:rPr>
              <w:t>Knowledge</w:t>
            </w:r>
          </w:p>
          <w:p w14:paraId="1898168A" w14:textId="77777777" w:rsidR="00131FF1" w:rsidRPr="00610F0C" w:rsidRDefault="00131FF1" w:rsidP="00623C49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  <w:p w14:paraId="32B6B562" w14:textId="77777777" w:rsidR="00131FF1" w:rsidRPr="00610F0C" w:rsidRDefault="00EA00C2" w:rsidP="00EA00C2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Basic literacy and numeracy</w:t>
            </w:r>
          </w:p>
          <w:p w14:paraId="27572B1F" w14:textId="0D6A8EB6" w:rsidR="00EA00C2" w:rsidRPr="00610F0C" w:rsidRDefault="00EA00C2" w:rsidP="00EA00C2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 xml:space="preserve">Basic Food Hygiene </w:t>
            </w:r>
          </w:p>
        </w:tc>
        <w:tc>
          <w:tcPr>
            <w:tcW w:w="1702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5A7F137" w14:textId="77777777" w:rsidR="00131FF1" w:rsidRPr="00610F0C" w:rsidRDefault="00131FF1" w:rsidP="00623C49">
            <w:pPr>
              <w:rPr>
                <w:rFonts w:ascii="Arial" w:hAnsi="Arial" w:cs="Arial"/>
                <w:lang w:eastAsia="en-GB"/>
              </w:rPr>
            </w:pPr>
          </w:p>
          <w:p w14:paraId="5CBDB180" w14:textId="77777777" w:rsidR="007C4923" w:rsidRPr="00610F0C" w:rsidRDefault="007C4923" w:rsidP="00623C49">
            <w:pPr>
              <w:rPr>
                <w:rFonts w:ascii="Arial" w:hAnsi="Arial" w:cs="Arial"/>
                <w:lang w:eastAsia="en-GB"/>
              </w:rPr>
            </w:pPr>
          </w:p>
          <w:p w14:paraId="0BF0B979" w14:textId="614CDCC1" w:rsidR="00EA00C2" w:rsidRPr="00610F0C" w:rsidRDefault="00EA00C2" w:rsidP="00623C49">
            <w:pPr>
              <w:rPr>
                <w:rFonts w:ascii="Arial" w:hAnsi="Arial" w:cs="Arial"/>
                <w:lang w:eastAsia="en-GB"/>
              </w:rPr>
            </w:pPr>
            <w:r w:rsidRPr="00610F0C">
              <w:rPr>
                <w:rFonts w:ascii="Arial" w:hAnsi="Arial" w:cs="Arial"/>
                <w:lang w:eastAsia="en-GB"/>
              </w:rPr>
              <w:t>E</w:t>
            </w:r>
          </w:p>
          <w:p w14:paraId="44A414CB" w14:textId="5F837859" w:rsidR="00EA00C2" w:rsidRPr="00610F0C" w:rsidRDefault="007C4923" w:rsidP="00623C49">
            <w:pPr>
              <w:rPr>
                <w:rFonts w:ascii="Arial" w:hAnsi="Arial" w:cs="Arial"/>
                <w:lang w:eastAsia="en-GB"/>
              </w:rPr>
            </w:pPr>
            <w:r w:rsidRPr="00610F0C">
              <w:rPr>
                <w:rFonts w:ascii="Arial" w:hAnsi="Arial" w:cs="Arial"/>
                <w:lang w:eastAsia="en-GB"/>
              </w:rPr>
              <w:t>D</w:t>
            </w:r>
          </w:p>
        </w:tc>
        <w:tc>
          <w:tcPr>
            <w:tcW w:w="133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DD9433F" w14:textId="77777777" w:rsidR="00131FF1" w:rsidRPr="00610F0C" w:rsidRDefault="00131FF1" w:rsidP="00623C49">
            <w:pPr>
              <w:jc w:val="center"/>
              <w:rPr>
                <w:rFonts w:ascii="Arial" w:hAnsi="Arial" w:cs="Arial"/>
              </w:rPr>
            </w:pPr>
          </w:p>
          <w:p w14:paraId="268BEE1C" w14:textId="77777777" w:rsidR="007C4923" w:rsidRPr="00610F0C" w:rsidRDefault="007C4923" w:rsidP="00623C49">
            <w:pPr>
              <w:jc w:val="center"/>
              <w:rPr>
                <w:rFonts w:ascii="Arial" w:hAnsi="Arial" w:cs="Arial"/>
              </w:rPr>
            </w:pPr>
          </w:p>
          <w:p w14:paraId="77B40700" w14:textId="744F7016" w:rsidR="007C4923" w:rsidRPr="00610F0C" w:rsidRDefault="007C4923" w:rsidP="00623C49">
            <w:pPr>
              <w:jc w:val="center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√</w:t>
            </w:r>
          </w:p>
          <w:p w14:paraId="092D14DB" w14:textId="51ACDC40" w:rsidR="007C4923" w:rsidRPr="00610F0C" w:rsidRDefault="007C4923" w:rsidP="00623C49">
            <w:pPr>
              <w:jc w:val="center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√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B4C832B" w14:textId="77777777" w:rsidR="00131FF1" w:rsidRPr="00610F0C" w:rsidRDefault="00131FF1" w:rsidP="00623C49">
            <w:pPr>
              <w:jc w:val="center"/>
              <w:rPr>
                <w:rFonts w:ascii="Arial" w:hAnsi="Arial" w:cs="Arial"/>
              </w:rPr>
            </w:pPr>
          </w:p>
          <w:p w14:paraId="1A89968F" w14:textId="77777777" w:rsidR="007C4923" w:rsidRPr="00610F0C" w:rsidRDefault="007C4923" w:rsidP="00623C49">
            <w:pPr>
              <w:jc w:val="center"/>
              <w:rPr>
                <w:rFonts w:ascii="Arial" w:hAnsi="Arial" w:cs="Arial"/>
              </w:rPr>
            </w:pPr>
          </w:p>
          <w:p w14:paraId="1395499E" w14:textId="613A7439" w:rsidR="007C4923" w:rsidRPr="00610F0C" w:rsidRDefault="007C4923" w:rsidP="00623C49">
            <w:pPr>
              <w:jc w:val="center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√</w:t>
            </w:r>
          </w:p>
        </w:tc>
      </w:tr>
      <w:tr w:rsidR="00131FF1" w:rsidRPr="00610F0C" w14:paraId="176C5BFD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6CC06889" w14:textId="7BBB30C2" w:rsidR="00131FF1" w:rsidRPr="00610F0C" w:rsidRDefault="00EA00C2" w:rsidP="00623C49">
            <w:pPr>
              <w:pStyle w:val="Default"/>
              <w:rPr>
                <w:sz w:val="22"/>
                <w:szCs w:val="22"/>
              </w:rPr>
            </w:pPr>
            <w:r w:rsidRPr="00610F0C">
              <w:rPr>
                <w:sz w:val="22"/>
                <w:szCs w:val="22"/>
              </w:rPr>
              <w:t>Working in an environment related to older people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C773A05" w14:textId="574A8A65" w:rsidR="00131FF1" w:rsidRPr="00610F0C" w:rsidRDefault="00EA00C2" w:rsidP="00623C49">
            <w:pPr>
              <w:pStyle w:val="Default"/>
              <w:rPr>
                <w:sz w:val="22"/>
                <w:szCs w:val="22"/>
              </w:rPr>
            </w:pPr>
            <w:r w:rsidRPr="00610F0C">
              <w:rPr>
                <w:sz w:val="22"/>
                <w:szCs w:val="22"/>
              </w:rPr>
              <w:t>D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74F99B2B" w14:textId="6F8A6EFF" w:rsidR="00131FF1" w:rsidRPr="00610F0C" w:rsidRDefault="007C4923" w:rsidP="00623C49">
            <w:pPr>
              <w:jc w:val="center"/>
              <w:rPr>
                <w:rFonts w:ascii="Arial" w:hAnsi="Arial" w:cs="Arial"/>
                <w:bCs/>
              </w:rPr>
            </w:pPr>
            <w:r w:rsidRPr="00610F0C">
              <w:rPr>
                <w:rFonts w:ascii="Arial" w:hAnsi="Arial" w:cs="Arial"/>
                <w:bCs/>
              </w:rPr>
              <w:t>√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C2BA28" w14:textId="2CD10E1F" w:rsidR="00131FF1" w:rsidRPr="00610F0C" w:rsidRDefault="007C4923" w:rsidP="00623C49">
            <w:pPr>
              <w:jc w:val="center"/>
              <w:rPr>
                <w:rFonts w:ascii="Arial" w:hAnsi="Arial" w:cs="Arial"/>
                <w:bCs/>
              </w:rPr>
            </w:pPr>
            <w:r w:rsidRPr="00610F0C">
              <w:rPr>
                <w:rFonts w:ascii="Arial" w:hAnsi="Arial" w:cs="Arial"/>
                <w:bCs/>
              </w:rPr>
              <w:t>√</w:t>
            </w:r>
          </w:p>
        </w:tc>
      </w:tr>
      <w:tr w:rsidR="00131FF1" w:rsidRPr="00610F0C" w14:paraId="49B804EB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3311A904" w14:textId="77777777" w:rsidR="00131FF1" w:rsidRPr="00610F0C" w:rsidRDefault="00131FF1" w:rsidP="00623C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78DC975" w14:textId="77777777" w:rsidR="00131FF1" w:rsidRPr="00610F0C" w:rsidRDefault="00131FF1" w:rsidP="00623C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25766087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61D869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1FF1" w:rsidRPr="00610F0C" w14:paraId="0BF857A0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33A17DDE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56686F6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595478FC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8B251C9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1FF1" w:rsidRPr="00610F0C" w14:paraId="38C22987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5146532A" w14:textId="77777777" w:rsidR="00131FF1" w:rsidRPr="00610F0C" w:rsidRDefault="00131FF1" w:rsidP="00623C4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1F15B63" w14:textId="77777777" w:rsidR="00131FF1" w:rsidRPr="00610F0C" w:rsidRDefault="00131FF1" w:rsidP="00623C4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734B925E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3B2333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1FF1" w:rsidRPr="00610F0C" w14:paraId="7D1F19CF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D42" w14:textId="77777777" w:rsidR="00131FF1" w:rsidRPr="00610F0C" w:rsidRDefault="00131FF1" w:rsidP="00623C4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EF4" w14:textId="77777777" w:rsidR="00131FF1" w:rsidRPr="00610F0C" w:rsidRDefault="00131FF1" w:rsidP="00623C4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667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624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1FF1" w:rsidRPr="00610F0C" w14:paraId="305EC9A0" w14:textId="77777777" w:rsidTr="00623C49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E0606" w14:textId="77777777" w:rsidR="00131FF1" w:rsidRPr="00610F0C" w:rsidRDefault="00131FF1" w:rsidP="00623C49">
            <w:pPr>
              <w:pStyle w:val="Default"/>
              <w:rPr>
                <w:b/>
                <w:bCs/>
                <w:u w:val="single"/>
              </w:rPr>
            </w:pPr>
            <w:r w:rsidRPr="00610F0C">
              <w:rPr>
                <w:b/>
                <w:bCs/>
                <w:sz w:val="22"/>
                <w:szCs w:val="22"/>
                <w:u w:val="single"/>
              </w:rPr>
              <w:t>Skills and Experience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9D657" w14:textId="77777777" w:rsidR="00131FF1" w:rsidRPr="00610F0C" w:rsidRDefault="00131FF1" w:rsidP="00623C4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0B05A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A6A5A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1FF1" w:rsidRPr="00610F0C" w14:paraId="7ACF0574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3E921D4D" w14:textId="77777777" w:rsidR="00131FF1" w:rsidRPr="00610F0C" w:rsidRDefault="00EA00C2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Previous kitchen assistant experience</w:t>
            </w:r>
          </w:p>
          <w:p w14:paraId="164AB63D" w14:textId="77777777" w:rsidR="00EA00C2" w:rsidRPr="00610F0C" w:rsidRDefault="00EA00C2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Experience working in hands on fast paced environment</w:t>
            </w:r>
          </w:p>
          <w:p w14:paraId="05340BF2" w14:textId="77777777" w:rsidR="00EA00C2" w:rsidRPr="00610F0C" w:rsidRDefault="00EA00C2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Previous experience of cleaning duties</w:t>
            </w:r>
          </w:p>
          <w:p w14:paraId="3F69CB2D" w14:textId="7BF92419" w:rsidR="009A5616" w:rsidRPr="00610F0C" w:rsidRDefault="009A5616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 xml:space="preserve">Organised 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B24354F" w14:textId="77777777" w:rsidR="00131FF1" w:rsidRPr="00610F0C" w:rsidRDefault="00EA00C2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D</w:t>
            </w:r>
          </w:p>
          <w:p w14:paraId="32D1288A" w14:textId="64A1AE9A" w:rsidR="00EA00C2" w:rsidRPr="00610F0C" w:rsidRDefault="007C4923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D</w:t>
            </w:r>
          </w:p>
          <w:p w14:paraId="228D38DF" w14:textId="29100223" w:rsidR="00EA00C2" w:rsidRPr="00610F0C" w:rsidRDefault="007C4923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D</w:t>
            </w:r>
          </w:p>
          <w:p w14:paraId="58A46532" w14:textId="1FEAC55A" w:rsidR="00EA00C2" w:rsidRPr="00610F0C" w:rsidRDefault="009A5616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E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7437CE36" w14:textId="77777777" w:rsidR="00131FF1" w:rsidRPr="00610F0C" w:rsidRDefault="007C4923" w:rsidP="00623C49">
            <w:pPr>
              <w:jc w:val="center"/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√</w:t>
            </w:r>
          </w:p>
          <w:p w14:paraId="2A3CC6B2" w14:textId="77777777" w:rsidR="007C4923" w:rsidRPr="00610F0C" w:rsidRDefault="007C4923" w:rsidP="00623C49">
            <w:pPr>
              <w:jc w:val="center"/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√</w:t>
            </w:r>
          </w:p>
          <w:p w14:paraId="34824666" w14:textId="77777777" w:rsidR="007C4923" w:rsidRPr="00610F0C" w:rsidRDefault="007C4923" w:rsidP="00623C49">
            <w:pPr>
              <w:jc w:val="center"/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√</w:t>
            </w:r>
          </w:p>
          <w:p w14:paraId="35CB25ED" w14:textId="04D38835" w:rsidR="009A5616" w:rsidRPr="00610F0C" w:rsidRDefault="009A5616" w:rsidP="00623C49">
            <w:pPr>
              <w:jc w:val="center"/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CEFA317" w14:textId="77777777" w:rsidR="00131FF1" w:rsidRPr="00610F0C" w:rsidRDefault="007C4923" w:rsidP="00623C49">
            <w:pPr>
              <w:jc w:val="center"/>
              <w:rPr>
                <w:rFonts w:ascii="Arial" w:hAnsi="Arial" w:cs="Arial"/>
                <w:bCs/>
              </w:rPr>
            </w:pPr>
            <w:r w:rsidRPr="00610F0C">
              <w:rPr>
                <w:rFonts w:ascii="Arial" w:hAnsi="Arial" w:cs="Arial"/>
                <w:bCs/>
              </w:rPr>
              <w:t>√</w:t>
            </w:r>
          </w:p>
          <w:p w14:paraId="4D7ACB1D" w14:textId="6050672C" w:rsidR="007C4923" w:rsidRPr="00610F0C" w:rsidRDefault="007C4923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0F0C">
              <w:rPr>
                <w:rFonts w:ascii="Arial" w:hAnsi="Arial" w:cs="Arial"/>
                <w:bCs/>
              </w:rPr>
              <w:t>√</w:t>
            </w:r>
          </w:p>
        </w:tc>
      </w:tr>
      <w:tr w:rsidR="00131FF1" w:rsidRPr="00610F0C" w14:paraId="4CEDA070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1A18B3BE" w14:textId="77777777" w:rsidR="00131FF1" w:rsidRPr="00610F0C" w:rsidRDefault="00131FF1" w:rsidP="00EA00C2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141C678" w14:textId="29AA65F9" w:rsidR="00131FF1" w:rsidRPr="00610F0C" w:rsidRDefault="00131FF1" w:rsidP="00623C4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1DE03268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C31445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1FF1" w:rsidRPr="00610F0C" w14:paraId="24D1686E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5330CED0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27AF182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118FC9F1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42E17D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1FF1" w:rsidRPr="00610F0C" w14:paraId="09497691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10A00CA5" w14:textId="77777777" w:rsidR="00131FF1" w:rsidRPr="00610F0C" w:rsidRDefault="00131FF1" w:rsidP="00623C49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711D0C2" w14:textId="77777777" w:rsidR="00131FF1" w:rsidRPr="00610F0C" w:rsidRDefault="00131FF1" w:rsidP="00623C4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318292DF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9493A2B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1FF1" w:rsidRPr="00610F0C" w14:paraId="1E315FA5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62563E5D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1A35DA3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134C069E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A68B0D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1FF1" w:rsidRPr="00610F0C" w14:paraId="07947294" w14:textId="77777777" w:rsidTr="00623C49">
        <w:trPr>
          <w:trHeight w:val="37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F0253" w14:textId="77777777" w:rsidR="00131FF1" w:rsidRPr="00610F0C" w:rsidRDefault="00131FF1" w:rsidP="00623C49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610F0C">
              <w:rPr>
                <w:b/>
                <w:bCs/>
                <w:sz w:val="22"/>
                <w:szCs w:val="22"/>
                <w:u w:val="single"/>
              </w:rPr>
              <w:t>Training and Qualifications</w:t>
            </w:r>
          </w:p>
          <w:p w14:paraId="33DED3AC" w14:textId="77777777" w:rsidR="00131FF1" w:rsidRPr="00610F0C" w:rsidRDefault="00131FF1" w:rsidP="00623C49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1790BA3" w14:textId="09731A82" w:rsidR="007C4923" w:rsidRPr="00610F0C" w:rsidRDefault="007C4923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Basic Food Hygiene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6E5F3" w14:textId="77777777" w:rsidR="00131FF1" w:rsidRPr="00610F0C" w:rsidRDefault="00131FF1" w:rsidP="00623C49">
            <w:pPr>
              <w:rPr>
                <w:rFonts w:ascii="Arial" w:hAnsi="Arial" w:cs="Arial"/>
                <w:b/>
                <w:bCs/>
              </w:rPr>
            </w:pPr>
          </w:p>
          <w:p w14:paraId="5EE414D8" w14:textId="77777777" w:rsidR="007C4923" w:rsidRPr="00610F0C" w:rsidRDefault="007C4923" w:rsidP="00623C49">
            <w:pPr>
              <w:rPr>
                <w:rFonts w:ascii="Arial" w:hAnsi="Arial" w:cs="Arial"/>
                <w:b/>
                <w:bCs/>
              </w:rPr>
            </w:pPr>
          </w:p>
          <w:p w14:paraId="6BC02BC0" w14:textId="207C62B9" w:rsidR="007C4923" w:rsidRPr="00610F0C" w:rsidRDefault="007C4923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D49F9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  <w:p w14:paraId="755CEDA7" w14:textId="77777777" w:rsidR="007C4923" w:rsidRPr="00610F0C" w:rsidRDefault="007C4923" w:rsidP="00623C49">
            <w:pPr>
              <w:jc w:val="center"/>
              <w:rPr>
                <w:rFonts w:ascii="Arial" w:hAnsi="Arial" w:cs="Arial"/>
                <w:b/>
              </w:rPr>
            </w:pPr>
          </w:p>
          <w:p w14:paraId="465B6627" w14:textId="5152ED0D" w:rsidR="007C4923" w:rsidRPr="00610F0C" w:rsidRDefault="007C4923" w:rsidP="00623C49">
            <w:pPr>
              <w:jc w:val="center"/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4C747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  <w:p w14:paraId="73F058E4" w14:textId="77777777" w:rsidR="007C4923" w:rsidRPr="00610F0C" w:rsidRDefault="007C4923" w:rsidP="00623C49">
            <w:pPr>
              <w:jc w:val="center"/>
              <w:rPr>
                <w:rFonts w:ascii="Arial" w:hAnsi="Arial" w:cs="Arial"/>
                <w:b/>
              </w:rPr>
            </w:pPr>
          </w:p>
          <w:p w14:paraId="3B6AB452" w14:textId="668F159E" w:rsidR="007C4923" w:rsidRPr="00610F0C" w:rsidRDefault="007C4923" w:rsidP="00623C49">
            <w:pPr>
              <w:jc w:val="center"/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√</w:t>
            </w:r>
          </w:p>
        </w:tc>
      </w:tr>
      <w:tr w:rsidR="00131FF1" w:rsidRPr="00610F0C" w14:paraId="6481935D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3F89D916" w14:textId="77777777" w:rsidR="00131FF1" w:rsidRPr="00610F0C" w:rsidRDefault="007C4923" w:rsidP="00EA00C2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First Aid</w:t>
            </w:r>
          </w:p>
          <w:p w14:paraId="1ABF03DC" w14:textId="77777777" w:rsidR="007C4923" w:rsidRPr="00610F0C" w:rsidRDefault="009A5616" w:rsidP="00EA00C2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 xml:space="preserve">Willing to undertake training as appropriate </w:t>
            </w:r>
          </w:p>
          <w:p w14:paraId="0DA65059" w14:textId="122D5FAB" w:rsidR="009A5616" w:rsidRPr="00610F0C" w:rsidRDefault="009A5616" w:rsidP="00EA00C2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D58666F" w14:textId="77777777" w:rsidR="00131FF1" w:rsidRPr="00610F0C" w:rsidRDefault="007C4923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D</w:t>
            </w:r>
          </w:p>
          <w:p w14:paraId="6CE4AB7C" w14:textId="535EA1D7" w:rsidR="009A5616" w:rsidRPr="00610F0C" w:rsidRDefault="009A5616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E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1D50BF4D" w14:textId="77777777" w:rsidR="00131FF1" w:rsidRPr="00610F0C" w:rsidRDefault="007C4923" w:rsidP="00623C49">
            <w:pPr>
              <w:jc w:val="center"/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√</w:t>
            </w:r>
          </w:p>
          <w:p w14:paraId="5A49AE56" w14:textId="3DC7BE92" w:rsidR="009A5616" w:rsidRPr="00610F0C" w:rsidRDefault="009A5616" w:rsidP="00623C49">
            <w:pPr>
              <w:jc w:val="center"/>
              <w:rPr>
                <w:rFonts w:ascii="Arial" w:hAnsi="Arial" w:cs="Arial"/>
                <w:b/>
              </w:rPr>
            </w:pPr>
            <w:r w:rsidRPr="00610F0C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65B636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  <w:p w14:paraId="57B20BF5" w14:textId="510C275C" w:rsidR="009A5616" w:rsidRPr="00610F0C" w:rsidRDefault="009A5616" w:rsidP="00623C49">
            <w:pPr>
              <w:jc w:val="center"/>
              <w:rPr>
                <w:rFonts w:ascii="Arial" w:hAnsi="Arial" w:cs="Arial"/>
                <w:bCs/>
              </w:rPr>
            </w:pPr>
            <w:r w:rsidRPr="00610F0C">
              <w:rPr>
                <w:rFonts w:ascii="Arial" w:hAnsi="Arial" w:cs="Arial"/>
                <w:bCs/>
              </w:rPr>
              <w:t>√</w:t>
            </w:r>
          </w:p>
        </w:tc>
      </w:tr>
      <w:tr w:rsidR="00131FF1" w:rsidRPr="00610F0C" w14:paraId="76870893" w14:textId="77777777" w:rsidTr="007C4923">
        <w:trPr>
          <w:trHeight w:val="223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59FF3D10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FD66654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4F208459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D823063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1FF1" w:rsidRPr="00610F0C" w14:paraId="13FEA9B9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3560DB9A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FD56182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180AABC5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6C5B7D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1FF1" w:rsidRPr="00610F0C" w14:paraId="6962186C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14:paraId="2BC1D37C" w14:textId="77777777" w:rsidR="00131FF1" w:rsidRPr="00610F0C" w:rsidRDefault="00131FF1" w:rsidP="00623C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5DAF524" w14:textId="77777777" w:rsidR="00131FF1" w:rsidRPr="00610F0C" w:rsidRDefault="00131FF1" w:rsidP="00623C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7BFB4FA6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2B90E2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1FF1" w:rsidRPr="00610F0C" w14:paraId="1CCF75B0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DD8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5E9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1F6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E693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1FF1" w:rsidRPr="00610F0C" w14:paraId="1E9EDE71" w14:textId="77777777" w:rsidTr="00623C49">
        <w:trPr>
          <w:trHeight w:val="300"/>
        </w:trPr>
        <w:tc>
          <w:tcPr>
            <w:tcW w:w="5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412" w14:textId="77777777" w:rsidR="00131FF1" w:rsidRPr="00610F0C" w:rsidRDefault="00131FF1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  <w:b/>
                <w:bCs/>
                <w:u w:val="single"/>
              </w:rPr>
              <w:t>Other Requirements</w:t>
            </w:r>
          </w:p>
          <w:p w14:paraId="5ABD3D26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  <w:p w14:paraId="66F41F5B" w14:textId="6FC680AC" w:rsidR="00EA00C2" w:rsidRPr="00610F0C" w:rsidRDefault="0068308A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Physically fit for manual handling duties</w:t>
            </w:r>
          </w:p>
          <w:p w14:paraId="08F15EEE" w14:textId="6747F423" w:rsidR="009A5616" w:rsidRPr="00610F0C" w:rsidRDefault="009A5616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Ability to work under pressure</w:t>
            </w:r>
          </w:p>
          <w:p w14:paraId="149782CA" w14:textId="77777777" w:rsidR="00EA00C2" w:rsidRPr="00610F0C" w:rsidRDefault="00EA00C2" w:rsidP="00623C49">
            <w:pPr>
              <w:rPr>
                <w:rFonts w:ascii="Arial" w:hAnsi="Arial" w:cs="Arial"/>
              </w:rPr>
            </w:pPr>
          </w:p>
          <w:p w14:paraId="5F6089E5" w14:textId="77777777" w:rsidR="00EA00C2" w:rsidRPr="00610F0C" w:rsidRDefault="00EA00C2" w:rsidP="00623C49">
            <w:pPr>
              <w:rPr>
                <w:rFonts w:ascii="Arial" w:hAnsi="Arial" w:cs="Arial"/>
              </w:rPr>
            </w:pPr>
          </w:p>
          <w:p w14:paraId="5A1E991A" w14:textId="77777777" w:rsidR="00EA00C2" w:rsidRPr="00610F0C" w:rsidRDefault="00EA00C2" w:rsidP="00623C49">
            <w:pPr>
              <w:rPr>
                <w:rFonts w:ascii="Arial" w:hAnsi="Arial" w:cs="Arial"/>
              </w:rPr>
            </w:pPr>
          </w:p>
          <w:p w14:paraId="70CF34A8" w14:textId="77777777" w:rsidR="00EA00C2" w:rsidRPr="00610F0C" w:rsidRDefault="00EA00C2" w:rsidP="00623C49">
            <w:pPr>
              <w:rPr>
                <w:rFonts w:ascii="Arial" w:hAnsi="Arial" w:cs="Arial"/>
              </w:rPr>
            </w:pPr>
          </w:p>
          <w:p w14:paraId="797526E8" w14:textId="77777777" w:rsidR="00131FF1" w:rsidRPr="00610F0C" w:rsidRDefault="00131FF1" w:rsidP="00EA00C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30D" w14:textId="77777777" w:rsidR="00131FF1" w:rsidRPr="00610F0C" w:rsidRDefault="00131FF1" w:rsidP="00623C49">
            <w:pPr>
              <w:rPr>
                <w:rFonts w:ascii="Arial" w:hAnsi="Arial" w:cs="Arial"/>
              </w:rPr>
            </w:pPr>
          </w:p>
          <w:p w14:paraId="634D61A8" w14:textId="77777777" w:rsidR="0068308A" w:rsidRPr="00610F0C" w:rsidRDefault="0068308A" w:rsidP="00623C49">
            <w:pPr>
              <w:rPr>
                <w:rFonts w:ascii="Arial" w:hAnsi="Arial" w:cs="Arial"/>
              </w:rPr>
            </w:pPr>
          </w:p>
          <w:p w14:paraId="65122C4C" w14:textId="77777777" w:rsidR="0068308A" w:rsidRPr="00610F0C" w:rsidRDefault="0068308A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E</w:t>
            </w:r>
          </w:p>
          <w:p w14:paraId="4F6ADCEB" w14:textId="053A4345" w:rsidR="009A5616" w:rsidRPr="00610F0C" w:rsidRDefault="009A5616" w:rsidP="00623C49">
            <w:pPr>
              <w:rPr>
                <w:rFonts w:ascii="Arial" w:hAnsi="Arial" w:cs="Arial"/>
              </w:rPr>
            </w:pPr>
            <w:r w:rsidRPr="00610F0C">
              <w:rPr>
                <w:rFonts w:ascii="Arial" w:hAnsi="Arial" w:cs="Arial"/>
              </w:rPr>
              <w:t>E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D2F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FF8A85" w14:textId="77777777" w:rsidR="007C4923" w:rsidRPr="00610F0C" w:rsidRDefault="007C4923" w:rsidP="00623C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CABED7" w14:textId="77777777" w:rsidR="007C4923" w:rsidRPr="00610F0C" w:rsidRDefault="007C4923" w:rsidP="00623C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4A1329" w14:textId="5B083D68" w:rsidR="009A5616" w:rsidRPr="00610F0C" w:rsidRDefault="009A5616" w:rsidP="00623C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0C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2FF" w14:textId="77777777" w:rsidR="00131FF1" w:rsidRPr="00610F0C" w:rsidRDefault="00131FF1" w:rsidP="00623C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F518CB" w14:textId="77777777" w:rsidR="007C4923" w:rsidRPr="00610F0C" w:rsidRDefault="007C4923" w:rsidP="00623C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07E311" w14:textId="4AC5157D" w:rsidR="007C4923" w:rsidRPr="00610F0C" w:rsidRDefault="007C4923" w:rsidP="00623C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0C">
              <w:rPr>
                <w:rFonts w:ascii="Arial" w:hAnsi="Arial" w:cs="Arial"/>
                <w:b/>
                <w:bCs/>
              </w:rPr>
              <w:t>√</w:t>
            </w:r>
          </w:p>
        </w:tc>
      </w:tr>
    </w:tbl>
    <w:p w14:paraId="3B126484" w14:textId="77777777" w:rsidR="007E190B" w:rsidRPr="00610F0C" w:rsidRDefault="007E190B" w:rsidP="00960CF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E190B" w:rsidRPr="00610F0C" w:rsidSect="003E4E07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3D7"/>
    <w:multiLevelType w:val="hybridMultilevel"/>
    <w:tmpl w:val="1750D5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C66"/>
    <w:multiLevelType w:val="hybridMultilevel"/>
    <w:tmpl w:val="8004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5BD5"/>
    <w:multiLevelType w:val="hybridMultilevel"/>
    <w:tmpl w:val="A2B2F4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74863"/>
    <w:multiLevelType w:val="hybridMultilevel"/>
    <w:tmpl w:val="18E6A2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3935EC"/>
    <w:multiLevelType w:val="hybridMultilevel"/>
    <w:tmpl w:val="7B5022C0"/>
    <w:lvl w:ilvl="0" w:tplc="F6E4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87DD8"/>
    <w:multiLevelType w:val="hybridMultilevel"/>
    <w:tmpl w:val="45E0FA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72DDF"/>
    <w:multiLevelType w:val="hybridMultilevel"/>
    <w:tmpl w:val="F336EF88"/>
    <w:lvl w:ilvl="0" w:tplc="594AC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5D7C77"/>
    <w:multiLevelType w:val="hybridMultilevel"/>
    <w:tmpl w:val="4314E51C"/>
    <w:lvl w:ilvl="0" w:tplc="866AF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005E"/>
    <w:multiLevelType w:val="hybridMultilevel"/>
    <w:tmpl w:val="8864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E7FDE"/>
    <w:multiLevelType w:val="hybridMultilevel"/>
    <w:tmpl w:val="5F747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B4EA2"/>
    <w:multiLevelType w:val="hybridMultilevel"/>
    <w:tmpl w:val="E652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4323"/>
    <w:multiLevelType w:val="hybridMultilevel"/>
    <w:tmpl w:val="3EAA71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B15B1"/>
    <w:multiLevelType w:val="hybridMultilevel"/>
    <w:tmpl w:val="B02C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B0119"/>
    <w:multiLevelType w:val="hybridMultilevel"/>
    <w:tmpl w:val="A26A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847A1"/>
    <w:multiLevelType w:val="hybridMultilevel"/>
    <w:tmpl w:val="5EEE6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32D76"/>
    <w:multiLevelType w:val="hybridMultilevel"/>
    <w:tmpl w:val="7B1ED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5D5C50"/>
    <w:multiLevelType w:val="hybridMultilevel"/>
    <w:tmpl w:val="6174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31763"/>
    <w:multiLevelType w:val="hybridMultilevel"/>
    <w:tmpl w:val="BB8C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E2DFC"/>
    <w:multiLevelType w:val="hybridMultilevel"/>
    <w:tmpl w:val="8C76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F4193"/>
    <w:multiLevelType w:val="hybridMultilevel"/>
    <w:tmpl w:val="CBFC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88791">
    <w:abstractNumId w:val="19"/>
  </w:num>
  <w:num w:numId="2" w16cid:durableId="774640058">
    <w:abstractNumId w:val="7"/>
  </w:num>
  <w:num w:numId="3" w16cid:durableId="1421871323">
    <w:abstractNumId w:val="8"/>
  </w:num>
  <w:num w:numId="4" w16cid:durableId="94374620">
    <w:abstractNumId w:val="12"/>
  </w:num>
  <w:num w:numId="5" w16cid:durableId="1023896397">
    <w:abstractNumId w:val="13"/>
  </w:num>
  <w:num w:numId="6" w16cid:durableId="1462265602">
    <w:abstractNumId w:val="3"/>
  </w:num>
  <w:num w:numId="7" w16cid:durableId="2068798634">
    <w:abstractNumId w:val="14"/>
  </w:num>
  <w:num w:numId="8" w16cid:durableId="34430895">
    <w:abstractNumId w:val="9"/>
  </w:num>
  <w:num w:numId="9" w16cid:durableId="159935111">
    <w:abstractNumId w:val="5"/>
  </w:num>
  <w:num w:numId="10" w16cid:durableId="1440375075">
    <w:abstractNumId w:val="6"/>
  </w:num>
  <w:num w:numId="11" w16cid:durableId="1095856468">
    <w:abstractNumId w:val="10"/>
  </w:num>
  <w:num w:numId="12" w16cid:durableId="1530485209">
    <w:abstractNumId w:val="0"/>
  </w:num>
  <w:num w:numId="13" w16cid:durableId="673579062">
    <w:abstractNumId w:val="2"/>
  </w:num>
  <w:num w:numId="14" w16cid:durableId="1461921283">
    <w:abstractNumId w:val="17"/>
  </w:num>
  <w:num w:numId="15" w16cid:durableId="505482100">
    <w:abstractNumId w:val="4"/>
  </w:num>
  <w:num w:numId="16" w16cid:durableId="664016909">
    <w:abstractNumId w:val="16"/>
  </w:num>
  <w:num w:numId="17" w16cid:durableId="1009332485">
    <w:abstractNumId w:val="1"/>
  </w:num>
  <w:num w:numId="18" w16cid:durableId="945651085">
    <w:abstractNumId w:val="11"/>
  </w:num>
  <w:num w:numId="19" w16cid:durableId="1454667692">
    <w:abstractNumId w:val="18"/>
  </w:num>
  <w:num w:numId="20" w16cid:durableId="15152249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7"/>
    <w:rsid w:val="00002249"/>
    <w:rsid w:val="000514DC"/>
    <w:rsid w:val="00064710"/>
    <w:rsid w:val="000D1E1A"/>
    <w:rsid w:val="000D28A9"/>
    <w:rsid w:val="000E18CF"/>
    <w:rsid w:val="000E1D46"/>
    <w:rsid w:val="00101D42"/>
    <w:rsid w:val="00117AAF"/>
    <w:rsid w:val="0012137D"/>
    <w:rsid w:val="00131FF1"/>
    <w:rsid w:val="00156A12"/>
    <w:rsid w:val="001C3A99"/>
    <w:rsid w:val="001F0087"/>
    <w:rsid w:val="001F3B41"/>
    <w:rsid w:val="00255E72"/>
    <w:rsid w:val="002604C4"/>
    <w:rsid w:val="002A230F"/>
    <w:rsid w:val="002C2277"/>
    <w:rsid w:val="002D0B32"/>
    <w:rsid w:val="003077D5"/>
    <w:rsid w:val="003350D8"/>
    <w:rsid w:val="0035491B"/>
    <w:rsid w:val="003A74F0"/>
    <w:rsid w:val="003B7652"/>
    <w:rsid w:val="003C1440"/>
    <w:rsid w:val="003E4E07"/>
    <w:rsid w:val="00412B81"/>
    <w:rsid w:val="0043252E"/>
    <w:rsid w:val="004C1EB0"/>
    <w:rsid w:val="004C3C41"/>
    <w:rsid w:val="004F42E6"/>
    <w:rsid w:val="005206E5"/>
    <w:rsid w:val="00530C8F"/>
    <w:rsid w:val="00550AA0"/>
    <w:rsid w:val="00561C75"/>
    <w:rsid w:val="00561CEB"/>
    <w:rsid w:val="005F30F0"/>
    <w:rsid w:val="0060798D"/>
    <w:rsid w:val="00610F0C"/>
    <w:rsid w:val="006379DA"/>
    <w:rsid w:val="00655577"/>
    <w:rsid w:val="0065587C"/>
    <w:rsid w:val="00663476"/>
    <w:rsid w:val="00665E3B"/>
    <w:rsid w:val="006734D9"/>
    <w:rsid w:val="0068308A"/>
    <w:rsid w:val="006A55A0"/>
    <w:rsid w:val="006B1247"/>
    <w:rsid w:val="007474BC"/>
    <w:rsid w:val="00751DA2"/>
    <w:rsid w:val="00790899"/>
    <w:rsid w:val="007A16D2"/>
    <w:rsid w:val="007A2B57"/>
    <w:rsid w:val="007B5BA2"/>
    <w:rsid w:val="007C4923"/>
    <w:rsid w:val="007E190B"/>
    <w:rsid w:val="007F5A39"/>
    <w:rsid w:val="00806CB5"/>
    <w:rsid w:val="00960CF1"/>
    <w:rsid w:val="00992BDD"/>
    <w:rsid w:val="009A5616"/>
    <w:rsid w:val="009F5BE4"/>
    <w:rsid w:val="00A1688D"/>
    <w:rsid w:val="00A355BA"/>
    <w:rsid w:val="00A41D8F"/>
    <w:rsid w:val="00A72583"/>
    <w:rsid w:val="00AA7176"/>
    <w:rsid w:val="00AD6979"/>
    <w:rsid w:val="00B15EBA"/>
    <w:rsid w:val="00B20D0D"/>
    <w:rsid w:val="00B6508A"/>
    <w:rsid w:val="00B671DA"/>
    <w:rsid w:val="00B80A0B"/>
    <w:rsid w:val="00B9402C"/>
    <w:rsid w:val="00BB6AA8"/>
    <w:rsid w:val="00C11592"/>
    <w:rsid w:val="00C17476"/>
    <w:rsid w:val="00C214CB"/>
    <w:rsid w:val="00C225C1"/>
    <w:rsid w:val="00C25C97"/>
    <w:rsid w:val="00C36532"/>
    <w:rsid w:val="00C52461"/>
    <w:rsid w:val="00C816ED"/>
    <w:rsid w:val="00C87105"/>
    <w:rsid w:val="00D008E8"/>
    <w:rsid w:val="00D42365"/>
    <w:rsid w:val="00D52274"/>
    <w:rsid w:val="00D73AD8"/>
    <w:rsid w:val="00DB13CC"/>
    <w:rsid w:val="00E14982"/>
    <w:rsid w:val="00E51DF8"/>
    <w:rsid w:val="00E66CF5"/>
    <w:rsid w:val="00EA00C2"/>
    <w:rsid w:val="00EC5CD5"/>
    <w:rsid w:val="00F37F9E"/>
    <w:rsid w:val="00FA018D"/>
    <w:rsid w:val="00F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C6D7"/>
  <w15:docId w15:val="{2B6C6058-1B21-413B-8149-1F4A593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F9E"/>
    <w:pPr>
      <w:ind w:left="720"/>
      <w:contextualSpacing/>
    </w:pPr>
  </w:style>
  <w:style w:type="table" w:styleId="TableGrid">
    <w:name w:val="Table Grid"/>
    <w:basedOn w:val="TableNormal"/>
    <w:uiPriority w:val="59"/>
    <w:rsid w:val="00AD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C3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andrews\Downloads\03_Job_Description_and_Person_Specific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774E7BB5C4A448D21A09ED924936A" ma:contentTypeVersion="6" ma:contentTypeDescription="Create a new document." ma:contentTypeScope="" ma:versionID="35965efe67b18654c318a931b6d65248">
  <xsd:schema xmlns:xsd="http://www.w3.org/2001/XMLSchema" xmlns:xs="http://www.w3.org/2001/XMLSchema" xmlns:p="http://schemas.microsoft.com/office/2006/metadata/properties" xmlns:ns2="16f5f350-66ba-4187-994e-a8572b0ac305" xmlns:ns3="7147b5c9-1da5-47c9-bec0-ab6e567508c7" targetNamespace="http://schemas.microsoft.com/office/2006/metadata/properties" ma:root="true" ma:fieldsID="13ee2bfca901b5d6e83fe7a6cf105639" ns2:_="" ns3:_="">
    <xsd:import namespace="16f5f350-66ba-4187-994e-a8572b0ac305"/>
    <xsd:import namespace="7147b5c9-1da5-47c9-bec0-ab6e5675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f350-66ba-4187-994e-a8572b0ac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b5c9-1da5-47c9-bec0-ab6e56750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3442A-A34E-47CF-823C-F31C91400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5f350-66ba-4187-994e-a8572b0ac305"/>
    <ds:schemaRef ds:uri="7147b5c9-1da5-47c9-bec0-ab6e5675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64E3B-9A0B-4697-85A8-8CB1CF3A4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F7B50-4372-4D1F-9D5D-8072A7C8D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03_Job_Description_and_Person_Specification_Template</Template>
  <TotalTime>8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Andrews</dc:creator>
  <cp:lastModifiedBy>Hayley Andrews</cp:lastModifiedBy>
  <cp:revision>7</cp:revision>
  <cp:lastPrinted>2024-12-17T08:42:00Z</cp:lastPrinted>
  <dcterms:created xsi:type="dcterms:W3CDTF">2025-01-08T16:49:00Z</dcterms:created>
  <dcterms:modified xsi:type="dcterms:W3CDTF">2025-06-16T08:18:00Z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0x010100F55774E7BB5C4A448D21A09ED924936A</vt:lpwstr>
  </property>
</Properties>
</file>