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1202"/>
        <w:gridCol w:w="1138"/>
        <w:gridCol w:w="5099"/>
        <w:gridCol w:w="1141"/>
      </w:tblGrid>
      <w:tr w:rsidR="008A3DA8" w14:paraId="3AFA0536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17DE14EA" w14:textId="72845B92" w:rsidR="008A3DA8" w:rsidRPr="005962D4" w:rsidRDefault="00D52989">
            <w:pPr>
              <w:pStyle w:val="PS"/>
              <w:spacing w:before="120" w:after="60"/>
            </w:pPr>
            <w:r w:rsidRPr="005962D4">
              <w:rPr>
                <w:noProof/>
              </w:rPr>
              <w:drawing>
                <wp:inline distT="0" distB="0" distL="0" distR="0" wp14:anchorId="4859A47A" wp14:editId="65C74F01">
                  <wp:extent cx="194310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5082F" w14:textId="77777777" w:rsidR="008A3DA8" w:rsidRDefault="008A3DA8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30A7CF3D" w14:textId="77777777" w:rsidR="008A3DA8" w:rsidRDefault="008A3DA8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30C61AAC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17C96FE3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4A6C275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C7ED42D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89E9BBD" w14:textId="77777777" w:rsidR="008A3DA8" w:rsidRDefault="001557F4" w:rsidP="00CA0295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Teacher</w:t>
            </w:r>
            <w:r w:rsidR="00162829">
              <w:rPr>
                <w:sz w:val="20"/>
              </w:rPr>
              <w:t xml:space="preserve">- </w:t>
            </w:r>
            <w:r w:rsidR="001728EF">
              <w:rPr>
                <w:sz w:val="20"/>
              </w:rPr>
              <w:t>0.</w:t>
            </w:r>
            <w:r w:rsidR="00DE4ABD">
              <w:rPr>
                <w:sz w:val="20"/>
              </w:rPr>
              <w:t>4</w:t>
            </w:r>
            <w:r w:rsidR="00CA0295">
              <w:rPr>
                <w:sz w:val="20"/>
              </w:rPr>
              <w:t xml:space="preserve"> temporary</w:t>
            </w:r>
          </w:p>
        </w:tc>
      </w:tr>
      <w:tr w:rsidR="008A3DA8" w14:paraId="49203C0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5D62338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311E753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0E415AD" w14:textId="77777777" w:rsidR="008A3DA8" w:rsidRDefault="001557F4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Ladymount Catholic Primary School</w:t>
            </w:r>
          </w:p>
        </w:tc>
      </w:tr>
      <w:tr w:rsidR="008A3DA8" w14:paraId="7B4E766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4AAC801" w14:textId="77777777" w:rsidR="008A3DA8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56C7CB45" w14:textId="77777777" w:rsidR="008A3DA8" w:rsidRDefault="008A3DA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49CDE81D" w14:textId="77777777" w:rsidR="008A3DA8" w:rsidRDefault="008D350D" w:rsidP="0018135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Headteacher</w:t>
            </w:r>
            <w:r w:rsidR="00DC4092">
              <w:rPr>
                <w:sz w:val="16"/>
              </w:rPr>
              <w:t xml:space="preserve"> </w:t>
            </w:r>
            <w:r w:rsidR="00DE4ABD">
              <w:rPr>
                <w:sz w:val="16"/>
              </w:rPr>
              <w:t>3.7.25</w:t>
            </w:r>
          </w:p>
        </w:tc>
      </w:tr>
      <w:tr w:rsidR="008A3DA8" w14:paraId="699CA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0C212D68" w14:textId="77777777" w:rsidR="004C4DFA" w:rsidRDefault="004C4DFA" w:rsidP="00BB262D">
            <w:pPr>
              <w:pStyle w:val="PS"/>
              <w:rPr>
                <w:bCs/>
              </w:rPr>
            </w:pPr>
          </w:p>
          <w:p w14:paraId="6FD7961E" w14:textId="77777777" w:rsidR="00BB262D" w:rsidRDefault="004C4DFA" w:rsidP="00BB262D">
            <w:pPr>
              <w:pStyle w:val="PS"/>
              <w:rPr>
                <w:bCs/>
              </w:rPr>
            </w:pPr>
            <w:r>
              <w:rPr>
                <w:bCs/>
              </w:rPr>
              <w:t>L</w:t>
            </w:r>
            <w:r w:rsidR="00BB262D">
              <w:rPr>
                <w:bCs/>
              </w:rPr>
              <w:t xml:space="preserve">isted below are the </w:t>
            </w:r>
            <w:r w:rsidR="00BB262D" w:rsidRPr="007C0D19">
              <w:rPr>
                <w:b/>
                <w:bCs/>
              </w:rPr>
              <w:t>personal attributes</w:t>
            </w:r>
            <w:r w:rsidR="00BB262D">
              <w:rPr>
                <w:bCs/>
              </w:rPr>
              <w:t xml:space="preserve"> required to fulfil the duties lis</w:t>
            </w:r>
            <w:r w:rsidR="008D350D">
              <w:rPr>
                <w:bCs/>
              </w:rPr>
              <w:t>ted in the Job Description</w:t>
            </w:r>
            <w:r w:rsidR="00BB262D">
              <w:rPr>
                <w:bCs/>
              </w:rPr>
              <w:t>.</w:t>
            </w:r>
          </w:p>
          <w:p w14:paraId="3CA6E49A" w14:textId="77777777" w:rsidR="00E9446A" w:rsidRDefault="00E9446A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44C76D5A" w14:textId="77777777" w:rsidTr="008772EE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A42360B" w14:textId="77777777" w:rsidR="008A3DA8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1202" w:type="dxa"/>
            <w:tcBorders>
              <w:right w:val="nil"/>
            </w:tcBorders>
          </w:tcPr>
          <w:p w14:paraId="19200ACE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7D4B4D42" w14:textId="77777777" w:rsidR="008A3DA8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1141" w:type="dxa"/>
          </w:tcPr>
          <w:p w14:paraId="4CDFE7AB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1E7CA02F" w14:textId="77777777" w:rsidTr="008772EE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1BAF48E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6C44C3C6" w14:textId="77777777" w:rsidR="008772EE" w:rsidRPr="008772EE" w:rsidRDefault="008772EE">
            <w:pPr>
              <w:pStyle w:val="PS"/>
              <w:spacing w:before="120"/>
              <w:rPr>
                <w:szCs w:val="24"/>
              </w:rPr>
            </w:pPr>
            <w:r>
              <w:rPr>
                <w:szCs w:val="24"/>
              </w:rPr>
              <w:t>Qualified teacher status</w:t>
            </w:r>
          </w:p>
          <w:p w14:paraId="25177B1E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10DAEEDD" w14:textId="77777777" w:rsidR="008A3DA8" w:rsidRDefault="008A3DA8">
            <w:pPr>
              <w:pStyle w:val="PS"/>
              <w:rPr>
                <w:sz w:val="18"/>
              </w:rPr>
            </w:pPr>
          </w:p>
          <w:p w14:paraId="3A0A5A45" w14:textId="77777777" w:rsidR="008A3DA8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3A35D592" w14:textId="77777777" w:rsidR="008A3DA8" w:rsidRPr="008772EE" w:rsidRDefault="008A3DA8">
            <w:pPr>
              <w:pStyle w:val="PS"/>
              <w:rPr>
                <w:szCs w:val="24"/>
              </w:rPr>
            </w:pPr>
          </w:p>
          <w:p w14:paraId="3E4F06F9" w14:textId="77777777" w:rsidR="008A3DA8" w:rsidRPr="008772EE" w:rsidRDefault="008772EE">
            <w:pPr>
              <w:pStyle w:val="PS"/>
              <w:rPr>
                <w:szCs w:val="24"/>
              </w:rPr>
            </w:pPr>
            <w:r>
              <w:rPr>
                <w:szCs w:val="24"/>
              </w:rPr>
              <w:t>Catholic Teaching Certificate or commitment to obtaining the certificate</w:t>
            </w:r>
          </w:p>
          <w:p w14:paraId="78CB5C7D" w14:textId="77777777" w:rsidR="008A3DA8" w:rsidRPr="008772EE" w:rsidRDefault="008A3DA8">
            <w:pPr>
              <w:pStyle w:val="PS"/>
              <w:rPr>
                <w:szCs w:val="24"/>
              </w:rPr>
            </w:pPr>
          </w:p>
        </w:tc>
        <w:tc>
          <w:tcPr>
            <w:tcW w:w="1141" w:type="dxa"/>
          </w:tcPr>
          <w:p w14:paraId="2CA8260A" w14:textId="77777777" w:rsidR="008A3DA8" w:rsidRDefault="008A3DA8">
            <w:pPr>
              <w:pStyle w:val="PS"/>
              <w:rPr>
                <w:sz w:val="18"/>
              </w:rPr>
            </w:pPr>
          </w:p>
          <w:p w14:paraId="49C82693" w14:textId="77777777" w:rsidR="008772EE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</w:t>
            </w:r>
          </w:p>
        </w:tc>
      </w:tr>
      <w:tr w:rsidR="008A3DA8" w14:paraId="4FA3E2C6" w14:textId="77777777" w:rsidTr="008772EE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E19E931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3313C688" w14:textId="77777777" w:rsidR="008A3DA8" w:rsidRDefault="008772EE">
            <w:pPr>
              <w:pStyle w:val="PS"/>
              <w:spacing w:before="120"/>
              <w:rPr>
                <w:szCs w:val="24"/>
              </w:rPr>
            </w:pPr>
            <w:r w:rsidRPr="008772EE">
              <w:rPr>
                <w:szCs w:val="24"/>
              </w:rPr>
              <w:t xml:space="preserve">An excellent </w:t>
            </w:r>
            <w:r>
              <w:rPr>
                <w:szCs w:val="24"/>
              </w:rPr>
              <w:t>classroom practitioner with high expectations of p</w:t>
            </w:r>
            <w:r w:rsidR="00142A11">
              <w:rPr>
                <w:szCs w:val="24"/>
              </w:rPr>
              <w:t>upils’ attainment and behaviour</w:t>
            </w:r>
          </w:p>
          <w:p w14:paraId="18B41F0F" w14:textId="77777777" w:rsidR="008772EE" w:rsidRPr="008772EE" w:rsidRDefault="008772EE">
            <w:pPr>
              <w:pStyle w:val="PS"/>
              <w:spacing w:before="120"/>
              <w:rPr>
                <w:szCs w:val="2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51183925" w14:textId="77777777" w:rsidR="008A3DA8" w:rsidRDefault="008A3DA8">
            <w:pPr>
              <w:pStyle w:val="PS"/>
              <w:rPr>
                <w:sz w:val="18"/>
              </w:rPr>
            </w:pPr>
          </w:p>
          <w:p w14:paraId="29553136" w14:textId="77777777" w:rsidR="008A3DA8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 and Interview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444DA641" w14:textId="77777777" w:rsidR="008A3DA8" w:rsidRDefault="008A3DA8">
            <w:pPr>
              <w:pStyle w:val="PS"/>
              <w:rPr>
                <w:szCs w:val="24"/>
              </w:rPr>
            </w:pPr>
          </w:p>
          <w:p w14:paraId="71EFE9F2" w14:textId="77777777" w:rsidR="008772EE" w:rsidRPr="008772EE" w:rsidRDefault="009C2FBA">
            <w:pPr>
              <w:pStyle w:val="PS"/>
              <w:rPr>
                <w:szCs w:val="24"/>
              </w:rPr>
            </w:pPr>
            <w:r>
              <w:rPr>
                <w:szCs w:val="24"/>
              </w:rPr>
              <w:t>Experience of Cross-curricular teaching</w:t>
            </w:r>
          </w:p>
        </w:tc>
        <w:tc>
          <w:tcPr>
            <w:tcW w:w="1141" w:type="dxa"/>
          </w:tcPr>
          <w:p w14:paraId="1BEEDD0E" w14:textId="77777777" w:rsidR="008A3DA8" w:rsidRDefault="008A3DA8">
            <w:pPr>
              <w:pStyle w:val="PS"/>
              <w:rPr>
                <w:sz w:val="18"/>
              </w:rPr>
            </w:pPr>
          </w:p>
          <w:p w14:paraId="35A32A8B" w14:textId="77777777" w:rsidR="008772EE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</w:t>
            </w:r>
            <w:r w:rsidR="005D2DDD">
              <w:rPr>
                <w:sz w:val="18"/>
              </w:rPr>
              <w:t xml:space="preserve"> and interview </w:t>
            </w:r>
          </w:p>
        </w:tc>
      </w:tr>
      <w:tr w:rsidR="008A3DA8" w14:paraId="03209039" w14:textId="77777777" w:rsidTr="008772EE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D3F9C52" w14:textId="77777777" w:rsidR="008A3DA8" w:rsidRDefault="008A3DA8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6C5CE02F" w14:textId="77777777" w:rsidR="008772EE" w:rsidRPr="008772EE" w:rsidRDefault="008772EE">
            <w:pPr>
              <w:pStyle w:val="PS"/>
              <w:spacing w:before="120"/>
              <w:rPr>
                <w:szCs w:val="24"/>
              </w:rPr>
            </w:pPr>
            <w:r>
              <w:rPr>
                <w:szCs w:val="24"/>
              </w:rPr>
              <w:t>Commitment to a team approac</w:t>
            </w:r>
            <w:r w:rsidR="00142A11">
              <w:rPr>
                <w:szCs w:val="24"/>
              </w:rPr>
              <w:t>h</w:t>
            </w:r>
          </w:p>
          <w:p w14:paraId="42116894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30E5D932" w14:textId="77777777" w:rsidR="008772EE" w:rsidRDefault="008772EE">
            <w:pPr>
              <w:pStyle w:val="PS"/>
              <w:rPr>
                <w:sz w:val="18"/>
              </w:rPr>
            </w:pPr>
          </w:p>
          <w:p w14:paraId="7CCA2E6C" w14:textId="77777777" w:rsidR="008A3DA8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 and Interview</w:t>
            </w:r>
          </w:p>
          <w:p w14:paraId="7363EE93" w14:textId="77777777" w:rsidR="008772EE" w:rsidRDefault="008772EE">
            <w:pPr>
              <w:pStyle w:val="PS"/>
              <w:rPr>
                <w:sz w:val="18"/>
              </w:rPr>
            </w:pPr>
          </w:p>
          <w:p w14:paraId="5BC47BA8" w14:textId="77777777" w:rsidR="008A3DA8" w:rsidRDefault="008A3DA8">
            <w:pPr>
              <w:pStyle w:val="PS"/>
              <w:rPr>
                <w:sz w:val="18"/>
              </w:rPr>
            </w:pPr>
          </w:p>
          <w:p w14:paraId="1BC8B86C" w14:textId="77777777" w:rsidR="008A3DA8" w:rsidRDefault="008A3DA8">
            <w:pPr>
              <w:pStyle w:val="PS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7E57B948" w14:textId="77777777" w:rsidR="008A3DA8" w:rsidRPr="008772EE" w:rsidRDefault="008A3DA8">
            <w:pPr>
              <w:pStyle w:val="PS"/>
              <w:rPr>
                <w:szCs w:val="24"/>
              </w:rPr>
            </w:pPr>
          </w:p>
          <w:p w14:paraId="066C0C40" w14:textId="77777777" w:rsidR="008A3DA8" w:rsidRPr="008772EE" w:rsidRDefault="008772EE">
            <w:pPr>
              <w:pStyle w:val="PS"/>
              <w:rPr>
                <w:szCs w:val="24"/>
              </w:rPr>
            </w:pPr>
            <w:r>
              <w:rPr>
                <w:szCs w:val="24"/>
              </w:rPr>
              <w:t xml:space="preserve">Knowledge of recording and analysing </w:t>
            </w:r>
            <w:r w:rsidR="009C2FBA">
              <w:rPr>
                <w:szCs w:val="24"/>
              </w:rPr>
              <w:t xml:space="preserve">pupil </w:t>
            </w:r>
            <w:r>
              <w:rPr>
                <w:szCs w:val="24"/>
              </w:rPr>
              <w:t>da</w:t>
            </w:r>
            <w:r w:rsidR="00142A11">
              <w:rPr>
                <w:szCs w:val="24"/>
              </w:rPr>
              <w:t>ta to improve pupil achievement</w:t>
            </w:r>
          </w:p>
          <w:p w14:paraId="7A1EA7EC" w14:textId="77777777" w:rsidR="008A3DA8" w:rsidRPr="008772EE" w:rsidRDefault="008A3DA8">
            <w:pPr>
              <w:pStyle w:val="PS"/>
              <w:rPr>
                <w:szCs w:val="24"/>
              </w:rPr>
            </w:pPr>
          </w:p>
        </w:tc>
        <w:tc>
          <w:tcPr>
            <w:tcW w:w="1141" w:type="dxa"/>
          </w:tcPr>
          <w:p w14:paraId="051CFD2D" w14:textId="77777777" w:rsidR="008A3DA8" w:rsidRDefault="008A3DA8">
            <w:pPr>
              <w:pStyle w:val="PS"/>
              <w:rPr>
                <w:sz w:val="18"/>
              </w:rPr>
            </w:pPr>
          </w:p>
          <w:p w14:paraId="44296550" w14:textId="77777777" w:rsidR="008772EE" w:rsidRDefault="00531F5C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 and i</w:t>
            </w:r>
            <w:r w:rsidR="008772EE">
              <w:rPr>
                <w:sz w:val="18"/>
              </w:rPr>
              <w:t>nterview</w:t>
            </w:r>
          </w:p>
        </w:tc>
      </w:tr>
      <w:tr w:rsidR="008A3DA8" w14:paraId="5B3344A8" w14:textId="77777777" w:rsidTr="008772EE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3498C3D" w14:textId="77777777" w:rsidR="008A3DA8" w:rsidRDefault="008A3DA8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0795B61D" w14:textId="77777777" w:rsidR="008A3DA8" w:rsidRDefault="008A3DA8">
            <w:pPr>
              <w:pStyle w:val="PS"/>
              <w:rPr>
                <w:szCs w:val="24"/>
              </w:rPr>
            </w:pPr>
          </w:p>
          <w:p w14:paraId="157838A0" w14:textId="77777777" w:rsidR="008772EE" w:rsidRPr="008772EE" w:rsidRDefault="008772EE">
            <w:pPr>
              <w:pStyle w:val="PS"/>
              <w:rPr>
                <w:szCs w:val="24"/>
              </w:rPr>
            </w:pPr>
            <w:r>
              <w:rPr>
                <w:szCs w:val="24"/>
              </w:rPr>
              <w:t>Able to actively support the Catholic ethos of the school</w:t>
            </w:r>
          </w:p>
        </w:tc>
        <w:tc>
          <w:tcPr>
            <w:tcW w:w="1202" w:type="dxa"/>
            <w:tcBorders>
              <w:right w:val="nil"/>
            </w:tcBorders>
          </w:tcPr>
          <w:p w14:paraId="40210D8B" w14:textId="77777777" w:rsidR="008A3DA8" w:rsidRDefault="008A3DA8">
            <w:pPr>
              <w:pStyle w:val="PS"/>
              <w:rPr>
                <w:sz w:val="18"/>
              </w:rPr>
            </w:pPr>
          </w:p>
          <w:p w14:paraId="4F1168E8" w14:textId="77777777" w:rsidR="008772EE" w:rsidRDefault="008772E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 and Interview</w:t>
            </w:r>
          </w:p>
        </w:tc>
        <w:tc>
          <w:tcPr>
            <w:tcW w:w="6237" w:type="dxa"/>
            <w:gridSpan w:val="2"/>
            <w:tcBorders>
              <w:left w:val="single" w:sz="12" w:space="0" w:color="auto"/>
            </w:tcBorders>
          </w:tcPr>
          <w:p w14:paraId="69F27D32" w14:textId="77777777" w:rsidR="008A3DA8" w:rsidRPr="008772EE" w:rsidRDefault="008A3DA8">
            <w:pPr>
              <w:pStyle w:val="PS"/>
              <w:rPr>
                <w:szCs w:val="24"/>
              </w:rPr>
            </w:pPr>
          </w:p>
          <w:p w14:paraId="16B9DD1B" w14:textId="77777777" w:rsidR="008A3DA8" w:rsidRPr="008772EE" w:rsidRDefault="009C2FBA">
            <w:pPr>
              <w:pStyle w:val="PS"/>
              <w:rPr>
                <w:szCs w:val="24"/>
              </w:rPr>
            </w:pPr>
            <w:r>
              <w:rPr>
                <w:szCs w:val="24"/>
              </w:rPr>
              <w:t>An interest in broadening the curriculum through providi</w:t>
            </w:r>
            <w:r w:rsidR="00142A11">
              <w:rPr>
                <w:szCs w:val="24"/>
              </w:rPr>
              <w:t>ng extra- curricular activities</w:t>
            </w:r>
          </w:p>
          <w:p w14:paraId="73640489" w14:textId="77777777" w:rsidR="008A3DA8" w:rsidRPr="008772EE" w:rsidRDefault="008A3DA8">
            <w:pPr>
              <w:pStyle w:val="PS"/>
              <w:rPr>
                <w:szCs w:val="24"/>
              </w:rPr>
            </w:pPr>
          </w:p>
        </w:tc>
        <w:tc>
          <w:tcPr>
            <w:tcW w:w="1141" w:type="dxa"/>
          </w:tcPr>
          <w:p w14:paraId="5F0EF0A8" w14:textId="77777777" w:rsidR="008A3DA8" w:rsidRDefault="00531F5C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Application and i</w:t>
            </w:r>
            <w:r w:rsidR="007648F6">
              <w:rPr>
                <w:sz w:val="18"/>
              </w:rPr>
              <w:t>nterview</w:t>
            </w:r>
          </w:p>
        </w:tc>
      </w:tr>
    </w:tbl>
    <w:p w14:paraId="58DDC2E3" w14:textId="77777777" w:rsidR="002808B6" w:rsidRDefault="002808B6" w:rsidP="004258A2">
      <w:pPr>
        <w:pStyle w:val="PS"/>
        <w:rPr>
          <w:sz w:val="48"/>
        </w:rPr>
      </w:pPr>
    </w:p>
    <w:p w14:paraId="4E8A60D8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2DB22B44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27329FA7" w14:textId="77777777" w:rsidR="002808B6" w:rsidRDefault="002808B6">
      <w:pPr>
        <w:pStyle w:val="PS"/>
        <w:ind w:firstLine="720"/>
        <w:jc w:val="center"/>
        <w:rPr>
          <w:sz w:val="48"/>
        </w:rPr>
      </w:pPr>
    </w:p>
    <w:p w14:paraId="5C239C3D" w14:textId="77777777" w:rsidR="008A3DA8" w:rsidRDefault="008A3DA8" w:rsidP="004258A2">
      <w:pPr>
        <w:pStyle w:val="PS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  <w:r w:rsidR="004E3609">
        <w:rPr>
          <w:sz w:val="48"/>
        </w:rPr>
        <w:t xml:space="preserve"> – Guidance for Applicants</w:t>
      </w:r>
    </w:p>
    <w:p w14:paraId="5D2DB071" w14:textId="77777777" w:rsidR="008A3DA8" w:rsidRDefault="008A3DA8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5660"/>
      </w:tblGrid>
      <w:tr w:rsidR="004E3609" w:rsidRPr="007579F0" w14:paraId="2BDC1EE4" w14:textId="77777777">
        <w:tblPrEx>
          <w:tblCellMar>
            <w:top w:w="0" w:type="dxa"/>
            <w:bottom w:w="0" w:type="dxa"/>
          </w:tblCellMar>
        </w:tblPrEx>
        <w:tc>
          <w:tcPr>
            <w:tcW w:w="15660" w:type="dxa"/>
          </w:tcPr>
          <w:p w14:paraId="3CD6C88D" w14:textId="77777777" w:rsidR="004E3609" w:rsidRPr="007579F0" w:rsidRDefault="004E3609" w:rsidP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These guidance notes should be studied carefully before completing the Job Application Form (M05).</w:t>
            </w:r>
          </w:p>
          <w:p w14:paraId="16D89979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0E847F0B" w14:textId="77777777" w:rsidR="004E3609" w:rsidRPr="007579F0" w:rsidRDefault="004E3609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is the purpose of an Employee Specification Form?</w:t>
            </w:r>
          </w:p>
          <w:p w14:paraId="0C0A726F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 Employee Specification Form lists the personal attributes required to fulfil the duties listed in the Job Description (M03).</w:t>
            </w:r>
          </w:p>
          <w:p w14:paraId="07D4D0F6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0A612F88" w14:textId="77777777" w:rsidR="001C6796" w:rsidRPr="007579F0" w:rsidRDefault="001C6796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are personal attributes?</w:t>
            </w:r>
          </w:p>
          <w:p w14:paraId="4D6936CB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 personal attributes are</w:t>
            </w:r>
            <w:r w:rsidR="001C6796" w:rsidRPr="007579F0">
              <w:rPr>
                <w:bCs/>
                <w:sz w:val="22"/>
                <w:szCs w:val="22"/>
              </w:rPr>
              <w:t xml:space="preserve"> the qualifications, experience, knowledge and skills and any special requirements that are requ</w:t>
            </w:r>
            <w:r w:rsidR="00202C29" w:rsidRPr="007579F0">
              <w:rPr>
                <w:bCs/>
                <w:sz w:val="22"/>
                <w:szCs w:val="22"/>
              </w:rPr>
              <w:t>ired to be able to fulfil the duties of the post.</w:t>
            </w:r>
          </w:p>
          <w:p w14:paraId="5867E109" w14:textId="77777777" w:rsidR="004E3609" w:rsidRPr="007579F0" w:rsidRDefault="00202C29" w:rsidP="00536861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They are</w:t>
            </w:r>
            <w:r w:rsidR="00536861">
              <w:rPr>
                <w:bCs/>
                <w:sz w:val="22"/>
                <w:szCs w:val="22"/>
              </w:rPr>
              <w:t xml:space="preserve"> </w:t>
            </w:r>
            <w:r w:rsidR="004E3609" w:rsidRPr="007579F0">
              <w:rPr>
                <w:bCs/>
                <w:sz w:val="22"/>
                <w:szCs w:val="22"/>
              </w:rPr>
              <w:t>set at a level appropriate to the work to be done and</w:t>
            </w:r>
            <w:r w:rsidR="004E3609" w:rsidRPr="007579F0">
              <w:rPr>
                <w:bCs/>
                <w:i/>
                <w:sz w:val="22"/>
                <w:szCs w:val="22"/>
              </w:rPr>
              <w:t xml:space="preserve"> not</w:t>
            </w:r>
            <w:r w:rsidR="004E3609" w:rsidRPr="007579F0">
              <w:rPr>
                <w:bCs/>
                <w:sz w:val="22"/>
                <w:szCs w:val="22"/>
              </w:rPr>
              <w:t xml:space="preserve"> higher than necessary</w:t>
            </w:r>
            <w:r w:rsidR="00536861">
              <w:rPr>
                <w:bCs/>
                <w:sz w:val="22"/>
                <w:szCs w:val="22"/>
              </w:rPr>
              <w:t xml:space="preserve">; </w:t>
            </w:r>
            <w:r w:rsidR="004E3609" w:rsidRPr="007579F0">
              <w:rPr>
                <w:bCs/>
                <w:sz w:val="22"/>
                <w:szCs w:val="22"/>
              </w:rPr>
              <w:t>stated clearly and specifically</w:t>
            </w:r>
            <w:r w:rsidR="00536861">
              <w:rPr>
                <w:bCs/>
                <w:sz w:val="22"/>
                <w:szCs w:val="22"/>
              </w:rPr>
              <w:t xml:space="preserve">; and </w:t>
            </w:r>
            <w:r w:rsidR="004E3609" w:rsidRPr="007579F0">
              <w:rPr>
                <w:bCs/>
                <w:sz w:val="22"/>
                <w:szCs w:val="22"/>
              </w:rPr>
              <w:t>entirely job related</w:t>
            </w:r>
            <w:r w:rsidR="00536861">
              <w:rPr>
                <w:bCs/>
                <w:sz w:val="22"/>
                <w:szCs w:val="22"/>
              </w:rPr>
              <w:t>.</w:t>
            </w:r>
          </w:p>
          <w:p w14:paraId="24310790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07FBEB5E" w14:textId="77777777" w:rsidR="00202C29" w:rsidRPr="007579F0" w:rsidRDefault="00202C29">
            <w:pPr>
              <w:pStyle w:val="PS"/>
              <w:rPr>
                <w:b/>
                <w:sz w:val="22"/>
                <w:szCs w:val="22"/>
              </w:rPr>
            </w:pPr>
            <w:r w:rsidRPr="007579F0">
              <w:rPr>
                <w:b/>
                <w:sz w:val="22"/>
                <w:szCs w:val="22"/>
              </w:rPr>
              <w:t>What are essential personal attributes?</w:t>
            </w:r>
          </w:p>
          <w:p w14:paraId="668136A2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202C29" w:rsidRPr="007579F0">
              <w:rPr>
                <w:bCs/>
                <w:sz w:val="22"/>
                <w:szCs w:val="22"/>
              </w:rPr>
              <w:t>ese are the personal attributes</w:t>
            </w:r>
            <w:r w:rsidRPr="007579F0">
              <w:rPr>
                <w:bCs/>
                <w:sz w:val="22"/>
                <w:szCs w:val="22"/>
              </w:rPr>
              <w:t xml:space="preserve"> without which a</w:t>
            </w:r>
            <w:r w:rsidR="00202C29" w:rsidRPr="007579F0">
              <w:rPr>
                <w:bCs/>
                <w:sz w:val="22"/>
                <w:szCs w:val="22"/>
              </w:rPr>
              <w:t xml:space="preserve"> person</w:t>
            </w:r>
            <w:r w:rsidRPr="007579F0">
              <w:rPr>
                <w:bCs/>
                <w:sz w:val="22"/>
                <w:szCs w:val="22"/>
              </w:rPr>
              <w:t xml:space="preserve"> would  simply </w:t>
            </w:r>
            <w:r w:rsidR="00202C29" w:rsidRPr="007579F0">
              <w:rPr>
                <w:bCs/>
                <w:sz w:val="22"/>
                <w:szCs w:val="22"/>
              </w:rPr>
              <w:t xml:space="preserve">be </w:t>
            </w:r>
            <w:r w:rsidRPr="007579F0">
              <w:rPr>
                <w:bCs/>
                <w:sz w:val="22"/>
                <w:szCs w:val="22"/>
              </w:rPr>
              <w:t>unable to do the job.</w:t>
            </w:r>
          </w:p>
          <w:p w14:paraId="0619DB9E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 xml:space="preserve">Examples could be the possession of </w:t>
            </w:r>
            <w:r w:rsidR="00202C29" w:rsidRPr="007579F0">
              <w:rPr>
                <w:bCs/>
                <w:sz w:val="22"/>
                <w:szCs w:val="22"/>
              </w:rPr>
              <w:t xml:space="preserve">a </w:t>
            </w:r>
            <w:r w:rsidRPr="007579F0">
              <w:rPr>
                <w:bCs/>
                <w:sz w:val="22"/>
                <w:szCs w:val="22"/>
              </w:rPr>
              <w:t xml:space="preserve">current driving licence or </w:t>
            </w:r>
            <w:r w:rsidR="00202C29" w:rsidRPr="007579F0">
              <w:rPr>
                <w:bCs/>
                <w:sz w:val="22"/>
                <w:szCs w:val="22"/>
              </w:rPr>
              <w:t xml:space="preserve">a </w:t>
            </w:r>
            <w:r w:rsidRPr="007579F0">
              <w:rPr>
                <w:bCs/>
                <w:sz w:val="22"/>
                <w:szCs w:val="22"/>
              </w:rPr>
              <w:t>relevant qualification.</w:t>
            </w:r>
          </w:p>
          <w:p w14:paraId="290AEC0E" w14:textId="77777777" w:rsidR="00202C29" w:rsidRPr="007579F0" w:rsidRDefault="00202C29" w:rsidP="00202C29">
            <w:pPr>
              <w:pStyle w:val="PS"/>
              <w:rPr>
                <w:bCs/>
                <w:i/>
                <w:sz w:val="22"/>
                <w:szCs w:val="22"/>
              </w:rPr>
            </w:pPr>
          </w:p>
          <w:p w14:paraId="230E9CA5" w14:textId="77777777" w:rsidR="00202C29" w:rsidRPr="007579F0" w:rsidRDefault="00202C29" w:rsidP="00202C2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>Any applicant who does not meet all of the essential requirements will not be shortlisted</w:t>
            </w:r>
            <w:r w:rsidR="00B86EDC" w:rsidRPr="007579F0">
              <w:rPr>
                <w:bCs/>
                <w:i/>
                <w:sz w:val="22"/>
                <w:szCs w:val="22"/>
              </w:rPr>
              <w:t xml:space="preserve"> (unless the stage identified is not at application).</w:t>
            </w:r>
          </w:p>
          <w:p w14:paraId="029C2B54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3C36F0A2" w14:textId="77777777" w:rsidR="005621DB" w:rsidRPr="007579F0" w:rsidRDefault="005621DB" w:rsidP="005621DB">
            <w:pPr>
              <w:pStyle w:val="PS"/>
              <w:rPr>
                <w:bCs/>
                <w:i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 xml:space="preserve">Any Disabled applicant who meets all of the essential requirements </w:t>
            </w:r>
            <w:r w:rsidRPr="007579F0">
              <w:rPr>
                <w:b/>
                <w:bCs/>
                <w:i/>
                <w:sz w:val="22"/>
                <w:szCs w:val="22"/>
              </w:rPr>
              <w:t xml:space="preserve">must </w:t>
            </w:r>
            <w:r w:rsidRPr="007579F0">
              <w:rPr>
                <w:bCs/>
                <w:i/>
                <w:sz w:val="22"/>
                <w:szCs w:val="22"/>
              </w:rPr>
              <w:t>be shortlisted for interview.</w:t>
            </w:r>
          </w:p>
          <w:p w14:paraId="22BA5CC2" w14:textId="77777777" w:rsidR="005621DB" w:rsidRPr="007579F0" w:rsidRDefault="005621DB">
            <w:pPr>
              <w:pStyle w:val="PS"/>
              <w:rPr>
                <w:bCs/>
                <w:sz w:val="22"/>
                <w:szCs w:val="22"/>
              </w:rPr>
            </w:pPr>
          </w:p>
          <w:p w14:paraId="62854A27" w14:textId="77777777" w:rsidR="00B86EDC" w:rsidRPr="007579F0" w:rsidRDefault="00B86EDC" w:rsidP="00B86EDC">
            <w:pPr>
              <w:pStyle w:val="PS"/>
              <w:rPr>
                <w:b/>
                <w:sz w:val="22"/>
                <w:szCs w:val="22"/>
              </w:rPr>
            </w:pPr>
            <w:r w:rsidRPr="007579F0">
              <w:rPr>
                <w:b/>
                <w:sz w:val="22"/>
                <w:szCs w:val="22"/>
              </w:rPr>
              <w:t>What are desirable attributes?</w:t>
            </w:r>
          </w:p>
          <w:p w14:paraId="2E7AA58B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B86EDC" w:rsidRPr="007579F0">
              <w:rPr>
                <w:bCs/>
                <w:sz w:val="22"/>
                <w:szCs w:val="22"/>
              </w:rPr>
              <w:t>ese are the personal attributes</w:t>
            </w:r>
            <w:r w:rsidRPr="007579F0">
              <w:rPr>
                <w:bCs/>
                <w:sz w:val="22"/>
                <w:szCs w:val="22"/>
              </w:rPr>
              <w:t xml:space="preserve"> which are desirable, but not essential.</w:t>
            </w:r>
          </w:p>
          <w:p w14:paraId="322D8423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Examples for certain jobs could be local government experience or knowledge of new technology.</w:t>
            </w:r>
          </w:p>
          <w:p w14:paraId="173306DD" w14:textId="77777777" w:rsidR="00B86EDC" w:rsidRPr="007579F0" w:rsidRDefault="00B86EDC" w:rsidP="00B86EDC">
            <w:pPr>
              <w:pStyle w:val="PS"/>
              <w:rPr>
                <w:bCs/>
                <w:i/>
                <w:sz w:val="22"/>
                <w:szCs w:val="22"/>
              </w:rPr>
            </w:pPr>
          </w:p>
          <w:p w14:paraId="1B9AFF17" w14:textId="77777777" w:rsidR="00B86EDC" w:rsidRPr="007579F0" w:rsidRDefault="00B86EDC" w:rsidP="00B86EDC">
            <w:pPr>
              <w:pStyle w:val="PS"/>
              <w:rPr>
                <w:bCs/>
                <w:i/>
                <w:sz w:val="22"/>
                <w:szCs w:val="22"/>
              </w:rPr>
            </w:pPr>
            <w:r w:rsidRPr="007579F0">
              <w:rPr>
                <w:bCs/>
                <w:i/>
                <w:sz w:val="22"/>
                <w:szCs w:val="22"/>
              </w:rPr>
              <w:t>A candidate will not be rejected for failing to meet any single desirable requirement.</w:t>
            </w:r>
          </w:p>
          <w:p w14:paraId="2438CEAD" w14:textId="77777777" w:rsidR="004E3609" w:rsidRPr="007579F0" w:rsidRDefault="004E3609">
            <w:pPr>
              <w:pStyle w:val="PS"/>
              <w:rPr>
                <w:bCs/>
                <w:sz w:val="22"/>
                <w:szCs w:val="22"/>
              </w:rPr>
            </w:pPr>
          </w:p>
          <w:p w14:paraId="325D9AF7" w14:textId="77777777" w:rsidR="004E3609" w:rsidRPr="007579F0" w:rsidRDefault="002F195A">
            <w:pPr>
              <w:pStyle w:val="PS"/>
              <w:rPr>
                <w:b/>
                <w:bCs/>
                <w:sz w:val="22"/>
                <w:szCs w:val="22"/>
              </w:rPr>
            </w:pPr>
            <w:r w:rsidRPr="007579F0">
              <w:rPr>
                <w:b/>
                <w:bCs/>
                <w:sz w:val="22"/>
                <w:szCs w:val="22"/>
              </w:rPr>
              <w:t>What are the Stage</w:t>
            </w:r>
            <w:r w:rsidR="007922F5" w:rsidRPr="007579F0">
              <w:rPr>
                <w:b/>
                <w:bCs/>
                <w:sz w:val="22"/>
                <w:szCs w:val="22"/>
              </w:rPr>
              <w:t>s</w:t>
            </w:r>
            <w:r w:rsidRPr="007579F0">
              <w:rPr>
                <w:b/>
                <w:bCs/>
                <w:sz w:val="22"/>
                <w:szCs w:val="22"/>
              </w:rPr>
              <w:t xml:space="preserve"> Identified?</w:t>
            </w:r>
          </w:p>
          <w:p w14:paraId="4C0EC095" w14:textId="77777777" w:rsidR="004E3609" w:rsidRPr="007579F0" w:rsidRDefault="002F195A">
            <w:pPr>
              <w:pStyle w:val="PS"/>
              <w:rPr>
                <w:bCs/>
                <w:sz w:val="22"/>
                <w:szCs w:val="22"/>
              </w:rPr>
            </w:pPr>
            <w:r w:rsidRPr="007579F0">
              <w:rPr>
                <w:bCs/>
                <w:sz w:val="22"/>
                <w:szCs w:val="22"/>
              </w:rPr>
              <w:t>Th</w:t>
            </w:r>
            <w:r w:rsidR="007922F5" w:rsidRPr="007579F0">
              <w:rPr>
                <w:bCs/>
                <w:sz w:val="22"/>
                <w:szCs w:val="22"/>
              </w:rPr>
              <w:t>ese are</w:t>
            </w:r>
            <w:r w:rsidRPr="007579F0">
              <w:rPr>
                <w:bCs/>
                <w:sz w:val="22"/>
                <w:szCs w:val="22"/>
              </w:rPr>
              <w:t xml:space="preserve"> the </w:t>
            </w:r>
            <w:r w:rsidR="004E3609" w:rsidRPr="007579F0">
              <w:rPr>
                <w:bCs/>
                <w:sz w:val="22"/>
                <w:szCs w:val="22"/>
              </w:rPr>
              <w:t>stage</w:t>
            </w:r>
            <w:r w:rsidR="007922F5" w:rsidRPr="007579F0">
              <w:rPr>
                <w:bCs/>
                <w:sz w:val="22"/>
                <w:szCs w:val="22"/>
              </w:rPr>
              <w:t>s</w:t>
            </w:r>
            <w:r w:rsidR="004E3609" w:rsidRPr="007579F0">
              <w:rPr>
                <w:bCs/>
                <w:sz w:val="22"/>
                <w:szCs w:val="22"/>
              </w:rPr>
              <w:t xml:space="preserve"> in the selection process </w:t>
            </w:r>
            <w:r w:rsidRPr="007579F0">
              <w:rPr>
                <w:bCs/>
                <w:sz w:val="22"/>
                <w:szCs w:val="22"/>
              </w:rPr>
              <w:t xml:space="preserve">that </w:t>
            </w:r>
            <w:r w:rsidR="004E3609" w:rsidRPr="007579F0">
              <w:rPr>
                <w:bCs/>
                <w:sz w:val="22"/>
                <w:szCs w:val="22"/>
              </w:rPr>
              <w:t>the personal attribute is to be identified, eg application form, interview, tests, references, etc</w:t>
            </w:r>
            <w:r w:rsidRPr="007579F0">
              <w:rPr>
                <w:bCs/>
                <w:sz w:val="22"/>
                <w:szCs w:val="22"/>
              </w:rPr>
              <w:t>.</w:t>
            </w:r>
          </w:p>
          <w:p w14:paraId="6CFEFF93" w14:textId="77777777" w:rsidR="007922F5" w:rsidRPr="007579F0" w:rsidRDefault="007922F5">
            <w:pPr>
              <w:pStyle w:val="PS"/>
              <w:rPr>
                <w:bCs/>
                <w:sz w:val="22"/>
                <w:szCs w:val="22"/>
              </w:rPr>
            </w:pPr>
          </w:p>
          <w:p w14:paraId="0D9F9661" w14:textId="77777777" w:rsidR="007922F5" w:rsidRPr="007579F0" w:rsidRDefault="007579F0">
            <w:pPr>
              <w:pStyle w:val="P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should I use the Employee Specification when completing my Job Application</w:t>
            </w:r>
            <w:r w:rsidR="00E326B7">
              <w:rPr>
                <w:b/>
                <w:bCs/>
                <w:sz w:val="22"/>
                <w:szCs w:val="22"/>
              </w:rPr>
              <w:t xml:space="preserve"> Form</w:t>
            </w:r>
            <w:r w:rsidR="007922F5" w:rsidRPr="007579F0">
              <w:rPr>
                <w:b/>
                <w:bCs/>
                <w:sz w:val="22"/>
                <w:szCs w:val="22"/>
              </w:rPr>
              <w:t>?</w:t>
            </w:r>
          </w:p>
          <w:p w14:paraId="3E58B0F9" w14:textId="77777777" w:rsidR="00E326B7" w:rsidRDefault="007579F0" w:rsidP="00197A7E">
            <w:pPr>
              <w:pStyle w:val="PS"/>
              <w:spacing w:before="60"/>
              <w:rPr>
                <w:sz w:val="22"/>
                <w:szCs w:val="22"/>
              </w:rPr>
            </w:pPr>
            <w:r w:rsidRPr="007579F0">
              <w:rPr>
                <w:sz w:val="22"/>
                <w:szCs w:val="22"/>
              </w:rPr>
              <w:t xml:space="preserve">You should refer to the </w:t>
            </w:r>
            <w:r>
              <w:rPr>
                <w:sz w:val="22"/>
                <w:szCs w:val="22"/>
              </w:rPr>
              <w:t xml:space="preserve">personal attributes listed on the Employee Specification Form and use them </w:t>
            </w:r>
            <w:r w:rsidRPr="007579F0">
              <w:rPr>
                <w:sz w:val="22"/>
                <w:szCs w:val="22"/>
              </w:rPr>
              <w:t xml:space="preserve">to state clearly how you meet </w:t>
            </w:r>
            <w:r w:rsidRPr="007579F0">
              <w:rPr>
                <w:sz w:val="22"/>
                <w:szCs w:val="22"/>
                <w:u w:val="single"/>
              </w:rPr>
              <w:t>each</w:t>
            </w:r>
            <w:r>
              <w:rPr>
                <w:sz w:val="22"/>
                <w:szCs w:val="22"/>
              </w:rPr>
              <w:t xml:space="preserve"> of them on Section A4 of the Job Application Form (M05). You should start with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essen</w:t>
                </w:r>
              </w:smartTag>
            </w:smartTag>
            <w:r>
              <w:rPr>
                <w:sz w:val="22"/>
                <w:szCs w:val="22"/>
              </w:rPr>
              <w:t xml:space="preserve">tial requirements and then the desirable requirements. You should also demonstrate </w:t>
            </w:r>
            <w:r w:rsidRPr="00E326B7">
              <w:rPr>
                <w:sz w:val="22"/>
                <w:szCs w:val="22"/>
                <w:u w:val="single"/>
              </w:rPr>
              <w:t>how</w:t>
            </w:r>
            <w:r>
              <w:rPr>
                <w:sz w:val="22"/>
                <w:szCs w:val="22"/>
              </w:rPr>
              <w:t xml:space="preserve"> you meet them (give examples). </w:t>
            </w:r>
          </w:p>
          <w:p w14:paraId="6B8A20F6" w14:textId="77777777" w:rsidR="007579F0" w:rsidRPr="00E326B7" w:rsidRDefault="007579F0" w:rsidP="00197A7E">
            <w:pPr>
              <w:pStyle w:val="PS"/>
              <w:spacing w:before="60"/>
              <w:rPr>
                <w:b/>
                <w:sz w:val="22"/>
                <w:szCs w:val="22"/>
              </w:rPr>
            </w:pPr>
            <w:r w:rsidRPr="00E326B7">
              <w:rPr>
                <w:b/>
                <w:sz w:val="22"/>
                <w:szCs w:val="22"/>
              </w:rPr>
              <w:t xml:space="preserve">Failure to </w:t>
            </w:r>
            <w:r w:rsidR="00E326B7" w:rsidRPr="00E326B7">
              <w:rPr>
                <w:b/>
                <w:sz w:val="22"/>
                <w:szCs w:val="22"/>
              </w:rPr>
              <w:t>state how you meet an essential requirement (if identified as Application stage) will result in you not being shortlisted for interview/the next stage.</w:t>
            </w:r>
          </w:p>
          <w:p w14:paraId="2D1F7BC6" w14:textId="77777777" w:rsidR="002F195A" w:rsidRPr="007579F0" w:rsidRDefault="002F195A" w:rsidP="00197A7E">
            <w:pPr>
              <w:pStyle w:val="PS"/>
              <w:rPr>
                <w:bCs/>
                <w:sz w:val="22"/>
                <w:szCs w:val="22"/>
              </w:rPr>
            </w:pPr>
          </w:p>
        </w:tc>
      </w:tr>
    </w:tbl>
    <w:p w14:paraId="3699E101" w14:textId="77777777" w:rsidR="008A3DA8" w:rsidRPr="007579F0" w:rsidRDefault="008A3DA8">
      <w:pPr>
        <w:pStyle w:val="PS"/>
        <w:rPr>
          <w:sz w:val="22"/>
          <w:szCs w:val="22"/>
        </w:rPr>
      </w:pPr>
    </w:p>
    <w:sectPr w:rsidR="008A3DA8" w:rsidRPr="007579F0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C302" w14:textId="77777777" w:rsidR="006F1B38" w:rsidRDefault="006F1B38">
      <w:r>
        <w:separator/>
      </w:r>
    </w:p>
  </w:endnote>
  <w:endnote w:type="continuationSeparator" w:id="0">
    <w:p w14:paraId="620067C8" w14:textId="77777777" w:rsidR="006F1B38" w:rsidRDefault="006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485A" w14:textId="77777777" w:rsidR="008A3DA8" w:rsidRDefault="008A3D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3698F2C" w14:textId="77777777" w:rsidR="008A3DA8" w:rsidRDefault="008A3D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BF0A" w14:textId="77777777" w:rsidR="008A3DA8" w:rsidRDefault="008A3DA8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 w:rsidR="00E9446A"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E9446A">
      <w:rPr>
        <w:rStyle w:val="PageNumber"/>
        <w:sz w:val="18"/>
      </w:rPr>
      <w:tab/>
    </w:r>
    <w:r w:rsidR="007648F6">
      <w:rPr>
        <w:rStyle w:val="PageNumber"/>
      </w:rPr>
      <w:t>April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5890" w14:textId="77777777" w:rsidR="008A3DA8" w:rsidRPr="00E9446A" w:rsidRDefault="00E9446A">
    <w:pPr>
      <w:pStyle w:val="FT"/>
      <w:jc w:val="right"/>
    </w:pPr>
    <w:r w:rsidRPr="00E9446A">
      <w:t>A</w:t>
    </w:r>
    <w:r w:rsidR="007648F6">
      <w:t>pril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FEC8" w14:textId="77777777" w:rsidR="006F1B38" w:rsidRDefault="006F1B38">
      <w:r>
        <w:separator/>
      </w:r>
    </w:p>
  </w:footnote>
  <w:footnote w:type="continuationSeparator" w:id="0">
    <w:p w14:paraId="61E21288" w14:textId="77777777" w:rsidR="006F1B38" w:rsidRDefault="006F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FAB" w14:textId="77777777" w:rsidR="008A3DA8" w:rsidRDefault="008A3DA8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49EC367D"/>
    <w:multiLevelType w:val="hybridMultilevel"/>
    <w:tmpl w:val="363061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78504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0505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3650F"/>
    <w:rsid w:val="00052E34"/>
    <w:rsid w:val="00142A11"/>
    <w:rsid w:val="001557F4"/>
    <w:rsid w:val="00156336"/>
    <w:rsid w:val="00162829"/>
    <w:rsid w:val="001728EF"/>
    <w:rsid w:val="00181358"/>
    <w:rsid w:val="00197A7E"/>
    <w:rsid w:val="001C6796"/>
    <w:rsid w:val="001D33F0"/>
    <w:rsid w:val="00202C29"/>
    <w:rsid w:val="002030C1"/>
    <w:rsid w:val="00265B36"/>
    <w:rsid w:val="002808B6"/>
    <w:rsid w:val="00281A13"/>
    <w:rsid w:val="00285316"/>
    <w:rsid w:val="002F195A"/>
    <w:rsid w:val="00324A00"/>
    <w:rsid w:val="004258A2"/>
    <w:rsid w:val="00445DD4"/>
    <w:rsid w:val="004B3EE1"/>
    <w:rsid w:val="004C4DFA"/>
    <w:rsid w:val="004D2B7F"/>
    <w:rsid w:val="004E3609"/>
    <w:rsid w:val="00531F5C"/>
    <w:rsid w:val="00536861"/>
    <w:rsid w:val="005621DB"/>
    <w:rsid w:val="00574BBF"/>
    <w:rsid w:val="00585A9E"/>
    <w:rsid w:val="00595079"/>
    <w:rsid w:val="005962D4"/>
    <w:rsid w:val="005C41BB"/>
    <w:rsid w:val="005D2DDD"/>
    <w:rsid w:val="00603152"/>
    <w:rsid w:val="006B39C8"/>
    <w:rsid w:val="006F1B38"/>
    <w:rsid w:val="00747124"/>
    <w:rsid w:val="007579F0"/>
    <w:rsid w:val="007648F6"/>
    <w:rsid w:val="007922F5"/>
    <w:rsid w:val="007A4D11"/>
    <w:rsid w:val="00832ECD"/>
    <w:rsid w:val="008772EE"/>
    <w:rsid w:val="008A3DA8"/>
    <w:rsid w:val="008D350D"/>
    <w:rsid w:val="00974A6C"/>
    <w:rsid w:val="009C2FBA"/>
    <w:rsid w:val="009D485C"/>
    <w:rsid w:val="00B86EDC"/>
    <w:rsid w:val="00BA37B0"/>
    <w:rsid w:val="00BB262D"/>
    <w:rsid w:val="00BC4D18"/>
    <w:rsid w:val="00CA0295"/>
    <w:rsid w:val="00CE488A"/>
    <w:rsid w:val="00D123DD"/>
    <w:rsid w:val="00D51149"/>
    <w:rsid w:val="00D52989"/>
    <w:rsid w:val="00D73F3A"/>
    <w:rsid w:val="00DA35A5"/>
    <w:rsid w:val="00DC4092"/>
    <w:rsid w:val="00DE4ABD"/>
    <w:rsid w:val="00E15EB0"/>
    <w:rsid w:val="00E326B7"/>
    <w:rsid w:val="00E739FE"/>
    <w:rsid w:val="00E801A2"/>
    <w:rsid w:val="00E9446A"/>
    <w:rsid w:val="00F23819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98BBDAE"/>
  <w15:chartTrackingRefBased/>
  <w15:docId w15:val="{56AE51E0-D56F-4FDC-9C22-9F0035E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8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rporate%20Services\Web\Intranet\Personnel\Forms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cp:lastModifiedBy>Morton, Louise</cp:lastModifiedBy>
  <cp:revision>2</cp:revision>
  <cp:lastPrinted>2017-09-13T08:13:00Z</cp:lastPrinted>
  <dcterms:created xsi:type="dcterms:W3CDTF">2025-07-09T11:00:00Z</dcterms:created>
  <dcterms:modified xsi:type="dcterms:W3CDTF">2025-07-09T11:00:00Z</dcterms:modified>
</cp:coreProperties>
</file>