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641"/>
        <w:gridCol w:w="1202"/>
        <w:gridCol w:w="1138"/>
        <w:gridCol w:w="4410"/>
        <w:gridCol w:w="1823"/>
      </w:tblGrid>
      <w:tr w:rsidR="00905A0F" w14:paraId="0FC4196E" w14:textId="77777777">
        <w:trPr>
          <w:cantSplit/>
          <w:trHeight w:val="173"/>
        </w:trPr>
        <w:tc>
          <w:tcPr>
            <w:tcW w:w="70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63AE783" w14:textId="732A9FD7" w:rsidR="003C05B4" w:rsidRDefault="002117F5" w:rsidP="00F76371">
            <w:pPr>
              <w:pStyle w:val="Header"/>
              <w:ind w:left="720"/>
            </w:pPr>
            <w:r w:rsidRPr="003C6904">
              <w:rPr>
                <w:noProof/>
                <w:lang w:eastAsia="en-GB"/>
              </w:rPr>
              <w:drawing>
                <wp:inline distT="0" distB="0" distL="0" distR="0" wp14:anchorId="059603C1" wp14:editId="6665412D">
                  <wp:extent cx="2390775" cy="3810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07171" w14:textId="77777777" w:rsidR="00905A0F" w:rsidRDefault="00905A0F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639CE89F" w14:textId="77777777" w:rsidR="00905A0F" w:rsidRDefault="00905A0F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33" w:type="dxa"/>
            <w:gridSpan w:val="2"/>
          </w:tcPr>
          <w:p w14:paraId="1594FD3F" w14:textId="77777777" w:rsidR="00905A0F" w:rsidRDefault="00905A0F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905A0F" w14:paraId="1E10D4C7" w14:textId="77777777">
        <w:trPr>
          <w:cantSplit/>
          <w:trHeight w:val="172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711045A2" w14:textId="77777777" w:rsidR="00905A0F" w:rsidRDefault="00905A0F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184C4C4B" w14:textId="77777777" w:rsidR="00905A0F" w:rsidRDefault="00905A0F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33" w:type="dxa"/>
            <w:gridSpan w:val="2"/>
          </w:tcPr>
          <w:p w14:paraId="42179736" w14:textId="77777777" w:rsidR="00905A0F" w:rsidRDefault="00526B8A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Mid Day Assistant -</w:t>
            </w:r>
            <w:r w:rsidR="00905A0F">
              <w:rPr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F31E27">
                  <w:rPr>
                    <w:sz w:val="20"/>
                  </w:rPr>
                  <w:t>Thornton</w:t>
                </w:r>
              </w:smartTag>
              <w:r w:rsidR="00F31E27">
                <w:rPr>
                  <w:sz w:val="20"/>
                </w:rPr>
                <w:t xml:space="preserve"> </w:t>
              </w:r>
              <w:smartTag w:uri="urn:schemas-microsoft-com:office:smarttags" w:element="PlaceName">
                <w:r w:rsidR="00F31E27">
                  <w:rPr>
                    <w:sz w:val="20"/>
                  </w:rPr>
                  <w:t>Hough</w:t>
                </w:r>
              </w:smartTag>
              <w:r w:rsidR="00F31E27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="00F31E27">
                  <w:rPr>
                    <w:sz w:val="20"/>
                  </w:rPr>
                  <w:t>Primary School</w:t>
                </w:r>
              </w:smartTag>
            </w:smartTag>
          </w:p>
        </w:tc>
      </w:tr>
      <w:tr w:rsidR="00905A0F" w14:paraId="0F2BAF41" w14:textId="77777777"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06BF87D3" w14:textId="77777777" w:rsidR="00905A0F" w:rsidRDefault="00905A0F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7CCA5F99" w14:textId="77777777" w:rsidR="00905A0F" w:rsidRDefault="00905A0F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33" w:type="dxa"/>
            <w:gridSpan w:val="2"/>
            <w:tcBorders>
              <w:bottom w:val="single" w:sz="6" w:space="0" w:color="auto"/>
            </w:tcBorders>
          </w:tcPr>
          <w:p w14:paraId="7AC26864" w14:textId="77777777" w:rsidR="00905A0F" w:rsidRDefault="00905A0F">
            <w:pPr>
              <w:pStyle w:val="PS"/>
              <w:spacing w:before="60" w:after="60"/>
              <w:rPr>
                <w:sz w:val="20"/>
              </w:rPr>
            </w:pPr>
          </w:p>
        </w:tc>
      </w:tr>
      <w:tr w:rsidR="00905A0F" w14:paraId="5CFFDD23" w14:textId="77777777"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19EF0BE2" w14:textId="77777777" w:rsidR="00905A0F" w:rsidRDefault="00905A0F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02A7AA95" w14:textId="77777777" w:rsidR="00905A0F" w:rsidRDefault="00905A0F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33" w:type="dxa"/>
            <w:gridSpan w:val="2"/>
            <w:tcBorders>
              <w:bottom w:val="single" w:sz="6" w:space="0" w:color="auto"/>
            </w:tcBorders>
          </w:tcPr>
          <w:p w14:paraId="7547C28F" w14:textId="4E6FBDB5" w:rsidR="00905A0F" w:rsidRPr="002765A3" w:rsidRDefault="00DA65C7" w:rsidP="00C2373B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Mr W Lowe </w:t>
            </w:r>
            <w:r w:rsidR="00C2373B">
              <w:rPr>
                <w:sz w:val="20"/>
              </w:rPr>
              <w:t>September 2025</w:t>
            </w:r>
          </w:p>
        </w:tc>
      </w:tr>
      <w:tr w:rsidR="00905A0F" w14:paraId="724628BB" w14:textId="77777777">
        <w:trPr>
          <w:cantSplit/>
        </w:trPr>
        <w:tc>
          <w:tcPr>
            <w:tcW w:w="15650" w:type="dxa"/>
            <w:gridSpan w:val="6"/>
            <w:tcBorders>
              <w:top w:val="nil"/>
              <w:left w:val="nil"/>
              <w:right w:val="nil"/>
            </w:tcBorders>
          </w:tcPr>
          <w:p w14:paraId="5ED37BED" w14:textId="77777777" w:rsidR="00905A0F" w:rsidRDefault="00905A0F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905A0F" w14:paraId="445575C2" w14:textId="77777777">
        <w:trPr>
          <w:trHeight w:val="461"/>
        </w:trPr>
        <w:tc>
          <w:tcPr>
            <w:tcW w:w="6436" w:type="dxa"/>
          </w:tcPr>
          <w:p w14:paraId="089594E2" w14:textId="77777777" w:rsidR="00905A0F" w:rsidRDefault="00905A0F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6D7D5AD2" w14:textId="77777777" w:rsidR="00905A0F" w:rsidRDefault="00905A0F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5548" w:type="dxa"/>
            <w:gridSpan w:val="2"/>
            <w:tcBorders>
              <w:left w:val="single" w:sz="12" w:space="0" w:color="auto"/>
            </w:tcBorders>
          </w:tcPr>
          <w:p w14:paraId="7D121762" w14:textId="77777777" w:rsidR="00905A0F" w:rsidRDefault="00905A0F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1823" w:type="dxa"/>
          </w:tcPr>
          <w:p w14:paraId="3A17F66D" w14:textId="77777777" w:rsidR="00905A0F" w:rsidRDefault="00905A0F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905A0F" w14:paraId="4019BFD5" w14:textId="77777777">
        <w:trPr>
          <w:trHeight w:val="779"/>
        </w:trPr>
        <w:tc>
          <w:tcPr>
            <w:tcW w:w="6436" w:type="dxa"/>
          </w:tcPr>
          <w:p w14:paraId="1D937C3B" w14:textId="77777777" w:rsidR="00D07FE6" w:rsidRPr="004565AA" w:rsidRDefault="00905A0F" w:rsidP="004565AA">
            <w:pPr>
              <w:pStyle w:val="PS"/>
              <w:rPr>
                <w:b/>
                <w:sz w:val="18"/>
                <w:szCs w:val="18"/>
              </w:rPr>
            </w:pPr>
            <w:r w:rsidRPr="0054561C">
              <w:rPr>
                <w:b/>
                <w:sz w:val="18"/>
                <w:szCs w:val="18"/>
              </w:rPr>
              <w:t>Qualificatio</w:t>
            </w:r>
            <w:r w:rsidR="004565AA">
              <w:rPr>
                <w:b/>
                <w:sz w:val="18"/>
                <w:szCs w:val="18"/>
              </w:rPr>
              <w:t>ns</w:t>
            </w:r>
          </w:p>
          <w:p w14:paraId="3E11945D" w14:textId="77777777" w:rsidR="00905A0F" w:rsidRDefault="00905A0F" w:rsidP="006A12E1">
            <w:pPr>
              <w:pStyle w:val="PS"/>
              <w:ind w:left="360"/>
              <w:rPr>
                <w:sz w:val="18"/>
                <w:szCs w:val="18"/>
              </w:rPr>
            </w:pPr>
          </w:p>
          <w:p w14:paraId="43757EB7" w14:textId="77777777" w:rsidR="0003182A" w:rsidRPr="0054561C" w:rsidRDefault="0003182A" w:rsidP="006A12E1">
            <w:pPr>
              <w:pStyle w:val="PS"/>
              <w:ind w:left="36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0D8AFE89" w14:textId="77777777" w:rsidR="00905A0F" w:rsidRPr="0054561C" w:rsidRDefault="00905A0F">
            <w:pPr>
              <w:pStyle w:val="PS"/>
              <w:rPr>
                <w:sz w:val="18"/>
                <w:szCs w:val="18"/>
              </w:rPr>
            </w:pPr>
          </w:p>
          <w:p w14:paraId="28538F42" w14:textId="77777777" w:rsidR="00905A0F" w:rsidRPr="0054561C" w:rsidRDefault="004070CC" w:rsidP="004070CC">
            <w:pPr>
              <w:pStyle w:val="P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Application/</w:t>
            </w:r>
            <w:r w:rsidR="0076601D" w:rsidRPr="0054561C">
              <w:rPr>
                <w:sz w:val="18"/>
                <w:szCs w:val="18"/>
              </w:rPr>
              <w:t>n</w:t>
            </w:r>
            <w:r w:rsidR="004B71C5" w:rsidRPr="0054561C">
              <w:rPr>
                <w:sz w:val="18"/>
                <w:szCs w:val="18"/>
              </w:rPr>
              <w:t>terview</w:t>
            </w:r>
            <w:r>
              <w:rPr>
                <w:sz w:val="18"/>
                <w:szCs w:val="18"/>
              </w:rPr>
              <w:t xml:space="preserve"> Process</w:t>
            </w:r>
          </w:p>
        </w:tc>
        <w:tc>
          <w:tcPr>
            <w:tcW w:w="5548" w:type="dxa"/>
            <w:gridSpan w:val="2"/>
            <w:tcBorders>
              <w:left w:val="single" w:sz="12" w:space="0" w:color="auto"/>
            </w:tcBorders>
          </w:tcPr>
          <w:p w14:paraId="28ABA760" w14:textId="77777777" w:rsidR="00905A0F" w:rsidRDefault="00905A0F">
            <w:pPr>
              <w:pStyle w:val="PS"/>
              <w:rPr>
                <w:sz w:val="18"/>
              </w:rPr>
            </w:pPr>
          </w:p>
          <w:p w14:paraId="5C40E3E4" w14:textId="77777777" w:rsidR="00905A0F" w:rsidRPr="004070CC" w:rsidRDefault="00905A0F" w:rsidP="004565AA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40738FC0" w14:textId="77777777" w:rsidR="00905A0F" w:rsidRDefault="00905A0F">
            <w:pPr>
              <w:pStyle w:val="PS"/>
              <w:rPr>
                <w:sz w:val="18"/>
              </w:rPr>
            </w:pPr>
          </w:p>
          <w:p w14:paraId="2C5E7E23" w14:textId="77777777" w:rsidR="00905A0F" w:rsidRDefault="00B215B7">
            <w:pPr>
              <w:pStyle w:val="PS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  <w:tr w:rsidR="00905A0F" w14:paraId="73CCCB52" w14:textId="77777777">
        <w:tc>
          <w:tcPr>
            <w:tcW w:w="6436" w:type="dxa"/>
          </w:tcPr>
          <w:p w14:paraId="36E13448" w14:textId="77777777" w:rsidR="00905A0F" w:rsidRPr="0054561C" w:rsidRDefault="00905A0F">
            <w:pPr>
              <w:pStyle w:val="PS"/>
              <w:rPr>
                <w:b/>
                <w:sz w:val="18"/>
                <w:szCs w:val="18"/>
              </w:rPr>
            </w:pPr>
            <w:r w:rsidRPr="0054561C">
              <w:rPr>
                <w:b/>
                <w:sz w:val="18"/>
                <w:szCs w:val="18"/>
              </w:rPr>
              <w:t>Experience</w:t>
            </w:r>
          </w:p>
          <w:p w14:paraId="789F8931" w14:textId="77777777" w:rsidR="008353A2" w:rsidRDefault="008353A2" w:rsidP="008353A2">
            <w:pPr>
              <w:pStyle w:val="PS"/>
              <w:ind w:left="360"/>
              <w:rPr>
                <w:sz w:val="18"/>
                <w:szCs w:val="18"/>
              </w:rPr>
            </w:pPr>
          </w:p>
          <w:p w14:paraId="1B5F113E" w14:textId="77777777" w:rsidR="0003182A" w:rsidRDefault="0003182A" w:rsidP="0003182A">
            <w:pPr>
              <w:pStyle w:val="PS"/>
              <w:rPr>
                <w:sz w:val="18"/>
                <w:szCs w:val="18"/>
              </w:rPr>
            </w:pPr>
          </w:p>
          <w:p w14:paraId="2925357E" w14:textId="77777777" w:rsidR="0003182A" w:rsidRPr="00D07FE6" w:rsidRDefault="0003182A" w:rsidP="0003182A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1381DE92" w14:textId="77777777" w:rsidR="00905A0F" w:rsidRPr="0054561C" w:rsidRDefault="00905A0F">
            <w:pPr>
              <w:pStyle w:val="PS"/>
              <w:rPr>
                <w:sz w:val="18"/>
                <w:szCs w:val="18"/>
              </w:rPr>
            </w:pPr>
          </w:p>
          <w:p w14:paraId="78443890" w14:textId="77777777" w:rsidR="00F133DF" w:rsidRDefault="006A12E1" w:rsidP="00F133DF">
            <w:pPr>
              <w:pStyle w:val="PS"/>
              <w:rPr>
                <w:sz w:val="18"/>
              </w:rPr>
            </w:pPr>
            <w:r>
              <w:rPr>
                <w:sz w:val="18"/>
                <w:szCs w:val="18"/>
              </w:rPr>
              <w:t>A/I</w:t>
            </w:r>
          </w:p>
          <w:p w14:paraId="6C3AEEFC" w14:textId="77777777" w:rsidR="004B71C5" w:rsidRPr="0054561C" w:rsidRDefault="004B71C5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5548" w:type="dxa"/>
            <w:gridSpan w:val="2"/>
            <w:tcBorders>
              <w:left w:val="single" w:sz="12" w:space="0" w:color="auto"/>
            </w:tcBorders>
          </w:tcPr>
          <w:p w14:paraId="2BEF315C" w14:textId="77777777" w:rsidR="00E80C17" w:rsidRPr="004565AA" w:rsidRDefault="00E80C17" w:rsidP="00E80C17">
            <w:pPr>
              <w:pStyle w:val="PS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in working in a primary school setting</w:t>
            </w:r>
          </w:p>
          <w:p w14:paraId="12455AFC" w14:textId="77777777" w:rsidR="00D07FE6" w:rsidRDefault="00D07FE6" w:rsidP="00D07FE6">
            <w:pPr>
              <w:pStyle w:val="PS"/>
              <w:ind w:left="360"/>
              <w:rPr>
                <w:sz w:val="18"/>
                <w:szCs w:val="18"/>
              </w:rPr>
            </w:pPr>
          </w:p>
          <w:p w14:paraId="09C030BE" w14:textId="77777777" w:rsidR="008622A7" w:rsidRPr="004565AA" w:rsidRDefault="008622A7" w:rsidP="00E80C17">
            <w:pPr>
              <w:pStyle w:val="PS"/>
              <w:ind w:left="360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2D1AAF88" w14:textId="77777777" w:rsidR="00905A0F" w:rsidRDefault="00B215B7" w:rsidP="00B215B7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</w:tc>
      </w:tr>
      <w:tr w:rsidR="00905A0F" w14:paraId="56017297" w14:textId="77777777">
        <w:tc>
          <w:tcPr>
            <w:tcW w:w="6436" w:type="dxa"/>
          </w:tcPr>
          <w:p w14:paraId="12A0FD9B" w14:textId="77777777" w:rsidR="00905A0F" w:rsidRPr="0054561C" w:rsidRDefault="00905A0F">
            <w:pPr>
              <w:pStyle w:val="PS"/>
              <w:rPr>
                <w:b/>
                <w:sz w:val="18"/>
                <w:szCs w:val="18"/>
              </w:rPr>
            </w:pPr>
            <w:r w:rsidRPr="0054561C">
              <w:rPr>
                <w:b/>
                <w:sz w:val="18"/>
                <w:szCs w:val="18"/>
              </w:rPr>
              <w:t>Knowledge and Skills</w:t>
            </w:r>
          </w:p>
          <w:p w14:paraId="452DDDAE" w14:textId="77777777" w:rsidR="004565AA" w:rsidRDefault="004565AA" w:rsidP="00E80C17">
            <w:pPr>
              <w:pStyle w:val="PS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 and understanding of the requirements for the safety of children at all times</w:t>
            </w:r>
          </w:p>
          <w:p w14:paraId="0B9E22CC" w14:textId="77777777" w:rsidR="00E80C17" w:rsidRDefault="00E80C17" w:rsidP="00E80C17">
            <w:pPr>
              <w:pStyle w:val="PS"/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DF5C12">
              <w:rPr>
                <w:sz w:val="18"/>
                <w:szCs w:val="18"/>
              </w:rPr>
              <w:t>Abili</w:t>
            </w:r>
            <w:r>
              <w:rPr>
                <w:sz w:val="18"/>
                <w:szCs w:val="18"/>
              </w:rPr>
              <w:t>ty to relate well with children, inspiring trust and confidence</w:t>
            </w:r>
          </w:p>
          <w:p w14:paraId="4CA9A3A1" w14:textId="77777777" w:rsidR="004565AA" w:rsidRPr="00081F53" w:rsidRDefault="004565AA" w:rsidP="004565AA">
            <w:pPr>
              <w:pStyle w:val="PS"/>
              <w:ind w:left="72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22F7482F" w14:textId="77777777" w:rsidR="00905A0F" w:rsidRPr="0054561C" w:rsidRDefault="004070CC">
            <w:pPr>
              <w:pStyle w:val="PS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A/I</w:t>
            </w:r>
          </w:p>
          <w:p w14:paraId="0398EDBF" w14:textId="77777777" w:rsidR="004B71C5" w:rsidRPr="0054561C" w:rsidRDefault="004B71C5">
            <w:pPr>
              <w:pStyle w:val="PS"/>
              <w:spacing w:before="20"/>
              <w:rPr>
                <w:sz w:val="18"/>
                <w:szCs w:val="18"/>
              </w:rPr>
            </w:pPr>
          </w:p>
        </w:tc>
        <w:tc>
          <w:tcPr>
            <w:tcW w:w="5548" w:type="dxa"/>
            <w:gridSpan w:val="2"/>
            <w:tcBorders>
              <w:left w:val="single" w:sz="12" w:space="0" w:color="auto"/>
            </w:tcBorders>
          </w:tcPr>
          <w:p w14:paraId="1CE5747B" w14:textId="77777777" w:rsidR="00E80C17" w:rsidRDefault="00E80C17" w:rsidP="00E80C17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Certificate/Training in First Aid</w:t>
            </w:r>
          </w:p>
          <w:p w14:paraId="29B26016" w14:textId="77777777" w:rsidR="00E80C17" w:rsidRDefault="00E80C17" w:rsidP="00E80C17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 in Safeguarding</w:t>
            </w:r>
          </w:p>
          <w:p w14:paraId="3B1CF7D2" w14:textId="77777777" w:rsidR="00905A0F" w:rsidRPr="00081F53" w:rsidRDefault="00905A0F" w:rsidP="00526B8A">
            <w:pPr>
              <w:pStyle w:val="PS"/>
              <w:ind w:left="360"/>
            </w:pPr>
          </w:p>
        </w:tc>
        <w:tc>
          <w:tcPr>
            <w:tcW w:w="1823" w:type="dxa"/>
          </w:tcPr>
          <w:p w14:paraId="615C063C" w14:textId="77777777" w:rsidR="00BF460F" w:rsidRDefault="00BF460F">
            <w:pPr>
              <w:pStyle w:val="PS"/>
              <w:rPr>
                <w:sz w:val="18"/>
              </w:rPr>
            </w:pPr>
          </w:p>
          <w:p w14:paraId="2268088F" w14:textId="77777777" w:rsidR="00905A0F" w:rsidRDefault="004070CC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0C1D2AD9" w14:textId="77777777" w:rsidR="00905A0F" w:rsidRDefault="00905A0F">
            <w:pPr>
              <w:pStyle w:val="PS"/>
              <w:rPr>
                <w:sz w:val="18"/>
              </w:rPr>
            </w:pPr>
          </w:p>
        </w:tc>
      </w:tr>
      <w:tr w:rsidR="00905A0F" w14:paraId="6D66BA54" w14:textId="77777777">
        <w:tc>
          <w:tcPr>
            <w:tcW w:w="6436" w:type="dxa"/>
          </w:tcPr>
          <w:p w14:paraId="1095E7B2" w14:textId="77777777" w:rsidR="003F5EED" w:rsidRPr="0054561C" w:rsidRDefault="00905A0F">
            <w:pPr>
              <w:pStyle w:val="PS"/>
              <w:rPr>
                <w:b/>
                <w:sz w:val="18"/>
                <w:szCs w:val="18"/>
              </w:rPr>
            </w:pPr>
            <w:r w:rsidRPr="0054561C">
              <w:rPr>
                <w:b/>
                <w:sz w:val="18"/>
                <w:szCs w:val="18"/>
              </w:rPr>
              <w:t>Special Requirements</w:t>
            </w:r>
          </w:p>
          <w:p w14:paraId="61E64D29" w14:textId="77777777" w:rsidR="00D07FE6" w:rsidRDefault="004565AA" w:rsidP="004565AA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Ability to work as part of a team </w:t>
            </w:r>
          </w:p>
          <w:p w14:paraId="5B2B1242" w14:textId="77777777" w:rsidR="004565AA" w:rsidRDefault="004565AA" w:rsidP="004565AA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use initiative</w:t>
            </w:r>
          </w:p>
          <w:p w14:paraId="1E684B31" w14:textId="77777777" w:rsidR="00A01CB7" w:rsidRDefault="00A01CB7" w:rsidP="004565AA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Resonsible</w:t>
            </w:r>
            <w:r w:rsidR="00795AEA">
              <w:rPr>
                <w:sz w:val="18"/>
                <w:szCs w:val="18"/>
              </w:rPr>
              <w:t>, reliable</w:t>
            </w:r>
            <w:r>
              <w:rPr>
                <w:sz w:val="18"/>
                <w:szCs w:val="18"/>
              </w:rPr>
              <w:t xml:space="preserve"> and trustworthy</w:t>
            </w:r>
          </w:p>
          <w:p w14:paraId="221948C8" w14:textId="77777777" w:rsidR="00795AEA" w:rsidRDefault="00795AEA" w:rsidP="004565AA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Confidentiality</w:t>
            </w:r>
          </w:p>
          <w:p w14:paraId="3F09DA0D" w14:textId="77777777" w:rsidR="00A01CB7" w:rsidRDefault="00795AEA" w:rsidP="004565AA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communication skills</w:t>
            </w:r>
          </w:p>
          <w:p w14:paraId="77FF03CE" w14:textId="77777777" w:rsidR="00795AEA" w:rsidRDefault="00795AEA" w:rsidP="004565AA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 attitude</w:t>
            </w:r>
          </w:p>
          <w:p w14:paraId="0D41E2EF" w14:textId="77777777" w:rsidR="004565AA" w:rsidRPr="00795AEA" w:rsidRDefault="00795AEA" w:rsidP="00795AEA">
            <w:pPr>
              <w:pStyle w:val="PS"/>
              <w:numPr>
                <w:ilvl w:val="0"/>
                <w:numId w:val="3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Enhanced DBS</w:t>
            </w:r>
            <w:r w:rsidR="005507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required</w:t>
            </w:r>
          </w:p>
          <w:p w14:paraId="33ABB049" w14:textId="77777777" w:rsidR="0003182A" w:rsidRPr="00BB1944" w:rsidRDefault="0003182A" w:rsidP="00D07FE6">
            <w:pPr>
              <w:pStyle w:val="PS"/>
              <w:ind w:left="36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5C96A29B" w14:textId="77777777" w:rsidR="00905A0F" w:rsidRPr="0054561C" w:rsidRDefault="00905A0F">
            <w:pPr>
              <w:pStyle w:val="PS"/>
              <w:rPr>
                <w:sz w:val="18"/>
                <w:szCs w:val="18"/>
              </w:rPr>
            </w:pPr>
          </w:p>
          <w:p w14:paraId="19E8F618" w14:textId="77777777" w:rsidR="00A05982" w:rsidRPr="0054561C" w:rsidRDefault="006A12E1">
            <w:pPr>
              <w:pStyle w:val="PS"/>
              <w:spacing w:before="40" w:line="200" w:lineRule="exact"/>
              <w:rPr>
                <w:sz w:val="18"/>
                <w:szCs w:val="18"/>
              </w:rPr>
            </w:pPr>
            <w:r>
              <w:rPr>
                <w:sz w:val="18"/>
              </w:rPr>
              <w:t>A/I</w:t>
            </w:r>
          </w:p>
          <w:p w14:paraId="1935ABC5" w14:textId="77777777" w:rsidR="00905A0F" w:rsidRPr="0054561C" w:rsidRDefault="00905A0F" w:rsidP="003C05B4">
            <w:pPr>
              <w:pStyle w:val="PS"/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5548" w:type="dxa"/>
            <w:gridSpan w:val="2"/>
            <w:tcBorders>
              <w:left w:val="single" w:sz="12" w:space="0" w:color="auto"/>
            </w:tcBorders>
          </w:tcPr>
          <w:p w14:paraId="3B0B6F1F" w14:textId="77777777" w:rsidR="00BB1944" w:rsidRDefault="00BB1944" w:rsidP="00A01CB7">
            <w:pPr>
              <w:pStyle w:val="PS"/>
              <w:rPr>
                <w:sz w:val="18"/>
              </w:rPr>
            </w:pPr>
          </w:p>
          <w:p w14:paraId="40B2C7D6" w14:textId="77777777" w:rsidR="004565AA" w:rsidRPr="0037644C" w:rsidRDefault="004565AA" w:rsidP="00A01CB7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1823" w:type="dxa"/>
          </w:tcPr>
          <w:p w14:paraId="25A932D6" w14:textId="77777777" w:rsidR="00F4389B" w:rsidRDefault="004070CC">
            <w:pPr>
              <w:pStyle w:val="PS"/>
              <w:rPr>
                <w:sz w:val="18"/>
              </w:rPr>
            </w:pPr>
            <w:r>
              <w:rPr>
                <w:sz w:val="18"/>
              </w:rPr>
              <w:t>A</w:t>
            </w:r>
          </w:p>
          <w:p w14:paraId="67100A44" w14:textId="77777777" w:rsidR="00F4389B" w:rsidRDefault="00F4389B">
            <w:pPr>
              <w:pStyle w:val="PS"/>
              <w:rPr>
                <w:sz w:val="18"/>
              </w:rPr>
            </w:pPr>
          </w:p>
        </w:tc>
      </w:tr>
    </w:tbl>
    <w:p w14:paraId="19070A60" w14:textId="77777777" w:rsidR="00905A0F" w:rsidRDefault="00905A0F">
      <w:pPr>
        <w:pStyle w:val="PS"/>
        <w:ind w:firstLine="720"/>
        <w:jc w:val="center"/>
        <w:rPr>
          <w:sz w:val="48"/>
        </w:rPr>
      </w:pPr>
      <w:r>
        <w:rPr>
          <w:sz w:val="48"/>
        </w:rPr>
        <w:br w:type="page"/>
      </w:r>
      <w:r>
        <w:rPr>
          <w:sz w:val="48"/>
        </w:rPr>
        <w:lastRenderedPageBreak/>
        <w:t>Employee Specification Form</w:t>
      </w:r>
    </w:p>
    <w:p w14:paraId="3E25C10B" w14:textId="77777777" w:rsidR="00905A0F" w:rsidRDefault="00905A0F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905A0F" w14:paraId="63E35BF5" w14:textId="77777777">
        <w:tc>
          <w:tcPr>
            <w:tcW w:w="7290" w:type="dxa"/>
          </w:tcPr>
          <w:p w14:paraId="496B975D" w14:textId="77777777" w:rsidR="00905A0F" w:rsidRDefault="00905A0F">
            <w:pPr>
              <w:pStyle w:val="PS"/>
            </w:pPr>
            <w:r>
              <w:t>These notes should be studied carefully before completing the form overleaf.</w:t>
            </w:r>
          </w:p>
          <w:p w14:paraId="3F9AB8DB" w14:textId="77777777" w:rsidR="00905A0F" w:rsidRDefault="00905A0F">
            <w:pPr>
              <w:pStyle w:val="PS"/>
            </w:pPr>
          </w:p>
          <w:p w14:paraId="2DB27CE1" w14:textId="77777777" w:rsidR="00905A0F" w:rsidRDefault="00905A0F">
            <w:pPr>
              <w:pStyle w:val="PS"/>
            </w:pPr>
            <w:r>
              <w:t>List the personal attributes required to fulfil the duties listed in the job description.</w:t>
            </w:r>
          </w:p>
          <w:p w14:paraId="336D9CFB" w14:textId="77777777" w:rsidR="00905A0F" w:rsidRDefault="00905A0F">
            <w:pPr>
              <w:pStyle w:val="PS"/>
            </w:pPr>
          </w:p>
          <w:p w14:paraId="0F2C097A" w14:textId="77777777" w:rsidR="00905A0F" w:rsidRDefault="00905A0F">
            <w:pPr>
              <w:pStyle w:val="PS"/>
            </w:pPr>
            <w:r>
              <w:t>They must be:</w:t>
            </w:r>
          </w:p>
          <w:p w14:paraId="27743AF4" w14:textId="77777777" w:rsidR="00905A0F" w:rsidRDefault="00905A0F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31066DDF" w14:textId="77777777" w:rsidR="00905A0F" w:rsidRDefault="00905A0F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5EB1C593" w14:textId="77777777" w:rsidR="00905A0F" w:rsidRDefault="00905A0F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64F56FC4" w14:textId="77777777" w:rsidR="00905A0F" w:rsidRDefault="00905A0F">
            <w:pPr>
              <w:pStyle w:val="PS"/>
            </w:pPr>
          </w:p>
          <w:p w14:paraId="36CDAA77" w14:textId="77777777" w:rsidR="00905A0F" w:rsidRDefault="00905A0F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0B115F2A" w14:textId="77777777" w:rsidR="00905A0F" w:rsidRDefault="00905A0F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347C901F" w14:textId="77777777" w:rsidR="00905A0F" w:rsidRDefault="00905A0F">
            <w:pPr>
              <w:pStyle w:val="PS"/>
            </w:pPr>
            <w:r>
              <w:t>Those requirements without which a candidate would be simply unable to do the job.</w:t>
            </w:r>
          </w:p>
          <w:p w14:paraId="29B1C224" w14:textId="77777777" w:rsidR="00905A0F" w:rsidRDefault="00905A0F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2371A07E" w14:textId="77777777" w:rsidR="00905A0F" w:rsidRDefault="00905A0F">
            <w:pPr>
              <w:pStyle w:val="PS"/>
            </w:pPr>
            <w:r>
              <w:t>Examples could be the possession of current driving licence or relevant qualification.</w:t>
            </w:r>
          </w:p>
          <w:p w14:paraId="5926CB34" w14:textId="77777777" w:rsidR="00905A0F" w:rsidRDefault="00905A0F">
            <w:pPr>
              <w:pStyle w:val="PS"/>
            </w:pPr>
          </w:p>
          <w:p w14:paraId="404E6408" w14:textId="77777777" w:rsidR="00905A0F" w:rsidRDefault="00905A0F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1A604E17" w14:textId="77777777" w:rsidR="00905A0F" w:rsidRDefault="00905A0F">
            <w:pPr>
              <w:pStyle w:val="PS"/>
            </w:pPr>
            <w:r>
              <w:t>Those requirements which are desirable, but not essential.</w:t>
            </w:r>
          </w:p>
          <w:p w14:paraId="7BA09142" w14:textId="77777777" w:rsidR="00905A0F" w:rsidRDefault="00905A0F">
            <w:pPr>
              <w:pStyle w:val="PS"/>
            </w:pPr>
            <w:r>
              <w:t>A candidate should not be rejected for failing to meet any single desirable requirement.</w:t>
            </w:r>
          </w:p>
          <w:p w14:paraId="59F18710" w14:textId="77777777" w:rsidR="00905A0F" w:rsidRDefault="00905A0F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21D754D8" w14:textId="77777777" w:rsidR="00905A0F" w:rsidRDefault="00905A0F">
            <w:pPr>
              <w:pStyle w:val="PS"/>
            </w:pPr>
          </w:p>
          <w:p w14:paraId="5CDEA8C0" w14:textId="77777777" w:rsidR="00905A0F" w:rsidRDefault="00905A0F">
            <w:pPr>
              <w:pStyle w:val="PS"/>
            </w:pPr>
          </w:p>
          <w:p w14:paraId="64FCB620" w14:textId="77777777" w:rsidR="00905A0F" w:rsidRDefault="00905A0F">
            <w:pPr>
              <w:pStyle w:val="PS"/>
            </w:pPr>
          </w:p>
        </w:tc>
        <w:tc>
          <w:tcPr>
            <w:tcW w:w="8370" w:type="dxa"/>
          </w:tcPr>
          <w:p w14:paraId="4DE3C470" w14:textId="77777777" w:rsidR="00905A0F" w:rsidRDefault="00905A0F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35F3DC39" w14:textId="77777777" w:rsidR="00905A0F" w:rsidRDefault="00905A0F">
            <w:pPr>
              <w:pStyle w:val="PS"/>
            </w:pPr>
          </w:p>
          <w:p w14:paraId="675440E2" w14:textId="77777777" w:rsidR="00905A0F" w:rsidRDefault="00905A0F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264A1790" w14:textId="77777777" w:rsidR="00905A0F" w:rsidRDefault="00905A0F">
            <w:pPr>
              <w:pStyle w:val="PS"/>
            </w:pPr>
            <w:r>
              <w:t>What qualifications, if any, should the postholder possess?</w:t>
            </w:r>
          </w:p>
          <w:p w14:paraId="0376B3A7" w14:textId="77777777" w:rsidR="00905A0F" w:rsidRDefault="00905A0F">
            <w:pPr>
              <w:pStyle w:val="PS"/>
            </w:pPr>
            <w:r>
              <w:t>To what level</w:t>
            </w:r>
          </w:p>
          <w:p w14:paraId="7BD6B3F4" w14:textId="77777777" w:rsidR="00905A0F" w:rsidRDefault="00905A0F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76C290DF" w14:textId="77777777" w:rsidR="00905A0F" w:rsidRDefault="00905A0F">
            <w:pPr>
              <w:pStyle w:val="PS"/>
            </w:pPr>
            <w:r>
              <w:t>What experience, if any, is relevant?</w:t>
            </w:r>
          </w:p>
          <w:p w14:paraId="213CB752" w14:textId="77777777" w:rsidR="00905A0F" w:rsidRDefault="00905A0F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31518574" w14:textId="77777777" w:rsidR="00905A0F" w:rsidRDefault="00905A0F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1F79839E" w14:textId="77777777" w:rsidR="00905A0F" w:rsidRDefault="00905A0F">
            <w:pPr>
              <w:pStyle w:val="PS"/>
            </w:pPr>
          </w:p>
          <w:p w14:paraId="13BAFB06" w14:textId="77777777" w:rsidR="00905A0F" w:rsidRDefault="00905A0F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073CD89E" w14:textId="77777777" w:rsidR="00905A0F" w:rsidRDefault="00905A0F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444EEB28" w14:textId="77777777" w:rsidR="00905A0F" w:rsidRDefault="00905A0F">
            <w:pPr>
              <w:pStyle w:val="PS"/>
            </w:pPr>
          </w:p>
          <w:p w14:paraId="22A03B7E" w14:textId="77777777" w:rsidR="00905A0F" w:rsidRDefault="00905A0F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78172211" w14:textId="77777777" w:rsidR="00905A0F" w:rsidRDefault="00905A0F">
            <w:pPr>
              <w:pStyle w:val="PS"/>
            </w:pPr>
            <w:r>
              <w:t>Are there any conditions of service which differ from the norm and with which the postholder must comply? eg live-in requirements, flexible working hours, weekend working.</w:t>
            </w:r>
          </w:p>
          <w:p w14:paraId="2A82E974" w14:textId="77777777" w:rsidR="00905A0F" w:rsidRDefault="00905A0F">
            <w:pPr>
              <w:pStyle w:val="PS"/>
            </w:pPr>
          </w:p>
          <w:p w14:paraId="7B42C39B" w14:textId="77777777" w:rsidR="00905A0F" w:rsidRDefault="00905A0F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4B57018D" w14:textId="77777777" w:rsidR="00905A0F" w:rsidRDefault="00905A0F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244BA8C3" w14:textId="77777777" w:rsidR="00905A0F" w:rsidRDefault="00905A0F">
      <w:pPr>
        <w:pStyle w:val="PS"/>
      </w:pPr>
    </w:p>
    <w:sectPr w:rsidR="00905A0F" w:rsidSect="0054561C"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284" w:right="561" w:bottom="284" w:left="561" w:header="113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433D9" w14:textId="77777777" w:rsidR="005160D8" w:rsidRDefault="005160D8">
      <w:r>
        <w:separator/>
      </w:r>
    </w:p>
  </w:endnote>
  <w:endnote w:type="continuationSeparator" w:id="0">
    <w:p w14:paraId="54B3FDEC" w14:textId="77777777" w:rsidR="005160D8" w:rsidRDefault="0051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453B" w14:textId="77777777" w:rsidR="00916188" w:rsidRDefault="0091618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BB5C591" w14:textId="77777777" w:rsidR="00916188" w:rsidRDefault="0091618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BF72C" w14:textId="15E2897B" w:rsidR="00916188" w:rsidRDefault="00916188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C2373B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C2373B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C969E" w14:textId="0EC92C1A" w:rsidR="00916188" w:rsidRDefault="002117F5" w:rsidP="003C2DE8">
    <w:pPr>
      <w:rPr>
        <w:sz w:val="16"/>
      </w:rPr>
    </w:pPr>
    <w:r>
      <w:rPr>
        <w:noProof/>
        <w:lang w:eastAsia="en-GB"/>
      </w:rPr>
      <w:drawing>
        <wp:inline distT="0" distB="0" distL="0" distR="0" wp14:anchorId="14A03F9F" wp14:editId="3201EC0B">
          <wp:extent cx="1419225" cy="4953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6188">
      <w:tab/>
    </w:r>
    <w:r w:rsidR="00916188">
      <w:tab/>
    </w:r>
    <w:r w:rsidR="00916188">
      <w:tab/>
    </w:r>
    <w:r w:rsidR="00916188">
      <w:tab/>
    </w:r>
    <w:r w:rsidR="00916188">
      <w:tab/>
    </w:r>
    <w:r w:rsidR="00916188">
      <w:tab/>
    </w:r>
    <w:r w:rsidR="00916188">
      <w:tab/>
    </w:r>
    <w:r w:rsidR="00916188">
      <w:tab/>
    </w:r>
    <w:r w:rsidR="00916188">
      <w:tab/>
    </w:r>
    <w:r w:rsidR="00916188">
      <w:tab/>
    </w:r>
    <w:r w:rsidR="00916188">
      <w:tab/>
    </w:r>
    <w:r w:rsidR="009161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962F4" w14:textId="77777777" w:rsidR="005160D8" w:rsidRDefault="005160D8">
      <w:r>
        <w:separator/>
      </w:r>
    </w:p>
  </w:footnote>
  <w:footnote w:type="continuationSeparator" w:id="0">
    <w:p w14:paraId="251AA9D8" w14:textId="77777777" w:rsidR="005160D8" w:rsidRDefault="0051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3EBDD" w14:textId="77777777" w:rsidR="00916188" w:rsidRDefault="00916188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805560E"/>
    <w:multiLevelType w:val="hybridMultilevel"/>
    <w:tmpl w:val="37D8E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A6587"/>
    <w:multiLevelType w:val="singleLevel"/>
    <w:tmpl w:val="BDA02A64"/>
    <w:lvl w:ilvl="0">
      <w:start w:val="1"/>
      <w:numFmt w:val="bullet"/>
      <w:lvlText w:val=""/>
      <w:lvlJc w:val="left"/>
      <w:pPr>
        <w:tabs>
          <w:tab w:val="num" w:pos="1152"/>
        </w:tabs>
        <w:ind w:left="360" w:firstLine="432"/>
      </w:pPr>
      <w:rPr>
        <w:rFonts w:ascii="Symbol" w:hAnsi="Symbol" w:hint="default"/>
      </w:rPr>
    </w:lvl>
  </w:abstractNum>
  <w:abstractNum w:abstractNumId="3" w15:restartNumberingAfterBreak="0">
    <w:nsid w:val="0E4F1B1F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4" w15:restartNumberingAfterBreak="0">
    <w:nsid w:val="17E73BA8"/>
    <w:multiLevelType w:val="hybridMultilevel"/>
    <w:tmpl w:val="0930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FAA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" w15:restartNumberingAfterBreak="0">
    <w:nsid w:val="1EFD02B2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" w15:restartNumberingAfterBreak="0">
    <w:nsid w:val="1F2F036F"/>
    <w:multiLevelType w:val="hybridMultilevel"/>
    <w:tmpl w:val="CB3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EA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5AD1967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0" w15:restartNumberingAfterBreak="0">
    <w:nsid w:val="29500E41"/>
    <w:multiLevelType w:val="hybridMultilevel"/>
    <w:tmpl w:val="1AB4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93C58"/>
    <w:multiLevelType w:val="hybridMultilevel"/>
    <w:tmpl w:val="048A98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085B0F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3" w15:restartNumberingAfterBreak="0">
    <w:nsid w:val="38751974"/>
    <w:multiLevelType w:val="hybridMultilevel"/>
    <w:tmpl w:val="448C3160"/>
    <w:lvl w:ilvl="0" w:tplc="8F1E0E84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B3814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5" w15:restartNumberingAfterBreak="0">
    <w:nsid w:val="3E033C0D"/>
    <w:multiLevelType w:val="singleLevel"/>
    <w:tmpl w:val="8F1E0E8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6" w15:restartNumberingAfterBreak="0">
    <w:nsid w:val="409269F8"/>
    <w:multiLevelType w:val="hybridMultilevel"/>
    <w:tmpl w:val="171CD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96E07"/>
    <w:multiLevelType w:val="hybridMultilevel"/>
    <w:tmpl w:val="9D368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175410"/>
    <w:multiLevelType w:val="hybridMultilevel"/>
    <w:tmpl w:val="3EF2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010F1"/>
    <w:multiLevelType w:val="hybridMultilevel"/>
    <w:tmpl w:val="4112B2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F71D0E"/>
    <w:multiLevelType w:val="hybridMultilevel"/>
    <w:tmpl w:val="B15E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64FB"/>
    <w:multiLevelType w:val="hybridMultilevel"/>
    <w:tmpl w:val="7B526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81993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04566727">
    <w:abstractNumId w:val="2"/>
  </w:num>
  <w:num w:numId="3" w16cid:durableId="1326587016">
    <w:abstractNumId w:val="5"/>
  </w:num>
  <w:num w:numId="4" w16cid:durableId="1885944827">
    <w:abstractNumId w:val="8"/>
  </w:num>
  <w:num w:numId="5" w16cid:durableId="366296571">
    <w:abstractNumId w:val="15"/>
  </w:num>
  <w:num w:numId="6" w16cid:durableId="763496539">
    <w:abstractNumId w:val="3"/>
  </w:num>
  <w:num w:numId="7" w16cid:durableId="911549265">
    <w:abstractNumId w:val="14"/>
  </w:num>
  <w:num w:numId="8" w16cid:durableId="1281765713">
    <w:abstractNumId w:val="6"/>
  </w:num>
  <w:num w:numId="9" w16cid:durableId="549388964">
    <w:abstractNumId w:val="9"/>
  </w:num>
  <w:num w:numId="10" w16cid:durableId="799491242">
    <w:abstractNumId w:val="12"/>
  </w:num>
  <w:num w:numId="11" w16cid:durableId="710884117">
    <w:abstractNumId w:val="13"/>
  </w:num>
  <w:num w:numId="12" w16cid:durableId="426123833">
    <w:abstractNumId w:val="21"/>
  </w:num>
  <w:num w:numId="13" w16cid:durableId="1814831597">
    <w:abstractNumId w:val="11"/>
  </w:num>
  <w:num w:numId="14" w16cid:durableId="438720773">
    <w:abstractNumId w:val="19"/>
  </w:num>
  <w:num w:numId="15" w16cid:durableId="1676375355">
    <w:abstractNumId w:val="7"/>
  </w:num>
  <w:num w:numId="16" w16cid:durableId="101386917">
    <w:abstractNumId w:val="17"/>
  </w:num>
  <w:num w:numId="17" w16cid:durableId="2047170203">
    <w:abstractNumId w:val="16"/>
  </w:num>
  <w:num w:numId="18" w16cid:durableId="477193036">
    <w:abstractNumId w:val="20"/>
  </w:num>
  <w:num w:numId="19" w16cid:durableId="1123579515">
    <w:abstractNumId w:val="1"/>
  </w:num>
  <w:num w:numId="20" w16cid:durableId="1279024528">
    <w:abstractNumId w:val="18"/>
  </w:num>
  <w:num w:numId="21" w16cid:durableId="1167132729">
    <w:abstractNumId w:val="10"/>
  </w:num>
  <w:num w:numId="22" w16cid:durableId="1164122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8"/>
    <w:rsid w:val="00000A07"/>
    <w:rsid w:val="0003182A"/>
    <w:rsid w:val="00033B41"/>
    <w:rsid w:val="00036B4A"/>
    <w:rsid w:val="00041B45"/>
    <w:rsid w:val="00066F50"/>
    <w:rsid w:val="00081F53"/>
    <w:rsid w:val="001029AB"/>
    <w:rsid w:val="00155B7D"/>
    <w:rsid w:val="001B4DF9"/>
    <w:rsid w:val="001C3226"/>
    <w:rsid w:val="001D4205"/>
    <w:rsid w:val="001E6F85"/>
    <w:rsid w:val="002117F5"/>
    <w:rsid w:val="00266AB9"/>
    <w:rsid w:val="002765A3"/>
    <w:rsid w:val="002E323B"/>
    <w:rsid w:val="00340D09"/>
    <w:rsid w:val="003637F5"/>
    <w:rsid w:val="0037644C"/>
    <w:rsid w:val="003C05B4"/>
    <w:rsid w:val="003C2AE9"/>
    <w:rsid w:val="003C2DE8"/>
    <w:rsid w:val="003F5EED"/>
    <w:rsid w:val="004070CC"/>
    <w:rsid w:val="004312AF"/>
    <w:rsid w:val="004565AA"/>
    <w:rsid w:val="00483F6E"/>
    <w:rsid w:val="004B71C5"/>
    <w:rsid w:val="004D1D81"/>
    <w:rsid w:val="004F711F"/>
    <w:rsid w:val="00515E57"/>
    <w:rsid w:val="005160D8"/>
    <w:rsid w:val="00526B8A"/>
    <w:rsid w:val="0054561C"/>
    <w:rsid w:val="00546F64"/>
    <w:rsid w:val="005507DE"/>
    <w:rsid w:val="00564E75"/>
    <w:rsid w:val="005E066A"/>
    <w:rsid w:val="00625943"/>
    <w:rsid w:val="006321BC"/>
    <w:rsid w:val="006A12E1"/>
    <w:rsid w:val="006A4008"/>
    <w:rsid w:val="006D1F41"/>
    <w:rsid w:val="007354D9"/>
    <w:rsid w:val="0076601D"/>
    <w:rsid w:val="00795AEA"/>
    <w:rsid w:val="007C286C"/>
    <w:rsid w:val="007D2C59"/>
    <w:rsid w:val="008353A2"/>
    <w:rsid w:val="00853E3B"/>
    <w:rsid w:val="008622A7"/>
    <w:rsid w:val="008629E6"/>
    <w:rsid w:val="008B7235"/>
    <w:rsid w:val="00903D44"/>
    <w:rsid w:val="00905A0F"/>
    <w:rsid w:val="0090655C"/>
    <w:rsid w:val="00912518"/>
    <w:rsid w:val="00916188"/>
    <w:rsid w:val="0095377D"/>
    <w:rsid w:val="009569DF"/>
    <w:rsid w:val="009A3E59"/>
    <w:rsid w:val="009B3D6C"/>
    <w:rsid w:val="00A01CB7"/>
    <w:rsid w:val="00A05982"/>
    <w:rsid w:val="00A61601"/>
    <w:rsid w:val="00A87936"/>
    <w:rsid w:val="00AB4C96"/>
    <w:rsid w:val="00AB53A7"/>
    <w:rsid w:val="00B0420F"/>
    <w:rsid w:val="00B215B7"/>
    <w:rsid w:val="00B40844"/>
    <w:rsid w:val="00B44041"/>
    <w:rsid w:val="00B856EE"/>
    <w:rsid w:val="00BB1944"/>
    <w:rsid w:val="00BF460F"/>
    <w:rsid w:val="00C07883"/>
    <w:rsid w:val="00C2373B"/>
    <w:rsid w:val="00C32B76"/>
    <w:rsid w:val="00C6066B"/>
    <w:rsid w:val="00C6663F"/>
    <w:rsid w:val="00C859AC"/>
    <w:rsid w:val="00D07FE6"/>
    <w:rsid w:val="00D40720"/>
    <w:rsid w:val="00D4260D"/>
    <w:rsid w:val="00D9498F"/>
    <w:rsid w:val="00D963E3"/>
    <w:rsid w:val="00DA65C7"/>
    <w:rsid w:val="00DC156B"/>
    <w:rsid w:val="00DD7541"/>
    <w:rsid w:val="00E562FD"/>
    <w:rsid w:val="00E80C17"/>
    <w:rsid w:val="00E849BB"/>
    <w:rsid w:val="00F050A7"/>
    <w:rsid w:val="00F133DF"/>
    <w:rsid w:val="00F167D8"/>
    <w:rsid w:val="00F31E27"/>
    <w:rsid w:val="00F424B2"/>
    <w:rsid w:val="00F4389B"/>
    <w:rsid w:val="00F76371"/>
    <w:rsid w:val="00F94DBD"/>
    <w:rsid w:val="00FA4478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87F4C60"/>
  <w15:chartTrackingRefBased/>
  <w15:docId w15:val="{48C819D9-5A8E-42DC-96C7-5905AE95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B4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0</TotalTime>
  <Pages>2</Pages>
  <Words>446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jeanhump</dc:creator>
  <cp:keywords>KEEP</cp:keywords>
  <cp:lastModifiedBy>Tither, Alexander P.</cp:lastModifiedBy>
  <cp:revision>2</cp:revision>
  <cp:lastPrinted>2015-06-03T09:23:00Z</cp:lastPrinted>
  <dcterms:created xsi:type="dcterms:W3CDTF">2025-09-09T09:15:00Z</dcterms:created>
  <dcterms:modified xsi:type="dcterms:W3CDTF">2025-09-09T09:15:00Z</dcterms:modified>
</cp:coreProperties>
</file>