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8"/>
        <w:gridCol w:w="499"/>
        <w:gridCol w:w="810"/>
        <w:gridCol w:w="1530"/>
        <w:gridCol w:w="4957"/>
        <w:gridCol w:w="1283"/>
      </w:tblGrid>
      <w:tr w:rsidR="00B66F81" w:rsidRPr="00EA575E" w14:paraId="5E0279C7" w14:textId="77777777" w:rsidTr="00E565AC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E043E2A" w14:textId="3D9C264F" w:rsidR="00B66F81" w:rsidRPr="00EA575E" w:rsidRDefault="00D4627A">
            <w:pPr>
              <w:pStyle w:val="PS"/>
              <w:spacing w:before="120" w:after="60"/>
              <w:rPr>
                <w:rFonts w:ascii="Tahoma" w:hAnsi="Tahoma" w:cs="Tahoma"/>
              </w:rPr>
            </w:pPr>
            <w:r w:rsidRPr="00EA575E">
              <w:rPr>
                <w:rFonts w:ascii="Tahoma" w:hAnsi="Tahoma" w:cs="Tahoma"/>
                <w:noProof/>
              </w:rPr>
              <w:drawing>
                <wp:inline distT="0" distB="0" distL="0" distR="0" wp14:anchorId="7028649E" wp14:editId="3A8D1063">
                  <wp:extent cx="230505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18D0D" w14:textId="77777777" w:rsidR="00B66F81" w:rsidRPr="00EA575E" w:rsidRDefault="00B66F81">
            <w:pPr>
              <w:pStyle w:val="PS"/>
              <w:spacing w:before="120" w:after="60"/>
              <w:rPr>
                <w:rFonts w:ascii="Tahoma" w:hAnsi="Tahoma" w:cs="Tahoma"/>
                <w:sz w:val="16"/>
              </w:rPr>
            </w:pPr>
            <w:r w:rsidRPr="00EA575E">
              <w:rPr>
                <w:rFonts w:ascii="Tahoma" w:hAnsi="Tahoma" w:cs="Tahoma"/>
                <w:b/>
              </w:rPr>
              <w:t>Employee Specification Form</w:t>
            </w:r>
          </w:p>
        </w:tc>
        <w:tc>
          <w:tcPr>
            <w:tcW w:w="2340" w:type="dxa"/>
            <w:gridSpan w:val="2"/>
            <w:shd w:val="clear" w:color="auto" w:fill="B4C6E7"/>
          </w:tcPr>
          <w:p w14:paraId="391D039D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 w:rsidRPr="00EA575E">
              <w:rPr>
                <w:rFonts w:ascii="Tahoma" w:hAnsi="Tahoma" w:cs="Tahoma"/>
                <w:b/>
                <w:bCs/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29207A59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sz w:val="16"/>
              </w:rPr>
            </w:pPr>
          </w:p>
        </w:tc>
      </w:tr>
      <w:tr w:rsidR="00B66F81" w:rsidRPr="00EA575E" w14:paraId="77E20F4A" w14:textId="77777777" w:rsidTr="00E565AC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006B225" w14:textId="77777777" w:rsidR="00B66F81" w:rsidRPr="00EA575E" w:rsidRDefault="00B66F81">
            <w:pPr>
              <w:pStyle w:val="PS"/>
              <w:spacing w:before="120" w:after="60"/>
              <w:rPr>
                <w:rFonts w:ascii="Tahoma" w:hAnsi="Tahoma" w:cs="Tahoma"/>
              </w:rPr>
            </w:pPr>
          </w:p>
        </w:tc>
        <w:tc>
          <w:tcPr>
            <w:tcW w:w="2340" w:type="dxa"/>
            <w:gridSpan w:val="2"/>
            <w:shd w:val="clear" w:color="auto" w:fill="B4C6E7"/>
          </w:tcPr>
          <w:p w14:paraId="3BECE9AB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b/>
                <w:bCs/>
                <w:sz w:val="16"/>
              </w:rPr>
            </w:pPr>
            <w:r w:rsidRPr="00EA575E">
              <w:rPr>
                <w:rFonts w:ascii="Tahoma" w:hAnsi="Tahoma" w:cs="Tahoma"/>
                <w:b/>
                <w:bCs/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ACD0FC1" w14:textId="77777777" w:rsidR="00B66F81" w:rsidRPr="00EA575E" w:rsidRDefault="00A97E63">
            <w:pPr>
              <w:pStyle w:val="PS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Catering </w:t>
            </w:r>
            <w:r w:rsidR="00F80D4E" w:rsidRPr="00EA575E">
              <w:rPr>
                <w:rFonts w:ascii="Tahoma" w:hAnsi="Tahoma" w:cs="Tahoma"/>
                <w:sz w:val="20"/>
              </w:rPr>
              <w:t>Manager</w:t>
            </w:r>
          </w:p>
        </w:tc>
      </w:tr>
      <w:tr w:rsidR="00B66F81" w:rsidRPr="00EA575E" w14:paraId="74A80C85" w14:textId="77777777" w:rsidTr="00E565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36718238" w14:textId="77777777" w:rsidR="00B66F81" w:rsidRPr="00EA575E" w:rsidRDefault="00B66F81">
            <w:pPr>
              <w:pStyle w:val="PS"/>
              <w:spacing w:before="120" w:after="60"/>
              <w:rPr>
                <w:rFonts w:ascii="Tahoma" w:hAnsi="Tahoma" w:cs="Tahoma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B4C6E7"/>
          </w:tcPr>
          <w:p w14:paraId="3B9D6D65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b/>
                <w:bCs/>
                <w:sz w:val="16"/>
              </w:rPr>
            </w:pPr>
            <w:r w:rsidRPr="00EA575E">
              <w:rPr>
                <w:rFonts w:ascii="Tahoma" w:hAnsi="Tahoma" w:cs="Tahoma"/>
                <w:b/>
                <w:bCs/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17A875F" w14:textId="77777777" w:rsidR="00B66F81" w:rsidRPr="00EA575E" w:rsidRDefault="00BC73A9">
            <w:pPr>
              <w:pStyle w:val="PS"/>
              <w:spacing w:before="60"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Heswall Primary School</w:t>
            </w:r>
          </w:p>
        </w:tc>
      </w:tr>
      <w:tr w:rsidR="00B66F81" w:rsidRPr="00EA575E" w14:paraId="189BBE8B" w14:textId="77777777" w:rsidTr="00E565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6DF52F51" w14:textId="77777777" w:rsidR="00B66F81" w:rsidRPr="00EA575E" w:rsidRDefault="00B66F81">
            <w:pPr>
              <w:pStyle w:val="PS"/>
              <w:spacing w:before="120" w:after="60"/>
              <w:rPr>
                <w:rFonts w:ascii="Tahoma" w:hAnsi="Tahoma" w:cs="Tahoma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B4C6E7"/>
          </w:tcPr>
          <w:p w14:paraId="722530EE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b/>
                <w:bCs/>
                <w:sz w:val="16"/>
              </w:rPr>
            </w:pPr>
            <w:r w:rsidRPr="00EA575E">
              <w:rPr>
                <w:rFonts w:ascii="Tahoma" w:hAnsi="Tahoma" w:cs="Tahoma"/>
                <w:b/>
                <w:bCs/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17D31A11" w14:textId="77777777" w:rsidR="00B66F81" w:rsidRPr="00EA575E" w:rsidRDefault="00BC73A9">
            <w:pPr>
              <w:pStyle w:val="PS"/>
              <w:spacing w:before="60" w:after="6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September 2025</w:t>
            </w:r>
          </w:p>
        </w:tc>
      </w:tr>
      <w:tr w:rsidR="00B66F81" w:rsidRPr="00EA575E" w14:paraId="00237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29E98F19" w14:textId="77777777" w:rsidR="00B66F81" w:rsidRPr="00EA575E" w:rsidRDefault="00B66F81">
            <w:pPr>
              <w:pStyle w:val="PS"/>
              <w:spacing w:before="60" w:after="60"/>
              <w:rPr>
                <w:rFonts w:ascii="Tahoma" w:hAnsi="Tahoma" w:cs="Tahoma"/>
                <w:sz w:val="16"/>
              </w:rPr>
            </w:pPr>
          </w:p>
        </w:tc>
      </w:tr>
      <w:tr w:rsidR="00B66F81" w:rsidRPr="00EA575E" w14:paraId="0EA65B2B" w14:textId="77777777" w:rsidTr="00E565AC">
        <w:tblPrEx>
          <w:tblCellMar>
            <w:top w:w="0" w:type="dxa"/>
            <w:bottom w:w="0" w:type="dxa"/>
          </w:tblCellMar>
        </w:tblPrEx>
        <w:tc>
          <w:tcPr>
            <w:tcW w:w="6578" w:type="dxa"/>
            <w:shd w:val="clear" w:color="auto" w:fill="B4C6E7"/>
          </w:tcPr>
          <w:p w14:paraId="6BED0EBC" w14:textId="77777777" w:rsidR="00B66F81" w:rsidRPr="00EA575E" w:rsidRDefault="00B66F81">
            <w:pPr>
              <w:pStyle w:val="PS"/>
              <w:spacing w:before="120" w:after="60"/>
              <w:jc w:val="center"/>
              <w:rPr>
                <w:rFonts w:ascii="Tahoma" w:hAnsi="Tahoma" w:cs="Tahoma"/>
                <w:sz w:val="16"/>
              </w:rPr>
            </w:pPr>
            <w:r w:rsidRPr="00EA575E">
              <w:rPr>
                <w:rFonts w:ascii="Tahoma" w:hAnsi="Tahoma" w:cs="Tahoma"/>
                <w:b/>
                <w:sz w:val="22"/>
              </w:rPr>
              <w:t>Essential Personal Attributes</w:t>
            </w:r>
          </w:p>
        </w:tc>
        <w:tc>
          <w:tcPr>
            <w:tcW w:w="1309" w:type="dxa"/>
            <w:gridSpan w:val="2"/>
            <w:tcBorders>
              <w:right w:val="nil"/>
            </w:tcBorders>
            <w:shd w:val="clear" w:color="auto" w:fill="B4C6E7"/>
          </w:tcPr>
          <w:p w14:paraId="005B3C83" w14:textId="77777777" w:rsidR="00B66F81" w:rsidRPr="00EA575E" w:rsidRDefault="00B66F81">
            <w:pPr>
              <w:pStyle w:val="PS"/>
              <w:spacing w:before="60" w:after="60"/>
              <w:jc w:val="center"/>
              <w:rPr>
                <w:rFonts w:ascii="Tahoma" w:hAnsi="Tahoma" w:cs="Tahoma"/>
                <w:sz w:val="16"/>
              </w:rPr>
            </w:pPr>
            <w:r w:rsidRPr="00EA575E">
              <w:rPr>
                <w:rFonts w:ascii="Tahoma" w:hAnsi="Tahoma" w:cs="Tahoma"/>
                <w:sz w:val="16"/>
              </w:rPr>
              <w:t>Stage Identified</w:t>
            </w:r>
          </w:p>
        </w:tc>
        <w:tc>
          <w:tcPr>
            <w:tcW w:w="6487" w:type="dxa"/>
            <w:gridSpan w:val="2"/>
            <w:tcBorders>
              <w:left w:val="single" w:sz="12" w:space="0" w:color="auto"/>
            </w:tcBorders>
            <w:shd w:val="clear" w:color="auto" w:fill="B4C6E7"/>
          </w:tcPr>
          <w:p w14:paraId="472D12FB" w14:textId="77777777" w:rsidR="00B66F81" w:rsidRPr="00EA575E" w:rsidRDefault="00B66F81">
            <w:pPr>
              <w:pStyle w:val="PS"/>
              <w:spacing w:before="120" w:after="60"/>
              <w:jc w:val="center"/>
              <w:rPr>
                <w:rFonts w:ascii="Tahoma" w:hAnsi="Tahoma" w:cs="Tahoma"/>
                <w:sz w:val="22"/>
              </w:rPr>
            </w:pPr>
            <w:r w:rsidRPr="00EA575E">
              <w:rPr>
                <w:rFonts w:ascii="Tahoma" w:hAnsi="Tahoma" w:cs="Tahoma"/>
                <w:b/>
                <w:sz w:val="22"/>
              </w:rPr>
              <w:t>Desirable Personal Attributes</w:t>
            </w:r>
          </w:p>
        </w:tc>
        <w:tc>
          <w:tcPr>
            <w:tcW w:w="1283" w:type="dxa"/>
            <w:shd w:val="clear" w:color="auto" w:fill="B4C6E7"/>
          </w:tcPr>
          <w:p w14:paraId="273DF32A" w14:textId="77777777" w:rsidR="00B66F81" w:rsidRPr="00EA575E" w:rsidRDefault="00B66F81">
            <w:pPr>
              <w:pStyle w:val="PS"/>
              <w:spacing w:before="60" w:after="60"/>
              <w:jc w:val="center"/>
              <w:rPr>
                <w:rFonts w:ascii="Tahoma" w:hAnsi="Tahoma" w:cs="Tahoma"/>
                <w:sz w:val="16"/>
              </w:rPr>
            </w:pPr>
            <w:r w:rsidRPr="00EA575E">
              <w:rPr>
                <w:rFonts w:ascii="Tahoma" w:hAnsi="Tahoma" w:cs="Tahoma"/>
                <w:sz w:val="16"/>
              </w:rPr>
              <w:t>Stage Identified</w:t>
            </w:r>
          </w:p>
        </w:tc>
      </w:tr>
      <w:tr w:rsidR="00B66F81" w:rsidRPr="00EA575E" w14:paraId="25E8E41E" w14:textId="77777777">
        <w:tblPrEx>
          <w:tblCellMar>
            <w:top w:w="0" w:type="dxa"/>
            <w:bottom w:w="0" w:type="dxa"/>
          </w:tblCellMar>
        </w:tblPrEx>
        <w:tc>
          <w:tcPr>
            <w:tcW w:w="6578" w:type="dxa"/>
          </w:tcPr>
          <w:p w14:paraId="1F0429FC" w14:textId="77777777" w:rsidR="00B66F81" w:rsidRPr="00EA575E" w:rsidRDefault="00B66F81">
            <w:pPr>
              <w:pStyle w:val="PS"/>
              <w:spacing w:before="120"/>
              <w:rPr>
                <w:rFonts w:ascii="Tahoma" w:hAnsi="Tahoma" w:cs="Tahoma"/>
                <w:b/>
                <w:sz w:val="18"/>
              </w:rPr>
            </w:pPr>
            <w:r w:rsidRPr="00EA575E">
              <w:rPr>
                <w:rFonts w:ascii="Tahoma" w:hAnsi="Tahoma" w:cs="Tahoma"/>
                <w:b/>
                <w:sz w:val="18"/>
              </w:rPr>
              <w:t>Qualifications</w:t>
            </w:r>
            <w:r w:rsidR="00F12942" w:rsidRPr="00EA575E">
              <w:rPr>
                <w:rFonts w:ascii="Tahoma" w:hAnsi="Tahoma" w:cs="Tahoma"/>
                <w:b/>
                <w:sz w:val="18"/>
              </w:rPr>
              <w:t xml:space="preserve"> and Training</w:t>
            </w:r>
          </w:p>
          <w:p w14:paraId="7DCB6636" w14:textId="77777777" w:rsidR="00B66F81" w:rsidRDefault="00EA71A6" w:rsidP="00EA71A6">
            <w:pPr>
              <w:pStyle w:val="PS"/>
              <w:numPr>
                <w:ilvl w:val="0"/>
                <w:numId w:val="4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Catering qualification/training or willingness to undertake.</w:t>
            </w:r>
          </w:p>
          <w:p w14:paraId="7F1D1242" w14:textId="77777777" w:rsidR="00EA71A6" w:rsidRPr="00EA71A6" w:rsidRDefault="00EA71A6" w:rsidP="00EA71A6">
            <w:pPr>
              <w:pStyle w:val="PS"/>
              <w:numPr>
                <w:ilvl w:val="0"/>
                <w:numId w:val="4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GCSE/Equivalent</w:t>
            </w: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19527CDE" w14:textId="77777777" w:rsidR="00F80D4E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0C8D131D" w14:textId="77777777" w:rsidR="00F80D4E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1B22F76F" w14:textId="77777777" w:rsidR="00B66F81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Application form</w:t>
            </w:r>
          </w:p>
          <w:p w14:paraId="277B2422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</w:tc>
        <w:tc>
          <w:tcPr>
            <w:tcW w:w="6487" w:type="dxa"/>
            <w:gridSpan w:val="2"/>
            <w:tcBorders>
              <w:left w:val="single" w:sz="12" w:space="0" w:color="auto"/>
            </w:tcBorders>
          </w:tcPr>
          <w:p w14:paraId="3A25F8C7" w14:textId="77777777" w:rsidR="005E7497" w:rsidRDefault="005E7497" w:rsidP="005E7497">
            <w:pPr>
              <w:pStyle w:val="PS"/>
              <w:ind w:left="720"/>
              <w:rPr>
                <w:rFonts w:ascii="Tahoma" w:hAnsi="Tahoma" w:cs="Tahoma"/>
                <w:sz w:val="18"/>
              </w:rPr>
            </w:pPr>
          </w:p>
          <w:p w14:paraId="5DC5CE9F" w14:textId="77777777" w:rsidR="00F80D4E" w:rsidRPr="00EA575E" w:rsidRDefault="00F80D4E" w:rsidP="00EA71A6">
            <w:pPr>
              <w:pStyle w:val="PS"/>
              <w:numPr>
                <w:ilvl w:val="0"/>
                <w:numId w:val="5"/>
              </w:numPr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Food Safety/Hygiene Certificate </w:t>
            </w:r>
            <w:r w:rsidR="00EA71A6">
              <w:rPr>
                <w:rFonts w:ascii="Tahoma" w:hAnsi="Tahoma" w:cs="Tahoma"/>
                <w:sz w:val="18"/>
              </w:rPr>
              <w:t>3/</w:t>
            </w:r>
            <w:r w:rsidRPr="00EA575E">
              <w:rPr>
                <w:rFonts w:ascii="Tahoma" w:hAnsi="Tahoma" w:cs="Tahoma"/>
                <w:sz w:val="18"/>
              </w:rPr>
              <w:t>4</w:t>
            </w:r>
          </w:p>
          <w:p w14:paraId="08948BEC" w14:textId="77777777" w:rsidR="00EA71A6" w:rsidRPr="005E7497" w:rsidRDefault="008322B6" w:rsidP="005E7497">
            <w:pPr>
              <w:pStyle w:val="PS"/>
              <w:numPr>
                <w:ilvl w:val="0"/>
                <w:numId w:val="5"/>
              </w:numPr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Appropriate safeguarding qualifications</w:t>
            </w:r>
          </w:p>
        </w:tc>
        <w:tc>
          <w:tcPr>
            <w:tcW w:w="1283" w:type="dxa"/>
          </w:tcPr>
          <w:p w14:paraId="45C88E43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3A067CA7" w14:textId="77777777" w:rsidR="00F80D4E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Application form</w:t>
            </w:r>
          </w:p>
        </w:tc>
      </w:tr>
      <w:tr w:rsidR="00B66F81" w:rsidRPr="00EA575E" w14:paraId="49206C2F" w14:textId="77777777" w:rsidTr="00257F6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578" w:type="dxa"/>
          </w:tcPr>
          <w:p w14:paraId="72841761" w14:textId="77777777" w:rsidR="00B66F81" w:rsidRDefault="00B66F81" w:rsidP="00F80D4E">
            <w:pPr>
              <w:pStyle w:val="PS"/>
              <w:rPr>
                <w:rFonts w:ascii="Tahoma" w:hAnsi="Tahoma" w:cs="Tahoma"/>
                <w:b/>
                <w:sz w:val="18"/>
              </w:rPr>
            </w:pPr>
            <w:r w:rsidRPr="00EA575E">
              <w:rPr>
                <w:rFonts w:ascii="Tahoma" w:hAnsi="Tahoma" w:cs="Tahoma"/>
                <w:b/>
                <w:sz w:val="18"/>
              </w:rPr>
              <w:t>Experience</w:t>
            </w:r>
          </w:p>
          <w:p w14:paraId="5081E530" w14:textId="77777777" w:rsidR="00EA71A6" w:rsidRPr="00EA575E" w:rsidRDefault="00EA71A6" w:rsidP="00F80D4E">
            <w:pPr>
              <w:pStyle w:val="PS"/>
              <w:rPr>
                <w:rFonts w:ascii="Tahoma" w:hAnsi="Tahoma" w:cs="Tahoma"/>
                <w:b/>
                <w:sz w:val="18"/>
              </w:rPr>
            </w:pPr>
          </w:p>
          <w:p w14:paraId="22425382" w14:textId="77777777" w:rsidR="008322B6" w:rsidRPr="00EA575E" w:rsidRDefault="00EA71A6" w:rsidP="008322B6">
            <w:pPr>
              <w:pStyle w:val="PS"/>
              <w:numPr>
                <w:ilvl w:val="0"/>
                <w:numId w:val="6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Prior Catering experience</w:t>
            </w:r>
            <w:r w:rsidR="00D71C8F">
              <w:rPr>
                <w:rFonts w:ascii="Tahoma" w:hAnsi="Tahoma" w:cs="Tahoma"/>
                <w:sz w:val="18"/>
              </w:rPr>
              <w:t xml:space="preserve"> – professionally or voluntary including experience of preparing food for </w:t>
            </w:r>
            <w:r w:rsidR="00A4620B">
              <w:rPr>
                <w:rFonts w:ascii="Tahoma" w:hAnsi="Tahoma" w:cs="Tahoma"/>
                <w:sz w:val="18"/>
              </w:rPr>
              <w:t xml:space="preserve">large </w:t>
            </w:r>
            <w:r w:rsidR="00D71C8F">
              <w:rPr>
                <w:rFonts w:ascii="Tahoma" w:hAnsi="Tahoma" w:cs="Tahoma"/>
                <w:sz w:val="18"/>
              </w:rPr>
              <w:t>groups of people whether at home or in community activities</w:t>
            </w:r>
          </w:p>
          <w:p w14:paraId="658A595F" w14:textId="77777777" w:rsidR="00BC73A9" w:rsidRDefault="008322B6" w:rsidP="00BC73A9">
            <w:pPr>
              <w:pStyle w:val="PS"/>
              <w:numPr>
                <w:ilvl w:val="0"/>
                <w:numId w:val="6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Promoting high quality catering and service</w:t>
            </w:r>
            <w:r w:rsidR="00D71C8F">
              <w:rPr>
                <w:rFonts w:ascii="Tahoma" w:hAnsi="Tahoma" w:cs="Tahoma"/>
                <w:sz w:val="18"/>
              </w:rPr>
              <w:t>.</w:t>
            </w:r>
          </w:p>
          <w:p w14:paraId="079385BB" w14:textId="77777777" w:rsidR="00A9309C" w:rsidRPr="00BC73A9" w:rsidRDefault="00A9309C" w:rsidP="00A9309C">
            <w:pPr>
              <w:pStyle w:val="PS"/>
              <w:rPr>
                <w:rFonts w:ascii="Tahoma" w:hAnsi="Tahoma" w:cs="Tahoma"/>
                <w:sz w:val="18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417DFFD8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19CCE20E" w14:textId="77777777" w:rsidR="00B66F81" w:rsidRPr="00EA575E" w:rsidRDefault="00B66F81" w:rsidP="00C17625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6408EBBB" w14:textId="77777777" w:rsidR="00F80D4E" w:rsidRPr="00EA575E" w:rsidRDefault="00D71C8F" w:rsidP="00F80D4E">
            <w:pPr>
              <w:pStyle w:val="PS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Application form/Letter/ Interview</w:t>
            </w:r>
          </w:p>
        </w:tc>
        <w:tc>
          <w:tcPr>
            <w:tcW w:w="6487" w:type="dxa"/>
            <w:gridSpan w:val="2"/>
            <w:tcBorders>
              <w:left w:val="single" w:sz="12" w:space="0" w:color="auto"/>
            </w:tcBorders>
          </w:tcPr>
          <w:p w14:paraId="45484B10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01746E65" w14:textId="77777777" w:rsidR="00B66F81" w:rsidRDefault="00F80D4E" w:rsidP="00BC73A9">
            <w:pPr>
              <w:pStyle w:val="PS"/>
              <w:numPr>
                <w:ilvl w:val="0"/>
                <w:numId w:val="7"/>
              </w:numPr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Experience of </w:t>
            </w:r>
            <w:r w:rsidR="00BC73A9">
              <w:rPr>
                <w:rFonts w:ascii="Tahoma" w:hAnsi="Tahoma" w:cs="Tahoma"/>
                <w:sz w:val="18"/>
              </w:rPr>
              <w:t>catering in a school setting.</w:t>
            </w:r>
          </w:p>
          <w:p w14:paraId="6ABBDA67" w14:textId="77777777" w:rsidR="00BC73A9" w:rsidRPr="00EA575E" w:rsidRDefault="00BC73A9" w:rsidP="00BC73A9">
            <w:pPr>
              <w:pStyle w:val="PS"/>
              <w:numPr>
                <w:ilvl w:val="0"/>
                <w:numId w:val="7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Managing other kitchen staff</w:t>
            </w:r>
          </w:p>
        </w:tc>
        <w:tc>
          <w:tcPr>
            <w:tcW w:w="1283" w:type="dxa"/>
          </w:tcPr>
          <w:p w14:paraId="43B686B9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4C5B3C53" w14:textId="77777777" w:rsidR="00F80D4E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6326232D" w14:textId="77777777" w:rsidR="00F80D4E" w:rsidRPr="00EA575E" w:rsidRDefault="00F80D4E">
            <w:pPr>
              <w:pStyle w:val="PS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Application form</w:t>
            </w:r>
          </w:p>
        </w:tc>
      </w:tr>
      <w:tr w:rsidR="00B66F81" w:rsidRPr="00EA575E" w14:paraId="0BF3C42D" w14:textId="77777777">
        <w:tblPrEx>
          <w:tblCellMar>
            <w:top w:w="0" w:type="dxa"/>
            <w:bottom w:w="0" w:type="dxa"/>
          </w:tblCellMar>
        </w:tblPrEx>
        <w:tc>
          <w:tcPr>
            <w:tcW w:w="6578" w:type="dxa"/>
          </w:tcPr>
          <w:p w14:paraId="7BE3240F" w14:textId="77777777" w:rsidR="00B66F81" w:rsidRPr="00EA575E" w:rsidRDefault="00B66F81" w:rsidP="00F80D4E">
            <w:pPr>
              <w:pStyle w:val="PS"/>
              <w:rPr>
                <w:rFonts w:ascii="Tahoma" w:hAnsi="Tahoma" w:cs="Tahoma"/>
                <w:b/>
                <w:sz w:val="18"/>
              </w:rPr>
            </w:pPr>
            <w:r w:rsidRPr="00EA575E">
              <w:rPr>
                <w:rFonts w:ascii="Tahoma" w:hAnsi="Tahoma" w:cs="Tahoma"/>
                <w:b/>
                <w:sz w:val="18"/>
              </w:rPr>
              <w:t>Knowledge and skills</w:t>
            </w:r>
          </w:p>
          <w:p w14:paraId="53EB3D3F" w14:textId="77777777" w:rsidR="00A9309C" w:rsidRPr="008C2370" w:rsidRDefault="008322B6" w:rsidP="008C2370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Knowledge of how to promote sus</w:t>
            </w:r>
            <w:r w:rsidR="00910247">
              <w:rPr>
                <w:rFonts w:ascii="Tahoma" w:hAnsi="Tahoma" w:cs="Tahoma"/>
                <w:sz w:val="18"/>
              </w:rPr>
              <w:t>tainable and high quality food</w:t>
            </w:r>
          </w:p>
          <w:p w14:paraId="02998603" w14:textId="77777777" w:rsidR="00EA575E" w:rsidRPr="00A9309C" w:rsidRDefault="00A9309C" w:rsidP="00A9309C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In depth knowledge of food safety regulations and best practices e.g. e</w:t>
            </w:r>
            <w:r w:rsidR="00EA575E" w:rsidRPr="00A9309C">
              <w:rPr>
                <w:rFonts w:ascii="Tahoma" w:hAnsi="Tahoma" w:cs="Tahoma"/>
                <w:sz w:val="18"/>
              </w:rPr>
              <w:t>nvironmental health, allergens etc.</w:t>
            </w:r>
          </w:p>
          <w:p w14:paraId="56B6D8B0" w14:textId="77777777" w:rsidR="00EA575E" w:rsidRPr="00EA575E" w:rsidRDefault="00EA575E" w:rsidP="00F80D4E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Knowledge of school catering food </w:t>
            </w:r>
            <w:r w:rsidR="00910247">
              <w:rPr>
                <w:rFonts w:ascii="Tahoma" w:hAnsi="Tahoma" w:cs="Tahoma"/>
                <w:sz w:val="18"/>
              </w:rPr>
              <w:t>standards and how to apply them</w:t>
            </w:r>
          </w:p>
          <w:p w14:paraId="3FA3A93D" w14:textId="77777777" w:rsidR="00E95FE8" w:rsidRPr="00EA575E" w:rsidRDefault="00E95FE8" w:rsidP="00F80D4E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Excellent c</w:t>
            </w:r>
            <w:r w:rsidR="008322B6" w:rsidRPr="00EA575E">
              <w:rPr>
                <w:rFonts w:ascii="Tahoma" w:hAnsi="Tahoma" w:cs="Tahoma"/>
                <w:sz w:val="18"/>
              </w:rPr>
              <w:t>atering</w:t>
            </w:r>
            <w:r w:rsidRPr="00EA575E">
              <w:rPr>
                <w:rFonts w:ascii="Tahoma" w:hAnsi="Tahoma" w:cs="Tahoma"/>
                <w:sz w:val="18"/>
              </w:rPr>
              <w:t xml:space="preserve"> skills</w:t>
            </w:r>
            <w:r w:rsidR="008322B6" w:rsidRPr="00EA575E">
              <w:rPr>
                <w:rFonts w:ascii="Tahoma" w:hAnsi="Tahoma" w:cs="Tahoma"/>
                <w:sz w:val="18"/>
              </w:rPr>
              <w:t xml:space="preserve"> </w:t>
            </w:r>
            <w:r w:rsidRPr="00EA575E">
              <w:rPr>
                <w:rFonts w:ascii="Tahoma" w:hAnsi="Tahoma" w:cs="Tahoma"/>
                <w:sz w:val="18"/>
              </w:rPr>
              <w:t>to crea</w:t>
            </w:r>
            <w:r w:rsidR="00E602C9" w:rsidRPr="00EA575E">
              <w:rPr>
                <w:rFonts w:ascii="Tahoma" w:hAnsi="Tahoma" w:cs="Tahoma"/>
                <w:sz w:val="18"/>
              </w:rPr>
              <w:t>te exciting and enjoyable food</w:t>
            </w:r>
          </w:p>
          <w:p w14:paraId="04A056B7" w14:textId="77777777" w:rsidR="00E95FE8" w:rsidRPr="00EA575E" w:rsidRDefault="00E95FE8" w:rsidP="00F80D4E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Ability to adapt recipes and </w:t>
            </w:r>
            <w:r w:rsidR="008322B6" w:rsidRPr="00EA575E">
              <w:rPr>
                <w:rFonts w:ascii="Tahoma" w:hAnsi="Tahoma" w:cs="Tahoma"/>
                <w:sz w:val="18"/>
              </w:rPr>
              <w:t xml:space="preserve">create </w:t>
            </w:r>
            <w:r w:rsidRPr="00EA575E">
              <w:rPr>
                <w:rFonts w:ascii="Tahoma" w:hAnsi="Tahoma" w:cs="Tahoma"/>
                <w:sz w:val="18"/>
              </w:rPr>
              <w:t>dishes t</w:t>
            </w:r>
            <w:r w:rsidR="008322B6" w:rsidRPr="00EA575E">
              <w:rPr>
                <w:rFonts w:ascii="Tahoma" w:hAnsi="Tahoma" w:cs="Tahoma"/>
                <w:sz w:val="18"/>
              </w:rPr>
              <w:t>hat will</w:t>
            </w:r>
            <w:r w:rsidRPr="00EA575E">
              <w:rPr>
                <w:rFonts w:ascii="Tahoma" w:hAnsi="Tahoma" w:cs="Tahoma"/>
                <w:sz w:val="18"/>
              </w:rPr>
              <w:t xml:space="preserve"> appeal to primary school pupils</w:t>
            </w:r>
            <w:r w:rsidR="008C2370">
              <w:rPr>
                <w:rFonts w:ascii="Tahoma" w:hAnsi="Tahoma" w:cs="Tahoma"/>
                <w:sz w:val="18"/>
              </w:rPr>
              <w:t>, including those with special dietary requirements or cultural and religious preferences.</w:t>
            </w:r>
          </w:p>
          <w:p w14:paraId="162B5DE2" w14:textId="77777777" w:rsidR="0015511F" w:rsidRPr="008C2370" w:rsidRDefault="00A9309C" w:rsidP="008C2370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Excellent organisati</w:t>
            </w:r>
            <w:r w:rsidR="002660ED">
              <w:rPr>
                <w:rFonts w:ascii="Tahoma" w:hAnsi="Tahoma" w:cs="Tahoma"/>
                <w:sz w:val="18"/>
              </w:rPr>
              <w:t>onal and time management skills</w:t>
            </w:r>
            <w:r w:rsidR="008C2370">
              <w:rPr>
                <w:rFonts w:ascii="Tahoma" w:hAnsi="Tahoma" w:cs="Tahoma"/>
                <w:sz w:val="18"/>
              </w:rPr>
              <w:t>,</w:t>
            </w:r>
            <w:r w:rsidR="002660ED">
              <w:rPr>
                <w:rFonts w:ascii="Tahoma" w:hAnsi="Tahoma" w:cs="Tahoma"/>
                <w:sz w:val="18"/>
              </w:rPr>
              <w:t xml:space="preserve"> </w:t>
            </w:r>
            <w:r w:rsidR="008C2370">
              <w:rPr>
                <w:rFonts w:ascii="Tahoma" w:hAnsi="Tahoma" w:cs="Tahoma"/>
                <w:sz w:val="18"/>
              </w:rPr>
              <w:t xml:space="preserve">to manage multiple tasks </w:t>
            </w:r>
            <w:r w:rsidR="0015511F" w:rsidRPr="008C2370">
              <w:rPr>
                <w:rFonts w:ascii="Tahoma" w:hAnsi="Tahoma" w:cs="Tahoma"/>
                <w:sz w:val="18"/>
              </w:rPr>
              <w:t>efficiently.</w:t>
            </w:r>
          </w:p>
          <w:p w14:paraId="18BD71CF" w14:textId="77777777" w:rsidR="00BC73A9" w:rsidRDefault="00E95FE8" w:rsidP="00BC73A9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Ability to meet production timings </w:t>
            </w:r>
            <w:r w:rsidR="008322B6" w:rsidRPr="00EA575E">
              <w:rPr>
                <w:rFonts w:ascii="Tahoma" w:hAnsi="Tahoma" w:cs="Tahoma"/>
                <w:sz w:val="18"/>
              </w:rPr>
              <w:t>and deadl</w:t>
            </w:r>
            <w:r w:rsidR="00A97E63">
              <w:rPr>
                <w:rFonts w:ascii="Tahoma" w:hAnsi="Tahoma" w:cs="Tahoma"/>
                <w:sz w:val="18"/>
              </w:rPr>
              <w:t>ines, through</w:t>
            </w:r>
            <w:r w:rsidR="008C2370">
              <w:rPr>
                <w:rFonts w:ascii="Tahoma" w:hAnsi="Tahoma" w:cs="Tahoma"/>
                <w:sz w:val="18"/>
              </w:rPr>
              <w:t xml:space="preserve"> e</w:t>
            </w:r>
            <w:r w:rsidRPr="00EA575E">
              <w:rPr>
                <w:rFonts w:ascii="Tahoma" w:hAnsi="Tahoma" w:cs="Tahoma"/>
                <w:sz w:val="18"/>
              </w:rPr>
              <w:t>ffective time planning and kitchen delegation</w:t>
            </w:r>
            <w:r w:rsidR="008C2370">
              <w:rPr>
                <w:rFonts w:ascii="Tahoma" w:hAnsi="Tahoma" w:cs="Tahoma"/>
                <w:sz w:val="18"/>
              </w:rPr>
              <w:t>.</w:t>
            </w:r>
          </w:p>
          <w:p w14:paraId="36C3C959" w14:textId="77777777" w:rsidR="008C2370" w:rsidRPr="00BC73A9" w:rsidRDefault="008C2370" w:rsidP="00BC73A9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Ability to pace yourself, during physically demanding work.</w:t>
            </w:r>
          </w:p>
          <w:p w14:paraId="10102930" w14:textId="77777777" w:rsidR="00E95FE8" w:rsidRPr="00EA575E" w:rsidRDefault="008322B6" w:rsidP="00F80D4E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 xml:space="preserve">Competent </w:t>
            </w:r>
            <w:r w:rsidR="00A9309C">
              <w:rPr>
                <w:rFonts w:ascii="Tahoma" w:hAnsi="Tahoma" w:cs="Tahoma"/>
                <w:sz w:val="18"/>
              </w:rPr>
              <w:t>IT skills.</w:t>
            </w:r>
          </w:p>
          <w:p w14:paraId="5708BF59" w14:textId="77777777" w:rsidR="00E95FE8" w:rsidRPr="00EA575E" w:rsidRDefault="00EA575E" w:rsidP="00E602C9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Team</w:t>
            </w:r>
            <w:r w:rsidR="008C2370">
              <w:rPr>
                <w:rFonts w:ascii="Tahoma" w:hAnsi="Tahoma" w:cs="Tahoma"/>
                <w:sz w:val="18"/>
              </w:rPr>
              <w:t xml:space="preserve"> management skills.</w:t>
            </w:r>
          </w:p>
          <w:p w14:paraId="05A199EB" w14:textId="77777777" w:rsidR="00A9309C" w:rsidRDefault="00BC73A9" w:rsidP="0087223A">
            <w:pPr>
              <w:pStyle w:val="PS"/>
              <w:numPr>
                <w:ilvl w:val="0"/>
                <w:numId w:val="9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Ability to work as part of a whole school team with proven communication skills.</w:t>
            </w:r>
          </w:p>
          <w:p w14:paraId="239A8505" w14:textId="77777777" w:rsidR="0087223A" w:rsidRPr="0087223A" w:rsidRDefault="0087223A" w:rsidP="00A97E63">
            <w:pPr>
              <w:pStyle w:val="PS"/>
              <w:rPr>
                <w:rFonts w:ascii="Tahoma" w:hAnsi="Tahoma" w:cs="Tahoma"/>
                <w:sz w:val="18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79EDD094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3367ADB6" w14:textId="77777777" w:rsidR="002D6A7F" w:rsidRPr="00EA575E" w:rsidRDefault="002D6A7F" w:rsidP="00C17625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2B7FE0FB" w14:textId="77777777" w:rsidR="00E95FE8" w:rsidRPr="00EA575E" w:rsidRDefault="00E95FE8" w:rsidP="00C17625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63E6CA0F" w14:textId="77777777" w:rsidR="00E95FE8" w:rsidRPr="00EA575E" w:rsidRDefault="00E95FE8" w:rsidP="00E95FE8">
            <w:pPr>
              <w:pStyle w:val="PS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Application form and interview</w:t>
            </w:r>
          </w:p>
        </w:tc>
        <w:tc>
          <w:tcPr>
            <w:tcW w:w="6487" w:type="dxa"/>
            <w:gridSpan w:val="2"/>
            <w:tcBorders>
              <w:left w:val="single" w:sz="12" w:space="0" w:color="auto"/>
            </w:tcBorders>
          </w:tcPr>
          <w:p w14:paraId="27E2893A" w14:textId="77777777" w:rsidR="002D6A7F" w:rsidRPr="00EA575E" w:rsidRDefault="002D6A7F" w:rsidP="002D6A7F">
            <w:pPr>
              <w:pStyle w:val="PS"/>
              <w:ind w:left="405"/>
              <w:rPr>
                <w:rFonts w:ascii="Tahoma" w:hAnsi="Tahoma" w:cs="Tahoma"/>
                <w:sz w:val="18"/>
              </w:rPr>
            </w:pPr>
          </w:p>
          <w:p w14:paraId="38B73F80" w14:textId="77777777" w:rsidR="008C2370" w:rsidRDefault="00E95FE8" w:rsidP="008C2370">
            <w:pPr>
              <w:pStyle w:val="PS"/>
              <w:numPr>
                <w:ilvl w:val="0"/>
                <w:numId w:val="11"/>
              </w:numPr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Ability to market and present food, related displays and signage in an exciting and appealing manner to the primary school market</w:t>
            </w:r>
            <w:r w:rsidR="00A9309C">
              <w:rPr>
                <w:rFonts w:ascii="Tahoma" w:hAnsi="Tahoma" w:cs="Tahoma"/>
                <w:sz w:val="18"/>
              </w:rPr>
              <w:t>.</w:t>
            </w:r>
          </w:p>
          <w:p w14:paraId="690BEBA3" w14:textId="77777777" w:rsidR="008C2370" w:rsidRDefault="008C2370" w:rsidP="008C2370">
            <w:pPr>
              <w:pStyle w:val="PS"/>
              <w:numPr>
                <w:ilvl w:val="0"/>
                <w:numId w:val="11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Committed to the values and ethos of the school.</w:t>
            </w:r>
          </w:p>
          <w:p w14:paraId="095BB9C3" w14:textId="77777777" w:rsidR="00E95FE8" w:rsidRPr="005E7497" w:rsidRDefault="00E95FE8" w:rsidP="005E7497">
            <w:pPr>
              <w:pStyle w:val="PS"/>
              <w:ind w:left="720"/>
              <w:rPr>
                <w:rFonts w:ascii="Tahoma" w:hAnsi="Tahoma" w:cs="Tahoma"/>
                <w:sz w:val="18"/>
              </w:rPr>
            </w:pPr>
          </w:p>
        </w:tc>
        <w:tc>
          <w:tcPr>
            <w:tcW w:w="1283" w:type="dxa"/>
          </w:tcPr>
          <w:p w14:paraId="1EF236BF" w14:textId="77777777" w:rsidR="00B66F81" w:rsidRPr="00EA575E" w:rsidRDefault="00B66F81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4D2B0D1C" w14:textId="77777777" w:rsidR="00E95FE8" w:rsidRPr="00EA575E" w:rsidRDefault="00E95FE8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07A2CF34" w14:textId="77777777" w:rsidR="00E95FE8" w:rsidRPr="00EA575E" w:rsidRDefault="00E95FE8" w:rsidP="00E95FE8">
            <w:pPr>
              <w:pStyle w:val="PS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Application form and Interview</w:t>
            </w:r>
          </w:p>
        </w:tc>
      </w:tr>
      <w:tr w:rsidR="00F12942" w:rsidRPr="00EA575E" w14:paraId="25791A11" w14:textId="77777777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6578" w:type="dxa"/>
          </w:tcPr>
          <w:p w14:paraId="21B9B45D" w14:textId="77777777" w:rsidR="00F12942" w:rsidRPr="00EA575E" w:rsidRDefault="00F12942" w:rsidP="00E95FE8">
            <w:pPr>
              <w:pStyle w:val="PS"/>
              <w:rPr>
                <w:rFonts w:ascii="Tahoma" w:hAnsi="Tahoma" w:cs="Tahoma"/>
                <w:b/>
                <w:sz w:val="18"/>
              </w:rPr>
            </w:pPr>
            <w:r w:rsidRPr="00EA575E">
              <w:rPr>
                <w:rFonts w:ascii="Tahoma" w:hAnsi="Tahoma" w:cs="Tahoma"/>
                <w:b/>
                <w:sz w:val="18"/>
              </w:rPr>
              <w:t>Special Requirements</w:t>
            </w:r>
          </w:p>
          <w:p w14:paraId="6C49083C" w14:textId="77777777" w:rsidR="00E95FE8" w:rsidRPr="00EA575E" w:rsidRDefault="00EA575E" w:rsidP="00E95FE8">
            <w:pPr>
              <w:pStyle w:val="PS"/>
              <w:numPr>
                <w:ilvl w:val="0"/>
                <w:numId w:val="10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Position</w:t>
            </w:r>
            <w:r w:rsidR="00E95FE8" w:rsidRPr="00EA575E">
              <w:rPr>
                <w:rFonts w:ascii="Tahoma" w:hAnsi="Tahoma" w:cs="Tahoma"/>
                <w:sz w:val="18"/>
              </w:rPr>
              <w:t xml:space="preserve"> subject to enhanced DBS clearance</w:t>
            </w:r>
            <w:r w:rsidR="00EA71A6">
              <w:rPr>
                <w:rFonts w:ascii="Tahoma" w:hAnsi="Tahoma" w:cs="Tahoma"/>
                <w:sz w:val="18"/>
              </w:rPr>
              <w:t xml:space="preserve"> and social media checks.</w:t>
            </w:r>
          </w:p>
          <w:p w14:paraId="48CDC555" w14:textId="77777777" w:rsidR="00E95FE8" w:rsidRPr="00EA575E" w:rsidRDefault="008322B6" w:rsidP="00E95FE8">
            <w:pPr>
              <w:pStyle w:val="PS"/>
              <w:numPr>
                <w:ilvl w:val="0"/>
                <w:numId w:val="10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C</w:t>
            </w:r>
            <w:r w:rsidR="00E95FE8" w:rsidRPr="00EA575E">
              <w:rPr>
                <w:rFonts w:ascii="Tahoma" w:hAnsi="Tahoma" w:cs="Tahoma"/>
                <w:sz w:val="18"/>
              </w:rPr>
              <w:t>heerful disposition with a focus on outstanding customer care</w:t>
            </w:r>
            <w:r w:rsidR="00EA71A6">
              <w:rPr>
                <w:rFonts w:ascii="Tahoma" w:hAnsi="Tahoma" w:cs="Tahoma"/>
                <w:sz w:val="18"/>
              </w:rPr>
              <w:t>.</w:t>
            </w:r>
          </w:p>
          <w:p w14:paraId="19181823" w14:textId="77777777" w:rsidR="00EA71A6" w:rsidRDefault="00E95FE8" w:rsidP="00D71C8F">
            <w:pPr>
              <w:pStyle w:val="PS"/>
              <w:numPr>
                <w:ilvl w:val="0"/>
                <w:numId w:val="10"/>
              </w:numPr>
              <w:ind w:left="284" w:hanging="284"/>
              <w:rPr>
                <w:rFonts w:ascii="Tahoma" w:hAnsi="Tahoma" w:cs="Tahoma"/>
                <w:sz w:val="18"/>
              </w:rPr>
            </w:pPr>
            <w:r w:rsidRPr="00EA575E">
              <w:rPr>
                <w:rFonts w:ascii="Tahoma" w:hAnsi="Tahoma" w:cs="Tahoma"/>
                <w:sz w:val="18"/>
              </w:rPr>
              <w:t>You mu</w:t>
            </w:r>
            <w:r w:rsidR="00E602C9" w:rsidRPr="00EA575E">
              <w:rPr>
                <w:rFonts w:ascii="Tahoma" w:hAnsi="Tahoma" w:cs="Tahoma"/>
                <w:sz w:val="18"/>
              </w:rPr>
              <w:t>st have an ‘I can do’ approach</w:t>
            </w:r>
          </w:p>
          <w:p w14:paraId="4C62AA6A" w14:textId="77777777" w:rsidR="00A97E63" w:rsidRPr="00A97E63" w:rsidRDefault="005E7497" w:rsidP="00A97E63">
            <w:pPr>
              <w:pStyle w:val="PS"/>
              <w:numPr>
                <w:ilvl w:val="0"/>
                <w:numId w:val="10"/>
              </w:numPr>
              <w:ind w:left="284" w:hanging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Reliable and punctual, with a strong work ethic and attention to detail.</w:t>
            </w: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00308B17" w14:textId="77777777" w:rsidR="00F12942" w:rsidRPr="00EA575E" w:rsidRDefault="00F12942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61549804" w14:textId="77777777" w:rsidR="00F12942" w:rsidRPr="00EA575E" w:rsidRDefault="00F33EB7">
            <w:pPr>
              <w:pStyle w:val="PS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Letter/ </w:t>
            </w:r>
            <w:r w:rsidR="00E95FE8" w:rsidRPr="00EA575E">
              <w:rPr>
                <w:rFonts w:ascii="Tahoma" w:hAnsi="Tahoma" w:cs="Tahoma"/>
                <w:sz w:val="18"/>
              </w:rPr>
              <w:t>Interview</w:t>
            </w:r>
          </w:p>
        </w:tc>
        <w:tc>
          <w:tcPr>
            <w:tcW w:w="6487" w:type="dxa"/>
            <w:gridSpan w:val="2"/>
            <w:tcBorders>
              <w:left w:val="single" w:sz="12" w:space="0" w:color="auto"/>
            </w:tcBorders>
          </w:tcPr>
          <w:p w14:paraId="0558C72C" w14:textId="77777777" w:rsidR="00F12942" w:rsidRPr="00EA575E" w:rsidRDefault="00F12942" w:rsidP="00866C62">
            <w:pPr>
              <w:pStyle w:val="PS"/>
              <w:ind w:left="405"/>
              <w:rPr>
                <w:rFonts w:ascii="Tahoma" w:hAnsi="Tahoma" w:cs="Tahoma"/>
                <w:sz w:val="18"/>
              </w:rPr>
            </w:pPr>
          </w:p>
          <w:p w14:paraId="39DD8C32" w14:textId="77777777" w:rsidR="00F12942" w:rsidRPr="00EA575E" w:rsidRDefault="00F12942" w:rsidP="00866C62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03583043" w14:textId="77777777" w:rsidR="00F12942" w:rsidRPr="00EA575E" w:rsidRDefault="00F12942" w:rsidP="00866C62">
            <w:pPr>
              <w:pStyle w:val="PS"/>
              <w:rPr>
                <w:rFonts w:ascii="Tahoma" w:hAnsi="Tahoma" w:cs="Tahoma"/>
                <w:sz w:val="18"/>
              </w:rPr>
            </w:pPr>
          </w:p>
        </w:tc>
        <w:tc>
          <w:tcPr>
            <w:tcW w:w="1283" w:type="dxa"/>
          </w:tcPr>
          <w:p w14:paraId="69402280" w14:textId="77777777" w:rsidR="00F12942" w:rsidRPr="00EA575E" w:rsidRDefault="00F12942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5C787020" w14:textId="77777777" w:rsidR="00F12942" w:rsidRPr="00EA575E" w:rsidRDefault="00F12942">
            <w:pPr>
              <w:pStyle w:val="PS"/>
              <w:rPr>
                <w:rFonts w:ascii="Tahoma" w:hAnsi="Tahoma" w:cs="Tahoma"/>
                <w:sz w:val="18"/>
              </w:rPr>
            </w:pPr>
          </w:p>
          <w:p w14:paraId="13725D7C" w14:textId="77777777" w:rsidR="00F12942" w:rsidRPr="00EA575E" w:rsidRDefault="00F12942">
            <w:pPr>
              <w:pStyle w:val="PS"/>
              <w:rPr>
                <w:rFonts w:ascii="Tahoma" w:hAnsi="Tahoma" w:cs="Tahoma"/>
                <w:sz w:val="18"/>
              </w:rPr>
            </w:pPr>
          </w:p>
        </w:tc>
      </w:tr>
    </w:tbl>
    <w:p w14:paraId="31E9C49C" w14:textId="77777777" w:rsidR="00B66F81" w:rsidRPr="00EA575E" w:rsidRDefault="00B66F81" w:rsidP="005E7497">
      <w:pPr>
        <w:pStyle w:val="PS"/>
        <w:rPr>
          <w:rFonts w:ascii="Tahoma" w:hAnsi="Tahoma" w:cs="Tahoma"/>
        </w:rPr>
      </w:pPr>
    </w:p>
    <w:sectPr w:rsidR="00B66F81" w:rsidRPr="00EA575E"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DD63" w14:textId="77777777" w:rsidR="00F34992" w:rsidRDefault="00F34992">
      <w:r>
        <w:separator/>
      </w:r>
    </w:p>
  </w:endnote>
  <w:endnote w:type="continuationSeparator" w:id="0">
    <w:p w14:paraId="4387AFAD" w14:textId="77777777" w:rsidR="00F34992" w:rsidRDefault="00F3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2E8D" w14:textId="77777777" w:rsidR="00B66F81" w:rsidRDefault="00B66F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3CDD7BA" w14:textId="77777777" w:rsidR="00B66F81" w:rsidRDefault="00B66F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B1E3" w14:textId="77777777" w:rsidR="00B66F81" w:rsidRDefault="00B66F8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077D01">
      <w:rPr>
        <w:noProof/>
        <w:sz w:val="18"/>
      </w:rPr>
      <w:t>m23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97E6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A97E6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2F2D" w14:textId="77777777" w:rsidR="00B66F81" w:rsidRDefault="00B66F81">
    <w:pPr>
      <w:pStyle w:val="F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6F4F" w14:textId="77777777" w:rsidR="00F34992" w:rsidRDefault="00F34992">
      <w:r>
        <w:separator/>
      </w:r>
    </w:p>
  </w:footnote>
  <w:footnote w:type="continuationSeparator" w:id="0">
    <w:p w14:paraId="414B03B9" w14:textId="77777777" w:rsidR="00F34992" w:rsidRDefault="00F3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B771" w14:textId="77777777" w:rsidR="00B66F81" w:rsidRDefault="00B66F8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FB5FBA"/>
    <w:multiLevelType w:val="hybridMultilevel"/>
    <w:tmpl w:val="5948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4FC5"/>
    <w:multiLevelType w:val="hybridMultilevel"/>
    <w:tmpl w:val="DD18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1389"/>
    <w:multiLevelType w:val="hybridMultilevel"/>
    <w:tmpl w:val="2E4A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1D9D"/>
    <w:multiLevelType w:val="hybridMultilevel"/>
    <w:tmpl w:val="8E8A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3F1E"/>
    <w:multiLevelType w:val="hybridMultilevel"/>
    <w:tmpl w:val="3A16B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95D35"/>
    <w:multiLevelType w:val="hybridMultilevel"/>
    <w:tmpl w:val="2C8A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25B03"/>
    <w:multiLevelType w:val="hybridMultilevel"/>
    <w:tmpl w:val="9938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5F71"/>
    <w:multiLevelType w:val="hybridMultilevel"/>
    <w:tmpl w:val="A044B8B0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61140B8"/>
    <w:multiLevelType w:val="hybridMultilevel"/>
    <w:tmpl w:val="36BE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C29EB"/>
    <w:multiLevelType w:val="hybridMultilevel"/>
    <w:tmpl w:val="D2AED6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42610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0004839">
    <w:abstractNumId w:val="5"/>
  </w:num>
  <w:num w:numId="3" w16cid:durableId="850216608">
    <w:abstractNumId w:val="8"/>
  </w:num>
  <w:num w:numId="4" w16cid:durableId="794980493">
    <w:abstractNumId w:val="7"/>
  </w:num>
  <w:num w:numId="5" w16cid:durableId="504710066">
    <w:abstractNumId w:val="4"/>
  </w:num>
  <w:num w:numId="6" w16cid:durableId="1490974338">
    <w:abstractNumId w:val="3"/>
  </w:num>
  <w:num w:numId="7" w16cid:durableId="742525723">
    <w:abstractNumId w:val="1"/>
  </w:num>
  <w:num w:numId="8" w16cid:durableId="973406309">
    <w:abstractNumId w:val="2"/>
  </w:num>
  <w:num w:numId="9" w16cid:durableId="1355961199">
    <w:abstractNumId w:val="10"/>
  </w:num>
  <w:num w:numId="10" w16cid:durableId="220528963">
    <w:abstractNumId w:val="9"/>
  </w:num>
  <w:num w:numId="11" w16cid:durableId="687101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00"/>
    <w:rsid w:val="000029C5"/>
    <w:rsid w:val="00017A3B"/>
    <w:rsid w:val="00045608"/>
    <w:rsid w:val="00064D31"/>
    <w:rsid w:val="00077D01"/>
    <w:rsid w:val="000B0999"/>
    <w:rsid w:val="000C5DDA"/>
    <w:rsid w:val="0010628D"/>
    <w:rsid w:val="00134870"/>
    <w:rsid w:val="00137929"/>
    <w:rsid w:val="0015511F"/>
    <w:rsid w:val="001C65E4"/>
    <w:rsid w:val="00223377"/>
    <w:rsid w:val="00257F69"/>
    <w:rsid w:val="002660ED"/>
    <w:rsid w:val="002D1F24"/>
    <w:rsid w:val="002D6A7F"/>
    <w:rsid w:val="002E3093"/>
    <w:rsid w:val="00301164"/>
    <w:rsid w:val="00333435"/>
    <w:rsid w:val="003E1A49"/>
    <w:rsid w:val="003E491C"/>
    <w:rsid w:val="003F4314"/>
    <w:rsid w:val="00431418"/>
    <w:rsid w:val="00557570"/>
    <w:rsid w:val="005B1012"/>
    <w:rsid w:val="005C19F1"/>
    <w:rsid w:val="005E13E5"/>
    <w:rsid w:val="005E7497"/>
    <w:rsid w:val="005F54A0"/>
    <w:rsid w:val="00603489"/>
    <w:rsid w:val="00657CD2"/>
    <w:rsid w:val="006C5FFB"/>
    <w:rsid w:val="007D1D3A"/>
    <w:rsid w:val="007E0338"/>
    <w:rsid w:val="007E7952"/>
    <w:rsid w:val="008322B6"/>
    <w:rsid w:val="00866C62"/>
    <w:rsid w:val="0087223A"/>
    <w:rsid w:val="00892706"/>
    <w:rsid w:val="0089769E"/>
    <w:rsid w:val="008C2370"/>
    <w:rsid w:val="008C7E01"/>
    <w:rsid w:val="00910247"/>
    <w:rsid w:val="0095525F"/>
    <w:rsid w:val="009574F5"/>
    <w:rsid w:val="00977608"/>
    <w:rsid w:val="00A35C08"/>
    <w:rsid w:val="00A4620B"/>
    <w:rsid w:val="00A9309C"/>
    <w:rsid w:val="00A97E63"/>
    <w:rsid w:val="00B4622D"/>
    <w:rsid w:val="00B66F81"/>
    <w:rsid w:val="00BC73A9"/>
    <w:rsid w:val="00BC7E6D"/>
    <w:rsid w:val="00C17625"/>
    <w:rsid w:val="00CD43F2"/>
    <w:rsid w:val="00D034E4"/>
    <w:rsid w:val="00D40A66"/>
    <w:rsid w:val="00D4627A"/>
    <w:rsid w:val="00D71C8F"/>
    <w:rsid w:val="00D826B9"/>
    <w:rsid w:val="00D97900"/>
    <w:rsid w:val="00E26144"/>
    <w:rsid w:val="00E565AC"/>
    <w:rsid w:val="00E602C9"/>
    <w:rsid w:val="00E644D9"/>
    <w:rsid w:val="00E95FE8"/>
    <w:rsid w:val="00EA2E71"/>
    <w:rsid w:val="00EA575E"/>
    <w:rsid w:val="00EA71A6"/>
    <w:rsid w:val="00F12942"/>
    <w:rsid w:val="00F33EB7"/>
    <w:rsid w:val="00F34992"/>
    <w:rsid w:val="00F80100"/>
    <w:rsid w:val="00F80D4E"/>
    <w:rsid w:val="00F86FA8"/>
    <w:rsid w:val="00F9799C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69512E"/>
  <w15:chartTrackingRefBased/>
  <w15:docId w15:val="{FBF75C65-D412-4562-A187-E252CCCC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D6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792C-BDC0-497A-A1A0-55EAC071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cp:lastModifiedBy>Morton, Louise</cp:lastModifiedBy>
  <cp:revision>2</cp:revision>
  <cp:lastPrinted>2014-06-02T12:58:00Z</cp:lastPrinted>
  <dcterms:created xsi:type="dcterms:W3CDTF">2025-09-24T11:27:00Z</dcterms:created>
  <dcterms:modified xsi:type="dcterms:W3CDTF">2025-09-24T11:27:00Z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150526324</vt:i4>
  </property>
  <property fmtid="{D5CDD505-2E9C-101B-9397-08002B2CF9AE}" pid="3" name="_EmailSubject">
    <vt:lpwstr>FTAO  Headteacher M23</vt:lpwstr>
  </property>
  <property fmtid="{D5CDD505-2E9C-101B-9397-08002B2CF9AE}" pid="4" name="_AuthorEmail">
    <vt:lpwstr>MoiraSmith@wirral.gov.uk</vt:lpwstr>
  </property>
  <property fmtid="{D5CDD505-2E9C-101B-9397-08002B2CF9AE}" pid="5" name="_AuthorEmailDisplayName">
    <vt:lpwstr>Smith, Moira</vt:lpwstr>
  </property>
  <property fmtid="{D5CDD505-2E9C-101B-9397-08002B2CF9AE}" pid="6" name="_ReviewingToolsShownOnce">
    <vt:lpwstr/>
  </property>
</Properties>
</file>