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C7EE2" w14:textId="30F424F7" w:rsidR="00AB5A8D" w:rsidRDefault="00D82753" w:rsidP="00AB5A8D">
      <w:pPr>
        <w:pStyle w:val="BodyText"/>
        <w:spacing w:before="0" w:after="0"/>
        <w:ind w:left="3600" w:hanging="3600"/>
        <w:rPr>
          <w:rFonts w:ascii="Source Sans Pro" w:hAnsi="Source Sans Pro"/>
          <w:sz w:val="21"/>
          <w:szCs w:val="21"/>
        </w:rPr>
      </w:pPr>
      <w:r>
        <w:rPr>
          <w:noProof/>
          <w:lang w:eastAsia="en-GB"/>
        </w:rPr>
        <w:drawing>
          <wp:anchor distT="0" distB="0" distL="114300" distR="114300" simplePos="0" relativeHeight="251658752" behindDoc="1" locked="0" layoutInCell="1" allowOverlap="1" wp14:anchorId="3576A278" wp14:editId="6823CF56">
            <wp:simplePos x="0" y="0"/>
            <wp:positionH relativeFrom="page">
              <wp:align>center</wp:align>
            </wp:positionH>
            <wp:positionV relativeFrom="paragraph">
              <wp:posOffset>-857250</wp:posOffset>
            </wp:positionV>
            <wp:extent cx="5629275" cy="1469601"/>
            <wp:effectExtent l="0" t="0" r="0" b="0"/>
            <wp:wrapNone/>
            <wp:docPr id="4" name="Picture 4" descr="29331_Willaston_Lhead_PRESS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9331_Willaston_Lhead_PRESS head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469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4E4A07" w14:textId="77777777" w:rsidR="00D82753" w:rsidRDefault="00D82753" w:rsidP="00D82753">
      <w:pPr>
        <w:pStyle w:val="NoSpacing"/>
        <w:rPr>
          <w:rFonts w:ascii="Arial" w:hAnsi="Arial" w:cs="Arial"/>
          <w:b/>
          <w:i/>
          <w:sz w:val="24"/>
          <w:szCs w:val="24"/>
        </w:rPr>
      </w:pPr>
    </w:p>
    <w:p w14:paraId="5BBA080D" w14:textId="77777777" w:rsidR="00D82753" w:rsidRDefault="00D82753" w:rsidP="00D82753">
      <w:pPr>
        <w:pStyle w:val="NoSpacing"/>
        <w:rPr>
          <w:rFonts w:ascii="Arial" w:hAnsi="Arial" w:cs="Arial"/>
          <w:b/>
          <w:i/>
          <w:sz w:val="24"/>
          <w:szCs w:val="24"/>
        </w:rPr>
      </w:pPr>
    </w:p>
    <w:p w14:paraId="6F281098" w14:textId="4042661E" w:rsidR="0002562A" w:rsidRDefault="0002562A" w:rsidP="00D82753">
      <w:pPr>
        <w:pStyle w:val="NoSpacing"/>
        <w:rPr>
          <w:rFonts w:ascii="Arial" w:hAnsi="Arial" w:cs="Arial"/>
          <w:b/>
          <w:i/>
          <w:sz w:val="24"/>
          <w:szCs w:val="24"/>
        </w:rPr>
      </w:pPr>
    </w:p>
    <w:p w14:paraId="4005DFFB" w14:textId="77777777" w:rsidR="0002562A" w:rsidRDefault="00D82753" w:rsidP="0002562A">
      <w:pPr>
        <w:rPr>
          <w:rFonts w:ascii="Arial" w:hAnsi="Arial" w:cs="Arial"/>
          <w:b/>
          <w:i/>
          <w:sz w:val="24"/>
          <w:szCs w:val="24"/>
        </w:rPr>
      </w:pPr>
      <w:r w:rsidRPr="00F80FDF">
        <w:rPr>
          <w:rFonts w:ascii="Arial" w:hAnsi="Arial" w:cs="Arial"/>
          <w:b/>
          <w:i/>
          <w:sz w:val="24"/>
          <w:szCs w:val="24"/>
        </w:rPr>
        <w:t xml:space="preserve">Position Available: </w:t>
      </w:r>
      <w:r>
        <w:rPr>
          <w:rFonts w:ascii="Arial" w:hAnsi="Arial" w:cs="Arial"/>
          <w:b/>
          <w:i/>
          <w:sz w:val="24"/>
          <w:szCs w:val="24"/>
        </w:rPr>
        <w:t>Teaching Assistant Grade 4</w:t>
      </w:r>
    </w:p>
    <w:p w14:paraId="7F4E3144" w14:textId="451284C2" w:rsidR="00D82753" w:rsidRPr="00F80FDF" w:rsidRDefault="0002562A" w:rsidP="0002562A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4D0C75">
        <w:rPr>
          <w:rFonts w:ascii="Arial" w:hAnsi="Arial" w:cs="Arial"/>
        </w:rPr>
        <w:t>All aspects will be evidenced in the letter of application, references and/or interview.</w:t>
      </w:r>
    </w:p>
    <w:tbl>
      <w:tblPr>
        <w:tblStyle w:val="TableGrid"/>
        <w:tblpPr w:leftFromText="180" w:rightFromText="180" w:vertAnchor="text" w:horzAnchor="margin" w:tblpXSpec="right" w:tblpY="208"/>
        <w:tblW w:w="9918" w:type="dxa"/>
        <w:tblLook w:val="01E0" w:firstRow="1" w:lastRow="1" w:firstColumn="1" w:lastColumn="1" w:noHBand="0" w:noVBand="0"/>
      </w:tblPr>
      <w:tblGrid>
        <w:gridCol w:w="1413"/>
        <w:gridCol w:w="8505"/>
      </w:tblGrid>
      <w:tr w:rsidR="0002562A" w:rsidRPr="00B5069D" w14:paraId="62C107AB" w14:textId="77777777" w:rsidTr="0002562A">
        <w:trPr>
          <w:trHeight w:val="62"/>
        </w:trPr>
        <w:tc>
          <w:tcPr>
            <w:tcW w:w="1413" w:type="dxa"/>
          </w:tcPr>
          <w:p w14:paraId="148883C5" w14:textId="77777777" w:rsidR="0002562A" w:rsidRPr="00B5069D" w:rsidRDefault="0002562A" w:rsidP="0002562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5069D">
              <w:rPr>
                <w:rFonts w:ascii="Arial" w:hAnsi="Arial" w:cs="Arial"/>
                <w:b/>
                <w:sz w:val="18"/>
              </w:rPr>
              <w:t>Criteria</w:t>
            </w:r>
          </w:p>
        </w:tc>
        <w:tc>
          <w:tcPr>
            <w:tcW w:w="8505" w:type="dxa"/>
          </w:tcPr>
          <w:p w14:paraId="5433D00B" w14:textId="77777777" w:rsidR="0002562A" w:rsidRPr="00B5069D" w:rsidRDefault="0002562A" w:rsidP="0002562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5069D">
              <w:rPr>
                <w:rFonts w:ascii="Arial" w:hAnsi="Arial" w:cs="Arial"/>
                <w:b/>
                <w:sz w:val="18"/>
              </w:rPr>
              <w:t>Essential</w:t>
            </w:r>
          </w:p>
        </w:tc>
      </w:tr>
      <w:tr w:rsidR="0002562A" w:rsidRPr="00B5069D" w14:paraId="1095A344" w14:textId="77777777" w:rsidTr="0002562A">
        <w:trPr>
          <w:trHeight w:val="198"/>
        </w:trPr>
        <w:tc>
          <w:tcPr>
            <w:tcW w:w="1413" w:type="dxa"/>
          </w:tcPr>
          <w:p w14:paraId="22500483" w14:textId="77777777" w:rsidR="0002562A" w:rsidRPr="00B5069D" w:rsidRDefault="0002562A" w:rsidP="0002562A">
            <w:pPr>
              <w:rPr>
                <w:rFonts w:ascii="Arial" w:hAnsi="Arial" w:cs="Arial"/>
                <w:b/>
                <w:sz w:val="18"/>
              </w:rPr>
            </w:pPr>
            <w:r w:rsidRPr="00B5069D">
              <w:rPr>
                <w:rFonts w:ascii="Arial" w:hAnsi="Arial" w:cs="Arial"/>
                <w:b/>
                <w:sz w:val="18"/>
              </w:rPr>
              <w:t xml:space="preserve">Qualifications </w:t>
            </w:r>
          </w:p>
        </w:tc>
        <w:tc>
          <w:tcPr>
            <w:tcW w:w="8505" w:type="dxa"/>
          </w:tcPr>
          <w:p w14:paraId="0E15D675" w14:textId="41393A45" w:rsidR="0002562A" w:rsidRDefault="0002562A" w:rsidP="0069449F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B5069D">
              <w:rPr>
                <w:rFonts w:ascii="Arial" w:hAnsi="Arial" w:cs="Arial"/>
                <w:sz w:val="18"/>
              </w:rPr>
              <w:t>English and maths GCSE</w:t>
            </w:r>
            <w:r w:rsidR="009F1E8C">
              <w:rPr>
                <w:rFonts w:ascii="Arial" w:hAnsi="Arial" w:cs="Arial"/>
                <w:sz w:val="18"/>
              </w:rPr>
              <w:t xml:space="preserve"> or equivalent </w:t>
            </w:r>
          </w:p>
          <w:p w14:paraId="49F64780" w14:textId="77777777" w:rsidR="0002562A" w:rsidRDefault="0002562A" w:rsidP="0069449F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Willingness to undertake training to gain further qualifications</w:t>
            </w:r>
          </w:p>
          <w:p w14:paraId="463594AE" w14:textId="4BC0F8B8" w:rsidR="0069449F" w:rsidRPr="00B5069D" w:rsidRDefault="0069449F" w:rsidP="0069449F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Level 3 Early Year Qualification</w:t>
            </w:r>
          </w:p>
        </w:tc>
      </w:tr>
      <w:tr w:rsidR="0002562A" w:rsidRPr="00B5069D" w14:paraId="404C5341" w14:textId="77777777" w:rsidTr="0002562A">
        <w:trPr>
          <w:trHeight w:val="460"/>
        </w:trPr>
        <w:tc>
          <w:tcPr>
            <w:tcW w:w="1413" w:type="dxa"/>
          </w:tcPr>
          <w:p w14:paraId="57A52930" w14:textId="77777777" w:rsidR="0002562A" w:rsidRPr="00B5069D" w:rsidRDefault="0002562A" w:rsidP="0002562A">
            <w:pPr>
              <w:rPr>
                <w:rFonts w:ascii="Arial" w:hAnsi="Arial" w:cs="Arial"/>
                <w:b/>
                <w:sz w:val="18"/>
              </w:rPr>
            </w:pPr>
            <w:r w:rsidRPr="00B5069D">
              <w:rPr>
                <w:rFonts w:ascii="Arial" w:hAnsi="Arial" w:cs="Arial"/>
                <w:b/>
                <w:sz w:val="18"/>
              </w:rPr>
              <w:t>Experience</w:t>
            </w:r>
          </w:p>
        </w:tc>
        <w:tc>
          <w:tcPr>
            <w:tcW w:w="8505" w:type="dxa"/>
          </w:tcPr>
          <w:p w14:paraId="15DA2288" w14:textId="77777777" w:rsidR="0069449F" w:rsidRDefault="0002562A" w:rsidP="0069449F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Working</w:t>
            </w:r>
            <w:r w:rsidR="00BB7B85">
              <w:rPr>
                <w:rFonts w:ascii="Arial" w:hAnsi="Arial" w:cs="Arial"/>
                <w:sz w:val="18"/>
              </w:rPr>
              <w:t xml:space="preserve"> well</w:t>
            </w:r>
            <w:r>
              <w:rPr>
                <w:rFonts w:ascii="Arial" w:hAnsi="Arial" w:cs="Arial"/>
                <w:sz w:val="18"/>
              </w:rPr>
              <w:t xml:space="preserve"> alongside a team </w:t>
            </w:r>
            <w:r w:rsidR="00BB7B85">
              <w:rPr>
                <w:rFonts w:ascii="Arial" w:hAnsi="Arial" w:cs="Arial"/>
                <w:sz w:val="18"/>
              </w:rPr>
              <w:t xml:space="preserve">of </w:t>
            </w:r>
            <w:proofErr w:type="spellStart"/>
            <w:r w:rsidR="00BB7B85">
              <w:rPr>
                <w:rFonts w:ascii="Arial" w:hAnsi="Arial" w:cs="Arial"/>
                <w:sz w:val="18"/>
              </w:rPr>
              <w:t>people</w:t>
            </w:r>
            <w:proofErr w:type="spellEnd"/>
          </w:p>
          <w:p w14:paraId="014B496C" w14:textId="3669D9ED" w:rsidR="0002562A" w:rsidRPr="00B5069D" w:rsidRDefault="0002562A" w:rsidP="0069449F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Work with members of the public</w:t>
            </w:r>
          </w:p>
        </w:tc>
      </w:tr>
      <w:tr w:rsidR="0002562A" w:rsidRPr="00B5069D" w14:paraId="02383696" w14:textId="77777777" w:rsidTr="0002562A">
        <w:trPr>
          <w:trHeight w:val="591"/>
        </w:trPr>
        <w:tc>
          <w:tcPr>
            <w:tcW w:w="1413" w:type="dxa"/>
          </w:tcPr>
          <w:p w14:paraId="4B22C619" w14:textId="77777777" w:rsidR="0002562A" w:rsidRPr="00B5069D" w:rsidRDefault="0002562A" w:rsidP="0002562A">
            <w:pPr>
              <w:rPr>
                <w:rFonts w:ascii="Arial" w:hAnsi="Arial" w:cs="Arial"/>
                <w:b/>
                <w:sz w:val="18"/>
              </w:rPr>
            </w:pPr>
            <w:r w:rsidRPr="00B5069D">
              <w:rPr>
                <w:rFonts w:ascii="Arial" w:hAnsi="Arial" w:cs="Arial"/>
                <w:b/>
                <w:sz w:val="18"/>
              </w:rPr>
              <w:t>Job related knowledge</w:t>
            </w:r>
          </w:p>
        </w:tc>
        <w:tc>
          <w:tcPr>
            <w:tcW w:w="8505" w:type="dxa"/>
          </w:tcPr>
          <w:p w14:paraId="10167817" w14:textId="77777777" w:rsidR="0002562A" w:rsidRPr="00B5069D" w:rsidRDefault="0002562A" w:rsidP="0069449F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B5069D">
              <w:rPr>
                <w:rFonts w:ascii="Arial" w:hAnsi="Arial" w:cs="Arial"/>
                <w:sz w:val="18"/>
              </w:rPr>
              <w:t>Clear understanding of social and emotional development of children.</w:t>
            </w:r>
          </w:p>
          <w:p w14:paraId="4909B703" w14:textId="77777777" w:rsidR="0002562A" w:rsidRPr="00B5069D" w:rsidRDefault="0002562A" w:rsidP="0069449F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B5069D">
              <w:rPr>
                <w:rFonts w:ascii="Arial" w:hAnsi="Arial" w:cs="Arial"/>
                <w:sz w:val="18"/>
              </w:rPr>
              <w:t xml:space="preserve">Knowledge of how children learn and how to motivate them. </w:t>
            </w:r>
          </w:p>
          <w:p w14:paraId="14BED1D3" w14:textId="77777777" w:rsidR="0002562A" w:rsidRPr="00B5069D" w:rsidRDefault="0002562A" w:rsidP="0069449F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B5069D">
              <w:rPr>
                <w:rFonts w:ascii="Arial" w:hAnsi="Arial" w:cs="Arial"/>
                <w:sz w:val="18"/>
              </w:rPr>
              <w:t>Ability to work collaboratively.</w:t>
            </w:r>
          </w:p>
          <w:p w14:paraId="6E9C6E16" w14:textId="520C6B3B" w:rsidR="0002562A" w:rsidRPr="00B5069D" w:rsidRDefault="0002562A" w:rsidP="0069449F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B5069D">
              <w:rPr>
                <w:rFonts w:ascii="Arial" w:hAnsi="Arial" w:cs="Arial"/>
                <w:sz w:val="18"/>
              </w:rPr>
              <w:t>Ability to make effective use of ICT</w:t>
            </w:r>
          </w:p>
        </w:tc>
      </w:tr>
      <w:tr w:rsidR="0002562A" w:rsidRPr="00B5069D" w14:paraId="2E57F8D3" w14:textId="77777777" w:rsidTr="0002562A">
        <w:trPr>
          <w:trHeight w:val="198"/>
        </w:trPr>
        <w:tc>
          <w:tcPr>
            <w:tcW w:w="1413" w:type="dxa"/>
          </w:tcPr>
          <w:p w14:paraId="4192BDE2" w14:textId="77777777" w:rsidR="0002562A" w:rsidRPr="00B5069D" w:rsidRDefault="0002562A" w:rsidP="0002562A">
            <w:pPr>
              <w:rPr>
                <w:rFonts w:ascii="Arial" w:hAnsi="Arial" w:cs="Arial"/>
                <w:b/>
                <w:sz w:val="18"/>
              </w:rPr>
            </w:pPr>
            <w:r w:rsidRPr="00B5069D">
              <w:rPr>
                <w:rFonts w:ascii="Arial" w:hAnsi="Arial" w:cs="Arial"/>
                <w:b/>
                <w:sz w:val="18"/>
              </w:rPr>
              <w:t>Skills and attributes</w:t>
            </w:r>
          </w:p>
        </w:tc>
        <w:tc>
          <w:tcPr>
            <w:tcW w:w="8505" w:type="dxa"/>
          </w:tcPr>
          <w:p w14:paraId="358B5315" w14:textId="6E8D5A45" w:rsidR="0002562A" w:rsidRPr="00B5069D" w:rsidRDefault="0002562A" w:rsidP="0069449F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B5069D">
              <w:rPr>
                <w:rFonts w:ascii="Arial" w:hAnsi="Arial" w:cs="Arial"/>
                <w:sz w:val="18"/>
              </w:rPr>
              <w:t>Confidence in own literacy and numeracy skills in order to work with pupils of all a</w:t>
            </w:r>
            <w:r>
              <w:rPr>
                <w:rFonts w:ascii="Arial" w:hAnsi="Arial" w:cs="Arial"/>
                <w:sz w:val="18"/>
              </w:rPr>
              <w:t>bilities</w:t>
            </w:r>
            <w:r w:rsidRPr="00B5069D">
              <w:rPr>
                <w:rFonts w:ascii="Arial" w:hAnsi="Arial" w:cs="Arial"/>
                <w:sz w:val="18"/>
              </w:rPr>
              <w:t>.</w:t>
            </w:r>
          </w:p>
          <w:p w14:paraId="3CFF1E27" w14:textId="5491D983" w:rsidR="0002562A" w:rsidRPr="00B5069D" w:rsidRDefault="0002562A" w:rsidP="0069449F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B5069D">
              <w:rPr>
                <w:rFonts w:ascii="Arial" w:hAnsi="Arial" w:cs="Arial"/>
                <w:sz w:val="18"/>
              </w:rPr>
              <w:t>Excellent interpersonal skills.</w:t>
            </w:r>
          </w:p>
          <w:p w14:paraId="2234899F" w14:textId="77777777" w:rsidR="0002562A" w:rsidRPr="00B5069D" w:rsidRDefault="0002562A" w:rsidP="0069449F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B5069D">
              <w:rPr>
                <w:rFonts w:ascii="Arial" w:hAnsi="Arial" w:cs="Arial"/>
                <w:sz w:val="18"/>
              </w:rPr>
              <w:t>Calm and patient attitude.</w:t>
            </w:r>
          </w:p>
          <w:p w14:paraId="54906F3A" w14:textId="77777777" w:rsidR="0002562A" w:rsidRPr="00B5069D" w:rsidRDefault="0002562A" w:rsidP="0069449F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B5069D">
              <w:rPr>
                <w:rFonts w:ascii="Arial" w:hAnsi="Arial" w:cs="Arial"/>
                <w:sz w:val="18"/>
              </w:rPr>
              <w:t>Honest and open</w:t>
            </w:r>
          </w:p>
          <w:p w14:paraId="4407F570" w14:textId="77777777" w:rsidR="0002562A" w:rsidRPr="00B5069D" w:rsidRDefault="0002562A" w:rsidP="0069449F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B5069D">
              <w:rPr>
                <w:rFonts w:ascii="Arial" w:hAnsi="Arial" w:cs="Arial"/>
                <w:sz w:val="18"/>
              </w:rPr>
              <w:t>Open minded and flexible</w:t>
            </w:r>
          </w:p>
          <w:p w14:paraId="005F9CB6" w14:textId="77777777" w:rsidR="0002562A" w:rsidRPr="00B5069D" w:rsidRDefault="0002562A" w:rsidP="0069449F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B5069D">
              <w:rPr>
                <w:rFonts w:ascii="Arial" w:hAnsi="Arial" w:cs="Arial"/>
                <w:sz w:val="18"/>
              </w:rPr>
              <w:t>Receptive to change</w:t>
            </w:r>
          </w:p>
          <w:p w14:paraId="6F0BAF7B" w14:textId="37A1911F" w:rsidR="0002562A" w:rsidRPr="00B5069D" w:rsidRDefault="0002562A" w:rsidP="0069449F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B5069D">
              <w:rPr>
                <w:rFonts w:ascii="Arial" w:hAnsi="Arial" w:cs="Arial"/>
                <w:sz w:val="18"/>
              </w:rPr>
              <w:t>Ability t</w:t>
            </w:r>
            <w:r>
              <w:rPr>
                <w:rFonts w:ascii="Arial" w:hAnsi="Arial" w:cs="Arial"/>
                <w:sz w:val="18"/>
              </w:rPr>
              <w:t>o multi task and use initiative</w:t>
            </w:r>
          </w:p>
        </w:tc>
      </w:tr>
      <w:tr w:rsidR="0002562A" w:rsidRPr="00B5069D" w14:paraId="24FA7381" w14:textId="77777777" w:rsidTr="0002562A">
        <w:trPr>
          <w:trHeight w:val="618"/>
        </w:trPr>
        <w:tc>
          <w:tcPr>
            <w:tcW w:w="1413" w:type="dxa"/>
          </w:tcPr>
          <w:p w14:paraId="7FF1712B" w14:textId="77777777" w:rsidR="0002562A" w:rsidRPr="00B5069D" w:rsidRDefault="0002562A" w:rsidP="0002562A">
            <w:pPr>
              <w:rPr>
                <w:rFonts w:ascii="Arial" w:hAnsi="Arial" w:cs="Arial"/>
                <w:b/>
                <w:sz w:val="18"/>
              </w:rPr>
            </w:pPr>
            <w:r w:rsidRPr="00B5069D">
              <w:rPr>
                <w:rFonts w:ascii="Arial" w:hAnsi="Arial" w:cs="Arial"/>
                <w:b/>
                <w:sz w:val="18"/>
              </w:rPr>
              <w:t>Specific requirements</w:t>
            </w:r>
          </w:p>
        </w:tc>
        <w:tc>
          <w:tcPr>
            <w:tcW w:w="8505" w:type="dxa"/>
          </w:tcPr>
          <w:p w14:paraId="6C8F7980" w14:textId="77777777" w:rsidR="0002562A" w:rsidRPr="00B5069D" w:rsidRDefault="0002562A" w:rsidP="0069449F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B5069D">
              <w:rPr>
                <w:rFonts w:ascii="Arial" w:hAnsi="Arial" w:cs="Arial"/>
                <w:sz w:val="18"/>
              </w:rPr>
              <w:t>Welcoming and approachable.</w:t>
            </w:r>
          </w:p>
          <w:p w14:paraId="57351F81" w14:textId="77777777" w:rsidR="0002562A" w:rsidRPr="00B5069D" w:rsidRDefault="0002562A" w:rsidP="0069449F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B5069D">
              <w:rPr>
                <w:rFonts w:ascii="Arial" w:hAnsi="Arial" w:cs="Arial"/>
                <w:sz w:val="18"/>
              </w:rPr>
              <w:t>A genuine interest and enjoyment of children and be able to respond to them professionally with quiet authority.</w:t>
            </w:r>
          </w:p>
          <w:p w14:paraId="2C068962" w14:textId="77777777" w:rsidR="0002562A" w:rsidRPr="00B5069D" w:rsidRDefault="0002562A" w:rsidP="0069449F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B5069D">
              <w:rPr>
                <w:rFonts w:ascii="Arial" w:hAnsi="Arial" w:cs="Arial"/>
                <w:sz w:val="18"/>
              </w:rPr>
              <w:t>Reliable and punctual.</w:t>
            </w:r>
          </w:p>
          <w:p w14:paraId="11D12F33" w14:textId="77777777" w:rsidR="0002562A" w:rsidRPr="00B5069D" w:rsidRDefault="0002562A" w:rsidP="0069449F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B5069D">
              <w:rPr>
                <w:rFonts w:ascii="Arial" w:hAnsi="Arial" w:cs="Arial"/>
                <w:sz w:val="18"/>
              </w:rPr>
              <w:t xml:space="preserve">Respect for confidentiality. </w:t>
            </w:r>
          </w:p>
          <w:p w14:paraId="210C6CA7" w14:textId="77777777" w:rsidR="0002562A" w:rsidRPr="00B5069D" w:rsidRDefault="0002562A" w:rsidP="0069449F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B5069D">
              <w:rPr>
                <w:rFonts w:ascii="Arial" w:hAnsi="Arial" w:cs="Arial"/>
                <w:sz w:val="18"/>
              </w:rPr>
              <w:t>Must be able to show evidence of a strong commitment to:</w:t>
            </w:r>
          </w:p>
          <w:p w14:paraId="74B11430" w14:textId="6F347EEF" w:rsidR="0002562A" w:rsidRPr="00B5069D" w:rsidRDefault="0002562A" w:rsidP="0069449F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B5069D">
              <w:rPr>
                <w:rFonts w:ascii="Arial" w:hAnsi="Arial" w:cs="Arial"/>
                <w:sz w:val="18"/>
              </w:rPr>
              <w:t>Inclusion and access</w:t>
            </w:r>
            <w:r>
              <w:rPr>
                <w:rFonts w:ascii="Arial" w:hAnsi="Arial" w:cs="Arial"/>
                <w:sz w:val="18"/>
              </w:rPr>
              <w:t>ibility</w:t>
            </w:r>
            <w:r w:rsidRPr="00B5069D">
              <w:rPr>
                <w:rFonts w:ascii="Arial" w:hAnsi="Arial" w:cs="Arial"/>
                <w:sz w:val="18"/>
              </w:rPr>
              <w:t xml:space="preserve"> issues</w:t>
            </w:r>
          </w:p>
          <w:p w14:paraId="48606741" w14:textId="4724C4CC" w:rsidR="0002562A" w:rsidRPr="00B26763" w:rsidRDefault="0002562A" w:rsidP="0069449F">
            <w:pPr>
              <w:spacing w:line="240" w:lineRule="auto"/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 clean enhanced DBS </w:t>
            </w:r>
            <w:r w:rsidR="002420B9">
              <w:rPr>
                <w:rFonts w:ascii="Arial" w:hAnsi="Arial" w:cs="Arial"/>
                <w:sz w:val="18"/>
              </w:rPr>
              <w:t xml:space="preserve">record: only apply if you believe </w:t>
            </w:r>
            <w:r w:rsidR="00EC3D6C">
              <w:rPr>
                <w:rFonts w:ascii="Arial" w:hAnsi="Arial" w:cs="Arial"/>
                <w:sz w:val="18"/>
              </w:rPr>
              <w:t>your record is clean (the DBS will be completed by the school)</w:t>
            </w:r>
          </w:p>
          <w:p w14:paraId="3565FF28" w14:textId="56DFC247" w:rsidR="0002562A" w:rsidRPr="00B5069D" w:rsidRDefault="00EC3D6C" w:rsidP="0069449F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You must have </w:t>
            </w:r>
            <w:r w:rsidR="00635367">
              <w:rPr>
                <w:rFonts w:ascii="Arial" w:hAnsi="Arial" w:cs="Arial"/>
                <w:sz w:val="18"/>
              </w:rPr>
              <w:t>the</w:t>
            </w:r>
            <w:r>
              <w:rPr>
                <w:rFonts w:ascii="Arial" w:hAnsi="Arial" w:cs="Arial"/>
                <w:sz w:val="18"/>
              </w:rPr>
              <w:t xml:space="preserve"> p</w:t>
            </w:r>
            <w:r w:rsidR="0002562A">
              <w:rPr>
                <w:rFonts w:ascii="Arial" w:hAnsi="Arial" w:cs="Arial"/>
                <w:sz w:val="18"/>
              </w:rPr>
              <w:t xml:space="preserve">hysical health to carry out training to support children with physical </w:t>
            </w:r>
            <w:r>
              <w:rPr>
                <w:rFonts w:ascii="Arial" w:hAnsi="Arial" w:cs="Arial"/>
                <w:sz w:val="18"/>
              </w:rPr>
              <w:t xml:space="preserve">interventions this includes </w:t>
            </w:r>
            <w:r w:rsidR="00635367">
              <w:rPr>
                <w:rFonts w:ascii="Arial" w:hAnsi="Arial" w:cs="Arial"/>
                <w:sz w:val="18"/>
              </w:rPr>
              <w:t>physical guidance/ lifting of children with additional needs to keep</w:t>
            </w:r>
            <w:r w:rsidR="000922A7">
              <w:rPr>
                <w:rFonts w:ascii="Arial" w:hAnsi="Arial" w:cs="Arial"/>
                <w:sz w:val="18"/>
              </w:rPr>
              <w:t xml:space="preserve"> them and others safe</w:t>
            </w:r>
          </w:p>
        </w:tc>
      </w:tr>
    </w:tbl>
    <w:p w14:paraId="12CC913F" w14:textId="241CFBD8" w:rsidR="001E5BAA" w:rsidRPr="0002562A" w:rsidRDefault="001E5BAA" w:rsidP="00AB5A8D">
      <w:pPr>
        <w:rPr>
          <w:rFonts w:ascii="Arial" w:hAnsi="Arial" w:cs="Arial"/>
        </w:rPr>
      </w:pPr>
    </w:p>
    <w:sectPr w:rsidR="001E5BAA" w:rsidRPr="0002562A" w:rsidSect="00FA05CA">
      <w:headerReference w:type="default" r:id="rId11"/>
      <w:footerReference w:type="default" r:id="rId12"/>
      <w:pgSz w:w="11900" w:h="16840" w:code="9"/>
      <w:pgMar w:top="1440" w:right="1128" w:bottom="397" w:left="127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B9D40" w14:textId="77777777" w:rsidR="00B82930" w:rsidRDefault="00B82930">
      <w:r>
        <w:separator/>
      </w:r>
    </w:p>
  </w:endnote>
  <w:endnote w:type="continuationSeparator" w:id="0">
    <w:p w14:paraId="7E0E02F5" w14:textId="77777777" w:rsidR="00B82930" w:rsidRDefault="00B82930">
      <w:r>
        <w:continuationSeparator/>
      </w:r>
    </w:p>
  </w:endnote>
  <w:endnote w:type="continuationNotice" w:id="1">
    <w:p w14:paraId="2D577507" w14:textId="77777777" w:rsidR="00B82930" w:rsidRDefault="00B829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EF40D" w14:textId="1674DF2C" w:rsidR="002B540E" w:rsidRPr="003768B9" w:rsidRDefault="007E7377" w:rsidP="003768B9">
    <w:pPr>
      <w:pStyle w:val="NoSpacing"/>
      <w:jc w:val="center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242" behindDoc="0" locked="0" layoutInCell="1" allowOverlap="1" wp14:anchorId="510C9263" wp14:editId="3238E83B">
          <wp:simplePos x="0" y="0"/>
          <wp:positionH relativeFrom="margin">
            <wp:posOffset>-353060</wp:posOffset>
          </wp:positionH>
          <wp:positionV relativeFrom="paragraph">
            <wp:posOffset>-189230</wp:posOffset>
          </wp:positionV>
          <wp:extent cx="635635" cy="8001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hancery Logo Mediu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540E" w:rsidRPr="003768B9">
      <w:rPr>
        <w:sz w:val="16"/>
        <w:szCs w:val="16"/>
      </w:rPr>
      <w:t>Willaston Primary Academy, Derwent Close, Willaston, Nantwich, Cheshire, CW5 6QQ</w:t>
    </w:r>
  </w:p>
  <w:p w14:paraId="6A57EC7C" w14:textId="42203C0B" w:rsidR="002B540E" w:rsidRPr="007E7377" w:rsidRDefault="007E7377" w:rsidP="007E7377">
    <w:pPr>
      <w:pStyle w:val="NoSpacing"/>
      <w:tabs>
        <w:tab w:val="center" w:pos="4748"/>
      </w:tabs>
      <w:rPr>
        <w:sz w:val="16"/>
        <w:szCs w:val="16"/>
      </w:rPr>
    </w:pPr>
    <w:r>
      <w:rPr>
        <w:sz w:val="16"/>
        <w:szCs w:val="16"/>
      </w:rPr>
      <w:tab/>
      <w:t xml:space="preserve">Tel: 01270 661528   </w:t>
    </w:r>
    <w:r w:rsidR="002B540E" w:rsidRPr="003768B9">
      <w:rPr>
        <w:sz w:val="16"/>
        <w:szCs w:val="16"/>
      </w:rPr>
      <w:t>Office: admin@</w:t>
    </w:r>
    <w:bookmarkStart w:id="0" w:name="_Hlk511810450"/>
    <w:r w:rsidR="002B540E" w:rsidRPr="003768B9">
      <w:rPr>
        <w:sz w:val="16"/>
        <w:szCs w:val="16"/>
      </w:rPr>
      <w:t>willastonacademy.co.uk</w:t>
    </w:r>
    <w:bookmarkEnd w:id="0"/>
  </w:p>
  <w:p w14:paraId="4A1844F6" w14:textId="61931F08" w:rsidR="002B540E" w:rsidRPr="007E7377" w:rsidRDefault="00B82930" w:rsidP="003768B9">
    <w:pPr>
      <w:pStyle w:val="NoSpacing"/>
      <w:jc w:val="center"/>
      <w:rPr>
        <w:color w:val="990000"/>
        <w:sz w:val="16"/>
        <w:szCs w:val="16"/>
      </w:rPr>
    </w:pPr>
    <w:hyperlink r:id="rId2" w:history="1">
      <w:r w:rsidR="007E7377" w:rsidRPr="007E7377">
        <w:rPr>
          <w:rStyle w:val="Hyperlink"/>
          <w:sz w:val="16"/>
          <w:szCs w:val="16"/>
        </w:rPr>
        <w:t>www.willastonprimaryacademy.co.uk</w:t>
      </w:r>
    </w:hyperlink>
  </w:p>
  <w:p w14:paraId="54A36A29" w14:textId="70E4D965" w:rsidR="007E7377" w:rsidRPr="007E7377" w:rsidRDefault="007E7377" w:rsidP="003768B9">
    <w:pPr>
      <w:pStyle w:val="NoSpacing"/>
      <w:jc w:val="center"/>
      <w:rPr>
        <w:color w:val="990000"/>
        <w:sz w:val="16"/>
        <w:szCs w:val="16"/>
      </w:rPr>
    </w:pPr>
    <w:r w:rsidRPr="007E7377">
      <w:rPr>
        <w:color w:val="000000"/>
        <w:sz w:val="16"/>
        <w:szCs w:val="16"/>
      </w:rPr>
      <w:t>Chancery Multi Academy trust t/a Willaston Primary Academy. Registered in England and Wales. Registration Number 11024808 Registered Office: Excalibur Primary School, Ivy Lane, Alsager, Cheshire, ST7 2RQ</w:t>
    </w:r>
  </w:p>
  <w:p w14:paraId="201A6B22" w14:textId="77777777" w:rsidR="002B540E" w:rsidRDefault="002B5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DEB1C" w14:textId="77777777" w:rsidR="00B82930" w:rsidRDefault="00B82930">
      <w:r>
        <w:separator/>
      </w:r>
    </w:p>
  </w:footnote>
  <w:footnote w:type="continuationSeparator" w:id="0">
    <w:p w14:paraId="63204E4B" w14:textId="77777777" w:rsidR="00B82930" w:rsidRDefault="00B82930">
      <w:r>
        <w:continuationSeparator/>
      </w:r>
    </w:p>
  </w:footnote>
  <w:footnote w:type="continuationNotice" w:id="1">
    <w:p w14:paraId="6713AC51" w14:textId="77777777" w:rsidR="00B82930" w:rsidRDefault="00B829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36B96" w14:textId="7B51C5D2" w:rsidR="00D137E4" w:rsidRDefault="00FA05CA">
    <w:pPr>
      <w:pStyle w:val="Header"/>
    </w:pPr>
    <w:r>
      <w:rPr>
        <w:noProof/>
        <w:szCs w:val="20"/>
        <w:lang w:eastAsia="en-GB"/>
      </w:rPr>
      <w:drawing>
        <wp:anchor distT="0" distB="0" distL="114300" distR="114300" simplePos="0" relativeHeight="251658241" behindDoc="1" locked="0" layoutInCell="1" allowOverlap="1" wp14:anchorId="770728A8" wp14:editId="0B1F0AEB">
          <wp:simplePos x="0" y="0"/>
          <wp:positionH relativeFrom="page">
            <wp:posOffset>118754</wp:posOffset>
          </wp:positionH>
          <wp:positionV relativeFrom="paragraph">
            <wp:posOffset>3830320</wp:posOffset>
          </wp:positionV>
          <wp:extent cx="7790213" cy="6392453"/>
          <wp:effectExtent l="0" t="0" r="127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pic clea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213" cy="63924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A5674"/>
    <w:multiLevelType w:val="hybridMultilevel"/>
    <w:tmpl w:val="C84EF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16831"/>
    <w:multiLevelType w:val="hybridMultilevel"/>
    <w:tmpl w:val="C5B2C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D128B"/>
    <w:multiLevelType w:val="hybridMultilevel"/>
    <w:tmpl w:val="1220C7B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F6D41B9"/>
    <w:multiLevelType w:val="hybridMultilevel"/>
    <w:tmpl w:val="8D546024"/>
    <w:lvl w:ilvl="0" w:tplc="8558FB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DB3EF4"/>
    <w:multiLevelType w:val="hybridMultilevel"/>
    <w:tmpl w:val="25B6209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820720"/>
    <w:multiLevelType w:val="hybridMultilevel"/>
    <w:tmpl w:val="C83C1C98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512"/>
        </w:tabs>
        <w:ind w:left="51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232"/>
        </w:tabs>
        <w:ind w:left="123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52"/>
        </w:tabs>
        <w:ind w:left="195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672"/>
        </w:tabs>
        <w:ind w:left="267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92"/>
        </w:tabs>
        <w:ind w:left="339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112"/>
        </w:tabs>
        <w:ind w:left="411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832"/>
        </w:tabs>
        <w:ind w:left="483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552"/>
        </w:tabs>
        <w:ind w:left="5552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436"/>
    <w:rsid w:val="0002562A"/>
    <w:rsid w:val="00066D4D"/>
    <w:rsid w:val="00075E60"/>
    <w:rsid w:val="000849E6"/>
    <w:rsid w:val="000922A7"/>
    <w:rsid w:val="00092420"/>
    <w:rsid w:val="000A36B4"/>
    <w:rsid w:val="000B5D79"/>
    <w:rsid w:val="000D4523"/>
    <w:rsid w:val="001307C0"/>
    <w:rsid w:val="001418D5"/>
    <w:rsid w:val="001801D2"/>
    <w:rsid w:val="00184A5D"/>
    <w:rsid w:val="001E060F"/>
    <w:rsid w:val="001E2820"/>
    <w:rsid w:val="001E5BAA"/>
    <w:rsid w:val="00222EA1"/>
    <w:rsid w:val="002420B9"/>
    <w:rsid w:val="00245E70"/>
    <w:rsid w:val="0025470B"/>
    <w:rsid w:val="00261794"/>
    <w:rsid w:val="00267464"/>
    <w:rsid w:val="002949B5"/>
    <w:rsid w:val="002B38FC"/>
    <w:rsid w:val="002B540E"/>
    <w:rsid w:val="002C3BD6"/>
    <w:rsid w:val="003768B9"/>
    <w:rsid w:val="003B68D6"/>
    <w:rsid w:val="003D49E3"/>
    <w:rsid w:val="003F50FF"/>
    <w:rsid w:val="00427E60"/>
    <w:rsid w:val="004B27D1"/>
    <w:rsid w:val="004F0F75"/>
    <w:rsid w:val="00556137"/>
    <w:rsid w:val="00556BE1"/>
    <w:rsid w:val="00563D88"/>
    <w:rsid w:val="00585432"/>
    <w:rsid w:val="005C65E5"/>
    <w:rsid w:val="005E4830"/>
    <w:rsid w:val="00610C3D"/>
    <w:rsid w:val="00635367"/>
    <w:rsid w:val="0069449F"/>
    <w:rsid w:val="006D4436"/>
    <w:rsid w:val="006F5475"/>
    <w:rsid w:val="006F59F0"/>
    <w:rsid w:val="00750092"/>
    <w:rsid w:val="00780401"/>
    <w:rsid w:val="00793A4D"/>
    <w:rsid w:val="007C2259"/>
    <w:rsid w:val="007E7377"/>
    <w:rsid w:val="0081307C"/>
    <w:rsid w:val="008178DA"/>
    <w:rsid w:val="008202AD"/>
    <w:rsid w:val="00836E12"/>
    <w:rsid w:val="00862680"/>
    <w:rsid w:val="008638F4"/>
    <w:rsid w:val="00863A96"/>
    <w:rsid w:val="008647D8"/>
    <w:rsid w:val="00864E12"/>
    <w:rsid w:val="00873D74"/>
    <w:rsid w:val="008B4657"/>
    <w:rsid w:val="008D2418"/>
    <w:rsid w:val="008D2A4E"/>
    <w:rsid w:val="00926AD7"/>
    <w:rsid w:val="009273B3"/>
    <w:rsid w:val="0094058E"/>
    <w:rsid w:val="00947BFE"/>
    <w:rsid w:val="00976CCF"/>
    <w:rsid w:val="00992206"/>
    <w:rsid w:val="0099560F"/>
    <w:rsid w:val="009F1E8C"/>
    <w:rsid w:val="009F6193"/>
    <w:rsid w:val="00A02157"/>
    <w:rsid w:val="00AB5A8D"/>
    <w:rsid w:val="00AF2B53"/>
    <w:rsid w:val="00B26763"/>
    <w:rsid w:val="00B32DD5"/>
    <w:rsid w:val="00B61A65"/>
    <w:rsid w:val="00B66734"/>
    <w:rsid w:val="00B67FD3"/>
    <w:rsid w:val="00B82930"/>
    <w:rsid w:val="00B84837"/>
    <w:rsid w:val="00BA66AD"/>
    <w:rsid w:val="00BB4618"/>
    <w:rsid w:val="00BB7B85"/>
    <w:rsid w:val="00BE1C25"/>
    <w:rsid w:val="00C06AC9"/>
    <w:rsid w:val="00C20002"/>
    <w:rsid w:val="00C93BAE"/>
    <w:rsid w:val="00C972C8"/>
    <w:rsid w:val="00CB625B"/>
    <w:rsid w:val="00D21F5E"/>
    <w:rsid w:val="00D27EEF"/>
    <w:rsid w:val="00D53E42"/>
    <w:rsid w:val="00D61685"/>
    <w:rsid w:val="00D65800"/>
    <w:rsid w:val="00D763C3"/>
    <w:rsid w:val="00D82753"/>
    <w:rsid w:val="00DA3496"/>
    <w:rsid w:val="00DA6F30"/>
    <w:rsid w:val="00DC58C4"/>
    <w:rsid w:val="00E43B03"/>
    <w:rsid w:val="00E7535D"/>
    <w:rsid w:val="00EC3D6C"/>
    <w:rsid w:val="00EC7499"/>
    <w:rsid w:val="00EE2759"/>
    <w:rsid w:val="00F302A5"/>
    <w:rsid w:val="00F357E0"/>
    <w:rsid w:val="00F81251"/>
    <w:rsid w:val="00FA05CA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6D9E1F5"/>
  <w15:docId w15:val="{7FA8B789-28B8-47D5-BDD4-934192BC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8B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D04ED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D137E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semiHidden/>
    <w:rsid w:val="00D137E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1"/>
    <w:qFormat/>
    <w:rsid w:val="001E06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qj">
    <w:name w:val="aqj"/>
    <w:basedOn w:val="DefaultParagraphFont"/>
    <w:rsid w:val="00926AD7"/>
  </w:style>
  <w:style w:type="character" w:customStyle="1" w:styleId="apple-converted-space">
    <w:name w:val="apple-converted-space"/>
    <w:basedOn w:val="DefaultParagraphFont"/>
    <w:rsid w:val="008D2A4E"/>
  </w:style>
  <w:style w:type="character" w:styleId="Hyperlink">
    <w:name w:val="Hyperlink"/>
    <w:basedOn w:val="DefaultParagraphFont"/>
    <w:unhideWhenUsed/>
    <w:rsid w:val="008D2A4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49E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540E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3768B9"/>
    <w:rPr>
      <w:rFonts w:asciiTheme="minorHAnsi" w:eastAsiaTheme="minorEastAsia" w:hAnsiTheme="minorHAnsi" w:cstheme="minorBidi"/>
      <w:sz w:val="22"/>
      <w:szCs w:val="22"/>
    </w:rPr>
  </w:style>
  <w:style w:type="character" w:customStyle="1" w:styleId="NormalWebChar">
    <w:name w:val="Normal (Web) Char"/>
    <w:link w:val="NormalWeb"/>
    <w:locked/>
    <w:rsid w:val="002949B5"/>
    <w:rPr>
      <w:rFonts w:ascii="Calibri" w:hAnsi="Calibri"/>
    </w:rPr>
  </w:style>
  <w:style w:type="paragraph" w:styleId="NormalWeb">
    <w:name w:val="Normal (Web)"/>
    <w:basedOn w:val="Normal"/>
    <w:link w:val="NormalWebChar"/>
    <w:unhideWhenUsed/>
    <w:rsid w:val="002949B5"/>
    <w:pPr>
      <w:spacing w:before="100" w:beforeAutospacing="1" w:after="100" w:afterAutospacing="1"/>
    </w:pPr>
    <w:rPr>
      <w:rFonts w:ascii="Calibri" w:eastAsia="Times New Roman" w:hAnsi="Calibri" w:cs="Times New Roman"/>
      <w:sz w:val="20"/>
      <w:szCs w:val="20"/>
    </w:rPr>
  </w:style>
  <w:style w:type="paragraph" w:styleId="BodyText">
    <w:name w:val="Body Text"/>
    <w:link w:val="BodyTextChar"/>
    <w:uiPriority w:val="1"/>
    <w:semiHidden/>
    <w:unhideWhenUsed/>
    <w:qFormat/>
    <w:rsid w:val="00563D88"/>
    <w:pPr>
      <w:spacing w:before="120" w:after="120"/>
      <w:jc w:val="both"/>
    </w:pPr>
    <w:rPr>
      <w:rFonts w:ascii="Arial" w:hAnsi="Arial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63D88"/>
    <w:rPr>
      <w:rFonts w:ascii="Arial" w:hAnsi="Arial"/>
      <w:lang w:eastAsia="en-US"/>
    </w:rPr>
  </w:style>
  <w:style w:type="paragraph" w:customStyle="1" w:styleId="NormalNumbered">
    <w:name w:val="Normal Numbered"/>
    <w:basedOn w:val="Normal"/>
    <w:uiPriority w:val="99"/>
    <w:rsid w:val="00AB5A8D"/>
    <w:pPr>
      <w:tabs>
        <w:tab w:val="num" w:pos="360"/>
      </w:tabs>
      <w:spacing w:after="120" w:line="240" w:lineRule="auto"/>
      <w:ind w:left="357" w:hanging="357"/>
    </w:pPr>
    <w:rPr>
      <w:rFonts w:ascii="Arial" w:eastAsia="Times New Roman" w:hAnsi="Arial" w:cs="Arial"/>
      <w:sz w:val="18"/>
      <w:szCs w:val="18"/>
      <w:lang w:eastAsia="en-US"/>
    </w:rPr>
  </w:style>
  <w:style w:type="table" w:styleId="TableGrid">
    <w:name w:val="Table Grid"/>
    <w:basedOn w:val="TableNormal"/>
    <w:rsid w:val="00D82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5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illastonprimaryacademy.co.uk" TargetMode="External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Academy%20Letter%20head%20paper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4C7F99ED0E7F4F86957A27F1671EB4" ma:contentTypeVersion="14" ma:contentTypeDescription="Create a new document." ma:contentTypeScope="" ma:versionID="7ae1cd716a39395936bb99fa3ab2e389">
  <xsd:schema xmlns:xsd="http://www.w3.org/2001/XMLSchema" xmlns:xs="http://www.w3.org/2001/XMLSchema" xmlns:p="http://schemas.microsoft.com/office/2006/metadata/properties" xmlns:ns3="3c15be3a-c6a5-4ba1-8441-ada325a358ea" xmlns:ns4="9a2c438f-55bb-4271-85b9-0f629f5cc9a2" targetNamespace="http://schemas.microsoft.com/office/2006/metadata/properties" ma:root="true" ma:fieldsID="5b2ac11f19d1308f8da65e65eed6d44a" ns3:_="" ns4:_="">
    <xsd:import namespace="3c15be3a-c6a5-4ba1-8441-ada325a358ea"/>
    <xsd:import namespace="9a2c438f-55bb-4271-85b9-0f629f5cc9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5be3a-c6a5-4ba1-8441-ada325a35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c438f-55bb-4271-85b9-0f629f5cc9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8A9462-169F-474C-9CC5-EED0A6756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15be3a-c6a5-4ba1-8441-ada325a358ea"/>
    <ds:schemaRef ds:uri="9a2c438f-55bb-4271-85b9-0f629f5cc9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32F925-CEA5-4700-B029-C1DE23910D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0779AD-0169-4B71-B0F5-756932A3DB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Academy Letter head paper Template</Template>
  <TotalTime>2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Links>
    <vt:vector size="12" baseType="variant">
      <vt:variant>
        <vt:i4>3604503</vt:i4>
      </vt:variant>
      <vt:variant>
        <vt:i4>-1</vt:i4>
      </vt:variant>
      <vt:variant>
        <vt:i4>2049</vt:i4>
      </vt:variant>
      <vt:variant>
        <vt:i4>1</vt:i4>
      </vt:variant>
      <vt:variant>
        <vt:lpwstr>29331_Willaston_Lhead_PRESS header</vt:lpwstr>
      </vt:variant>
      <vt:variant>
        <vt:lpwstr/>
      </vt:variant>
      <vt:variant>
        <vt:i4>3604493</vt:i4>
      </vt:variant>
      <vt:variant>
        <vt:i4>-1</vt:i4>
      </vt:variant>
      <vt:variant>
        <vt:i4>2050</vt:i4>
      </vt:variant>
      <vt:variant>
        <vt:i4>1</vt:i4>
      </vt:variant>
      <vt:variant>
        <vt:lpwstr>29331_Willaston_Lhead_PRESS 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Willaston Academy Finance</cp:lastModifiedBy>
  <cp:revision>3</cp:revision>
  <cp:lastPrinted>2019-09-03T11:08:00Z</cp:lastPrinted>
  <dcterms:created xsi:type="dcterms:W3CDTF">2023-11-30T14:51:00Z</dcterms:created>
  <dcterms:modified xsi:type="dcterms:W3CDTF">2025-09-26T11:49:00Z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0x0101001C4C7F99ED0E7F4F86957A27F1671EB4</vt:lpwstr>
  </property>
</Properties>
</file>