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B9" w:rsidRDefault="00DA42B9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329BE16F" wp14:editId="21243B90">
            <wp:extent cx="1653666" cy="8429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463" cy="86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EA" w:rsidRDefault="00A40EEA">
      <w:pPr>
        <w:rPr>
          <w:rFonts w:ascii="Trebuchet MS" w:hAnsi="Trebuchet MS"/>
          <w:sz w:val="24"/>
          <w:szCs w:val="24"/>
        </w:rPr>
      </w:pPr>
    </w:p>
    <w:p w:rsidR="00A40EEA" w:rsidRDefault="00A40EEA">
      <w:pPr>
        <w:rPr>
          <w:rFonts w:ascii="Trebuchet MS" w:hAnsi="Trebuchet MS"/>
          <w:sz w:val="24"/>
          <w:szCs w:val="24"/>
        </w:rPr>
      </w:pPr>
    </w:p>
    <w:p w:rsidR="00A40EEA" w:rsidRDefault="00A40EEA">
      <w:pPr>
        <w:rPr>
          <w:rFonts w:ascii="Trebuchet MS" w:hAnsi="Trebuchet MS"/>
          <w:sz w:val="24"/>
          <w:szCs w:val="24"/>
        </w:rPr>
      </w:pPr>
    </w:p>
    <w:p w:rsidR="00A40EEA" w:rsidRDefault="00A40EEA">
      <w:pPr>
        <w:rPr>
          <w:rFonts w:ascii="Trebuchet MS" w:hAnsi="Trebuchet MS"/>
          <w:sz w:val="24"/>
          <w:szCs w:val="24"/>
        </w:rPr>
      </w:pPr>
    </w:p>
    <w:p w:rsidR="00A40EEA" w:rsidRDefault="009D26C9">
      <w:pPr>
        <w:rPr>
          <w:rFonts w:ascii="Trebuchet MS" w:hAnsi="Trebuchet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43D7BD5" wp14:editId="5189D8F3">
            <wp:extent cx="6104402" cy="40829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0371" cy="408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EA" w:rsidRDefault="00A40EEA">
      <w:pPr>
        <w:rPr>
          <w:rFonts w:ascii="Trebuchet MS" w:hAnsi="Trebuchet MS"/>
          <w:sz w:val="24"/>
          <w:szCs w:val="24"/>
        </w:rPr>
      </w:pPr>
    </w:p>
    <w:p w:rsidR="00A40EEA" w:rsidRDefault="00A40EEA">
      <w:pPr>
        <w:rPr>
          <w:rFonts w:ascii="Trebuchet MS" w:hAnsi="Trebuchet MS"/>
          <w:sz w:val="24"/>
          <w:szCs w:val="24"/>
        </w:rPr>
      </w:pPr>
    </w:p>
    <w:p w:rsidR="00A40EEA" w:rsidRDefault="00A40EEA">
      <w:pPr>
        <w:rPr>
          <w:rFonts w:ascii="Trebuchet MS" w:hAnsi="Trebuchet MS"/>
          <w:sz w:val="24"/>
          <w:szCs w:val="24"/>
        </w:rPr>
      </w:pPr>
    </w:p>
    <w:p w:rsidR="00B74853" w:rsidRDefault="00B74853">
      <w:pPr>
        <w:rPr>
          <w:rFonts w:ascii="Trebuchet MS" w:hAnsi="Trebuchet MS"/>
          <w:sz w:val="24"/>
          <w:szCs w:val="24"/>
        </w:rPr>
      </w:pPr>
    </w:p>
    <w:p w:rsidR="00A40EEA" w:rsidRDefault="00A40EEA">
      <w:pPr>
        <w:rPr>
          <w:rFonts w:ascii="Trebuchet MS" w:hAnsi="Trebuchet MS"/>
          <w:sz w:val="24"/>
          <w:szCs w:val="24"/>
        </w:rPr>
      </w:pPr>
    </w:p>
    <w:p w:rsidR="00A40EEA" w:rsidRDefault="00A40EEA">
      <w:pPr>
        <w:rPr>
          <w:rFonts w:ascii="Trebuchet MS" w:hAnsi="Trebuchet MS"/>
          <w:sz w:val="24"/>
          <w:szCs w:val="24"/>
        </w:rPr>
      </w:pPr>
    </w:p>
    <w:p w:rsidR="00A40EEA" w:rsidRDefault="00A40EEA">
      <w:pPr>
        <w:rPr>
          <w:rFonts w:ascii="Trebuchet MS" w:hAnsi="Trebuchet MS"/>
          <w:sz w:val="24"/>
          <w:szCs w:val="24"/>
        </w:rPr>
      </w:pPr>
    </w:p>
    <w:p w:rsidR="00A40EEA" w:rsidRPr="00B74853" w:rsidRDefault="00A40EEA">
      <w:pPr>
        <w:rPr>
          <w:rFonts w:ascii="Trebuchet MS" w:hAnsi="Trebuchet MS"/>
          <w:sz w:val="24"/>
          <w:szCs w:val="24"/>
        </w:rPr>
      </w:pPr>
    </w:p>
    <w:p w:rsidR="00B74853" w:rsidRDefault="00DA42B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October</w:t>
      </w:r>
      <w:r w:rsidR="00B74853" w:rsidRPr="00B74853">
        <w:rPr>
          <w:rFonts w:ascii="Trebuchet MS" w:hAnsi="Trebuchet MS"/>
          <w:sz w:val="24"/>
          <w:szCs w:val="24"/>
        </w:rPr>
        <w:t xml:space="preserve"> 2017</w:t>
      </w:r>
    </w:p>
    <w:p w:rsidR="00A40EEA" w:rsidRDefault="00A40EEA">
      <w:pPr>
        <w:rPr>
          <w:rFonts w:ascii="Trebuchet MS" w:hAnsi="Trebuchet MS"/>
          <w:sz w:val="24"/>
          <w:szCs w:val="24"/>
        </w:rPr>
      </w:pPr>
    </w:p>
    <w:p w:rsidR="00A40EEA" w:rsidRDefault="00A40EEA" w:rsidP="00A40EEA">
      <w:p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t>Career grade progression for planning officers</w:t>
      </w:r>
      <w:r>
        <w:rPr>
          <w:rFonts w:ascii="Trebuchet MS" w:hAnsi="Trebuchet MS"/>
          <w:sz w:val="24"/>
          <w:szCs w:val="24"/>
        </w:rPr>
        <w:t xml:space="preserve"> to be read in conjunction with job descriptions.</w:t>
      </w:r>
    </w:p>
    <w:p w:rsidR="00A40EEA" w:rsidRDefault="00A40EEA" w:rsidP="00A40EE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note that progression to the next level is not automatic and will need to be effectively evidenced at the appropriate time</w:t>
      </w:r>
      <w:r w:rsidR="00D53044">
        <w:rPr>
          <w:rFonts w:ascii="Trebuchet MS" w:hAnsi="Trebuchet MS"/>
          <w:sz w:val="24"/>
          <w:szCs w:val="24"/>
        </w:rPr>
        <w:t>.</w:t>
      </w:r>
    </w:p>
    <w:p w:rsidR="00D53044" w:rsidRPr="00B74853" w:rsidRDefault="00D53044" w:rsidP="00A40EEA">
      <w:pPr>
        <w:rPr>
          <w:rFonts w:ascii="Trebuchet MS" w:hAnsi="Trebuchet MS"/>
          <w:sz w:val="24"/>
          <w:szCs w:val="24"/>
        </w:rPr>
      </w:pPr>
    </w:p>
    <w:p w:rsidR="00B74853" w:rsidRPr="000E61DC" w:rsidRDefault="00B74853" w:rsidP="000E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rPr>
          <w:rFonts w:ascii="Trebuchet MS" w:hAnsi="Trebuchet MS"/>
          <w:sz w:val="28"/>
          <w:szCs w:val="28"/>
        </w:rPr>
      </w:pPr>
      <w:r w:rsidRPr="000E61DC">
        <w:rPr>
          <w:rFonts w:ascii="Trebuchet MS" w:hAnsi="Trebuchet MS"/>
          <w:sz w:val="28"/>
          <w:szCs w:val="28"/>
        </w:rPr>
        <w:t xml:space="preserve">Level one – </w:t>
      </w:r>
      <w:r w:rsidR="008C3682">
        <w:rPr>
          <w:rFonts w:ascii="Trebuchet MS" w:hAnsi="Trebuchet MS"/>
          <w:sz w:val="28"/>
          <w:szCs w:val="28"/>
        </w:rPr>
        <w:t xml:space="preserve">Grade </w:t>
      </w:r>
      <w:r w:rsidR="005567B5">
        <w:rPr>
          <w:rFonts w:ascii="Trebuchet MS" w:hAnsi="Trebuchet MS"/>
          <w:sz w:val="28"/>
          <w:szCs w:val="28"/>
        </w:rPr>
        <w:t>C</w:t>
      </w:r>
    </w:p>
    <w:p w:rsidR="00B74853" w:rsidRPr="000E61DC" w:rsidRDefault="00B74853" w:rsidP="000E61DC">
      <w:pPr>
        <w:pStyle w:val="Heading1"/>
      </w:pPr>
      <w:r w:rsidRPr="000E61DC">
        <w:t>Qualifications and or experience</w:t>
      </w:r>
    </w:p>
    <w:p w:rsidR="00B74853" w:rsidRPr="00B74853" w:rsidRDefault="00B74853" w:rsidP="00B74853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t xml:space="preserve">A levels or equivalent and </w:t>
      </w:r>
    </w:p>
    <w:p w:rsidR="00B74853" w:rsidRPr="00B74853" w:rsidRDefault="003557B9" w:rsidP="00B74853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B74853" w:rsidRPr="00B74853">
        <w:rPr>
          <w:rFonts w:ascii="Trebuchet MS" w:hAnsi="Trebuchet MS"/>
          <w:sz w:val="24"/>
          <w:szCs w:val="24"/>
        </w:rPr>
        <w:t>o or very limited practical experience in a Development Management section or relevant planning private practice organisation</w:t>
      </w:r>
    </w:p>
    <w:p w:rsidR="00B74853" w:rsidRPr="00B74853" w:rsidRDefault="00B74853" w:rsidP="00B74853">
      <w:p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t>Expected to undertake a</w:t>
      </w:r>
      <w:r w:rsidR="003557B9">
        <w:rPr>
          <w:rFonts w:ascii="Trebuchet MS" w:hAnsi="Trebuchet MS"/>
          <w:sz w:val="24"/>
          <w:szCs w:val="24"/>
        </w:rPr>
        <w:t xml:space="preserve"> R</w:t>
      </w:r>
      <w:r w:rsidR="00205014">
        <w:rPr>
          <w:rFonts w:ascii="Trebuchet MS" w:hAnsi="Trebuchet MS"/>
          <w:sz w:val="24"/>
          <w:szCs w:val="24"/>
        </w:rPr>
        <w:t xml:space="preserve">oyal </w:t>
      </w:r>
      <w:r w:rsidR="003557B9">
        <w:rPr>
          <w:rFonts w:ascii="Trebuchet MS" w:hAnsi="Trebuchet MS"/>
          <w:sz w:val="24"/>
          <w:szCs w:val="24"/>
        </w:rPr>
        <w:t>T</w:t>
      </w:r>
      <w:r w:rsidR="00205014">
        <w:rPr>
          <w:rFonts w:ascii="Trebuchet MS" w:hAnsi="Trebuchet MS"/>
          <w:sz w:val="24"/>
          <w:szCs w:val="24"/>
        </w:rPr>
        <w:t xml:space="preserve">own </w:t>
      </w:r>
      <w:r w:rsidR="003557B9">
        <w:rPr>
          <w:rFonts w:ascii="Trebuchet MS" w:hAnsi="Trebuchet MS"/>
          <w:sz w:val="24"/>
          <w:szCs w:val="24"/>
        </w:rPr>
        <w:t>P</w:t>
      </w:r>
      <w:r w:rsidR="00205014">
        <w:rPr>
          <w:rFonts w:ascii="Trebuchet MS" w:hAnsi="Trebuchet MS"/>
          <w:sz w:val="24"/>
          <w:szCs w:val="24"/>
        </w:rPr>
        <w:t>lanning Institute (RTPI)</w:t>
      </w:r>
      <w:r w:rsidR="003557B9">
        <w:rPr>
          <w:rFonts w:ascii="Trebuchet MS" w:hAnsi="Trebuchet MS"/>
          <w:sz w:val="24"/>
          <w:szCs w:val="24"/>
        </w:rPr>
        <w:t xml:space="preserve"> accredited</w:t>
      </w:r>
      <w:r w:rsidRPr="00B74853">
        <w:rPr>
          <w:rFonts w:ascii="Trebuchet MS" w:hAnsi="Trebuchet MS"/>
          <w:sz w:val="24"/>
          <w:szCs w:val="24"/>
        </w:rPr>
        <w:t xml:space="preserve"> degree relevant to the provision of a planning service </w:t>
      </w:r>
      <w:r w:rsidR="00205014">
        <w:rPr>
          <w:rFonts w:ascii="Trebuchet MS" w:hAnsi="Trebuchet MS"/>
          <w:sz w:val="24"/>
          <w:szCs w:val="24"/>
        </w:rPr>
        <w:t>and apply for student membership of the RTPI.</w:t>
      </w:r>
    </w:p>
    <w:p w:rsidR="00B74853" w:rsidRPr="000E61DC" w:rsidRDefault="00B74853" w:rsidP="000E61DC">
      <w:pPr>
        <w:pStyle w:val="Heading1"/>
      </w:pPr>
      <w:r w:rsidRPr="000E61DC">
        <w:t>Main role – general terms</w:t>
      </w:r>
    </w:p>
    <w:p w:rsidR="00B74853" w:rsidRPr="00B74853" w:rsidRDefault="00B74853" w:rsidP="00B7485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t>To manage and maintain a case load of minor and other planning applications and make recommendations</w:t>
      </w:r>
    </w:p>
    <w:p w:rsidR="00B74853" w:rsidRPr="00B74853" w:rsidRDefault="00B74853" w:rsidP="00B7485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t xml:space="preserve">To give advice to and undertake negotiations with </w:t>
      </w:r>
      <w:r w:rsidR="005A117E">
        <w:rPr>
          <w:rFonts w:ascii="Trebuchet MS" w:hAnsi="Trebuchet MS"/>
          <w:sz w:val="24"/>
          <w:szCs w:val="24"/>
        </w:rPr>
        <w:t>applican</w:t>
      </w:r>
      <w:r w:rsidR="003557B9">
        <w:rPr>
          <w:rFonts w:ascii="Trebuchet MS" w:hAnsi="Trebuchet MS"/>
          <w:sz w:val="24"/>
          <w:szCs w:val="24"/>
        </w:rPr>
        <w:t>t</w:t>
      </w:r>
      <w:r w:rsidR="000D1476">
        <w:rPr>
          <w:rFonts w:ascii="Trebuchet MS" w:hAnsi="Trebuchet MS"/>
          <w:sz w:val="24"/>
          <w:szCs w:val="24"/>
        </w:rPr>
        <w:t>s</w:t>
      </w:r>
      <w:r w:rsidRPr="00B74853">
        <w:rPr>
          <w:rFonts w:ascii="Trebuchet MS" w:hAnsi="Trebuchet MS"/>
          <w:sz w:val="24"/>
          <w:szCs w:val="24"/>
        </w:rPr>
        <w:t xml:space="preserve"> and others on allocated applications</w:t>
      </w:r>
    </w:p>
    <w:p w:rsidR="00B74853" w:rsidRDefault="00B74853" w:rsidP="00B7485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t>With guidance and supervision from a senior officer, to give advice on pre application submission</w:t>
      </w:r>
      <w:r w:rsidR="00C22485">
        <w:rPr>
          <w:rFonts w:ascii="Trebuchet MS" w:hAnsi="Trebuchet MS"/>
          <w:sz w:val="24"/>
          <w:szCs w:val="24"/>
        </w:rPr>
        <w:t>s</w:t>
      </w:r>
    </w:p>
    <w:p w:rsidR="008C3682" w:rsidRPr="008C3682" w:rsidRDefault="008C3682" w:rsidP="008C3682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be part of the duty officer rota</w:t>
      </w:r>
    </w:p>
    <w:p w:rsidR="00B74853" w:rsidRPr="000E61DC" w:rsidRDefault="00B74853" w:rsidP="000E61DC">
      <w:pPr>
        <w:pStyle w:val="Heading1"/>
      </w:pPr>
      <w:r w:rsidRPr="000E61DC">
        <w:t>Expected competencies</w:t>
      </w:r>
    </w:p>
    <w:p w:rsidR="00B74853" w:rsidRPr="00B74853" w:rsidRDefault="00B74853" w:rsidP="000E61DC">
      <w:pPr>
        <w:pStyle w:val="Heading2"/>
      </w:pPr>
      <w:r w:rsidRPr="00B74853">
        <w:t>Effective communication</w:t>
      </w:r>
    </w:p>
    <w:p w:rsidR="00B74853" w:rsidRDefault="00B74853" w:rsidP="00B74853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Delivery of clear and concise communications verbally – face to face, in writing, by email and by phone</w:t>
      </w:r>
    </w:p>
    <w:p w:rsidR="00B74853" w:rsidRDefault="00B74853" w:rsidP="00B74853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Demonstration of listening skills</w:t>
      </w:r>
    </w:p>
    <w:p w:rsidR="00B74853" w:rsidRDefault="00B74853" w:rsidP="00B74853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Attends meetings/seminars to keep up to date</w:t>
      </w:r>
    </w:p>
    <w:p w:rsidR="00B74853" w:rsidRDefault="00B74853" w:rsidP="00B74853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Knowledgeable of who to seek advice from both within the service and in the wider Council</w:t>
      </w:r>
    </w:p>
    <w:p w:rsidR="00B74853" w:rsidRPr="00B74853" w:rsidRDefault="00B74853" w:rsidP="00B74853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Provides responses to email and verbal requests in a timely manner</w:t>
      </w:r>
    </w:p>
    <w:p w:rsidR="00B74853" w:rsidRDefault="00B74853" w:rsidP="000E61DC">
      <w:pPr>
        <w:pStyle w:val="Heading2"/>
      </w:pPr>
      <w:r>
        <w:t>Continuous improvement</w:t>
      </w:r>
    </w:p>
    <w:p w:rsidR="00B74853" w:rsidRDefault="00B74853" w:rsidP="00B74853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Keen and eager to identify and seek out relevant improvement opportunities via course, self-improvement and other training opportunities</w:t>
      </w:r>
    </w:p>
    <w:p w:rsidR="00B74853" w:rsidRDefault="00B74853" w:rsidP="00B74853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Keeps up to date with relevant developments in planning including technology and legislation</w:t>
      </w:r>
    </w:p>
    <w:p w:rsidR="00B74853" w:rsidRDefault="00B74853" w:rsidP="00B74853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Shares new knowledge and skills with others</w:t>
      </w:r>
    </w:p>
    <w:p w:rsidR="00B74853" w:rsidRDefault="00B74853" w:rsidP="000E61DC">
      <w:pPr>
        <w:pStyle w:val="Heading2"/>
      </w:pPr>
      <w:r>
        <w:lastRenderedPageBreak/>
        <w:t>Customer focus</w:t>
      </w:r>
    </w:p>
    <w:p w:rsidR="00B74853" w:rsidRDefault="00B74853" w:rsidP="00B74853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Delivers and demonstrates excellent customer care by being helpful, courteous, respectful, accessible, responsive, knowledgeable and patient</w:t>
      </w:r>
    </w:p>
    <w:p w:rsidR="00B74853" w:rsidRDefault="00B74853" w:rsidP="00B74853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Respects customer confidentiality where appropriate</w:t>
      </w:r>
    </w:p>
    <w:p w:rsidR="00B74853" w:rsidRDefault="00B74853" w:rsidP="00B74853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Actively listens to and responds to customer needs with relevant action</w:t>
      </w:r>
    </w:p>
    <w:p w:rsidR="00B74853" w:rsidRDefault="00B74853" w:rsidP="00B74853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Looks to and seeks advice regarding problem solving for the customer</w:t>
      </w:r>
    </w:p>
    <w:p w:rsidR="000E61DC" w:rsidRPr="00822C00" w:rsidRDefault="00B74853" w:rsidP="00B74853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Able to deliver difficult information to the customer whilst remaining calm and in control</w:t>
      </w:r>
    </w:p>
    <w:p w:rsidR="00B74853" w:rsidRDefault="000E61DC" w:rsidP="000E61DC">
      <w:pPr>
        <w:pStyle w:val="Heading2"/>
      </w:pPr>
      <w:r>
        <w:t>Planning and organising</w:t>
      </w:r>
    </w:p>
    <w:p w:rsidR="000E61DC" w:rsidRDefault="000E61DC" w:rsidP="000E61DC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Follows all our procedures and guidelines appropriately</w:t>
      </w:r>
    </w:p>
    <w:p w:rsidR="000E61DC" w:rsidRDefault="000E61DC" w:rsidP="000E61DC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Develops and use systems to help prioritise, organise and keep track of own workload</w:t>
      </w:r>
    </w:p>
    <w:p w:rsidR="000E61DC" w:rsidRDefault="000E61DC" w:rsidP="000E61DC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Knows the status of own workload at all times</w:t>
      </w:r>
    </w:p>
    <w:p w:rsidR="000E61DC" w:rsidRDefault="000E61DC" w:rsidP="000E61DC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Uses time and resources efficiently to set and meet deadlines</w:t>
      </w:r>
    </w:p>
    <w:p w:rsidR="000E61DC" w:rsidRDefault="000E61DC" w:rsidP="000E61DC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Can ask for help to adjust plans to cope with the unexpected</w:t>
      </w:r>
    </w:p>
    <w:p w:rsidR="007A7381" w:rsidRDefault="007A7381" w:rsidP="007A7381">
      <w:pPr>
        <w:pStyle w:val="Heading2"/>
      </w:pPr>
      <w:r>
        <w:t>Working with others</w:t>
      </w:r>
    </w:p>
    <w:p w:rsidR="007A7381" w:rsidRPr="007A7381" w:rsidRDefault="007A7381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7A7381">
        <w:rPr>
          <w:rFonts w:ascii="Trebuchet MS" w:hAnsi="Trebuchet MS"/>
          <w:sz w:val="24"/>
          <w:szCs w:val="24"/>
        </w:rPr>
        <w:t>Works well with a variety of different customers</w:t>
      </w:r>
    </w:p>
    <w:p w:rsidR="007A7381" w:rsidRPr="007A7381" w:rsidRDefault="007A7381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7A7381">
        <w:rPr>
          <w:rFonts w:ascii="Trebuchet MS" w:hAnsi="Trebuchet MS"/>
          <w:sz w:val="24"/>
          <w:szCs w:val="24"/>
        </w:rPr>
        <w:t>Treats the team and others with respect and in a professional manner</w:t>
      </w:r>
    </w:p>
    <w:p w:rsidR="007A7381" w:rsidRPr="007A7381" w:rsidRDefault="007A7381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7A7381">
        <w:rPr>
          <w:rFonts w:ascii="Trebuchet MS" w:hAnsi="Trebuchet MS"/>
          <w:sz w:val="24"/>
          <w:szCs w:val="24"/>
        </w:rPr>
        <w:t>Actively shares ideas and information</w:t>
      </w:r>
    </w:p>
    <w:p w:rsidR="007A7381" w:rsidRPr="007A7381" w:rsidRDefault="007A7381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7A7381">
        <w:rPr>
          <w:rFonts w:ascii="Trebuchet MS" w:hAnsi="Trebuchet MS"/>
          <w:sz w:val="24"/>
          <w:szCs w:val="24"/>
        </w:rPr>
        <w:t>Builds up constructive relationships</w:t>
      </w:r>
    </w:p>
    <w:p w:rsidR="007A7381" w:rsidRPr="007A7381" w:rsidRDefault="007A7381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7A7381">
        <w:rPr>
          <w:rFonts w:ascii="Trebuchet MS" w:hAnsi="Trebuchet MS"/>
          <w:sz w:val="24"/>
          <w:szCs w:val="24"/>
        </w:rPr>
        <w:t>Actively listens to others’ points of view before taking action</w:t>
      </w:r>
    </w:p>
    <w:p w:rsidR="00822C00" w:rsidRDefault="00822C00" w:rsidP="00822C00">
      <w:pPr>
        <w:rPr>
          <w:rFonts w:ascii="Trebuchet MS" w:hAnsi="Trebuchet MS"/>
          <w:sz w:val="24"/>
          <w:szCs w:val="24"/>
        </w:rPr>
      </w:pPr>
    </w:p>
    <w:p w:rsidR="008C3682" w:rsidRDefault="00822C00" w:rsidP="00822C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Move to level two – on successful completion of an accredited degree and demonstration of the competencies</w:t>
      </w:r>
      <w:r w:rsidR="008C3682">
        <w:rPr>
          <w:rFonts w:ascii="Trebuchet MS" w:hAnsi="Trebuchet MS"/>
          <w:sz w:val="24"/>
          <w:szCs w:val="24"/>
        </w:rPr>
        <w:t>.</w:t>
      </w:r>
    </w:p>
    <w:p w:rsidR="00822C00" w:rsidRPr="00822C00" w:rsidRDefault="008C3682" w:rsidP="00822C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There maybe the potential to accelerate progression through the grade by taking on additional duties and job swaps within the Planning Service.</w:t>
      </w:r>
      <w:r w:rsidR="00822C00">
        <w:rPr>
          <w:rFonts w:ascii="Trebuchet MS" w:hAnsi="Trebuchet MS"/>
          <w:sz w:val="24"/>
          <w:szCs w:val="24"/>
        </w:rPr>
        <w:t xml:space="preserve"> </w:t>
      </w:r>
    </w:p>
    <w:p w:rsidR="000E61DC" w:rsidRDefault="000E61DC" w:rsidP="00B74853">
      <w:pPr>
        <w:rPr>
          <w:rFonts w:ascii="Trebuchet MS" w:hAnsi="Trebuchet MS"/>
          <w:sz w:val="24"/>
          <w:szCs w:val="24"/>
        </w:rPr>
      </w:pPr>
    </w:p>
    <w:p w:rsidR="00B74853" w:rsidRPr="005A117E" w:rsidRDefault="005A117E" w:rsidP="005A1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Trebuchet MS" w:hAnsi="Trebuchet MS"/>
          <w:sz w:val="28"/>
          <w:szCs w:val="28"/>
        </w:rPr>
      </w:pPr>
      <w:r w:rsidRPr="005A117E">
        <w:rPr>
          <w:rFonts w:ascii="Trebuchet MS" w:hAnsi="Trebuchet MS"/>
          <w:sz w:val="28"/>
          <w:szCs w:val="28"/>
        </w:rPr>
        <w:t>Level two</w:t>
      </w:r>
      <w:r w:rsidR="005567B5">
        <w:rPr>
          <w:rFonts w:ascii="Trebuchet MS" w:hAnsi="Trebuchet MS"/>
          <w:sz w:val="28"/>
          <w:szCs w:val="28"/>
        </w:rPr>
        <w:t xml:space="preserve"> </w:t>
      </w:r>
      <w:r w:rsidR="008C3682">
        <w:rPr>
          <w:rFonts w:ascii="Trebuchet MS" w:hAnsi="Trebuchet MS"/>
          <w:sz w:val="28"/>
          <w:szCs w:val="28"/>
        </w:rPr>
        <w:t>–</w:t>
      </w:r>
      <w:r w:rsidR="005567B5">
        <w:rPr>
          <w:rFonts w:ascii="Trebuchet MS" w:hAnsi="Trebuchet MS"/>
          <w:sz w:val="28"/>
          <w:szCs w:val="28"/>
        </w:rPr>
        <w:t xml:space="preserve"> </w:t>
      </w:r>
      <w:r w:rsidR="008C3682">
        <w:rPr>
          <w:rFonts w:ascii="Trebuchet MS" w:hAnsi="Trebuchet MS"/>
          <w:sz w:val="28"/>
          <w:szCs w:val="28"/>
        </w:rPr>
        <w:t xml:space="preserve">Grade </w:t>
      </w:r>
      <w:r w:rsidR="005567B5">
        <w:rPr>
          <w:rFonts w:ascii="Trebuchet MS" w:hAnsi="Trebuchet MS"/>
          <w:sz w:val="28"/>
          <w:szCs w:val="28"/>
        </w:rPr>
        <w:t>D</w:t>
      </w:r>
    </w:p>
    <w:p w:rsidR="005A117E" w:rsidRPr="000E61DC" w:rsidRDefault="005A117E" w:rsidP="005A117E">
      <w:pPr>
        <w:pStyle w:val="Heading1"/>
      </w:pPr>
      <w:r w:rsidRPr="000E61DC">
        <w:t>Qualifications and or experience</w:t>
      </w:r>
    </w:p>
    <w:p w:rsidR="005A117E" w:rsidRDefault="005A117E" w:rsidP="005A117E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Undergraduate degree or equivalent</w:t>
      </w:r>
      <w:r w:rsidRPr="00B74853">
        <w:rPr>
          <w:rFonts w:ascii="Trebuchet MS" w:hAnsi="Trebuchet MS"/>
          <w:sz w:val="24"/>
          <w:szCs w:val="24"/>
        </w:rPr>
        <w:t xml:space="preserve"> and </w:t>
      </w:r>
    </w:p>
    <w:p w:rsidR="005A117E" w:rsidRPr="00B74853" w:rsidRDefault="005A117E" w:rsidP="005A117E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studying for a relevant Masters or post graduate diploma in planning </w:t>
      </w:r>
      <w:r w:rsidR="00DB1202">
        <w:rPr>
          <w:rFonts w:ascii="Trebuchet MS" w:hAnsi="Trebuchet MS"/>
          <w:sz w:val="24"/>
          <w:szCs w:val="24"/>
        </w:rPr>
        <w:t>and</w:t>
      </w:r>
    </w:p>
    <w:p w:rsidR="005A117E" w:rsidRPr="00B74853" w:rsidRDefault="005A117E" w:rsidP="005A117E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up to </w:t>
      </w:r>
      <w:r w:rsidR="00205014">
        <w:rPr>
          <w:rFonts w:ascii="Trebuchet MS" w:hAnsi="Trebuchet MS"/>
          <w:sz w:val="24"/>
          <w:szCs w:val="24"/>
        </w:rPr>
        <w:t>two years’ experience</w:t>
      </w:r>
      <w:r w:rsidRPr="00B74853">
        <w:rPr>
          <w:rFonts w:ascii="Trebuchet MS" w:hAnsi="Trebuchet MS"/>
          <w:sz w:val="24"/>
          <w:szCs w:val="24"/>
        </w:rPr>
        <w:t xml:space="preserve"> in a Development Management section or relevant planning private practice organisation</w:t>
      </w:r>
    </w:p>
    <w:p w:rsidR="005A117E" w:rsidRPr="00B74853" w:rsidRDefault="005A117E" w:rsidP="005A117E">
      <w:p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t xml:space="preserve">Expected to </w:t>
      </w:r>
      <w:r w:rsidR="00822C00">
        <w:rPr>
          <w:rFonts w:ascii="Trebuchet MS" w:hAnsi="Trebuchet MS"/>
          <w:sz w:val="24"/>
          <w:szCs w:val="24"/>
        </w:rPr>
        <w:t>be a</w:t>
      </w:r>
      <w:r w:rsidR="00205014">
        <w:rPr>
          <w:rFonts w:ascii="Trebuchet MS" w:hAnsi="Trebuchet MS"/>
          <w:sz w:val="24"/>
          <w:szCs w:val="24"/>
        </w:rPr>
        <w:t xml:space="preserve"> Licentiate membership of the Royal Town Planning Institute</w:t>
      </w:r>
      <w:r w:rsidRPr="00B74853">
        <w:rPr>
          <w:rFonts w:ascii="Trebuchet MS" w:hAnsi="Trebuchet MS"/>
          <w:sz w:val="24"/>
          <w:szCs w:val="24"/>
        </w:rPr>
        <w:t xml:space="preserve"> </w:t>
      </w:r>
    </w:p>
    <w:p w:rsidR="005A117E" w:rsidRPr="000E61DC" w:rsidRDefault="005A117E" w:rsidP="005A117E">
      <w:pPr>
        <w:pStyle w:val="Heading1"/>
      </w:pPr>
      <w:r w:rsidRPr="000E61DC">
        <w:t>Main role – general terms</w:t>
      </w:r>
    </w:p>
    <w:p w:rsidR="005A117E" w:rsidRPr="00B74853" w:rsidRDefault="005A117E" w:rsidP="005A117E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t>To manage and maintain a case load of planning applications</w:t>
      </w:r>
      <w:r w:rsidR="00025D01">
        <w:rPr>
          <w:rFonts w:ascii="Trebuchet MS" w:hAnsi="Trebuchet MS"/>
          <w:sz w:val="24"/>
          <w:szCs w:val="24"/>
        </w:rPr>
        <w:t xml:space="preserve">, </w:t>
      </w:r>
      <w:r w:rsidRPr="00B74853">
        <w:rPr>
          <w:rFonts w:ascii="Trebuchet MS" w:hAnsi="Trebuchet MS"/>
          <w:sz w:val="24"/>
          <w:szCs w:val="24"/>
        </w:rPr>
        <w:t>make recommendations</w:t>
      </w:r>
      <w:r w:rsidR="00025D01">
        <w:rPr>
          <w:rFonts w:ascii="Trebuchet MS" w:hAnsi="Trebuchet MS"/>
          <w:sz w:val="24"/>
          <w:szCs w:val="24"/>
        </w:rPr>
        <w:t xml:space="preserve"> and present cases to Development Control Committee as required</w:t>
      </w:r>
    </w:p>
    <w:p w:rsidR="005A117E" w:rsidRPr="00B74853" w:rsidRDefault="005A117E" w:rsidP="005A117E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lastRenderedPageBreak/>
        <w:t xml:space="preserve">To give advice to and undertake negotiations with </w:t>
      </w:r>
      <w:r>
        <w:rPr>
          <w:rFonts w:ascii="Trebuchet MS" w:hAnsi="Trebuchet MS"/>
          <w:sz w:val="24"/>
          <w:szCs w:val="24"/>
        </w:rPr>
        <w:t>applican</w:t>
      </w:r>
      <w:r w:rsidR="000D1476">
        <w:rPr>
          <w:rFonts w:ascii="Trebuchet MS" w:hAnsi="Trebuchet MS"/>
          <w:sz w:val="24"/>
          <w:szCs w:val="24"/>
        </w:rPr>
        <w:t>ts</w:t>
      </w:r>
      <w:r w:rsidRPr="00B74853">
        <w:rPr>
          <w:rFonts w:ascii="Trebuchet MS" w:hAnsi="Trebuchet MS"/>
          <w:sz w:val="24"/>
          <w:szCs w:val="24"/>
        </w:rPr>
        <w:t xml:space="preserve"> and others on allocated applications</w:t>
      </w:r>
    </w:p>
    <w:p w:rsidR="005A117E" w:rsidRDefault="00025D01" w:rsidP="005A117E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</w:t>
      </w:r>
      <w:r w:rsidR="005A117E" w:rsidRPr="00B74853">
        <w:rPr>
          <w:rFonts w:ascii="Trebuchet MS" w:hAnsi="Trebuchet MS"/>
          <w:sz w:val="24"/>
          <w:szCs w:val="24"/>
        </w:rPr>
        <w:t xml:space="preserve"> give advice on pre application submission</w:t>
      </w:r>
      <w:r w:rsidR="00C22485">
        <w:rPr>
          <w:rFonts w:ascii="Trebuchet MS" w:hAnsi="Trebuchet MS"/>
          <w:sz w:val="24"/>
          <w:szCs w:val="24"/>
        </w:rPr>
        <w:t>s</w:t>
      </w:r>
    </w:p>
    <w:p w:rsidR="00025D01" w:rsidRPr="00B74853" w:rsidRDefault="00025D01" w:rsidP="005A117E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be part of the duty officer rota</w:t>
      </w:r>
    </w:p>
    <w:p w:rsidR="005A117E" w:rsidRPr="000E61DC" w:rsidRDefault="005A117E" w:rsidP="005A117E">
      <w:pPr>
        <w:pStyle w:val="Heading1"/>
      </w:pPr>
      <w:r w:rsidRPr="000E61DC">
        <w:t>Expected competencies</w:t>
      </w:r>
      <w:r w:rsidR="00025D01">
        <w:t xml:space="preserve"> – building on level one</w:t>
      </w:r>
    </w:p>
    <w:p w:rsidR="005A117E" w:rsidRPr="00B74853" w:rsidRDefault="005A117E" w:rsidP="005A117E">
      <w:pPr>
        <w:pStyle w:val="Heading2"/>
      </w:pPr>
      <w:r w:rsidRPr="00B74853">
        <w:t>Effective communication</w:t>
      </w:r>
    </w:p>
    <w:p w:rsidR="005A117E" w:rsidRDefault="00025D01" w:rsidP="005A117E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Builds effective two way communication with their team and others including customers </w:t>
      </w:r>
    </w:p>
    <w:p w:rsidR="005A117E" w:rsidRDefault="005A117E" w:rsidP="005A117E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Demonstration </w:t>
      </w:r>
      <w:r w:rsidR="00025D01">
        <w:rPr>
          <w:rFonts w:ascii="Trebuchet MS" w:hAnsi="Trebuchet MS"/>
          <w:sz w:val="24"/>
          <w:szCs w:val="24"/>
        </w:rPr>
        <w:t>consultation prior to decision making</w:t>
      </w:r>
    </w:p>
    <w:p w:rsidR="005A117E" w:rsidRDefault="00025D01" w:rsidP="005A117E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Engages with team discussion on planning matters</w:t>
      </w:r>
    </w:p>
    <w:p w:rsidR="005A117E" w:rsidRPr="00B74853" w:rsidRDefault="00025D01" w:rsidP="005A117E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Actively seeks ways to refresh communication in order to encourage engagement</w:t>
      </w:r>
    </w:p>
    <w:p w:rsidR="005A117E" w:rsidRDefault="005A117E" w:rsidP="005A117E">
      <w:pPr>
        <w:pStyle w:val="Heading2"/>
      </w:pPr>
      <w:r>
        <w:t>Continuous improvement</w:t>
      </w:r>
    </w:p>
    <w:p w:rsidR="005A117E" w:rsidRDefault="00025D01" w:rsidP="005A117E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Assists the less confident to put their ideas forward</w:t>
      </w:r>
    </w:p>
    <w:p w:rsidR="00025D01" w:rsidRDefault="00025D01" w:rsidP="005A117E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Inspires others to be creative</w:t>
      </w:r>
    </w:p>
    <w:p w:rsidR="00025D01" w:rsidRDefault="00025D01" w:rsidP="005A117E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Participates in the formulation of team objectives in order to improve performance</w:t>
      </w:r>
    </w:p>
    <w:p w:rsidR="00025D01" w:rsidRDefault="00025D01" w:rsidP="005A117E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Brings new ideas to the ta</w:t>
      </w:r>
      <w:r w:rsidR="00732CC1">
        <w:rPr>
          <w:rFonts w:ascii="Trebuchet MS" w:hAnsi="Trebuchet MS"/>
          <w:sz w:val="24"/>
          <w:szCs w:val="24"/>
        </w:rPr>
        <w:t>bl</w:t>
      </w:r>
      <w:r>
        <w:rPr>
          <w:rFonts w:ascii="Trebuchet MS" w:hAnsi="Trebuchet MS"/>
          <w:sz w:val="24"/>
          <w:szCs w:val="24"/>
        </w:rPr>
        <w:t>e for consideration</w:t>
      </w:r>
    </w:p>
    <w:p w:rsidR="00025D01" w:rsidRDefault="00025D01" w:rsidP="005A117E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Demonstrates a desire to exceed our standards and competencies</w:t>
      </w:r>
    </w:p>
    <w:p w:rsidR="005A117E" w:rsidRDefault="005A117E" w:rsidP="005A117E">
      <w:pPr>
        <w:pStyle w:val="Heading2"/>
      </w:pPr>
      <w:r>
        <w:t>Customer focus</w:t>
      </w:r>
    </w:p>
    <w:p w:rsidR="005A117E" w:rsidRDefault="00732CC1" w:rsidP="005A117E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Consistently strives to give a positive customer experience regardless of outcome</w:t>
      </w:r>
    </w:p>
    <w:p w:rsidR="00732CC1" w:rsidRDefault="00732CC1" w:rsidP="005A117E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Actively tries to put customers at ease and explain carefully our planning processes and actions needed</w:t>
      </w:r>
    </w:p>
    <w:p w:rsidR="00732CC1" w:rsidRDefault="00732CC1" w:rsidP="005A117E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Consistently evaluates whether they are acting in line with our requirements for obsessive customer care and acts or adapts behaviour as appropriate</w:t>
      </w:r>
    </w:p>
    <w:p w:rsidR="005A117E" w:rsidRPr="00732CC1" w:rsidRDefault="00732CC1" w:rsidP="005A117E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Proactively addresses internal and external complaints</w:t>
      </w:r>
    </w:p>
    <w:p w:rsidR="005A117E" w:rsidRDefault="005A117E" w:rsidP="005A117E">
      <w:pPr>
        <w:pStyle w:val="Heading2"/>
      </w:pPr>
      <w:r>
        <w:t>Planning and organising</w:t>
      </w:r>
    </w:p>
    <w:p w:rsidR="005A117E" w:rsidRDefault="00732CC1" w:rsidP="005A117E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Plans workload, prioritises accurately and allocates time appropriately to ensure that planning application and other targets are met</w:t>
      </w:r>
    </w:p>
    <w:p w:rsidR="00732CC1" w:rsidRDefault="00732CC1" w:rsidP="005A117E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Keeps others informed of current work </w:t>
      </w:r>
    </w:p>
    <w:p w:rsidR="00732CC1" w:rsidRDefault="00732CC1" w:rsidP="005A117E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Able to pre-empt issues through clear planning and reviewing</w:t>
      </w:r>
    </w:p>
    <w:p w:rsidR="005A117E" w:rsidRDefault="00732CC1" w:rsidP="005A117E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Copes with set backs without panic – demonstrates a calm approach</w:t>
      </w:r>
    </w:p>
    <w:p w:rsidR="007A7381" w:rsidRDefault="007A7381" w:rsidP="007A7381">
      <w:pPr>
        <w:pStyle w:val="Heading2"/>
      </w:pPr>
      <w:r>
        <w:t>Working with others</w:t>
      </w:r>
    </w:p>
    <w:p w:rsidR="007A7381" w:rsidRDefault="007A7381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Delivers high quality work regardless of pressure</w:t>
      </w:r>
    </w:p>
    <w:p w:rsidR="007A7381" w:rsidRDefault="007A7381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Sees the teams goals as equally important as their own</w:t>
      </w:r>
    </w:p>
    <w:p w:rsidR="007A7381" w:rsidRDefault="007A7381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Demonstrates sensitivity to the feelings of others</w:t>
      </w:r>
    </w:p>
    <w:p w:rsidR="007A7381" w:rsidRPr="007A7381" w:rsidRDefault="007A7381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Actively works with others to resolve conflict internally and externally</w:t>
      </w:r>
    </w:p>
    <w:p w:rsidR="007A7381" w:rsidRPr="007A7381" w:rsidRDefault="007A7381" w:rsidP="007A7381">
      <w:pPr>
        <w:rPr>
          <w:rFonts w:ascii="Trebuchet MS" w:hAnsi="Trebuchet MS"/>
          <w:sz w:val="24"/>
          <w:szCs w:val="24"/>
        </w:rPr>
      </w:pPr>
    </w:p>
    <w:p w:rsidR="00732CC1" w:rsidRDefault="00732CC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Move to level three – on successful completion of a masters of post graduate diploma and demonstration of the competencies</w:t>
      </w:r>
      <w:r w:rsidR="008C3682">
        <w:rPr>
          <w:rFonts w:ascii="Trebuchet MS" w:hAnsi="Trebuchet MS"/>
          <w:sz w:val="24"/>
          <w:szCs w:val="24"/>
        </w:rPr>
        <w:t>.</w:t>
      </w:r>
    </w:p>
    <w:p w:rsidR="008C3682" w:rsidRDefault="008C3682" w:rsidP="008C368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There maybe the potential to accelerate progression through the grade by taking on additional duties and job swaps within the Planning Service. </w:t>
      </w:r>
    </w:p>
    <w:p w:rsidR="00D53044" w:rsidRPr="00822C00" w:rsidRDefault="00D53044" w:rsidP="008C3682">
      <w:pPr>
        <w:rPr>
          <w:rFonts w:ascii="Trebuchet MS" w:hAnsi="Trebuchet MS"/>
          <w:sz w:val="24"/>
          <w:szCs w:val="24"/>
        </w:rPr>
      </w:pPr>
    </w:p>
    <w:p w:rsidR="00B74853" w:rsidRPr="00732CC1" w:rsidRDefault="00732CC1" w:rsidP="0073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Trebuchet MS" w:hAnsi="Trebuchet MS"/>
          <w:sz w:val="28"/>
          <w:szCs w:val="28"/>
        </w:rPr>
      </w:pPr>
      <w:r w:rsidRPr="00732CC1">
        <w:rPr>
          <w:rFonts w:ascii="Trebuchet MS" w:hAnsi="Trebuchet MS"/>
          <w:sz w:val="28"/>
          <w:szCs w:val="28"/>
        </w:rPr>
        <w:t>Level three</w:t>
      </w:r>
      <w:r w:rsidR="005567B5">
        <w:rPr>
          <w:rFonts w:ascii="Trebuchet MS" w:hAnsi="Trebuchet MS"/>
          <w:sz w:val="28"/>
          <w:szCs w:val="28"/>
        </w:rPr>
        <w:t xml:space="preserve"> </w:t>
      </w:r>
      <w:r w:rsidR="008C3682">
        <w:rPr>
          <w:rFonts w:ascii="Trebuchet MS" w:hAnsi="Trebuchet MS"/>
          <w:sz w:val="28"/>
          <w:szCs w:val="28"/>
        </w:rPr>
        <w:t>–</w:t>
      </w:r>
      <w:r w:rsidR="005567B5">
        <w:rPr>
          <w:rFonts w:ascii="Trebuchet MS" w:hAnsi="Trebuchet MS"/>
          <w:sz w:val="28"/>
          <w:szCs w:val="28"/>
        </w:rPr>
        <w:t xml:space="preserve"> </w:t>
      </w:r>
      <w:r w:rsidR="008C3682">
        <w:rPr>
          <w:rFonts w:ascii="Trebuchet MS" w:hAnsi="Trebuchet MS"/>
          <w:sz w:val="28"/>
          <w:szCs w:val="28"/>
        </w:rPr>
        <w:t xml:space="preserve">Grade </w:t>
      </w:r>
      <w:r w:rsidR="005567B5">
        <w:rPr>
          <w:rFonts w:ascii="Trebuchet MS" w:hAnsi="Trebuchet MS"/>
          <w:sz w:val="28"/>
          <w:szCs w:val="28"/>
        </w:rPr>
        <w:t>E</w:t>
      </w:r>
    </w:p>
    <w:p w:rsidR="00732CC1" w:rsidRPr="000E61DC" w:rsidRDefault="00732CC1" w:rsidP="00732CC1">
      <w:pPr>
        <w:pStyle w:val="Heading1"/>
      </w:pPr>
      <w:r w:rsidRPr="000E61DC">
        <w:t>Qualifications and or experience</w:t>
      </w:r>
    </w:p>
    <w:p w:rsidR="00732CC1" w:rsidRPr="00B74853" w:rsidRDefault="00732CC1" w:rsidP="00732CC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relevant Masters or post graduate diploma in planning and</w:t>
      </w:r>
    </w:p>
    <w:p w:rsidR="00732CC1" w:rsidRPr="00B74853" w:rsidRDefault="00732CC1" w:rsidP="00732CC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up to </w:t>
      </w:r>
      <w:r w:rsidR="005567B5">
        <w:rPr>
          <w:rFonts w:ascii="Trebuchet MS" w:hAnsi="Trebuchet MS"/>
          <w:sz w:val="24"/>
          <w:szCs w:val="24"/>
        </w:rPr>
        <w:t xml:space="preserve">three years’ </w:t>
      </w:r>
      <w:r>
        <w:rPr>
          <w:rFonts w:ascii="Trebuchet MS" w:hAnsi="Trebuchet MS"/>
          <w:sz w:val="24"/>
          <w:szCs w:val="24"/>
        </w:rPr>
        <w:t>experience</w:t>
      </w:r>
      <w:r w:rsidRPr="00B74853">
        <w:rPr>
          <w:rFonts w:ascii="Trebuchet MS" w:hAnsi="Trebuchet MS"/>
          <w:sz w:val="24"/>
          <w:szCs w:val="24"/>
        </w:rPr>
        <w:t xml:space="preserve"> </w:t>
      </w:r>
      <w:r w:rsidR="00C22485">
        <w:rPr>
          <w:rFonts w:ascii="Trebuchet MS" w:hAnsi="Trebuchet MS"/>
          <w:sz w:val="24"/>
          <w:szCs w:val="24"/>
        </w:rPr>
        <w:t xml:space="preserve">– one of which is post qualification </w:t>
      </w:r>
      <w:r w:rsidRPr="00B74853">
        <w:rPr>
          <w:rFonts w:ascii="Trebuchet MS" w:hAnsi="Trebuchet MS"/>
          <w:sz w:val="24"/>
          <w:szCs w:val="24"/>
        </w:rPr>
        <w:t>in a Development Management section or relevant planning private practice organisation</w:t>
      </w:r>
    </w:p>
    <w:p w:rsidR="00732CC1" w:rsidRPr="00B74853" w:rsidRDefault="00732CC1" w:rsidP="00732CC1">
      <w:p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t xml:space="preserve">Expected </w:t>
      </w:r>
      <w:r w:rsidR="005567B5">
        <w:rPr>
          <w:rFonts w:ascii="Trebuchet MS" w:hAnsi="Trebuchet MS"/>
          <w:sz w:val="24"/>
          <w:szCs w:val="24"/>
        </w:rPr>
        <w:t xml:space="preserve">apply for full </w:t>
      </w:r>
      <w:r>
        <w:rPr>
          <w:rFonts w:ascii="Trebuchet MS" w:hAnsi="Trebuchet MS"/>
          <w:sz w:val="24"/>
          <w:szCs w:val="24"/>
        </w:rPr>
        <w:t>membership of the Royal Town Planning Institute</w:t>
      </w:r>
      <w:r w:rsidRPr="00B74853">
        <w:rPr>
          <w:rFonts w:ascii="Trebuchet MS" w:hAnsi="Trebuchet MS"/>
          <w:sz w:val="24"/>
          <w:szCs w:val="24"/>
        </w:rPr>
        <w:t xml:space="preserve"> </w:t>
      </w:r>
    </w:p>
    <w:p w:rsidR="00732CC1" w:rsidRPr="000E61DC" w:rsidRDefault="00732CC1" w:rsidP="00732CC1">
      <w:pPr>
        <w:pStyle w:val="Heading1"/>
      </w:pPr>
      <w:r w:rsidRPr="000E61DC">
        <w:t>Main role – general terms</w:t>
      </w:r>
    </w:p>
    <w:p w:rsidR="00732CC1" w:rsidRPr="00B74853" w:rsidRDefault="005567B5" w:rsidP="00732CC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process and undertake appropriate evaluations of planning proposals including complex and major applications and development proposals including the preparation of appeal statements and evidence</w:t>
      </w:r>
    </w:p>
    <w:p w:rsidR="00732CC1" w:rsidRDefault="00732CC1" w:rsidP="00732CC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t xml:space="preserve">To give advice to and undertake negotiations with </w:t>
      </w:r>
      <w:r>
        <w:rPr>
          <w:rFonts w:ascii="Trebuchet MS" w:hAnsi="Trebuchet MS"/>
          <w:sz w:val="24"/>
          <w:szCs w:val="24"/>
        </w:rPr>
        <w:t>applicants</w:t>
      </w:r>
      <w:r w:rsidRPr="00B74853">
        <w:rPr>
          <w:rFonts w:ascii="Trebuchet MS" w:hAnsi="Trebuchet MS"/>
          <w:sz w:val="24"/>
          <w:szCs w:val="24"/>
        </w:rPr>
        <w:t xml:space="preserve"> and others on </w:t>
      </w:r>
      <w:r w:rsidR="005567B5">
        <w:rPr>
          <w:rFonts w:ascii="Trebuchet MS" w:hAnsi="Trebuchet MS"/>
          <w:sz w:val="24"/>
          <w:szCs w:val="24"/>
        </w:rPr>
        <w:t>complex and major applications</w:t>
      </w:r>
      <w:r w:rsidR="005567B5" w:rsidRPr="00B74853">
        <w:rPr>
          <w:rFonts w:ascii="Trebuchet MS" w:hAnsi="Trebuchet MS"/>
          <w:sz w:val="24"/>
          <w:szCs w:val="24"/>
        </w:rPr>
        <w:t xml:space="preserve"> </w:t>
      </w:r>
      <w:r w:rsidR="005567B5">
        <w:rPr>
          <w:rFonts w:ascii="Trebuchet MS" w:hAnsi="Trebuchet MS"/>
          <w:sz w:val="24"/>
          <w:szCs w:val="24"/>
        </w:rPr>
        <w:t xml:space="preserve"> </w:t>
      </w:r>
    </w:p>
    <w:p w:rsidR="005567B5" w:rsidRDefault="005567B5" w:rsidP="00732CC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present cases to Development Control Committee, at Committee site visits and appeal hearings or public inquiries</w:t>
      </w:r>
    </w:p>
    <w:p w:rsidR="005567B5" w:rsidRPr="00B74853" w:rsidRDefault="005567B5" w:rsidP="00732CC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provide colleagues will help as may be required to help in the processing of planning applications and appeals</w:t>
      </w:r>
    </w:p>
    <w:p w:rsidR="00732CC1" w:rsidRDefault="00732CC1" w:rsidP="00732CC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</w:t>
      </w:r>
      <w:r w:rsidRPr="00B74853">
        <w:rPr>
          <w:rFonts w:ascii="Trebuchet MS" w:hAnsi="Trebuchet MS"/>
          <w:sz w:val="24"/>
          <w:szCs w:val="24"/>
        </w:rPr>
        <w:t xml:space="preserve"> give advice on pre application submission</w:t>
      </w:r>
      <w:r w:rsidR="00C22485">
        <w:rPr>
          <w:rFonts w:ascii="Trebuchet MS" w:hAnsi="Trebuchet MS"/>
          <w:sz w:val="24"/>
          <w:szCs w:val="24"/>
        </w:rPr>
        <w:t>s</w:t>
      </w:r>
    </w:p>
    <w:p w:rsidR="008C3682" w:rsidRPr="008C3682" w:rsidRDefault="008C3682" w:rsidP="008C3682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be part of the duty officer rota</w:t>
      </w:r>
    </w:p>
    <w:p w:rsidR="00732CC1" w:rsidRPr="000E61DC" w:rsidRDefault="00732CC1" w:rsidP="00732CC1">
      <w:pPr>
        <w:pStyle w:val="Heading1"/>
      </w:pPr>
      <w:r w:rsidRPr="000E61DC">
        <w:t>Expected competencies</w:t>
      </w:r>
      <w:r>
        <w:t xml:space="preserve"> – building on </w:t>
      </w:r>
      <w:r w:rsidR="005567B5">
        <w:t>previous levels</w:t>
      </w:r>
    </w:p>
    <w:p w:rsidR="00732CC1" w:rsidRPr="00B74853" w:rsidRDefault="00732CC1" w:rsidP="00732CC1">
      <w:pPr>
        <w:pStyle w:val="Heading2"/>
      </w:pPr>
      <w:r w:rsidRPr="00B74853">
        <w:t>Effective communication</w:t>
      </w:r>
    </w:p>
    <w:p w:rsidR="00732CC1" w:rsidRDefault="005567B5" w:rsidP="00732CC1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Confident user of presentation media</w:t>
      </w:r>
    </w:p>
    <w:p w:rsidR="005567B5" w:rsidRDefault="005567B5" w:rsidP="00732CC1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Able to deliver our messages to all forums and in an appropriate format</w:t>
      </w:r>
    </w:p>
    <w:p w:rsidR="005567B5" w:rsidRDefault="005567B5" w:rsidP="00732CC1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Promotes the Council’s strategies and approach externally and internally</w:t>
      </w:r>
    </w:p>
    <w:p w:rsidR="005567B5" w:rsidRPr="00B74853" w:rsidRDefault="005567B5" w:rsidP="00732CC1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Delivers information clearly and concisely to customers on applications with confidence </w:t>
      </w:r>
    </w:p>
    <w:p w:rsidR="00732CC1" w:rsidRDefault="00732CC1" w:rsidP="00732CC1">
      <w:pPr>
        <w:pStyle w:val="Heading2"/>
      </w:pPr>
      <w:r>
        <w:t>Continuous improvement</w:t>
      </w:r>
    </w:p>
    <w:p w:rsidR="00732CC1" w:rsidRDefault="005567B5" w:rsidP="00732CC1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Assists in ensuring that our service targets are met</w:t>
      </w:r>
    </w:p>
    <w:p w:rsidR="005567B5" w:rsidRDefault="005567B5" w:rsidP="00732CC1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Ensures that we contribute to the services improvement in key areas identified by the Council</w:t>
      </w:r>
    </w:p>
    <w:p w:rsidR="005567B5" w:rsidRDefault="005567B5" w:rsidP="00732CC1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Embraces change and seeks ways of improving our performance</w:t>
      </w:r>
    </w:p>
    <w:p w:rsidR="005567B5" w:rsidRDefault="005567B5" w:rsidP="00732CC1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Encourages others to contribute to improvement ideas</w:t>
      </w:r>
    </w:p>
    <w:p w:rsidR="00732CC1" w:rsidRDefault="00732CC1" w:rsidP="00732CC1">
      <w:pPr>
        <w:pStyle w:val="Heading2"/>
      </w:pPr>
      <w:r>
        <w:lastRenderedPageBreak/>
        <w:t>Customer focus</w:t>
      </w:r>
    </w:p>
    <w:p w:rsidR="00732CC1" w:rsidRDefault="005567B5" w:rsidP="00732CC1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Keeps customers informed </w:t>
      </w:r>
      <w:r w:rsidR="00D9233E">
        <w:rPr>
          <w:rFonts w:ascii="Trebuchet MS" w:hAnsi="Trebuchet MS"/>
          <w:sz w:val="24"/>
          <w:szCs w:val="24"/>
        </w:rPr>
        <w:t>using appropriate</w:t>
      </w:r>
      <w:r>
        <w:rPr>
          <w:rFonts w:ascii="Trebuchet MS" w:hAnsi="Trebuchet MS"/>
          <w:sz w:val="24"/>
          <w:szCs w:val="24"/>
        </w:rPr>
        <w:t xml:space="preserve"> communication channels, consulting with and inviting feedback from customers on our performance</w:t>
      </w:r>
    </w:p>
    <w:p w:rsidR="005567B5" w:rsidRDefault="005567B5" w:rsidP="00732CC1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Maintains awareness of public opinion, pressure groups and current local issues that might have an impact on our service</w:t>
      </w:r>
    </w:p>
    <w:p w:rsidR="005567B5" w:rsidRPr="00732CC1" w:rsidRDefault="005567B5" w:rsidP="00732CC1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Uses customer feedback to assist in suggesting service improvements where possible</w:t>
      </w:r>
    </w:p>
    <w:p w:rsidR="00732CC1" w:rsidRDefault="00732CC1" w:rsidP="00732CC1">
      <w:pPr>
        <w:pStyle w:val="Heading2"/>
      </w:pPr>
      <w:r>
        <w:t>Planning and organising</w:t>
      </w:r>
    </w:p>
    <w:p w:rsidR="00732CC1" w:rsidRDefault="00732CC1" w:rsidP="00732CC1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Plans workload, prioritises accurately and allocates time appropriately to ensure that planning application and other targets are met</w:t>
      </w:r>
    </w:p>
    <w:p w:rsidR="00732CC1" w:rsidRDefault="00732CC1" w:rsidP="00732CC1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Keeps others informed of current work </w:t>
      </w:r>
    </w:p>
    <w:p w:rsidR="00732CC1" w:rsidRDefault="00732CC1" w:rsidP="00732CC1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Able to pre-empt issues through clear planning and reviewing</w:t>
      </w:r>
    </w:p>
    <w:p w:rsidR="00732CC1" w:rsidRDefault="00732CC1" w:rsidP="00732CC1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Copes with </w:t>
      </w:r>
      <w:r w:rsidR="00DB1202">
        <w:rPr>
          <w:rFonts w:ascii="Trebuchet MS" w:hAnsi="Trebuchet MS"/>
          <w:sz w:val="24"/>
          <w:szCs w:val="24"/>
        </w:rPr>
        <w:t>setbacks</w:t>
      </w:r>
      <w:r>
        <w:rPr>
          <w:rFonts w:ascii="Trebuchet MS" w:hAnsi="Trebuchet MS"/>
          <w:sz w:val="24"/>
          <w:szCs w:val="24"/>
        </w:rPr>
        <w:t xml:space="preserve"> without panic – demonstrates a calm approach</w:t>
      </w:r>
    </w:p>
    <w:p w:rsidR="007A7381" w:rsidRDefault="007A7381" w:rsidP="007A7381">
      <w:pPr>
        <w:pStyle w:val="Heading2"/>
      </w:pPr>
      <w:r>
        <w:t>Working with others</w:t>
      </w:r>
    </w:p>
    <w:p w:rsidR="007A7381" w:rsidRDefault="00C22485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 recognised as a sounding board for others in the team</w:t>
      </w:r>
    </w:p>
    <w:p w:rsidR="00C22485" w:rsidRDefault="00C22485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 confident in discussing cases with all colleagues and external customers</w:t>
      </w:r>
    </w:p>
    <w:p w:rsidR="007A7381" w:rsidRDefault="00C22485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Encourages the team to take a holistic approach to problem solving which might include working with others across the Council</w:t>
      </w:r>
    </w:p>
    <w:p w:rsidR="002654F0" w:rsidRPr="002654F0" w:rsidRDefault="002654F0" w:rsidP="007A7381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</w:p>
    <w:p w:rsidR="00B74853" w:rsidRDefault="00732CC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Move to level </w:t>
      </w:r>
      <w:r w:rsidR="00C22485">
        <w:rPr>
          <w:rFonts w:ascii="Trebuchet MS" w:hAnsi="Trebuchet MS"/>
          <w:sz w:val="24"/>
          <w:szCs w:val="24"/>
        </w:rPr>
        <w:t>four</w:t>
      </w:r>
      <w:r>
        <w:rPr>
          <w:rFonts w:ascii="Trebuchet MS" w:hAnsi="Trebuchet MS"/>
          <w:sz w:val="24"/>
          <w:szCs w:val="24"/>
        </w:rPr>
        <w:t xml:space="preserve"> – on successful </w:t>
      </w:r>
      <w:r w:rsidR="00C22485">
        <w:rPr>
          <w:rFonts w:ascii="Trebuchet MS" w:hAnsi="Trebuchet MS"/>
          <w:sz w:val="24"/>
          <w:szCs w:val="24"/>
        </w:rPr>
        <w:t xml:space="preserve">application for membership of the RTPI </w:t>
      </w:r>
      <w:r>
        <w:rPr>
          <w:rFonts w:ascii="Trebuchet MS" w:hAnsi="Trebuchet MS"/>
          <w:sz w:val="24"/>
          <w:szCs w:val="24"/>
        </w:rPr>
        <w:t>and demonstration of the competencies</w:t>
      </w:r>
      <w:r w:rsidR="008C3682">
        <w:rPr>
          <w:rFonts w:ascii="Trebuchet MS" w:hAnsi="Trebuchet MS"/>
          <w:sz w:val="24"/>
          <w:szCs w:val="24"/>
        </w:rPr>
        <w:t>.</w:t>
      </w:r>
    </w:p>
    <w:p w:rsidR="008C3682" w:rsidRPr="00822C00" w:rsidRDefault="008C3682" w:rsidP="008C368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There maybe the potential to accelerate progression through the grade by taking on additional duties and job swaps within the Planning Service. </w:t>
      </w:r>
    </w:p>
    <w:p w:rsidR="002654F0" w:rsidRDefault="002654F0">
      <w:pPr>
        <w:rPr>
          <w:rFonts w:ascii="Trebuchet MS" w:hAnsi="Trebuchet MS"/>
          <w:sz w:val="24"/>
          <w:szCs w:val="24"/>
        </w:rPr>
      </w:pPr>
    </w:p>
    <w:p w:rsidR="00C22485" w:rsidRPr="00732CC1" w:rsidRDefault="00C22485" w:rsidP="00C22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Trebuchet MS" w:hAnsi="Trebuchet MS"/>
          <w:sz w:val="28"/>
          <w:szCs w:val="28"/>
        </w:rPr>
      </w:pPr>
      <w:r w:rsidRPr="00732CC1">
        <w:rPr>
          <w:rFonts w:ascii="Trebuchet MS" w:hAnsi="Trebuchet MS"/>
          <w:sz w:val="28"/>
          <w:szCs w:val="28"/>
        </w:rPr>
        <w:t xml:space="preserve">Level </w:t>
      </w:r>
      <w:r>
        <w:rPr>
          <w:rFonts w:ascii="Trebuchet MS" w:hAnsi="Trebuchet MS"/>
          <w:sz w:val="28"/>
          <w:szCs w:val="28"/>
        </w:rPr>
        <w:t xml:space="preserve">four </w:t>
      </w:r>
      <w:r w:rsidR="008C3682">
        <w:rPr>
          <w:rFonts w:ascii="Trebuchet MS" w:hAnsi="Trebuchet MS"/>
          <w:sz w:val="28"/>
          <w:szCs w:val="28"/>
        </w:rPr>
        <w:t>–</w:t>
      </w:r>
      <w:r>
        <w:rPr>
          <w:rFonts w:ascii="Trebuchet MS" w:hAnsi="Trebuchet MS"/>
          <w:sz w:val="28"/>
          <w:szCs w:val="28"/>
        </w:rPr>
        <w:t xml:space="preserve"> </w:t>
      </w:r>
      <w:r w:rsidR="008C3682">
        <w:rPr>
          <w:rFonts w:ascii="Trebuchet MS" w:hAnsi="Trebuchet MS"/>
          <w:sz w:val="28"/>
          <w:szCs w:val="28"/>
        </w:rPr>
        <w:t xml:space="preserve">Grade </w:t>
      </w:r>
      <w:r>
        <w:rPr>
          <w:rFonts w:ascii="Trebuchet MS" w:hAnsi="Trebuchet MS"/>
          <w:sz w:val="28"/>
          <w:szCs w:val="28"/>
        </w:rPr>
        <w:t>F</w:t>
      </w:r>
    </w:p>
    <w:p w:rsidR="00C22485" w:rsidRPr="000E61DC" w:rsidRDefault="00C22485" w:rsidP="00C22485">
      <w:pPr>
        <w:pStyle w:val="Heading1"/>
      </w:pPr>
      <w:r w:rsidRPr="000E61DC">
        <w:t>Qualifications and or experience</w:t>
      </w:r>
    </w:p>
    <w:p w:rsidR="00C22485" w:rsidRPr="00B74853" w:rsidRDefault="00C22485" w:rsidP="00C2248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relevant Masters or post graduate diploma in planning and</w:t>
      </w:r>
    </w:p>
    <w:p w:rsidR="00C22485" w:rsidRDefault="00C22485" w:rsidP="00C2248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up to five years’ experience</w:t>
      </w:r>
      <w:r w:rsidRPr="00B74853">
        <w:rPr>
          <w:rFonts w:ascii="Trebuchet MS" w:hAnsi="Trebuchet MS"/>
          <w:sz w:val="24"/>
          <w:szCs w:val="24"/>
        </w:rPr>
        <w:t xml:space="preserve"> in a Development Management section or relevant planning private practice organisation</w:t>
      </w:r>
    </w:p>
    <w:p w:rsidR="00C22485" w:rsidRPr="00C22485" w:rsidRDefault="00C22485" w:rsidP="00C2248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 a Member of the RTPI</w:t>
      </w:r>
    </w:p>
    <w:p w:rsidR="00C22485" w:rsidRPr="000E61DC" w:rsidRDefault="00C22485" w:rsidP="00C22485">
      <w:pPr>
        <w:pStyle w:val="Heading1"/>
      </w:pPr>
      <w:r w:rsidRPr="000E61DC">
        <w:t>Main role – general terms</w:t>
      </w:r>
    </w:p>
    <w:p w:rsidR="00C22485" w:rsidRPr="00B74853" w:rsidRDefault="00C22485" w:rsidP="00C22485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process and undertake appropriate evaluations of planning proposals including complex and major applications and development proposals including the preparation of appeal statements and evidence</w:t>
      </w:r>
    </w:p>
    <w:p w:rsidR="00C22485" w:rsidRDefault="00C22485" w:rsidP="00C22485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B74853">
        <w:rPr>
          <w:rFonts w:ascii="Trebuchet MS" w:hAnsi="Trebuchet MS"/>
          <w:sz w:val="24"/>
          <w:szCs w:val="24"/>
        </w:rPr>
        <w:t xml:space="preserve">To give advice to and undertake negotiations with </w:t>
      </w:r>
      <w:r>
        <w:rPr>
          <w:rFonts w:ascii="Trebuchet MS" w:hAnsi="Trebuchet MS"/>
          <w:sz w:val="24"/>
          <w:szCs w:val="24"/>
        </w:rPr>
        <w:t>applicants</w:t>
      </w:r>
      <w:r w:rsidRPr="00B74853">
        <w:rPr>
          <w:rFonts w:ascii="Trebuchet MS" w:hAnsi="Trebuchet MS"/>
          <w:sz w:val="24"/>
          <w:szCs w:val="24"/>
        </w:rPr>
        <w:t xml:space="preserve"> and others on </w:t>
      </w:r>
      <w:r>
        <w:rPr>
          <w:rFonts w:ascii="Trebuchet MS" w:hAnsi="Trebuchet MS"/>
          <w:sz w:val="24"/>
          <w:szCs w:val="24"/>
        </w:rPr>
        <w:t>complex and major applications</w:t>
      </w:r>
      <w:r w:rsidRPr="00B7485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</w:t>
      </w:r>
    </w:p>
    <w:p w:rsidR="00C22485" w:rsidRDefault="00C22485" w:rsidP="00C22485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present cases to Development Control Committee, at Committee site visits and appeal hearings or public inquiries</w:t>
      </w:r>
    </w:p>
    <w:p w:rsidR="00C22485" w:rsidRDefault="00C22485" w:rsidP="00C22485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Demonstrate a high level of expertise across a number of role related discipline and is recognised as a reliable source of professional advice with expertise to support the team in delivering a customer focused service</w:t>
      </w:r>
    </w:p>
    <w:p w:rsidR="008C3682" w:rsidRPr="008C3682" w:rsidRDefault="008C3682" w:rsidP="008C3682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be part of the duty officer rota</w:t>
      </w:r>
    </w:p>
    <w:p w:rsidR="00C22485" w:rsidRPr="000E61DC" w:rsidRDefault="00C22485" w:rsidP="00C22485">
      <w:pPr>
        <w:pStyle w:val="Heading1"/>
      </w:pPr>
      <w:r w:rsidRPr="000E61DC">
        <w:t>Expected competencies</w:t>
      </w:r>
      <w:r>
        <w:t xml:space="preserve"> – building on previous levels</w:t>
      </w:r>
    </w:p>
    <w:p w:rsidR="00C22485" w:rsidRPr="00B74853" w:rsidRDefault="00C22485" w:rsidP="00C22485">
      <w:pPr>
        <w:pStyle w:val="Heading2"/>
      </w:pPr>
      <w:r w:rsidRPr="00B74853">
        <w:t>Effective communication</w:t>
      </w:r>
    </w:p>
    <w:p w:rsidR="00C22485" w:rsidRDefault="00C22485" w:rsidP="00C22485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Assists in leading a team in a manner that builds morale, encourages ownership, develops team identity and fosters excellent customer focus in all aspects of the delivery of our service</w:t>
      </w:r>
    </w:p>
    <w:p w:rsidR="00C22485" w:rsidRPr="002654F0" w:rsidRDefault="00C22485" w:rsidP="002654F0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Is visible, accessible and approachable for others </w:t>
      </w:r>
      <w:r w:rsidR="002654F0">
        <w:rPr>
          <w:rFonts w:ascii="Trebuchet MS" w:hAnsi="Trebuchet MS"/>
          <w:sz w:val="24"/>
          <w:szCs w:val="24"/>
        </w:rPr>
        <w:t>when advice is required</w:t>
      </w:r>
    </w:p>
    <w:p w:rsidR="00C22485" w:rsidRDefault="00C22485" w:rsidP="00C22485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Regularly communicates the service vision and objectives explaining our roles in achieving them</w:t>
      </w:r>
    </w:p>
    <w:p w:rsidR="00C22485" w:rsidRDefault="00C22485" w:rsidP="00C22485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Uses their own positive behaviours to influence the behaviour of the team</w:t>
      </w:r>
    </w:p>
    <w:p w:rsidR="00C22485" w:rsidRDefault="00C22485" w:rsidP="00C22485">
      <w:pPr>
        <w:pStyle w:val="Heading2"/>
      </w:pPr>
      <w:r>
        <w:t>Continuous improvement</w:t>
      </w:r>
    </w:p>
    <w:p w:rsidR="00C22485" w:rsidRDefault="00C22485" w:rsidP="00C22485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Uses praise and recognition as a motivational and performance tool</w:t>
      </w:r>
    </w:p>
    <w:p w:rsidR="00C22485" w:rsidRDefault="00C22485" w:rsidP="00C22485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 an effective team and individual coach</w:t>
      </w:r>
    </w:p>
    <w:p w:rsidR="00C22485" w:rsidRDefault="00C22485" w:rsidP="00C22485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Proactively seeks fresh ways to deliver our service</w:t>
      </w:r>
    </w:p>
    <w:p w:rsidR="00C22485" w:rsidRPr="00C22485" w:rsidRDefault="00C22485" w:rsidP="00C22485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Strives for and encourages excellence in our service</w:t>
      </w:r>
    </w:p>
    <w:p w:rsidR="00C22485" w:rsidRDefault="00C22485" w:rsidP="00C22485">
      <w:pPr>
        <w:pStyle w:val="Heading2"/>
      </w:pPr>
      <w:r>
        <w:t>Customer focus</w:t>
      </w:r>
    </w:p>
    <w:p w:rsidR="00C22485" w:rsidRDefault="00C22485" w:rsidP="00C22485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Demonstrates an in depth understanding of our customer strategy and actively seeks to support and enhance it</w:t>
      </w:r>
    </w:p>
    <w:p w:rsidR="00C22485" w:rsidRDefault="00C22485" w:rsidP="00C22485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Sees the bigger picture and anticipates the impact of our actions on customer – seeking to minimise conflict</w:t>
      </w:r>
    </w:p>
    <w:p w:rsidR="00C22485" w:rsidRPr="00732CC1" w:rsidRDefault="00C22485" w:rsidP="00C22485">
      <w:pPr>
        <w:pStyle w:val="ListParagraph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Actively seeks solutions for our customers</w:t>
      </w:r>
    </w:p>
    <w:p w:rsidR="00C22485" w:rsidRDefault="00C22485" w:rsidP="00C22485">
      <w:pPr>
        <w:pStyle w:val="Heading2"/>
      </w:pPr>
      <w:r>
        <w:t>Planning and organising</w:t>
      </w:r>
    </w:p>
    <w:p w:rsidR="00C22485" w:rsidRDefault="00D9233E" w:rsidP="00C22485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 per previous levels</w:t>
      </w:r>
    </w:p>
    <w:p w:rsidR="00C22485" w:rsidRDefault="00C22485" w:rsidP="00C22485">
      <w:pPr>
        <w:pStyle w:val="Heading2"/>
      </w:pPr>
      <w:r>
        <w:t>Working with others</w:t>
      </w:r>
    </w:p>
    <w:p w:rsidR="00C22485" w:rsidRDefault="00C22485" w:rsidP="00C22485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 recognised as a sounding board for others in the team</w:t>
      </w:r>
    </w:p>
    <w:p w:rsidR="00D9233E" w:rsidRDefault="00D9233E" w:rsidP="00C22485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Encourages others to share their successful ideas to facilitate excellent customer care within the service</w:t>
      </w:r>
    </w:p>
    <w:p w:rsidR="00D9233E" w:rsidRPr="00D9233E" w:rsidRDefault="00D9233E" w:rsidP="00C22485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Goes out of their way to understand the success of others in delivering quality services and applying that learning to our service</w:t>
      </w:r>
    </w:p>
    <w:p w:rsidR="00C22485" w:rsidRPr="00B74853" w:rsidRDefault="00C22485">
      <w:pPr>
        <w:rPr>
          <w:rFonts w:ascii="Trebuchet MS" w:hAnsi="Trebuchet MS"/>
          <w:sz w:val="24"/>
          <w:szCs w:val="24"/>
        </w:rPr>
      </w:pPr>
    </w:p>
    <w:p w:rsidR="00B74853" w:rsidRPr="00B74853" w:rsidRDefault="002D5184">
      <w:pPr>
        <w:rPr>
          <w:rFonts w:ascii="Trebuchet MS" w:hAnsi="Trebuchet MS"/>
          <w:sz w:val="24"/>
          <w:szCs w:val="24"/>
        </w:rPr>
      </w:pPr>
      <w:r w:rsidRPr="00D9233E">
        <w:rPr>
          <w:rFonts w:ascii="Trebuchet MS" w:hAnsi="Trebuchet MS"/>
          <w:sz w:val="24"/>
          <w:szCs w:val="24"/>
        </w:rPr>
        <w:object w:dxaOrig="310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9pt;height:40.2pt" o:ole="">
            <v:imagedata r:id="rId10" o:title=""/>
          </v:shape>
          <o:OLEObject Type="Embed" ProgID="Package" ShapeID="_x0000_i1025" DrawAspect="Content" ObjectID="_1576586564" r:id="rId11"/>
        </w:object>
      </w:r>
    </w:p>
    <w:p w:rsidR="00B74853" w:rsidRDefault="00B74853">
      <w:pPr>
        <w:rPr>
          <w:rFonts w:ascii="Trebuchet MS" w:hAnsi="Trebuchet MS"/>
          <w:sz w:val="24"/>
          <w:szCs w:val="24"/>
        </w:rPr>
      </w:pPr>
    </w:p>
    <w:p w:rsidR="00D9233E" w:rsidRDefault="00D9233E">
      <w:pPr>
        <w:rPr>
          <w:rFonts w:ascii="Trebuchet MS" w:hAnsi="Trebuchet MS"/>
          <w:sz w:val="24"/>
          <w:szCs w:val="24"/>
        </w:rPr>
      </w:pPr>
    </w:p>
    <w:p w:rsidR="00D9233E" w:rsidRDefault="00D9233E">
      <w:pPr>
        <w:rPr>
          <w:rFonts w:ascii="Trebuchet MS" w:hAnsi="Trebuchet MS"/>
          <w:sz w:val="24"/>
          <w:szCs w:val="24"/>
        </w:rPr>
      </w:pPr>
    </w:p>
    <w:sectPr w:rsidR="00D9233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B9" w:rsidRDefault="00DA42B9" w:rsidP="00DA42B9">
      <w:pPr>
        <w:spacing w:after="0" w:line="240" w:lineRule="auto"/>
      </w:pPr>
      <w:r>
        <w:separator/>
      </w:r>
    </w:p>
  </w:endnote>
  <w:endnote w:type="continuationSeparator" w:id="0">
    <w:p w:rsidR="00DA42B9" w:rsidRDefault="00DA42B9" w:rsidP="00DA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892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42B9" w:rsidRDefault="00DA4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5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2B9" w:rsidRDefault="00DA42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B9" w:rsidRDefault="00DA42B9" w:rsidP="00DA42B9">
      <w:pPr>
        <w:spacing w:after="0" w:line="240" w:lineRule="auto"/>
      </w:pPr>
      <w:r>
        <w:separator/>
      </w:r>
    </w:p>
  </w:footnote>
  <w:footnote w:type="continuationSeparator" w:id="0">
    <w:p w:rsidR="00DA42B9" w:rsidRDefault="00DA42B9" w:rsidP="00DA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340"/>
    <w:multiLevelType w:val="hybridMultilevel"/>
    <w:tmpl w:val="70224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D5C63"/>
    <w:multiLevelType w:val="hybridMultilevel"/>
    <w:tmpl w:val="FA40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71134"/>
    <w:multiLevelType w:val="hybridMultilevel"/>
    <w:tmpl w:val="44DC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C435B"/>
    <w:multiLevelType w:val="hybridMultilevel"/>
    <w:tmpl w:val="6E32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1147D"/>
    <w:multiLevelType w:val="hybridMultilevel"/>
    <w:tmpl w:val="74AEA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E303C"/>
    <w:multiLevelType w:val="hybridMultilevel"/>
    <w:tmpl w:val="73424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F7574"/>
    <w:multiLevelType w:val="hybridMultilevel"/>
    <w:tmpl w:val="4AE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C29EE"/>
    <w:multiLevelType w:val="hybridMultilevel"/>
    <w:tmpl w:val="8D4C3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53"/>
    <w:rsid w:val="00025D01"/>
    <w:rsid w:val="000D1476"/>
    <w:rsid w:val="000E61DC"/>
    <w:rsid w:val="00205014"/>
    <w:rsid w:val="002654F0"/>
    <w:rsid w:val="002D5184"/>
    <w:rsid w:val="002E454B"/>
    <w:rsid w:val="003557B9"/>
    <w:rsid w:val="005567B5"/>
    <w:rsid w:val="005A117E"/>
    <w:rsid w:val="006822F7"/>
    <w:rsid w:val="00732CC1"/>
    <w:rsid w:val="007A7381"/>
    <w:rsid w:val="00822C00"/>
    <w:rsid w:val="008C3682"/>
    <w:rsid w:val="009D26C9"/>
    <w:rsid w:val="00A40EEA"/>
    <w:rsid w:val="00B74853"/>
    <w:rsid w:val="00C22485"/>
    <w:rsid w:val="00D53044"/>
    <w:rsid w:val="00D9233E"/>
    <w:rsid w:val="00DA42B9"/>
    <w:rsid w:val="00DB1202"/>
    <w:rsid w:val="00DE1D7B"/>
    <w:rsid w:val="00F4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61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6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A4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2B9"/>
  </w:style>
  <w:style w:type="paragraph" w:styleId="Footer">
    <w:name w:val="footer"/>
    <w:basedOn w:val="Normal"/>
    <w:link w:val="FooterChar"/>
    <w:uiPriority w:val="99"/>
    <w:unhideWhenUsed/>
    <w:rsid w:val="00DA4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2B9"/>
  </w:style>
  <w:style w:type="paragraph" w:styleId="BalloonText">
    <w:name w:val="Balloon Text"/>
    <w:basedOn w:val="Normal"/>
    <w:link w:val="BalloonTextChar"/>
    <w:uiPriority w:val="99"/>
    <w:semiHidden/>
    <w:unhideWhenUsed/>
    <w:rsid w:val="002E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61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6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A4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2B9"/>
  </w:style>
  <w:style w:type="paragraph" w:styleId="Footer">
    <w:name w:val="footer"/>
    <w:basedOn w:val="Normal"/>
    <w:link w:val="FooterChar"/>
    <w:uiPriority w:val="99"/>
    <w:unhideWhenUsed/>
    <w:rsid w:val="00DA4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2B9"/>
  </w:style>
  <w:style w:type="paragraph" w:styleId="BalloonText">
    <w:name w:val="Balloon Text"/>
    <w:basedOn w:val="Normal"/>
    <w:link w:val="BalloonTextChar"/>
    <w:uiPriority w:val="99"/>
    <w:semiHidden/>
    <w:unhideWhenUsed/>
    <w:rsid w:val="002E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60A5A999</Template>
  <TotalTime>0</TotalTime>
  <Pages>7</Pages>
  <Words>1621</Words>
  <Characters>9244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Sevenoaks District Council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Humphrey</dc:creator>
  <cp:lastModifiedBy>Alison Salter</cp:lastModifiedBy>
  <cp:revision>2</cp:revision>
  <dcterms:created xsi:type="dcterms:W3CDTF">2018-01-04T15:56:00Z</dcterms:created>
  <dcterms:modified xsi:type="dcterms:W3CDTF">2018-01-04T15:56:00Z</dcterms:modified>
</cp:coreProperties>
</file>