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5F1F" w14:textId="77777777" w:rsidR="00E1337F" w:rsidRDefault="00E1337F">
      <w:pPr>
        <w:pStyle w:val="PT"/>
        <w:framePr w:h="521" w:hRule="exact" w:hSpace="180" w:wrap="around" w:vAnchor="text" w:hAnchor="page" w:x="8561" w:y="-544"/>
        <w:spacing w:before="0"/>
        <w:jc w:val="right"/>
        <w:rPr>
          <w:sz w:val="36"/>
        </w:rPr>
      </w:pPr>
      <w:r>
        <w:rPr>
          <w:sz w:val="36"/>
        </w:rPr>
        <w:t>Job Description</w:t>
      </w:r>
    </w:p>
    <w:p w14:paraId="692CF1C4" w14:textId="4F4AE1AE" w:rsidR="00E1337F" w:rsidRDefault="00CE29AD">
      <w:pPr>
        <w:pStyle w:val="PS"/>
        <w:ind w:left="0" w:firstLine="0"/>
      </w:pPr>
      <w:r>
        <w:rPr>
          <w:noProof/>
        </w:rPr>
        <w:drawing>
          <wp:inline distT="0" distB="0" distL="0" distR="0" wp14:anchorId="2BC03691" wp14:editId="00D9D848">
            <wp:extent cx="2828925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3CD4F" w14:textId="77777777" w:rsidR="00E1337F" w:rsidRDefault="00E1337F">
      <w:pPr>
        <w:pStyle w:val="PS"/>
        <w:ind w:left="0" w:firstLine="0"/>
      </w:pPr>
    </w:p>
    <w:tbl>
      <w:tblPr>
        <w:tblW w:w="93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3600"/>
        <w:gridCol w:w="967"/>
        <w:gridCol w:w="1559"/>
        <w:gridCol w:w="1658"/>
      </w:tblGrid>
      <w:tr w:rsidR="00E1337F" w14:paraId="06100B5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516" w:type="dxa"/>
            <w:tcBorders>
              <w:right w:val="nil"/>
            </w:tcBorders>
          </w:tcPr>
          <w:p w14:paraId="5028391F" w14:textId="77777777" w:rsidR="00E1337F" w:rsidRDefault="00E1337F">
            <w:pPr>
              <w:pStyle w:val="PT"/>
            </w:pPr>
            <w:r>
              <w:t>Department</w:t>
            </w:r>
          </w:p>
        </w:tc>
        <w:tc>
          <w:tcPr>
            <w:tcW w:w="3600" w:type="dxa"/>
            <w:tcBorders>
              <w:left w:val="nil"/>
            </w:tcBorders>
          </w:tcPr>
          <w:p w14:paraId="322449FB" w14:textId="77777777" w:rsidR="00E1337F" w:rsidRDefault="005F7D61">
            <w:pPr>
              <w:pStyle w:val="PL"/>
            </w:pPr>
            <w:r>
              <w:t>Greenleas Primary School</w:t>
            </w:r>
          </w:p>
        </w:tc>
        <w:tc>
          <w:tcPr>
            <w:tcW w:w="967" w:type="dxa"/>
            <w:tcBorders>
              <w:right w:val="nil"/>
            </w:tcBorders>
          </w:tcPr>
          <w:p w14:paraId="3536F55B" w14:textId="77777777" w:rsidR="00E1337F" w:rsidRDefault="00E1337F">
            <w:pPr>
              <w:pStyle w:val="PT"/>
            </w:pPr>
            <w:r>
              <w:t xml:space="preserve">Division  </w:t>
            </w:r>
          </w:p>
        </w:tc>
        <w:tc>
          <w:tcPr>
            <w:tcW w:w="3217" w:type="dxa"/>
            <w:gridSpan w:val="2"/>
            <w:tcBorders>
              <w:left w:val="nil"/>
              <w:right w:val="single" w:sz="6" w:space="0" w:color="auto"/>
            </w:tcBorders>
          </w:tcPr>
          <w:p w14:paraId="186F6F5D" w14:textId="77777777" w:rsidR="00E1337F" w:rsidRDefault="005F7D61">
            <w:pPr>
              <w:pStyle w:val="PL"/>
            </w:pPr>
            <w:r>
              <w:t>Education</w:t>
            </w:r>
          </w:p>
        </w:tc>
      </w:tr>
      <w:tr w:rsidR="00E1337F" w14:paraId="0A3F2D80" w14:textId="77777777" w:rsidTr="00090FF0">
        <w:tblPrEx>
          <w:tblCellMar>
            <w:top w:w="0" w:type="dxa"/>
            <w:bottom w:w="0" w:type="dxa"/>
          </w:tblCellMar>
        </w:tblPrEx>
        <w:trPr>
          <w:trHeight w:hRule="exact" w:val="1033"/>
          <w:jc w:val="center"/>
        </w:trPr>
        <w:tc>
          <w:tcPr>
            <w:tcW w:w="1516" w:type="dxa"/>
          </w:tcPr>
          <w:p w14:paraId="308EF5AC" w14:textId="77777777" w:rsidR="00E1337F" w:rsidRDefault="00E1337F">
            <w:pPr>
              <w:pStyle w:val="PT"/>
            </w:pPr>
            <w:r>
              <w:t>Designation</w:t>
            </w:r>
            <w:r>
              <w:br/>
              <w:t>of Post</w:t>
            </w:r>
          </w:p>
        </w:tc>
        <w:tc>
          <w:tcPr>
            <w:tcW w:w="4567" w:type="dxa"/>
            <w:gridSpan w:val="2"/>
          </w:tcPr>
          <w:p w14:paraId="777399C1" w14:textId="77777777" w:rsidR="00E1337F" w:rsidRPr="0086620E" w:rsidRDefault="00701766">
            <w:pPr>
              <w:pStyle w:val="PL"/>
              <w:rPr>
                <w:szCs w:val="24"/>
              </w:rPr>
            </w:pPr>
            <w:r>
              <w:rPr>
                <w:szCs w:val="24"/>
              </w:rPr>
              <w:t>Level 1 Pupil Support &amp; Welfare</w:t>
            </w:r>
            <w:r w:rsidR="00090FF0">
              <w:rPr>
                <w:szCs w:val="24"/>
              </w:rPr>
              <w:t xml:space="preserve"> (Supervisory Assistant/Midday Supervision 1)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28DE6BE3" w14:textId="77777777" w:rsidR="00E1337F" w:rsidRDefault="00E1337F">
            <w:pPr>
              <w:pStyle w:val="PT"/>
            </w:pPr>
            <w:r>
              <w:t>Grade</w:t>
            </w:r>
          </w:p>
          <w:p w14:paraId="77DDB728" w14:textId="77777777" w:rsidR="00E1337F" w:rsidRDefault="00E1337F">
            <w:pPr>
              <w:pStyle w:val="PT"/>
            </w:pPr>
          </w:p>
        </w:tc>
        <w:tc>
          <w:tcPr>
            <w:tcW w:w="1658" w:type="dxa"/>
            <w:tcBorders>
              <w:bottom w:val="single" w:sz="6" w:space="0" w:color="auto"/>
              <w:right w:val="single" w:sz="6" w:space="0" w:color="auto"/>
            </w:tcBorders>
          </w:tcPr>
          <w:p w14:paraId="0FC8759E" w14:textId="77777777" w:rsidR="00E1337F" w:rsidRDefault="00F94727">
            <w:pPr>
              <w:pStyle w:val="PT"/>
            </w:pPr>
            <w:r>
              <w:t>Band B</w:t>
            </w:r>
          </w:p>
          <w:p w14:paraId="1854DA16" w14:textId="77777777" w:rsidR="00E1337F" w:rsidRDefault="00E1337F">
            <w:pPr>
              <w:pStyle w:val="PT"/>
              <w:rPr>
                <w:sz w:val="24"/>
                <w:szCs w:val="24"/>
              </w:rPr>
            </w:pPr>
          </w:p>
        </w:tc>
      </w:tr>
      <w:tr w:rsidR="00E1337F" w14:paraId="1F2A58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  <w:jc w:val="center"/>
        </w:trPr>
        <w:tc>
          <w:tcPr>
            <w:tcW w:w="1516" w:type="dxa"/>
          </w:tcPr>
          <w:p w14:paraId="34C1411F" w14:textId="77777777" w:rsidR="00E1337F" w:rsidRDefault="00E1337F">
            <w:pPr>
              <w:pStyle w:val="PT"/>
            </w:pPr>
            <w:r>
              <w:t>Responsible to</w:t>
            </w:r>
          </w:p>
        </w:tc>
        <w:tc>
          <w:tcPr>
            <w:tcW w:w="7784" w:type="dxa"/>
            <w:gridSpan w:val="4"/>
            <w:tcBorders>
              <w:right w:val="single" w:sz="6" w:space="0" w:color="auto"/>
            </w:tcBorders>
          </w:tcPr>
          <w:p w14:paraId="74EC0FE2" w14:textId="77777777" w:rsidR="00E1337F" w:rsidRDefault="00E2035A">
            <w:pPr>
              <w:pStyle w:val="PL"/>
            </w:pPr>
            <w:r>
              <w:t>School Business Manager</w:t>
            </w:r>
            <w:r w:rsidR="00F94727">
              <w:t>, Senior Supervisory Assistant</w:t>
            </w:r>
          </w:p>
        </w:tc>
      </w:tr>
      <w:tr w:rsidR="00E1337F" w14:paraId="3430EA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0" w:type="dxa"/>
            <w:gridSpan w:val="5"/>
            <w:tcBorders>
              <w:bottom w:val="nil"/>
            </w:tcBorders>
          </w:tcPr>
          <w:p w14:paraId="36866330" w14:textId="77777777" w:rsidR="008F5CBB" w:rsidRDefault="008F5CBB" w:rsidP="00192909">
            <w:pPr>
              <w:rPr>
                <w:rFonts w:cs="Arial"/>
                <w:b/>
                <w:u w:val="single"/>
              </w:rPr>
            </w:pPr>
          </w:p>
          <w:p w14:paraId="5C97E6ED" w14:textId="77777777" w:rsidR="00E1337F" w:rsidRPr="000B04AF" w:rsidRDefault="00E1337F" w:rsidP="00192909">
            <w:pPr>
              <w:rPr>
                <w:rFonts w:cs="Arial"/>
                <w:b/>
              </w:rPr>
            </w:pPr>
            <w:r w:rsidRPr="000B04AF">
              <w:rPr>
                <w:rFonts w:cs="Arial"/>
                <w:b/>
                <w:u w:val="single"/>
              </w:rPr>
              <w:t>Job Purpose</w:t>
            </w:r>
            <w:r w:rsidR="00701766">
              <w:rPr>
                <w:rFonts w:cs="Arial"/>
                <w:b/>
                <w:u w:val="single"/>
              </w:rPr>
              <w:t xml:space="preserve"> </w:t>
            </w:r>
          </w:p>
          <w:p w14:paraId="4A82FEAB" w14:textId="77777777" w:rsidR="00192909" w:rsidRPr="00701766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 w:rsidRPr="00701766">
              <w:rPr>
                <w:rFonts w:cs="Arial"/>
                <w:szCs w:val="24"/>
              </w:rPr>
              <w:t>The duties of</w:t>
            </w:r>
            <w:r w:rsidR="00B27067">
              <w:rPr>
                <w:rFonts w:cs="Arial"/>
                <w:szCs w:val="24"/>
              </w:rPr>
              <w:t xml:space="preserve"> a Supervisory Assistant</w:t>
            </w:r>
            <w:r w:rsidRPr="00701766">
              <w:rPr>
                <w:rFonts w:cs="Arial"/>
                <w:szCs w:val="24"/>
              </w:rPr>
              <w:t xml:space="preserve"> are to act as a member of the team, supervising pupils during the lunch break and to sustain the welfare and the safety of the pupils during the break period as directed by the </w:t>
            </w:r>
            <w:r w:rsidR="00E2035A">
              <w:rPr>
                <w:rFonts w:cs="Arial"/>
                <w:szCs w:val="24"/>
              </w:rPr>
              <w:t>SBM</w:t>
            </w:r>
            <w:r w:rsidRPr="00701766">
              <w:rPr>
                <w:rFonts w:cs="Arial"/>
                <w:szCs w:val="24"/>
              </w:rPr>
              <w:t>/Senior Supervisory Assistant. You are expected to keep matters concerning staff and children confidential, and to refer matters when necessary to the Headteacher.</w:t>
            </w:r>
          </w:p>
          <w:p w14:paraId="1E70C788" w14:textId="77777777" w:rsidR="0086620E" w:rsidRDefault="0086620E" w:rsidP="0019290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  <w:lang w:val="en-US"/>
              </w:rPr>
            </w:pPr>
          </w:p>
          <w:p w14:paraId="67A364FA" w14:textId="77777777" w:rsidR="0086620E" w:rsidRPr="00701766" w:rsidRDefault="0086620E" w:rsidP="00192909">
            <w:pPr>
              <w:rPr>
                <w:rFonts w:cs="Arial"/>
                <w:b/>
                <w:szCs w:val="24"/>
                <w:u w:val="single"/>
              </w:rPr>
            </w:pPr>
            <w:r w:rsidRPr="00701766">
              <w:rPr>
                <w:rFonts w:cs="Arial"/>
                <w:b/>
                <w:szCs w:val="24"/>
                <w:u w:val="single"/>
              </w:rPr>
              <w:t>Key Tasks</w:t>
            </w:r>
          </w:p>
          <w:p w14:paraId="0265A9FC" w14:textId="77777777" w:rsidR="00701766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1. Supervise activities and maintain the health, safety, welfare, good conduct and safeguarding of pupils during the midday break, having regard to special or additional needs.</w:t>
            </w:r>
          </w:p>
          <w:p w14:paraId="1136CFE3" w14:textId="77777777" w:rsid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2. Report incidents in line with school policy.</w:t>
            </w:r>
          </w:p>
          <w:p w14:paraId="7ED1F8CD" w14:textId="77777777" w:rsidR="00CF6BAF" w:rsidRPr="00701766" w:rsidRDefault="00CF6BAF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 xml:space="preserve">3. </w:t>
            </w:r>
            <w:r w:rsidRPr="00701766">
              <w:rPr>
                <w:rFonts w:cs="Arial"/>
                <w:szCs w:val="24"/>
              </w:rPr>
              <w:t>To organise and supervise the washing of hands and hygiene of infants/junior pupils.</w:t>
            </w:r>
          </w:p>
          <w:p w14:paraId="5842D04D" w14:textId="77777777" w:rsidR="00CF6BAF" w:rsidRPr="00701766" w:rsidRDefault="00CF6BAF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 xml:space="preserve">4. </w:t>
            </w:r>
            <w:r w:rsidRPr="00701766">
              <w:rPr>
                <w:rFonts w:cs="Arial"/>
                <w:szCs w:val="24"/>
              </w:rPr>
              <w:t>Organisation of the entry of pupils into the dining room.</w:t>
            </w:r>
          </w:p>
          <w:p w14:paraId="163DEF52" w14:textId="77777777" w:rsidR="00CF6BAF" w:rsidRPr="00701766" w:rsidRDefault="00CF6BAF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 xml:space="preserve">5. </w:t>
            </w:r>
            <w:r w:rsidRPr="00701766">
              <w:rPr>
                <w:rFonts w:cs="Arial"/>
                <w:szCs w:val="24"/>
              </w:rPr>
              <w:t>To assist with the cutting of meat and other food items for infant pupils.</w:t>
            </w:r>
          </w:p>
          <w:p w14:paraId="6112CBFE" w14:textId="77777777" w:rsidR="00CF6BAF" w:rsidRPr="00701766" w:rsidRDefault="00CF6BAF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 xml:space="preserve">6. </w:t>
            </w:r>
            <w:r w:rsidRPr="00701766">
              <w:rPr>
                <w:rFonts w:cs="Arial"/>
                <w:szCs w:val="24"/>
              </w:rPr>
              <w:t>To provide emergency treatment for accidents and to record such treatment.</w:t>
            </w:r>
          </w:p>
          <w:p w14:paraId="2928B9C0" w14:textId="77777777" w:rsidR="00192909" w:rsidRPr="00701766" w:rsidRDefault="00CF6BAF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 xml:space="preserve">7. </w:t>
            </w:r>
            <w:r w:rsidR="00192909" w:rsidRPr="00701766">
              <w:rPr>
                <w:rFonts w:cs="Arial"/>
                <w:szCs w:val="24"/>
              </w:rPr>
              <w:t>The organisation and management of large numbers of pupils</w:t>
            </w:r>
            <w:r w:rsidR="00E2035A">
              <w:rPr>
                <w:rFonts w:cs="Arial"/>
                <w:szCs w:val="24"/>
              </w:rPr>
              <w:t xml:space="preserve"> on the playground</w:t>
            </w:r>
            <w:r w:rsidR="00192909" w:rsidRPr="00701766">
              <w:rPr>
                <w:rFonts w:cs="Arial"/>
                <w:szCs w:val="24"/>
              </w:rPr>
              <w:t>.</w:t>
            </w:r>
          </w:p>
          <w:p w14:paraId="1A6AB280" w14:textId="77777777" w:rsidR="00192909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 xml:space="preserve">8. </w:t>
            </w:r>
            <w:r w:rsidRPr="00701766">
              <w:rPr>
                <w:rFonts w:cs="Arial"/>
                <w:szCs w:val="24"/>
              </w:rPr>
              <w:t>To supervise classes of children inside school during wet lunchtimes.</w:t>
            </w:r>
          </w:p>
          <w:p w14:paraId="0A4E9160" w14:textId="77777777" w:rsidR="00192909" w:rsidRPr="00701766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9. </w:t>
            </w:r>
            <w:r w:rsidRPr="00701766">
              <w:rPr>
                <w:rFonts w:cs="Arial"/>
                <w:szCs w:val="24"/>
              </w:rPr>
              <w:t>To maintain discipline during the lunch break and to promote adherence to the School’s Behaviour and Anti Bullying Policies.</w:t>
            </w:r>
          </w:p>
          <w:p w14:paraId="032BBE2F" w14:textId="77777777" w:rsidR="00192909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10. </w:t>
            </w:r>
            <w:r w:rsidRPr="00701766">
              <w:rPr>
                <w:rFonts w:cs="Arial"/>
                <w:szCs w:val="24"/>
              </w:rPr>
              <w:t>To ensure that Local Authority Poli</w:t>
            </w:r>
            <w:r>
              <w:rPr>
                <w:rFonts w:cs="Arial"/>
                <w:szCs w:val="24"/>
              </w:rPr>
              <w:t>cies on Equality are adhered to.</w:t>
            </w:r>
          </w:p>
          <w:p w14:paraId="402BCE4A" w14:textId="77777777" w:rsidR="00192909" w:rsidRPr="00701766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11. </w:t>
            </w:r>
            <w:r w:rsidRPr="00701766">
              <w:rPr>
                <w:rFonts w:cs="Arial"/>
                <w:szCs w:val="24"/>
              </w:rPr>
              <w:t>To promote adherence to the School’s Code</w:t>
            </w:r>
            <w:r>
              <w:rPr>
                <w:rFonts w:cs="Arial"/>
                <w:szCs w:val="24"/>
              </w:rPr>
              <w:t>s</w:t>
            </w:r>
            <w:r w:rsidRPr="00701766">
              <w:rPr>
                <w:rFonts w:cs="Arial"/>
                <w:szCs w:val="24"/>
              </w:rPr>
              <w:t xml:space="preserve"> of Conduct.</w:t>
            </w:r>
          </w:p>
          <w:p w14:paraId="6B95D615" w14:textId="77777777" w:rsidR="00192909" w:rsidRPr="00701766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12. </w:t>
            </w:r>
            <w:r w:rsidRPr="00701766">
              <w:rPr>
                <w:rFonts w:cs="Arial"/>
                <w:szCs w:val="24"/>
              </w:rPr>
              <w:t>To report any matters involving Child Protection immediately to the Headteacher.</w:t>
            </w:r>
          </w:p>
          <w:p w14:paraId="6E42D55E" w14:textId="77777777" w:rsidR="00192909" w:rsidRPr="00701766" w:rsidRDefault="00192909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13. </w:t>
            </w:r>
            <w:r w:rsidRPr="00701766">
              <w:rPr>
                <w:rFonts w:cs="Arial"/>
                <w:szCs w:val="24"/>
              </w:rPr>
              <w:t>To undergo training as required.</w:t>
            </w:r>
          </w:p>
          <w:p w14:paraId="15006D2A" w14:textId="77777777" w:rsidR="00192909" w:rsidRPr="00701766" w:rsidRDefault="00BD47E3" w:rsidP="00192909">
            <w:pPr>
              <w:pStyle w:val="PL"/>
              <w:spacing w:before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14. To perform other duties considered reasonable that are commensurate with the grading and designation of the post.</w:t>
            </w:r>
          </w:p>
          <w:p w14:paraId="4C689B08" w14:textId="77777777" w:rsidR="00CF6BAF" w:rsidRPr="00701766" w:rsidRDefault="00CF6BAF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4105347" w14:textId="77777777" w:rsidR="00701766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Individuals in this role may also undertake some or all of the following:</w:t>
            </w:r>
          </w:p>
          <w:p w14:paraId="6157AEAC" w14:textId="77777777" w:rsidR="00701766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 xml:space="preserve">1. Assist in the supervision of other activities during the midday break, including setting out and storing </w:t>
            </w:r>
            <w:r w:rsidR="00E2035A">
              <w:rPr>
                <w:rFonts w:cs="Arial"/>
                <w:szCs w:val="24"/>
                <w:lang w:val="en-US"/>
              </w:rPr>
              <w:t xml:space="preserve">play </w:t>
            </w:r>
            <w:r w:rsidRPr="00701766">
              <w:rPr>
                <w:rFonts w:cs="Arial"/>
                <w:szCs w:val="24"/>
                <w:lang w:val="en-US"/>
              </w:rPr>
              <w:t>equipment</w:t>
            </w:r>
          </w:p>
          <w:p w14:paraId="7BD4DB31" w14:textId="77777777" w:rsidR="00701766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2. Operate tills and take money / vouchers as meal payment</w:t>
            </w:r>
          </w:p>
          <w:p w14:paraId="2FE9D76B" w14:textId="77777777" w:rsidR="00701766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3. Encourage pupils to select and eat healthy balanced meals</w:t>
            </w:r>
          </w:p>
          <w:p w14:paraId="38F9FE03" w14:textId="77777777" w:rsidR="00701766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4. Clean up spillages of food or liquid during meal service</w:t>
            </w:r>
          </w:p>
          <w:p w14:paraId="69928045" w14:textId="77777777" w:rsidR="00701766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5. Wipe down tables and clean dining areas between meals</w:t>
            </w:r>
          </w:p>
          <w:p w14:paraId="344FC656" w14:textId="77777777" w:rsidR="0086620E" w:rsidRPr="00701766" w:rsidRDefault="00701766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701766">
              <w:rPr>
                <w:rFonts w:cs="Arial"/>
                <w:szCs w:val="24"/>
                <w:lang w:val="en-US"/>
              </w:rPr>
              <w:t>6. Undertake similar work at other times, such as before and after school.</w:t>
            </w:r>
          </w:p>
          <w:p w14:paraId="7378A0F7" w14:textId="77777777" w:rsidR="00BC136F" w:rsidRPr="00701766" w:rsidRDefault="00BC136F" w:rsidP="00192909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75C407C2" w14:textId="77777777" w:rsidR="008F5CBB" w:rsidRDefault="008F5CBB" w:rsidP="00192909">
            <w:pPr>
              <w:rPr>
                <w:rFonts w:cs="Arial"/>
                <w:b/>
                <w:szCs w:val="24"/>
                <w:u w:val="single"/>
              </w:rPr>
            </w:pPr>
          </w:p>
          <w:p w14:paraId="7C6A8A32" w14:textId="77777777" w:rsidR="00BC136F" w:rsidRPr="00701766" w:rsidRDefault="00BC136F" w:rsidP="00192909">
            <w:pPr>
              <w:rPr>
                <w:rFonts w:cs="Arial"/>
                <w:b/>
                <w:szCs w:val="24"/>
                <w:u w:val="single"/>
              </w:rPr>
            </w:pPr>
            <w:r w:rsidRPr="00701766">
              <w:rPr>
                <w:rFonts w:cs="Arial"/>
                <w:b/>
                <w:szCs w:val="24"/>
                <w:u w:val="single"/>
              </w:rPr>
              <w:lastRenderedPageBreak/>
              <w:t>NOTE:</w:t>
            </w:r>
          </w:p>
          <w:p w14:paraId="1E448F96" w14:textId="77777777" w:rsidR="00BC136F" w:rsidRPr="00701766" w:rsidRDefault="00BC136F" w:rsidP="00192909">
            <w:pPr>
              <w:rPr>
                <w:rFonts w:cs="Arial"/>
                <w:szCs w:val="24"/>
              </w:rPr>
            </w:pPr>
            <w:r w:rsidRPr="00701766">
              <w:rPr>
                <w:rFonts w:cs="Arial"/>
                <w:szCs w:val="24"/>
              </w:rPr>
              <w:t>This job description will be reviewed regularly and may be subject to amendment or modification at any time after consultation with the post holder.  It is not a definitive statement of procedures and tasks, but sets out the main expectations of the Service in relation to the post holder’s responsibilities and duties.</w:t>
            </w:r>
          </w:p>
          <w:p w14:paraId="474524DD" w14:textId="77777777" w:rsidR="00BC136F" w:rsidRPr="00701766" w:rsidRDefault="00BC136F" w:rsidP="00192909">
            <w:pPr>
              <w:rPr>
                <w:rFonts w:cs="Arial"/>
                <w:szCs w:val="24"/>
              </w:rPr>
            </w:pPr>
          </w:p>
          <w:p w14:paraId="42A4150A" w14:textId="77777777" w:rsidR="00BC136F" w:rsidRPr="00701766" w:rsidRDefault="00BC136F" w:rsidP="00192909">
            <w:pPr>
              <w:rPr>
                <w:rFonts w:cs="Arial"/>
                <w:szCs w:val="24"/>
              </w:rPr>
            </w:pPr>
            <w:r w:rsidRPr="00701766">
              <w:rPr>
                <w:rFonts w:cs="Arial"/>
                <w:szCs w:val="24"/>
              </w:rPr>
              <w:t>Elements of this job description and changes to it may be amended in light of organisational and service requirements.</w:t>
            </w:r>
          </w:p>
          <w:p w14:paraId="2BC809E9" w14:textId="77777777" w:rsidR="00BC136F" w:rsidRDefault="00BC136F" w:rsidP="00B267FF">
            <w:pPr>
              <w:autoSpaceDE w:val="0"/>
              <w:autoSpaceDN w:val="0"/>
              <w:adjustRightInd w:val="0"/>
              <w:ind w:left="305" w:hanging="305"/>
            </w:pPr>
          </w:p>
        </w:tc>
      </w:tr>
      <w:tr w:rsidR="00E1337F" w14:paraId="7AF789B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00" w:type="dxa"/>
            <w:gridSpan w:val="5"/>
            <w:tcBorders>
              <w:top w:val="nil"/>
            </w:tcBorders>
          </w:tcPr>
          <w:p w14:paraId="53B3C05A" w14:textId="77777777" w:rsidR="00E1337F" w:rsidRDefault="00E1337F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 w:val="20"/>
              </w:rPr>
            </w:pPr>
          </w:p>
          <w:p w14:paraId="31E731BC" w14:textId="77777777" w:rsidR="000B04AF" w:rsidRDefault="00E1337F" w:rsidP="00E2035A">
            <w:pPr>
              <w:pStyle w:val="PS"/>
              <w:tabs>
                <w:tab w:val="left" w:pos="1710"/>
                <w:tab w:val="left" w:pos="5580"/>
                <w:tab w:val="left" w:pos="6660"/>
                <w:tab w:val="right" w:leader="dot" w:pos="10080"/>
              </w:tabs>
              <w:rPr>
                <w:szCs w:val="24"/>
              </w:rPr>
            </w:pPr>
            <w:r>
              <w:rPr>
                <w:szCs w:val="24"/>
              </w:rPr>
              <w:t>Issued by</w:t>
            </w:r>
            <w:r w:rsidR="000B04AF">
              <w:rPr>
                <w:szCs w:val="24"/>
              </w:rPr>
              <w:t xml:space="preserve">   </w:t>
            </w:r>
          </w:p>
          <w:p w14:paraId="0D6BC880" w14:textId="77777777" w:rsidR="00E1337F" w:rsidRDefault="00330B33" w:rsidP="00E2035A">
            <w:pPr>
              <w:pStyle w:val="PS"/>
              <w:tabs>
                <w:tab w:val="left" w:pos="1710"/>
                <w:tab w:val="right" w:leader="dot" w:pos="5400"/>
                <w:tab w:val="left" w:pos="5580"/>
                <w:tab w:val="left" w:pos="6660"/>
                <w:tab w:val="right" w:leader="dot" w:pos="10080"/>
              </w:tabs>
            </w:pPr>
            <w:r>
              <w:rPr>
                <w:szCs w:val="24"/>
              </w:rPr>
              <w:t>Hea</w:t>
            </w:r>
            <w:r w:rsidR="00E2035A">
              <w:rPr>
                <w:szCs w:val="24"/>
              </w:rPr>
              <w:t>dteacher</w:t>
            </w:r>
            <w:r w:rsidR="00E1337F">
              <w:rPr>
                <w:szCs w:val="24"/>
              </w:rPr>
              <w:tab/>
            </w:r>
            <w:r w:rsidR="00E2035A">
              <w:rPr>
                <w:szCs w:val="24"/>
              </w:rPr>
              <w:t>2024</w:t>
            </w:r>
          </w:p>
        </w:tc>
      </w:tr>
    </w:tbl>
    <w:p w14:paraId="056C6DE2" w14:textId="77777777" w:rsidR="00E1337F" w:rsidRDefault="00E1337F"/>
    <w:sectPr w:rsidR="00E13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08" w:right="720" w:bottom="720" w:left="1296" w:header="432" w:footer="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B896A" w14:textId="77777777" w:rsidR="00D86EA7" w:rsidRDefault="00D86EA7">
      <w:r>
        <w:separator/>
      </w:r>
    </w:p>
  </w:endnote>
  <w:endnote w:type="continuationSeparator" w:id="0">
    <w:p w14:paraId="09560B29" w14:textId="77777777" w:rsidR="00D86EA7" w:rsidRDefault="00D8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E94C2" w14:textId="77777777" w:rsidR="00C36B7E" w:rsidRDefault="00C36B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6DAC6C" w14:textId="77777777" w:rsidR="00C36B7E" w:rsidRDefault="00C36B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14729" w14:textId="77777777" w:rsidR="00C36B7E" w:rsidRDefault="00C36B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6F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53AAA3" w14:textId="77777777" w:rsidR="00C36B7E" w:rsidRDefault="00C36B7E">
    <w:pPr>
      <w:pStyle w:val="PF"/>
      <w:ind w:right="360"/>
    </w:pPr>
  </w:p>
  <w:p w14:paraId="1BC618A5" w14:textId="77777777" w:rsidR="00C36B7E" w:rsidRDefault="00C36B7E">
    <w:pPr>
      <w:pStyle w:val="PF"/>
      <w:ind w:right="360"/>
    </w:pPr>
    <w:fldSimple w:instr=" FILENAME \p ">
      <w:r>
        <w:rPr>
          <w:noProof/>
        </w:rPr>
        <w:t>Z:\Corporate Services\HRManagement\Schools Job Evaluation &amp; Harmonisation\Schools Job Profiles August 2013\JD's\Level 1 Pupil Support &amp; Welfare Supervisory Asst.doc</w:t>
      </w:r>
    </w:fldSimple>
  </w:p>
  <w:p w14:paraId="19AC233F" w14:textId="77777777" w:rsidR="00C36B7E" w:rsidRDefault="00C36B7E">
    <w:pPr>
      <w:pStyle w:val="PF"/>
      <w:ind w:right="360"/>
    </w:pPr>
  </w:p>
  <w:p w14:paraId="7BD0EF4A" w14:textId="77777777" w:rsidR="00C36B7E" w:rsidRPr="00723B22" w:rsidRDefault="00C36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998C6" w14:textId="77777777" w:rsidR="00C36B7E" w:rsidRDefault="00C36B7E">
    <w:pPr>
      <w:pStyle w:val="PF"/>
      <w:ind w:right="360"/>
    </w:pPr>
    <w:fldSimple w:instr=" FILENAME \* Upper \* MERGEFORMAT ">
      <w:r>
        <w:rPr>
          <w:noProof/>
        </w:rPr>
        <w:t>LEVEL 1 PUPIL SUPPORT &amp; WELFARE SUPERVISORY ASST.DOC</w:t>
      </w:r>
    </w:fldSimple>
    <w:r>
      <w:t>Universal Feb 2009</w:t>
    </w:r>
  </w:p>
  <w:p w14:paraId="4F46DB37" w14:textId="77777777" w:rsidR="00C36B7E" w:rsidRDefault="00C36B7E">
    <w:pPr>
      <w:pStyle w:val="P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36D96" w14:textId="77777777" w:rsidR="00D86EA7" w:rsidRDefault="00D86EA7">
      <w:r>
        <w:separator/>
      </w:r>
    </w:p>
  </w:footnote>
  <w:footnote w:type="continuationSeparator" w:id="0">
    <w:p w14:paraId="4A5F3891" w14:textId="77777777" w:rsidR="00D86EA7" w:rsidRDefault="00D8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DE86" w14:textId="77777777" w:rsidR="00C36B7E" w:rsidRDefault="00C36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F6FF" w14:textId="77777777" w:rsidR="00C36B7E" w:rsidRDefault="00C36B7E">
    <w:pPr>
      <w:jc w:val="right"/>
    </w:pPr>
    <w:r>
      <w:t>M3</w:t>
    </w:r>
  </w:p>
  <w:p w14:paraId="7C368C5E" w14:textId="77777777" w:rsidR="00C36B7E" w:rsidRDefault="00C36B7E">
    <w:pPr>
      <w:jc w:val="right"/>
    </w:pPr>
  </w:p>
  <w:p w14:paraId="53B3FC64" w14:textId="77777777" w:rsidR="00C36B7E" w:rsidRDefault="00C36B7E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178CF" w14:textId="77777777" w:rsidR="00C36B7E" w:rsidRDefault="00C36B7E">
    <w:pPr>
      <w:ind w:right="-144"/>
      <w:jc w:val="right"/>
    </w:pPr>
    <w:r>
      <w:t>M3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0860"/>
    <w:multiLevelType w:val="hybridMultilevel"/>
    <w:tmpl w:val="E41C9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D7536"/>
    <w:multiLevelType w:val="hybridMultilevel"/>
    <w:tmpl w:val="75F6BC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A5398"/>
    <w:multiLevelType w:val="hybridMultilevel"/>
    <w:tmpl w:val="5DE6D7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1440"/>
    <w:multiLevelType w:val="hybridMultilevel"/>
    <w:tmpl w:val="ED94D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5CB1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abstractNum w:abstractNumId="5" w15:restartNumberingAfterBreak="0">
    <w:nsid w:val="13E85AD2"/>
    <w:multiLevelType w:val="hybridMultilevel"/>
    <w:tmpl w:val="E76A5E3A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809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F816FE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abstractNum w:abstractNumId="8" w15:restartNumberingAfterBreak="0">
    <w:nsid w:val="1D836BCA"/>
    <w:multiLevelType w:val="hybridMultilevel"/>
    <w:tmpl w:val="6D70FB28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E5030"/>
    <w:multiLevelType w:val="hybridMultilevel"/>
    <w:tmpl w:val="84285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C6B3D"/>
    <w:multiLevelType w:val="hybridMultilevel"/>
    <w:tmpl w:val="F2C4E8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486FC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DC4C82"/>
    <w:multiLevelType w:val="multilevel"/>
    <w:tmpl w:val="60226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3E6B2E"/>
    <w:multiLevelType w:val="multilevel"/>
    <w:tmpl w:val="5DE6D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C2ADA"/>
    <w:multiLevelType w:val="hybridMultilevel"/>
    <w:tmpl w:val="4BECF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50D99"/>
    <w:multiLevelType w:val="singleLevel"/>
    <w:tmpl w:val="1EF4FF16"/>
    <w:lvl w:ilvl="0">
      <w:start w:val="1"/>
      <w:numFmt w:val="bullet"/>
      <w:pStyle w:val="B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99D47DA"/>
    <w:multiLevelType w:val="hybridMultilevel"/>
    <w:tmpl w:val="1CA4011E"/>
    <w:lvl w:ilvl="0" w:tplc="15326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755CC5"/>
    <w:multiLevelType w:val="hybridMultilevel"/>
    <w:tmpl w:val="A13AD266"/>
    <w:lvl w:ilvl="0" w:tplc="710AE4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F35F9"/>
    <w:multiLevelType w:val="hybridMultilevel"/>
    <w:tmpl w:val="45E00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3A56B8"/>
    <w:multiLevelType w:val="multilevel"/>
    <w:tmpl w:val="32762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36B04F9"/>
    <w:multiLevelType w:val="singleLevel"/>
    <w:tmpl w:val="BD46CBAC"/>
    <w:lvl w:ilvl="0">
      <w:start w:val="1"/>
      <w:numFmt w:val="bullet"/>
      <w:pStyle w:val="B2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21" w15:restartNumberingAfterBreak="0">
    <w:nsid w:val="606423B7"/>
    <w:multiLevelType w:val="singleLevel"/>
    <w:tmpl w:val="08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AC06F4"/>
    <w:multiLevelType w:val="hybridMultilevel"/>
    <w:tmpl w:val="BE66F8D8"/>
    <w:lvl w:ilvl="0" w:tplc="4C34C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B77886"/>
    <w:multiLevelType w:val="hybridMultilevel"/>
    <w:tmpl w:val="E2964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34395"/>
    <w:multiLevelType w:val="multilevel"/>
    <w:tmpl w:val="E43688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CF63752"/>
    <w:multiLevelType w:val="multilevel"/>
    <w:tmpl w:val="FE3E5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8"/>
        </w:tabs>
        <w:ind w:left="10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2"/>
        </w:tabs>
        <w:ind w:left="17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1800"/>
      </w:pPr>
      <w:rPr>
        <w:rFonts w:hint="default"/>
      </w:rPr>
    </w:lvl>
  </w:abstractNum>
  <w:num w:numId="1" w16cid:durableId="1401635362">
    <w:abstractNumId w:val="20"/>
  </w:num>
  <w:num w:numId="2" w16cid:durableId="1346978409">
    <w:abstractNumId w:val="15"/>
  </w:num>
  <w:num w:numId="3" w16cid:durableId="165368543">
    <w:abstractNumId w:val="20"/>
  </w:num>
  <w:num w:numId="4" w16cid:durableId="2021657224">
    <w:abstractNumId w:val="6"/>
  </w:num>
  <w:num w:numId="5" w16cid:durableId="842746316">
    <w:abstractNumId w:val="21"/>
  </w:num>
  <w:num w:numId="6" w16cid:durableId="1218585607">
    <w:abstractNumId w:val="12"/>
  </w:num>
  <w:num w:numId="7" w16cid:durableId="1344943077">
    <w:abstractNumId w:val="19"/>
  </w:num>
  <w:num w:numId="8" w16cid:durableId="590816420">
    <w:abstractNumId w:val="24"/>
  </w:num>
  <w:num w:numId="9" w16cid:durableId="1753044335">
    <w:abstractNumId w:val="11"/>
  </w:num>
  <w:num w:numId="10" w16cid:durableId="1019891811">
    <w:abstractNumId w:val="23"/>
  </w:num>
  <w:num w:numId="11" w16cid:durableId="754325721">
    <w:abstractNumId w:val="14"/>
  </w:num>
  <w:num w:numId="12" w16cid:durableId="2134978262">
    <w:abstractNumId w:val="2"/>
  </w:num>
  <w:num w:numId="13" w16cid:durableId="316809545">
    <w:abstractNumId w:val="13"/>
  </w:num>
  <w:num w:numId="14" w16cid:durableId="484055170">
    <w:abstractNumId w:val="3"/>
  </w:num>
  <w:num w:numId="15" w16cid:durableId="1489400922">
    <w:abstractNumId w:val="25"/>
  </w:num>
  <w:num w:numId="16" w16cid:durableId="1621565577">
    <w:abstractNumId w:val="7"/>
  </w:num>
  <w:num w:numId="17" w16cid:durableId="1296645805">
    <w:abstractNumId w:val="18"/>
  </w:num>
  <w:num w:numId="18" w16cid:durableId="1154763804">
    <w:abstractNumId w:val="4"/>
  </w:num>
  <w:num w:numId="19" w16cid:durableId="435295043">
    <w:abstractNumId w:val="10"/>
  </w:num>
  <w:num w:numId="20" w16cid:durableId="684209424">
    <w:abstractNumId w:val="17"/>
  </w:num>
  <w:num w:numId="21" w16cid:durableId="1467353490">
    <w:abstractNumId w:val="5"/>
  </w:num>
  <w:num w:numId="22" w16cid:durableId="1291941466">
    <w:abstractNumId w:val="22"/>
  </w:num>
  <w:num w:numId="23" w16cid:durableId="957643740">
    <w:abstractNumId w:val="8"/>
  </w:num>
  <w:num w:numId="24" w16cid:durableId="2073696091">
    <w:abstractNumId w:val="9"/>
  </w:num>
  <w:num w:numId="25" w16cid:durableId="1096245216">
    <w:abstractNumId w:val="1"/>
  </w:num>
  <w:num w:numId="26" w16cid:durableId="1585601464">
    <w:abstractNumId w:val="16"/>
  </w:num>
  <w:num w:numId="27" w16cid:durableId="200404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JD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6620E"/>
    <w:rsid w:val="00050B6F"/>
    <w:rsid w:val="000830EF"/>
    <w:rsid w:val="00090FF0"/>
    <w:rsid w:val="000B04AF"/>
    <w:rsid w:val="000C1B5A"/>
    <w:rsid w:val="00151528"/>
    <w:rsid w:val="00192909"/>
    <w:rsid w:val="001D1681"/>
    <w:rsid w:val="002452D0"/>
    <w:rsid w:val="002A2296"/>
    <w:rsid w:val="002D2383"/>
    <w:rsid w:val="003059BD"/>
    <w:rsid w:val="00330B33"/>
    <w:rsid w:val="00355F2B"/>
    <w:rsid w:val="00385575"/>
    <w:rsid w:val="004C0ACD"/>
    <w:rsid w:val="005F0919"/>
    <w:rsid w:val="005F7D61"/>
    <w:rsid w:val="006506DA"/>
    <w:rsid w:val="00701766"/>
    <w:rsid w:val="007206FF"/>
    <w:rsid w:val="007E7D35"/>
    <w:rsid w:val="0086620E"/>
    <w:rsid w:val="00877F32"/>
    <w:rsid w:val="008F5CBB"/>
    <w:rsid w:val="00A01C86"/>
    <w:rsid w:val="00A100EF"/>
    <w:rsid w:val="00A251C6"/>
    <w:rsid w:val="00A54BDF"/>
    <w:rsid w:val="00B267FF"/>
    <w:rsid w:val="00B27067"/>
    <w:rsid w:val="00BC136F"/>
    <w:rsid w:val="00BD47E3"/>
    <w:rsid w:val="00BE4457"/>
    <w:rsid w:val="00C24D99"/>
    <w:rsid w:val="00C36B7E"/>
    <w:rsid w:val="00C62877"/>
    <w:rsid w:val="00C62A82"/>
    <w:rsid w:val="00CE29AD"/>
    <w:rsid w:val="00CF5091"/>
    <w:rsid w:val="00CF6BAF"/>
    <w:rsid w:val="00D11CF6"/>
    <w:rsid w:val="00D1729D"/>
    <w:rsid w:val="00D86EA7"/>
    <w:rsid w:val="00E1337F"/>
    <w:rsid w:val="00E2035A"/>
    <w:rsid w:val="00EC63F1"/>
    <w:rsid w:val="00EE6792"/>
    <w:rsid w:val="00EF4AC2"/>
    <w:rsid w:val="00F85226"/>
    <w:rsid w:val="00F9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F7FDF4A"/>
  <w15:chartTrackingRefBased/>
  <w15:docId w15:val="{531B7B05-1C19-4193-BD75-EB6C83D9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S">
    <w:name w:val="PS"/>
    <w:basedOn w:val="Normal"/>
    <w:pPr>
      <w:ind w:left="720" w:hanging="504"/>
    </w:pPr>
  </w:style>
  <w:style w:type="paragraph" w:customStyle="1" w:styleId="P1">
    <w:name w:val="P1"/>
    <w:basedOn w:val="PS"/>
    <w:pPr>
      <w:tabs>
        <w:tab w:val="left" w:pos="720"/>
        <w:tab w:val="left" w:pos="1440"/>
      </w:tabs>
      <w:ind w:left="1440" w:hanging="1224"/>
      <w:jc w:val="both"/>
    </w:pPr>
  </w:style>
  <w:style w:type="paragraph" w:customStyle="1" w:styleId="PF">
    <w:name w:val="PF"/>
    <w:basedOn w:val="Normal"/>
    <w:pPr>
      <w:tabs>
        <w:tab w:val="center" w:pos="5040"/>
        <w:tab w:val="right" w:pos="10080"/>
      </w:tabs>
    </w:pPr>
    <w:rPr>
      <w:sz w:val="20"/>
    </w:rPr>
  </w:style>
  <w:style w:type="paragraph" w:customStyle="1" w:styleId="PL">
    <w:name w:val="PL"/>
    <w:basedOn w:val="Normal"/>
    <w:pPr>
      <w:spacing w:before="120"/>
    </w:pPr>
  </w:style>
  <w:style w:type="paragraph" w:customStyle="1" w:styleId="PT">
    <w:name w:val="PT"/>
    <w:basedOn w:val="P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1">
    <w:name w:val="B1"/>
    <w:basedOn w:val="PS"/>
    <w:pPr>
      <w:numPr>
        <w:numId w:val="2"/>
      </w:numPr>
      <w:ind w:hanging="504"/>
    </w:pPr>
  </w:style>
  <w:style w:type="paragraph" w:customStyle="1" w:styleId="B2">
    <w:name w:val="B2"/>
    <w:basedOn w:val="PS"/>
    <w:pPr>
      <w:numPr>
        <w:numId w:val="3"/>
      </w:numPr>
      <w:pBdr>
        <w:left w:val="single" w:sz="6" w:space="30" w:color="auto"/>
      </w:pBdr>
      <w:ind w:left="1080" w:hanging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mblem\Local%20Settings\Temporary%20Internet%20Files\OLK8\Quality%20Assurance%20%20Auditing%20Offic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Quality Assurance  Auditing Officer (3)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Metropolitan Boro' of Wirral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Blank Form M3</dc:subject>
  <dc:creator>newuser</dc:creator>
  <cp:keywords>KEEP</cp:keywords>
  <cp:lastModifiedBy>Morton, Louise</cp:lastModifiedBy>
  <cp:revision>2</cp:revision>
  <cp:lastPrinted>2013-08-21T13:46:00Z</cp:lastPrinted>
  <dcterms:created xsi:type="dcterms:W3CDTF">2025-10-01T08:48:00Z</dcterms:created>
  <dcterms:modified xsi:type="dcterms:W3CDTF">2025-10-01T08:48:00Z</dcterms:modified>
</cp:coreProperties>
</file>