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1" w:type="dxa"/>
        <w:tblInd w:w="-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3"/>
        <w:gridCol w:w="1369"/>
        <w:gridCol w:w="1369"/>
      </w:tblGrid>
      <w:tr w:rsidR="00E142C4" w:rsidRPr="00546989" w14:paraId="6B17AE7A" w14:textId="77777777" w:rsidTr="00E142C4">
        <w:trPr>
          <w:trHeight w:val="978"/>
        </w:trPr>
        <w:tc>
          <w:tcPr>
            <w:tcW w:w="7103" w:type="dxa"/>
          </w:tcPr>
          <w:p w14:paraId="34F3E1F9" w14:textId="77777777" w:rsidR="00F00516" w:rsidRPr="00F00516" w:rsidRDefault="00F00516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Cs w:val="24"/>
                <w:u w:val="single"/>
              </w:rPr>
            </w:pPr>
            <w:r w:rsidRPr="00F00516">
              <w:rPr>
                <w:rFonts w:ascii="Calibri" w:hAnsi="Calibri"/>
                <w:b/>
                <w:bCs/>
                <w:szCs w:val="24"/>
                <w:u w:val="single"/>
              </w:rPr>
              <w:t>Complementary Education Service</w:t>
            </w:r>
          </w:p>
          <w:p w14:paraId="6DD883C5" w14:textId="77777777" w:rsidR="00F00516" w:rsidRDefault="00F00516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72506FA2" w14:textId="0B30E547" w:rsidR="00E142C4" w:rsidRPr="00F00516" w:rsidRDefault="00F00516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20"/>
                <w:u w:val="single"/>
              </w:rPr>
            </w:pPr>
            <w:r w:rsidRPr="00F00516">
              <w:rPr>
                <w:rFonts w:ascii="Calibri" w:hAnsi="Calibri"/>
                <w:b/>
                <w:bCs/>
                <w:sz w:val="20"/>
                <w:u w:val="single"/>
              </w:rPr>
              <w:t>Inclusion manager Person Specification</w:t>
            </w:r>
          </w:p>
        </w:tc>
        <w:tc>
          <w:tcPr>
            <w:tcW w:w="1369" w:type="dxa"/>
          </w:tcPr>
          <w:p w14:paraId="79B9C20C" w14:textId="77777777" w:rsidR="00E142C4" w:rsidRDefault="00E142C4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2D78A79" w14:textId="41F5055D" w:rsidR="00E142C4" w:rsidRPr="00E142C4" w:rsidRDefault="00E142C4" w:rsidP="00E142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Essential or desirable</w:t>
            </w:r>
          </w:p>
        </w:tc>
        <w:tc>
          <w:tcPr>
            <w:tcW w:w="1369" w:type="dxa"/>
          </w:tcPr>
          <w:p w14:paraId="5540CF62" w14:textId="77777777" w:rsidR="00E142C4" w:rsidRDefault="00E142C4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1E7F7BB" w14:textId="071C8A9A" w:rsidR="00E142C4" w:rsidRPr="00546989" w:rsidRDefault="00E142C4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Method of assessment</w:t>
            </w:r>
          </w:p>
        </w:tc>
      </w:tr>
      <w:tr w:rsidR="00546989" w:rsidRPr="00546989" w14:paraId="43680ADA" w14:textId="77777777" w:rsidTr="002B3BC6">
        <w:trPr>
          <w:trHeight w:val="2989"/>
        </w:trPr>
        <w:tc>
          <w:tcPr>
            <w:tcW w:w="7103" w:type="dxa"/>
          </w:tcPr>
          <w:p w14:paraId="776F616B" w14:textId="77777777" w:rsidR="00F00516" w:rsidRDefault="00F00516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4A2EBAB8" w14:textId="65A49EDD" w:rsidR="00546989" w:rsidRDefault="00546989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54698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Skills</w:t>
            </w:r>
          </w:p>
          <w:p w14:paraId="61305D1E" w14:textId="77777777" w:rsidR="00CD7C91" w:rsidRPr="00546989" w:rsidRDefault="00CD7C91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7DBE0785" w14:textId="77777777" w:rsidR="00546989" w:rsidRPr="00546989" w:rsidRDefault="00546989" w:rsidP="00546989">
            <w:pPr>
              <w:numPr>
                <w:ilvl w:val="0"/>
                <w:numId w:val="7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Ability to work effectively within a team environment, understanding classroom roles and responsibilities</w:t>
            </w:r>
          </w:p>
          <w:p w14:paraId="7E3381FB" w14:textId="77777777" w:rsidR="00546989" w:rsidRPr="00546989" w:rsidRDefault="00546989" w:rsidP="00546989">
            <w:pPr>
              <w:numPr>
                <w:ilvl w:val="0"/>
                <w:numId w:val="7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Ability to build and maintain effective working relationships with all pupils and colleagues</w:t>
            </w:r>
          </w:p>
          <w:p w14:paraId="190E8661" w14:textId="77777777" w:rsidR="00546989" w:rsidRPr="00546989" w:rsidRDefault="00546989" w:rsidP="00546989">
            <w:pPr>
              <w:numPr>
                <w:ilvl w:val="0"/>
                <w:numId w:val="7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Ability to work with children at all levels regardless of specific individual need and identify learning styles as appropriate</w:t>
            </w:r>
          </w:p>
          <w:p w14:paraId="5D45E505" w14:textId="77777777" w:rsidR="00546989" w:rsidRPr="00546989" w:rsidRDefault="00546989" w:rsidP="00546989">
            <w:pPr>
              <w:numPr>
                <w:ilvl w:val="0"/>
                <w:numId w:val="7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Ability to adapt own approach in accordance with pupil needs</w:t>
            </w:r>
          </w:p>
          <w:p w14:paraId="5D6FC9FB" w14:textId="77777777" w:rsidR="00546989" w:rsidRPr="00546989" w:rsidRDefault="00546989" w:rsidP="00546989">
            <w:pPr>
              <w:numPr>
                <w:ilvl w:val="0"/>
                <w:numId w:val="7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Ability to continually develop and extend own working practices</w:t>
            </w:r>
          </w:p>
          <w:p w14:paraId="24A481DE" w14:textId="3DDD983C" w:rsidR="00546989" w:rsidRPr="00546989" w:rsidRDefault="00546989" w:rsidP="00546989">
            <w:pPr>
              <w:numPr>
                <w:ilvl w:val="0"/>
                <w:numId w:val="7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 xml:space="preserve">Demonstrate the potential to contribute to the </w:t>
            </w:r>
            <w:r w:rsidR="008C1541">
              <w:rPr>
                <w:rFonts w:ascii="Calibri" w:hAnsi="Calibri"/>
                <w:sz w:val="18"/>
                <w:szCs w:val="18"/>
              </w:rPr>
              <w:t xml:space="preserve">Senior Leadership </w:t>
            </w:r>
            <w:r w:rsidRPr="00546989">
              <w:rPr>
                <w:rFonts w:ascii="Calibri" w:hAnsi="Calibri"/>
                <w:sz w:val="18"/>
                <w:szCs w:val="18"/>
              </w:rPr>
              <w:t>Team</w:t>
            </w:r>
          </w:p>
          <w:p w14:paraId="5616F9C3" w14:textId="77777777" w:rsidR="00546989" w:rsidRPr="00546989" w:rsidRDefault="00546989" w:rsidP="00546989">
            <w:pPr>
              <w:numPr>
                <w:ilvl w:val="0"/>
                <w:numId w:val="7"/>
              </w:numPr>
              <w:spacing w:after="200"/>
              <w:jc w:val="both"/>
              <w:rPr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Excellent personal numeracy and literacy skills</w:t>
            </w:r>
          </w:p>
          <w:p w14:paraId="4A789F0E" w14:textId="35E174CE" w:rsidR="00546989" w:rsidRPr="00546989" w:rsidRDefault="00546989" w:rsidP="00546989">
            <w:pPr>
              <w:numPr>
                <w:ilvl w:val="0"/>
                <w:numId w:val="7"/>
              </w:numPr>
              <w:spacing w:after="200"/>
              <w:jc w:val="both"/>
              <w:rPr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 xml:space="preserve">Experience of working with pupils across </w:t>
            </w:r>
            <w:r w:rsidR="0080440E">
              <w:rPr>
                <w:rFonts w:ascii="Calibri" w:hAnsi="Calibri"/>
                <w:sz w:val="18"/>
                <w:szCs w:val="18"/>
              </w:rPr>
              <w:t>key stage 3 and 4</w:t>
            </w:r>
          </w:p>
          <w:p w14:paraId="107AC789" w14:textId="77777777" w:rsidR="00546989" w:rsidRPr="00546989" w:rsidRDefault="00546989" w:rsidP="00546989">
            <w:pPr>
              <w:numPr>
                <w:ilvl w:val="0"/>
                <w:numId w:val="7"/>
              </w:numPr>
              <w:spacing w:after="200"/>
              <w:jc w:val="both"/>
              <w:rPr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Ability to drive</w:t>
            </w:r>
          </w:p>
          <w:p w14:paraId="51459861" w14:textId="77777777" w:rsidR="00546989" w:rsidRPr="00546989" w:rsidRDefault="00546989" w:rsidP="00546989">
            <w:pPr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75F39142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2D04A0E" w14:textId="77777777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C1890E2" w14:textId="14EDD34F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757AE3F9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688B84E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6132ABA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685B09B8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790C41E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7C0786E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0DD90362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8E1BC57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67034300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32E3856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1F33ECD9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611FDC1" w14:textId="403EFA3A" w:rsidR="00546989" w:rsidRPr="00546989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</w:t>
            </w:r>
          </w:p>
          <w:p w14:paraId="1B409315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757486D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0A822F21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3F56BAF0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D</w:t>
            </w:r>
          </w:p>
          <w:p w14:paraId="7D4E5AA2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1F7E3B3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D</w:t>
            </w:r>
          </w:p>
          <w:p w14:paraId="5DE724C4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14:paraId="077A4BC6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47DB5E8" w14:textId="77777777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9B992DD" w14:textId="0BB5B216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5F44215E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3C1015E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E5E5468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73D8EAC7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3B3BBB1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134689F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529E3DC7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60D77B6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4DB63CC2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345CECB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081B264E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49928AC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52BA1A03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884C286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28277BED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DCA067F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</w:t>
            </w:r>
          </w:p>
          <w:p w14:paraId="1A67EFFC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06E52B7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</w:tc>
      </w:tr>
      <w:tr w:rsidR="00546989" w:rsidRPr="00546989" w14:paraId="1ECF83B6" w14:textId="77777777" w:rsidTr="002B3BC6">
        <w:trPr>
          <w:trHeight w:val="1834"/>
        </w:trPr>
        <w:tc>
          <w:tcPr>
            <w:tcW w:w="7103" w:type="dxa"/>
          </w:tcPr>
          <w:p w14:paraId="4A7CF4B5" w14:textId="77777777" w:rsidR="008C1541" w:rsidRDefault="008C1541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097514E8" w14:textId="7E457A97" w:rsidR="00546989" w:rsidRDefault="00546989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54698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Knowledge and Understanding</w:t>
            </w:r>
          </w:p>
          <w:p w14:paraId="330FBFFF" w14:textId="77777777" w:rsidR="008C1541" w:rsidRPr="00546989" w:rsidRDefault="008C1541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6BAFB53C" w14:textId="0ECFAC40" w:rsidR="00546989" w:rsidRPr="00546989" w:rsidRDefault="00546989" w:rsidP="00546989">
            <w:pPr>
              <w:numPr>
                <w:ilvl w:val="0"/>
                <w:numId w:val="8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Working understanding of</w:t>
            </w:r>
            <w:r w:rsidR="0080440E">
              <w:rPr>
                <w:rFonts w:ascii="Calibri" w:hAnsi="Calibri"/>
                <w:sz w:val="18"/>
                <w:szCs w:val="18"/>
              </w:rPr>
              <w:t xml:space="preserve"> the </w:t>
            </w:r>
            <w:r w:rsidRPr="00546989">
              <w:rPr>
                <w:rFonts w:ascii="Calibri" w:hAnsi="Calibri"/>
                <w:sz w:val="18"/>
                <w:szCs w:val="18"/>
              </w:rPr>
              <w:t xml:space="preserve"> national curriculum and other learning programmes (within specified age range including  knowledge of core subject areas)</w:t>
            </w:r>
          </w:p>
          <w:p w14:paraId="4EC8BE66" w14:textId="5982CD0C" w:rsidR="00546989" w:rsidRDefault="00546989" w:rsidP="00546989">
            <w:pPr>
              <w:numPr>
                <w:ilvl w:val="0"/>
                <w:numId w:val="8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Understanding of principles of child development, learning styles and independent learning</w:t>
            </w:r>
          </w:p>
          <w:p w14:paraId="760EEBC2" w14:textId="08AD27B4" w:rsidR="000F047F" w:rsidRDefault="000F047F" w:rsidP="00546989">
            <w:pPr>
              <w:numPr>
                <w:ilvl w:val="0"/>
                <w:numId w:val="8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0F047F">
              <w:rPr>
                <w:rFonts w:ascii="Calibri" w:hAnsi="Calibri"/>
                <w:sz w:val="18"/>
                <w:szCs w:val="18"/>
              </w:rPr>
              <w:t xml:space="preserve">To have a </w:t>
            </w:r>
            <w:r w:rsidR="00FE7AC7">
              <w:rPr>
                <w:rFonts w:ascii="Calibri" w:hAnsi="Calibri"/>
                <w:sz w:val="18"/>
                <w:szCs w:val="18"/>
              </w:rPr>
              <w:t xml:space="preserve">thorough </w:t>
            </w:r>
            <w:r w:rsidRPr="000F047F">
              <w:rPr>
                <w:rFonts w:ascii="Calibri" w:hAnsi="Calibri"/>
                <w:sz w:val="18"/>
                <w:szCs w:val="18"/>
              </w:rPr>
              <w:t xml:space="preserve">understanding of safeguarding in relation to the education sector </w:t>
            </w:r>
          </w:p>
          <w:p w14:paraId="0A012772" w14:textId="46F433D8" w:rsidR="000F047F" w:rsidRPr="00546989" w:rsidRDefault="000F047F" w:rsidP="00546989">
            <w:pPr>
              <w:numPr>
                <w:ilvl w:val="0"/>
                <w:numId w:val="8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0F047F">
              <w:rPr>
                <w:rFonts w:ascii="Calibri" w:hAnsi="Calibri"/>
                <w:sz w:val="18"/>
                <w:szCs w:val="18"/>
              </w:rPr>
              <w:t xml:space="preserve">To be able to effectively use </w:t>
            </w:r>
            <w:r w:rsidR="00FE7AC7">
              <w:rPr>
                <w:rFonts w:ascii="Calibri" w:hAnsi="Calibri"/>
                <w:sz w:val="18"/>
                <w:szCs w:val="18"/>
              </w:rPr>
              <w:t>s</w:t>
            </w:r>
            <w:r w:rsidRPr="000F047F">
              <w:rPr>
                <w:rFonts w:ascii="Calibri" w:hAnsi="Calibri"/>
                <w:sz w:val="18"/>
                <w:szCs w:val="18"/>
              </w:rPr>
              <w:t>chool</w:t>
            </w:r>
            <w:r w:rsidR="00A71D38">
              <w:rPr>
                <w:rFonts w:ascii="Calibri" w:hAnsi="Calibri"/>
                <w:sz w:val="18"/>
                <w:szCs w:val="18"/>
              </w:rPr>
              <w:t>-</w:t>
            </w:r>
            <w:r w:rsidR="00FE7AC7">
              <w:rPr>
                <w:rFonts w:ascii="Calibri" w:hAnsi="Calibri"/>
                <w:sz w:val="18"/>
                <w:szCs w:val="18"/>
              </w:rPr>
              <w:t xml:space="preserve">based </w:t>
            </w:r>
            <w:r w:rsidRPr="000F047F">
              <w:rPr>
                <w:rFonts w:ascii="Calibri" w:hAnsi="Calibri"/>
                <w:sz w:val="18"/>
                <w:szCs w:val="18"/>
              </w:rPr>
              <w:t xml:space="preserve">systems and policies to monitor and support the safety and welfare all students and staff. </w:t>
            </w:r>
          </w:p>
          <w:p w14:paraId="063D35C9" w14:textId="32C6CDF8" w:rsidR="00546989" w:rsidRPr="00546989" w:rsidRDefault="00546989" w:rsidP="00546989">
            <w:pPr>
              <w:numPr>
                <w:ilvl w:val="0"/>
                <w:numId w:val="8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 xml:space="preserve">Minimum 4 </w:t>
            </w:r>
            <w:r w:rsidR="001F06D1" w:rsidRPr="00546989">
              <w:rPr>
                <w:rFonts w:ascii="Calibri" w:hAnsi="Calibri"/>
                <w:sz w:val="18"/>
                <w:szCs w:val="18"/>
              </w:rPr>
              <w:t>years</w:t>
            </w:r>
            <w:r w:rsidR="001F06D1">
              <w:rPr>
                <w:rFonts w:ascii="Calibri" w:hAnsi="Calibri"/>
                <w:sz w:val="18"/>
                <w:szCs w:val="18"/>
              </w:rPr>
              <w:t>’</w:t>
            </w:r>
            <w:r w:rsidR="001F06D1" w:rsidRPr="00546989">
              <w:rPr>
                <w:rFonts w:ascii="Calibri" w:hAnsi="Calibri"/>
                <w:sz w:val="18"/>
                <w:szCs w:val="18"/>
              </w:rPr>
              <w:t xml:space="preserve"> experience</w:t>
            </w:r>
            <w:r w:rsidRPr="00546989">
              <w:rPr>
                <w:rFonts w:ascii="Calibri" w:hAnsi="Calibri"/>
                <w:sz w:val="18"/>
                <w:szCs w:val="18"/>
              </w:rPr>
              <w:t xml:space="preserve"> of working with children in an educational setting (within specified age range/subject area)</w:t>
            </w:r>
          </w:p>
          <w:p w14:paraId="303CA58E" w14:textId="55F3A1B4" w:rsidR="00FE7AC7" w:rsidRDefault="00546989" w:rsidP="00546989">
            <w:pPr>
              <w:numPr>
                <w:ilvl w:val="0"/>
                <w:numId w:val="8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FE7AC7">
              <w:rPr>
                <w:rFonts w:ascii="Calibri" w:hAnsi="Calibri"/>
                <w:sz w:val="18"/>
                <w:szCs w:val="18"/>
              </w:rPr>
              <w:t xml:space="preserve">Working knowledge of </w:t>
            </w:r>
            <w:r w:rsidR="00FE7AC7">
              <w:rPr>
                <w:rFonts w:ascii="Calibri" w:hAnsi="Calibri"/>
                <w:sz w:val="18"/>
                <w:szCs w:val="18"/>
              </w:rPr>
              <w:t>“Keeping Children Safe in Education”</w:t>
            </w:r>
          </w:p>
          <w:p w14:paraId="7634DEDE" w14:textId="1BCD5B84" w:rsidR="00546989" w:rsidRPr="00FE7AC7" w:rsidRDefault="00546989" w:rsidP="00546989">
            <w:pPr>
              <w:numPr>
                <w:ilvl w:val="0"/>
                <w:numId w:val="8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FE7AC7">
              <w:rPr>
                <w:rFonts w:ascii="Calibri" w:hAnsi="Calibri"/>
                <w:sz w:val="18"/>
                <w:szCs w:val="18"/>
              </w:rPr>
              <w:t>Understanding of statutory frameworks relating to teaching and learning</w:t>
            </w:r>
          </w:p>
          <w:p w14:paraId="6556D306" w14:textId="77777777" w:rsidR="00546989" w:rsidRPr="00546989" w:rsidRDefault="00546989" w:rsidP="00546989">
            <w:pPr>
              <w:numPr>
                <w:ilvl w:val="0"/>
                <w:numId w:val="8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Understanding of inclusion, especially within a school setting</w:t>
            </w:r>
          </w:p>
          <w:p w14:paraId="11A42015" w14:textId="1B035B7B" w:rsidR="00546989" w:rsidRDefault="00546989" w:rsidP="00546989">
            <w:pPr>
              <w:numPr>
                <w:ilvl w:val="0"/>
                <w:numId w:val="8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Working knowledge of supporting and understanding of needs of pupils with a history of poor attendance</w:t>
            </w:r>
          </w:p>
          <w:p w14:paraId="0535957E" w14:textId="31B69522" w:rsidR="00FE7AC7" w:rsidRPr="00FE7AC7" w:rsidRDefault="00FE7AC7" w:rsidP="00FE7AC7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FE7AC7">
              <w:rPr>
                <w:rFonts w:ascii="Calibri" w:hAnsi="Calibri"/>
                <w:sz w:val="18"/>
                <w:szCs w:val="18"/>
              </w:rPr>
              <w:t xml:space="preserve">Working knowledge of supporting and understanding of needs of pupils with </w:t>
            </w:r>
            <w:r>
              <w:rPr>
                <w:rFonts w:ascii="Calibri" w:hAnsi="Calibri"/>
                <w:sz w:val="18"/>
                <w:szCs w:val="18"/>
              </w:rPr>
              <w:t>defined health needs</w:t>
            </w:r>
          </w:p>
          <w:p w14:paraId="5782EB45" w14:textId="570EF781" w:rsidR="00FE7AC7" w:rsidRPr="00FE7AC7" w:rsidRDefault="00FE7AC7" w:rsidP="00FE7AC7">
            <w:p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54888989" w14:textId="29BB03DB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68FAB79" w14:textId="50B1FC4D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728EA6A" w14:textId="77777777" w:rsidR="0078469B" w:rsidRPr="00546989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51133F3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5002A953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126A9E6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73357BE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27B9C8C6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D5828FA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A28B884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673B748C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EF2FB78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7AA617E9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AE576D3" w14:textId="77777777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0F04672" w14:textId="10FBE74F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2CCB668C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DC0958D" w14:textId="77777777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229C840" w14:textId="68D991F0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67F40C59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88AAF04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1B68E986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2D36E95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244606BF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D7DA534" w14:textId="6CC4896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4AD82D47" w14:textId="624DD62E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F1E974C" w14:textId="339F30BA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D1D1B8B" w14:textId="60B6AABD" w:rsidR="0078469B" w:rsidRPr="00546989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55683AE5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3682B82" w14:textId="77777777" w:rsidR="00A71D38" w:rsidRDefault="00A71D38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837913C" w14:textId="1AA83E3B" w:rsidR="00A71D38" w:rsidRPr="00546989" w:rsidRDefault="00A71D38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14:paraId="16CB805E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6679F0E" w14:textId="77777777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60034F1" w14:textId="77777777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8085A43" w14:textId="004DDC11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137B7417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2214F3B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8328E3E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2687BA5D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0055375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75F88E5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1713876B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33EDF9F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7E15C919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331FDFCD" w14:textId="77777777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4D0CB54" w14:textId="400C4E2D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79152A1B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B998D0A" w14:textId="77777777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3BFD50C9" w14:textId="60363B9B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0010F5FB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5B95230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5192B129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3A36271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2E0435C9" w14:textId="77777777" w:rsidR="00546989" w:rsidRP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3B80FD03" w14:textId="77777777" w:rsidR="00546989" w:rsidRDefault="00546989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1B885DBA" w14:textId="77777777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CAE4627" w14:textId="77777777" w:rsidR="0078469B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290245A" w14:textId="45818591" w:rsidR="0078469B" w:rsidRPr="00546989" w:rsidRDefault="0078469B" w:rsidP="007846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A/I</w:t>
            </w:r>
          </w:p>
        </w:tc>
      </w:tr>
      <w:tr w:rsidR="008C1541" w:rsidRPr="00546989" w14:paraId="735A052A" w14:textId="77777777" w:rsidTr="002B3BC6">
        <w:trPr>
          <w:trHeight w:val="1834"/>
        </w:trPr>
        <w:tc>
          <w:tcPr>
            <w:tcW w:w="7103" w:type="dxa"/>
          </w:tcPr>
          <w:p w14:paraId="22BD4757" w14:textId="77777777" w:rsidR="00F00516" w:rsidRDefault="00F00516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20A99C99" w14:textId="06F93D9C" w:rsidR="008C1541" w:rsidRDefault="008C1541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8C1541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Professional Attributes </w:t>
            </w:r>
          </w:p>
          <w:p w14:paraId="031E400A" w14:textId="77777777" w:rsidR="008C1541" w:rsidRDefault="008C1541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108CE4B7" w14:textId="6E8A8EB4" w:rsidR="008C1541" w:rsidRPr="00CD7C91" w:rsidRDefault="008C1541" w:rsidP="00CD7C91">
            <w:pPr>
              <w:pStyle w:val="ListParagraph"/>
              <w:keepNext/>
              <w:numPr>
                <w:ilvl w:val="0"/>
                <w:numId w:val="21"/>
              </w:numPr>
              <w:jc w:val="both"/>
              <w:outlineLvl w:val="3"/>
              <w:rPr>
                <w:rFonts w:ascii="Calibri" w:hAnsi="Calibri"/>
                <w:sz w:val="18"/>
                <w:szCs w:val="18"/>
              </w:rPr>
            </w:pPr>
            <w:r w:rsidRPr="00CD7C91">
              <w:rPr>
                <w:rFonts w:ascii="Calibri" w:hAnsi="Calibri"/>
                <w:sz w:val="18"/>
                <w:szCs w:val="18"/>
              </w:rPr>
              <w:t>To be able to demonstrate an understanding, awareness and empathy for the needs of the students within school and how these could be met</w:t>
            </w:r>
          </w:p>
          <w:p w14:paraId="6849665B" w14:textId="77777777" w:rsidR="008C1541" w:rsidRPr="00CD7C91" w:rsidRDefault="008C1541" w:rsidP="00546989">
            <w:pPr>
              <w:keepNext/>
              <w:jc w:val="both"/>
              <w:outlineLvl w:val="3"/>
              <w:rPr>
                <w:rFonts w:ascii="Calibri" w:hAnsi="Calibri"/>
                <w:sz w:val="18"/>
                <w:szCs w:val="18"/>
              </w:rPr>
            </w:pPr>
          </w:p>
          <w:p w14:paraId="13D6C9A9" w14:textId="0C9BE0A1" w:rsidR="008C1541" w:rsidRPr="00CD7C91" w:rsidRDefault="008C1541" w:rsidP="00CD7C91">
            <w:pPr>
              <w:pStyle w:val="ListParagraph"/>
              <w:keepNext/>
              <w:numPr>
                <w:ilvl w:val="0"/>
                <w:numId w:val="21"/>
              </w:numPr>
              <w:jc w:val="both"/>
              <w:outlineLvl w:val="3"/>
              <w:rPr>
                <w:rFonts w:ascii="Calibri" w:hAnsi="Calibri"/>
                <w:sz w:val="18"/>
                <w:szCs w:val="18"/>
              </w:rPr>
            </w:pPr>
            <w:r w:rsidRPr="00CD7C91">
              <w:rPr>
                <w:rFonts w:ascii="Calibri" w:hAnsi="Calibri"/>
                <w:sz w:val="18"/>
                <w:szCs w:val="18"/>
              </w:rPr>
              <w:t xml:space="preserve">To be a leader of Safeguarding by, </w:t>
            </w:r>
            <w:r w:rsidR="00A71D38">
              <w:rPr>
                <w:rFonts w:ascii="Calibri" w:hAnsi="Calibri"/>
                <w:sz w:val="18"/>
                <w:szCs w:val="18"/>
              </w:rPr>
              <w:t>through professional curiosity, reflective practice</w:t>
            </w:r>
            <w:r w:rsidR="007170E2">
              <w:rPr>
                <w:rFonts w:ascii="Calibri" w:hAnsi="Calibri"/>
                <w:sz w:val="18"/>
                <w:szCs w:val="18"/>
              </w:rPr>
              <w:t xml:space="preserve"> and supporting the welfare of students</w:t>
            </w:r>
          </w:p>
          <w:p w14:paraId="3CF078E5" w14:textId="77777777" w:rsidR="008C1541" w:rsidRPr="00CD7C91" w:rsidRDefault="008C1541" w:rsidP="00546989">
            <w:pPr>
              <w:keepNext/>
              <w:jc w:val="both"/>
              <w:outlineLvl w:val="3"/>
              <w:rPr>
                <w:rFonts w:ascii="Calibri" w:hAnsi="Calibri"/>
                <w:sz w:val="18"/>
                <w:szCs w:val="18"/>
              </w:rPr>
            </w:pPr>
          </w:p>
          <w:p w14:paraId="657FF57F" w14:textId="07B2232B" w:rsidR="008C1541" w:rsidRDefault="00F32640" w:rsidP="00CD7C91">
            <w:pPr>
              <w:pStyle w:val="ListParagraph"/>
              <w:keepNext/>
              <w:numPr>
                <w:ilvl w:val="0"/>
                <w:numId w:val="21"/>
              </w:numPr>
              <w:jc w:val="both"/>
              <w:outlineLvl w:val="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Read</w:t>
            </w:r>
            <w:r w:rsidR="00855241">
              <w:rPr>
                <w:rFonts w:ascii="Calibri" w:hAnsi="Calibri"/>
                <w:sz w:val="18"/>
                <w:szCs w:val="18"/>
              </w:rPr>
              <w:t>iness</w:t>
            </w:r>
            <w:r w:rsidR="008C1541" w:rsidRPr="00CD7C91">
              <w:rPr>
                <w:rFonts w:ascii="Calibri" w:hAnsi="Calibri"/>
                <w:sz w:val="18"/>
                <w:szCs w:val="18"/>
              </w:rPr>
              <w:t xml:space="preserve"> to take timely and effective action where required </w:t>
            </w:r>
            <w:r w:rsidR="00CD7C91" w:rsidRPr="00CD7C91">
              <w:rPr>
                <w:rFonts w:ascii="Calibri" w:hAnsi="Calibri"/>
                <w:sz w:val="18"/>
                <w:szCs w:val="18"/>
              </w:rPr>
              <w:t>whilst acting under own initiative</w:t>
            </w:r>
          </w:p>
          <w:p w14:paraId="6349D022" w14:textId="77777777" w:rsidR="00A71D38" w:rsidRPr="00A71D38" w:rsidRDefault="00A71D38" w:rsidP="00A71D38">
            <w:pPr>
              <w:pStyle w:val="ListParagraph"/>
              <w:rPr>
                <w:rFonts w:ascii="Calibri" w:hAnsi="Calibri"/>
                <w:sz w:val="18"/>
                <w:szCs w:val="18"/>
              </w:rPr>
            </w:pPr>
          </w:p>
          <w:p w14:paraId="2D81B001" w14:textId="152EC80A" w:rsidR="00A71D38" w:rsidRPr="00CD7C91" w:rsidRDefault="00A71D38" w:rsidP="00CD7C91">
            <w:pPr>
              <w:pStyle w:val="ListParagraph"/>
              <w:keepNext/>
              <w:numPr>
                <w:ilvl w:val="0"/>
                <w:numId w:val="21"/>
              </w:numPr>
              <w:jc w:val="both"/>
              <w:outlineLvl w:val="3"/>
              <w:rPr>
                <w:rFonts w:ascii="Calibri" w:hAnsi="Calibri"/>
                <w:sz w:val="18"/>
                <w:szCs w:val="18"/>
              </w:rPr>
            </w:pPr>
            <w:r w:rsidRPr="00A71D38">
              <w:rPr>
                <w:rFonts w:ascii="Calibri" w:hAnsi="Calibri"/>
                <w:sz w:val="18"/>
                <w:szCs w:val="18"/>
              </w:rPr>
              <w:t>Be aware of own strengths and areas for development and listen to and reflect constructively and act upon as appropriate feedback from others</w:t>
            </w:r>
          </w:p>
          <w:p w14:paraId="5BABDA45" w14:textId="705AC68D" w:rsidR="008C1541" w:rsidRPr="008C1541" w:rsidRDefault="008C1541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69" w:type="dxa"/>
          </w:tcPr>
          <w:p w14:paraId="30BE2F9B" w14:textId="52669AE3" w:rsidR="008C1541" w:rsidRDefault="008C1541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550DED7" w14:textId="77777777" w:rsidR="00F00516" w:rsidRDefault="00F00516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1F4E56D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AE0BB82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3667D17A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F52B42B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3275561C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5DA88929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377AFB8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8D2A5FA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7A66086B" w14:textId="77777777" w:rsidR="007170E2" w:rsidRDefault="007170E2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6A91DAC" w14:textId="77777777" w:rsidR="007170E2" w:rsidRDefault="007170E2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AE17CE7" w14:textId="40E41FCF" w:rsidR="007170E2" w:rsidRPr="00546989" w:rsidRDefault="007170E2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</w:t>
            </w:r>
          </w:p>
        </w:tc>
        <w:tc>
          <w:tcPr>
            <w:tcW w:w="1369" w:type="dxa"/>
          </w:tcPr>
          <w:p w14:paraId="013472B4" w14:textId="4A81B8EB" w:rsidR="008C1541" w:rsidRDefault="008C1541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D9FEEE7" w14:textId="77777777" w:rsidR="00F00516" w:rsidRDefault="00F00516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6CA198E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73131EB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1FBB62E6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ED4EE05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16BE953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1311624B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FD34656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A79BDED" w14:textId="77777777" w:rsidR="00A71D38" w:rsidRDefault="00A71D38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394F98AC" w14:textId="77777777" w:rsidR="007170E2" w:rsidRDefault="007170E2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EC897A0" w14:textId="77777777" w:rsidR="007170E2" w:rsidRDefault="007170E2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781A313" w14:textId="13CB5AFB" w:rsidR="007170E2" w:rsidRPr="00546989" w:rsidRDefault="007170E2" w:rsidP="007170E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A/I</w:t>
            </w:r>
          </w:p>
        </w:tc>
      </w:tr>
      <w:tr w:rsidR="00546989" w:rsidRPr="00546989" w14:paraId="19CE1ABA" w14:textId="77777777" w:rsidTr="002B3BC6">
        <w:trPr>
          <w:trHeight w:val="1909"/>
        </w:trPr>
        <w:tc>
          <w:tcPr>
            <w:tcW w:w="7103" w:type="dxa"/>
          </w:tcPr>
          <w:p w14:paraId="4805A5E1" w14:textId="77777777" w:rsidR="00CD7C91" w:rsidRDefault="00CD7C91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19FCB011" w14:textId="6779D5A2" w:rsidR="00546989" w:rsidRDefault="00546989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54698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Qualifications and Training</w:t>
            </w:r>
          </w:p>
          <w:p w14:paraId="2D9816C5" w14:textId="77777777" w:rsidR="008C1541" w:rsidRPr="00546989" w:rsidRDefault="008C1541" w:rsidP="00546989">
            <w:pPr>
              <w:keepNext/>
              <w:jc w:val="both"/>
              <w:outlineLvl w:val="3"/>
              <w:rPr>
                <w:rFonts w:ascii="Calibri" w:hAnsi="Calibri"/>
                <w:sz w:val="18"/>
                <w:szCs w:val="18"/>
              </w:rPr>
            </w:pPr>
          </w:p>
          <w:p w14:paraId="0DFB3294" w14:textId="77777777" w:rsidR="00546989" w:rsidRPr="008C1541" w:rsidRDefault="00546989" w:rsidP="008C1541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Calibri" w:hAnsi="Calibri"/>
                <w:sz w:val="18"/>
                <w:szCs w:val="18"/>
              </w:rPr>
            </w:pPr>
            <w:r w:rsidRPr="008C1541">
              <w:rPr>
                <w:rFonts w:ascii="Calibri" w:hAnsi="Calibri"/>
                <w:sz w:val="18"/>
                <w:szCs w:val="18"/>
              </w:rPr>
              <w:t xml:space="preserve">NVQ III or equivalent in teaching assistance </w:t>
            </w:r>
          </w:p>
          <w:p w14:paraId="78D0064B" w14:textId="77777777" w:rsidR="00546989" w:rsidRPr="008C1541" w:rsidRDefault="00546989" w:rsidP="008C1541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Calibri" w:hAnsi="Calibri"/>
                <w:sz w:val="18"/>
                <w:szCs w:val="18"/>
              </w:rPr>
            </w:pPr>
            <w:r w:rsidRPr="008C1541">
              <w:rPr>
                <w:rFonts w:ascii="Calibri" w:hAnsi="Calibri"/>
                <w:sz w:val="18"/>
                <w:szCs w:val="18"/>
              </w:rPr>
              <w:t xml:space="preserve">Willingness to participate in relevant training and development opportunities </w:t>
            </w:r>
          </w:p>
          <w:p w14:paraId="5F8E63BB" w14:textId="295265E9" w:rsidR="00546989" w:rsidRPr="008C1541" w:rsidRDefault="007170E2" w:rsidP="008C1541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Additional qualification or evidence of CPD </w:t>
            </w:r>
            <w:r w:rsidR="00546989" w:rsidRPr="008C1541">
              <w:rPr>
                <w:rFonts w:ascii="Calibri" w:hAnsi="Calibri"/>
                <w:sz w:val="18"/>
                <w:szCs w:val="18"/>
              </w:rPr>
              <w:t xml:space="preserve">in special educational needs </w:t>
            </w:r>
          </w:p>
          <w:p w14:paraId="106B21AA" w14:textId="77777777" w:rsidR="000F047F" w:rsidRPr="008C1541" w:rsidRDefault="000F047F" w:rsidP="008C1541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Calibri" w:hAnsi="Calibri"/>
                <w:sz w:val="18"/>
                <w:szCs w:val="18"/>
              </w:rPr>
            </w:pPr>
            <w:r w:rsidRPr="008C1541">
              <w:rPr>
                <w:rFonts w:ascii="Calibri" w:hAnsi="Calibri"/>
                <w:sz w:val="18"/>
                <w:szCs w:val="18"/>
              </w:rPr>
              <w:t>Evidence of appropriate professional development for the role of Designated Safeguarding Lead</w:t>
            </w:r>
          </w:p>
          <w:p w14:paraId="06B0C1CD" w14:textId="14C1CE7C" w:rsidR="000F047F" w:rsidRPr="008C1541" w:rsidRDefault="000F047F" w:rsidP="008C1541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ascii="Calibri" w:hAnsi="Calibri"/>
                <w:sz w:val="18"/>
                <w:szCs w:val="18"/>
              </w:rPr>
            </w:pPr>
            <w:r w:rsidRPr="008C1541">
              <w:rPr>
                <w:rFonts w:ascii="Calibri" w:hAnsi="Calibri"/>
                <w:sz w:val="18"/>
                <w:szCs w:val="18"/>
              </w:rPr>
              <w:t>Evidence of continuing profe</w:t>
            </w:r>
            <w:r w:rsidR="00CD7C91">
              <w:rPr>
                <w:rFonts w:ascii="Calibri" w:hAnsi="Calibri"/>
                <w:sz w:val="18"/>
                <w:szCs w:val="18"/>
              </w:rPr>
              <w:t>ss</w:t>
            </w:r>
            <w:r w:rsidRPr="008C1541">
              <w:rPr>
                <w:rFonts w:ascii="Calibri" w:hAnsi="Calibri"/>
                <w:sz w:val="18"/>
                <w:szCs w:val="18"/>
              </w:rPr>
              <w:t xml:space="preserve">ional development and training relating to </w:t>
            </w:r>
            <w:r w:rsidR="00CD7C91">
              <w:rPr>
                <w:rFonts w:ascii="Calibri" w:hAnsi="Calibri"/>
                <w:sz w:val="18"/>
                <w:szCs w:val="18"/>
              </w:rPr>
              <w:t>S</w:t>
            </w:r>
            <w:r w:rsidRPr="008C1541">
              <w:rPr>
                <w:rFonts w:ascii="Calibri" w:hAnsi="Calibri"/>
                <w:sz w:val="18"/>
                <w:szCs w:val="18"/>
              </w:rPr>
              <w:t xml:space="preserve">afeguarding and </w:t>
            </w:r>
            <w:r w:rsidR="00CD7C91">
              <w:rPr>
                <w:rFonts w:ascii="Calibri" w:hAnsi="Calibri"/>
                <w:sz w:val="18"/>
                <w:szCs w:val="18"/>
              </w:rPr>
              <w:t>C</w:t>
            </w:r>
            <w:r w:rsidRPr="008C1541">
              <w:rPr>
                <w:rFonts w:ascii="Calibri" w:hAnsi="Calibri"/>
                <w:sz w:val="18"/>
                <w:szCs w:val="18"/>
              </w:rPr>
              <w:t xml:space="preserve">hild </w:t>
            </w:r>
            <w:r w:rsidR="00CD7C91">
              <w:rPr>
                <w:rFonts w:ascii="Calibri" w:hAnsi="Calibri"/>
                <w:sz w:val="18"/>
                <w:szCs w:val="18"/>
              </w:rPr>
              <w:t>P</w:t>
            </w:r>
            <w:r w:rsidRPr="008C1541">
              <w:rPr>
                <w:rFonts w:ascii="Calibri" w:hAnsi="Calibri"/>
                <w:sz w:val="18"/>
                <w:szCs w:val="18"/>
              </w:rPr>
              <w:t>rotection</w:t>
            </w:r>
          </w:p>
          <w:p w14:paraId="7494D9C4" w14:textId="0A1C9C9C" w:rsidR="00FE7AC7" w:rsidRPr="00546989" w:rsidRDefault="00FE7AC7" w:rsidP="00FE7AC7">
            <w:pPr>
              <w:spacing w:after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0D73366F" w14:textId="77777777" w:rsidR="00546989" w:rsidRP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2098591" w14:textId="77777777" w:rsidR="00CD7C91" w:rsidRDefault="00CD7C91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31F3877" w14:textId="77777777" w:rsidR="00CD7C91" w:rsidRDefault="00CD7C91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7FBE81D" w14:textId="6255DD7F" w:rsidR="00546989" w:rsidRP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36046552" w14:textId="77777777" w:rsid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1AFCAE3" w14:textId="77777777" w:rsidR="00546989" w:rsidRP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300746F9" w14:textId="77777777" w:rsid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23A9680" w14:textId="77777777" w:rsidR="00546989" w:rsidRP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D</w:t>
            </w:r>
          </w:p>
          <w:p w14:paraId="3CAC7063" w14:textId="77777777" w:rsid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F8704C1" w14:textId="77777777" w:rsid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D</w:t>
            </w:r>
          </w:p>
          <w:p w14:paraId="24C65784" w14:textId="77777777" w:rsidR="007170E2" w:rsidRDefault="007170E2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35CFAE2" w14:textId="77777777" w:rsidR="007170E2" w:rsidRDefault="007170E2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3E604F2C" w14:textId="64A20A9D" w:rsidR="007170E2" w:rsidRPr="00546989" w:rsidRDefault="007170E2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</w:t>
            </w:r>
          </w:p>
        </w:tc>
        <w:tc>
          <w:tcPr>
            <w:tcW w:w="1369" w:type="dxa"/>
          </w:tcPr>
          <w:p w14:paraId="0FCA1039" w14:textId="77777777" w:rsidR="00546989" w:rsidRP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810517B" w14:textId="77777777" w:rsidR="00CD7C91" w:rsidRDefault="00CD7C91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3C686938" w14:textId="77777777" w:rsidR="00CD7C91" w:rsidRDefault="00CD7C91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5DD07E3" w14:textId="0512C6FC" w:rsidR="00546989" w:rsidRP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</w:t>
            </w:r>
          </w:p>
          <w:p w14:paraId="1B847D9D" w14:textId="77777777" w:rsid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4D3A3F6" w14:textId="77777777" w:rsidR="00546989" w:rsidRP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0645E97D" w14:textId="77777777" w:rsid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31B2113" w14:textId="77777777" w:rsidR="00546989" w:rsidRP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02D0A661" w14:textId="77777777" w:rsid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91B9337" w14:textId="77777777" w:rsidR="00546989" w:rsidRDefault="00546989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372A1976" w14:textId="77777777" w:rsidR="007170E2" w:rsidRDefault="007170E2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803652A" w14:textId="77777777" w:rsidR="007170E2" w:rsidRDefault="007170E2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98B8DDD" w14:textId="4A920ED7" w:rsidR="007170E2" w:rsidRPr="00546989" w:rsidRDefault="007170E2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A/I</w:t>
            </w:r>
          </w:p>
        </w:tc>
      </w:tr>
      <w:tr w:rsidR="008C1541" w:rsidRPr="00546989" w14:paraId="621F5B19" w14:textId="77777777" w:rsidTr="002B3BC6">
        <w:trPr>
          <w:trHeight w:val="1909"/>
        </w:trPr>
        <w:tc>
          <w:tcPr>
            <w:tcW w:w="7103" w:type="dxa"/>
          </w:tcPr>
          <w:p w14:paraId="6DEF82BD" w14:textId="77777777" w:rsidR="008C1541" w:rsidRDefault="008C1541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14:paraId="15BB666A" w14:textId="77777777" w:rsidR="008C1541" w:rsidRPr="00FE7AC7" w:rsidRDefault="008C1541" w:rsidP="008C1541">
            <w:pPr>
              <w:spacing w:after="200"/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FE7AC7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Experience</w:t>
            </w:r>
          </w:p>
          <w:p w14:paraId="5154BF7B" w14:textId="6E0750FE" w:rsidR="008C1541" w:rsidRPr="008C1541" w:rsidRDefault="007170E2" w:rsidP="008C1541">
            <w:pPr>
              <w:pStyle w:val="ListParagraph"/>
              <w:numPr>
                <w:ilvl w:val="0"/>
                <w:numId w:val="19"/>
              </w:numPr>
              <w:spacing w:after="20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Evidence of</w:t>
            </w:r>
            <w:r w:rsidR="008C1541" w:rsidRPr="008C1541">
              <w:rPr>
                <w:rFonts w:ascii="Calibri" w:hAnsi="Calibri"/>
                <w:sz w:val="18"/>
                <w:szCs w:val="18"/>
              </w:rPr>
              <w:t xml:space="preserve"> active involvement in working </w:t>
            </w:r>
            <w:r w:rsidR="0078469B">
              <w:rPr>
                <w:rFonts w:ascii="Calibri" w:hAnsi="Calibri"/>
                <w:sz w:val="18"/>
                <w:szCs w:val="18"/>
              </w:rPr>
              <w:t xml:space="preserve">and collaborating </w:t>
            </w:r>
            <w:r w:rsidR="008C1541" w:rsidRPr="008C1541">
              <w:rPr>
                <w:rFonts w:ascii="Calibri" w:hAnsi="Calibri"/>
                <w:sz w:val="18"/>
                <w:szCs w:val="18"/>
              </w:rPr>
              <w:t>with a range of external agencies</w:t>
            </w:r>
            <w:r w:rsidR="0078469B">
              <w:rPr>
                <w:rFonts w:ascii="Calibri" w:hAnsi="Calibri"/>
                <w:sz w:val="18"/>
                <w:szCs w:val="18"/>
              </w:rPr>
              <w:t xml:space="preserve"> and educational providers</w:t>
            </w:r>
          </w:p>
          <w:p w14:paraId="1CA09944" w14:textId="21D8807B" w:rsidR="008C1541" w:rsidRPr="008C1541" w:rsidRDefault="0078469B" w:rsidP="008C1541">
            <w:pPr>
              <w:pStyle w:val="ListParagraph"/>
              <w:keepNext/>
              <w:numPr>
                <w:ilvl w:val="0"/>
                <w:numId w:val="19"/>
              </w:numPr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Experience of </w:t>
            </w:r>
            <w:r w:rsidR="008C1541" w:rsidRPr="008C1541">
              <w:rPr>
                <w:rFonts w:ascii="Calibri" w:hAnsi="Calibri"/>
                <w:sz w:val="18"/>
                <w:szCs w:val="18"/>
              </w:rPr>
              <w:t>contribut</w:t>
            </w:r>
            <w:r>
              <w:rPr>
                <w:rFonts w:ascii="Calibri" w:hAnsi="Calibri"/>
                <w:sz w:val="18"/>
                <w:szCs w:val="18"/>
              </w:rPr>
              <w:t>ing</w:t>
            </w:r>
            <w:r w:rsidR="008C1541" w:rsidRPr="008C1541">
              <w:rPr>
                <w:rFonts w:ascii="Calibri" w:hAnsi="Calibri"/>
                <w:sz w:val="18"/>
                <w:szCs w:val="18"/>
              </w:rPr>
              <w:t xml:space="preserve"> to staff</w:t>
            </w:r>
            <w:r>
              <w:rPr>
                <w:rFonts w:ascii="Calibri" w:hAnsi="Calibri"/>
                <w:sz w:val="18"/>
                <w:szCs w:val="18"/>
              </w:rPr>
              <w:t xml:space="preserve"> / team</w:t>
            </w:r>
            <w:r w:rsidR="008C1541" w:rsidRPr="008C1541">
              <w:rPr>
                <w:rFonts w:ascii="Calibri" w:hAnsi="Calibri"/>
                <w:sz w:val="18"/>
                <w:szCs w:val="18"/>
              </w:rPr>
              <w:t xml:space="preserve"> development </w:t>
            </w:r>
          </w:p>
        </w:tc>
        <w:tc>
          <w:tcPr>
            <w:tcW w:w="1369" w:type="dxa"/>
          </w:tcPr>
          <w:p w14:paraId="4EEFFECA" w14:textId="77777777" w:rsidR="008C1541" w:rsidRDefault="008C1541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B28AF10" w14:textId="77777777" w:rsidR="0078469B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CA4AB15" w14:textId="77777777" w:rsidR="0078469B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75AA90C" w14:textId="77777777" w:rsidR="0078469B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714A6267" w14:textId="77777777" w:rsidR="0078469B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963428C" w14:textId="77777777" w:rsidR="0078469B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8249533" w14:textId="5FFCB90B" w:rsidR="0078469B" w:rsidRPr="00546989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</w:t>
            </w:r>
          </w:p>
        </w:tc>
        <w:tc>
          <w:tcPr>
            <w:tcW w:w="1369" w:type="dxa"/>
          </w:tcPr>
          <w:p w14:paraId="4A0878CE" w14:textId="77777777" w:rsidR="008C1541" w:rsidRDefault="008C1541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F99D9E6" w14:textId="77777777" w:rsidR="0078469B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FDC6524" w14:textId="77777777" w:rsidR="0078469B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0FC7405" w14:textId="77777777" w:rsidR="0078469B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312FF232" w14:textId="77777777" w:rsidR="0078469B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806BB17" w14:textId="77777777" w:rsidR="0078469B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E7CBB05" w14:textId="6F18B4AF" w:rsidR="0078469B" w:rsidRPr="00546989" w:rsidRDefault="0078469B" w:rsidP="005469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A/I</w:t>
            </w:r>
          </w:p>
        </w:tc>
      </w:tr>
    </w:tbl>
    <w:p w14:paraId="12E407F9" w14:textId="77777777" w:rsidR="00546989" w:rsidRPr="002B3BC6" w:rsidRDefault="002B3BC6" w:rsidP="006772C0">
      <w:pPr>
        <w:pStyle w:val="Title"/>
        <w:rPr>
          <w:rFonts w:ascii="Calibri" w:hAnsi="Calibri"/>
        </w:rPr>
      </w:pPr>
      <w:r w:rsidRPr="002B3BC6">
        <w:rPr>
          <w:rFonts w:ascii="Calibri" w:hAnsi="Calibri"/>
        </w:rPr>
        <w:br w:type="page"/>
      </w:r>
    </w:p>
    <w:tbl>
      <w:tblPr>
        <w:tblW w:w="10020" w:type="dxa"/>
        <w:tblInd w:w="-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1394"/>
        <w:gridCol w:w="1394"/>
      </w:tblGrid>
      <w:tr w:rsidR="00546989" w:rsidRPr="00546989" w14:paraId="78078B57" w14:textId="77777777" w:rsidTr="002B3BC6">
        <w:trPr>
          <w:trHeight w:val="3383"/>
        </w:trPr>
        <w:tc>
          <w:tcPr>
            <w:tcW w:w="7232" w:type="dxa"/>
          </w:tcPr>
          <w:p w14:paraId="511289FD" w14:textId="77777777" w:rsidR="00546989" w:rsidRPr="00546989" w:rsidRDefault="00546989" w:rsidP="00546989">
            <w:pPr>
              <w:keepNext/>
              <w:jc w:val="both"/>
              <w:outlineLvl w:val="3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54698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lastRenderedPageBreak/>
              <w:t>Professional Values and Practice</w:t>
            </w:r>
          </w:p>
          <w:p w14:paraId="4F448108" w14:textId="77777777" w:rsidR="00546989" w:rsidRPr="00546989" w:rsidRDefault="00546989" w:rsidP="00546989">
            <w:pPr>
              <w:rPr>
                <w:rFonts w:ascii="Calibri" w:hAnsi="Calibri"/>
                <w:sz w:val="18"/>
                <w:szCs w:val="18"/>
              </w:rPr>
            </w:pPr>
          </w:p>
          <w:p w14:paraId="1216ECBF" w14:textId="77777777" w:rsidR="00546989" w:rsidRPr="00546989" w:rsidRDefault="00546989" w:rsidP="00546989">
            <w:pPr>
              <w:numPr>
                <w:ilvl w:val="0"/>
                <w:numId w:val="11"/>
              </w:numPr>
              <w:spacing w:after="200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High expectations of all pupils; respect for their social, cultural, linguistic, religious and ethnic backgrounds; and commitment to raising their educational achievements</w:t>
            </w:r>
          </w:p>
          <w:p w14:paraId="148510E3" w14:textId="77777777" w:rsidR="00546989" w:rsidRPr="00546989" w:rsidRDefault="00546989" w:rsidP="00546989">
            <w:pPr>
              <w:numPr>
                <w:ilvl w:val="0"/>
                <w:numId w:val="11"/>
              </w:numPr>
              <w:spacing w:after="200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Ability to build and maintain successful relationships with pupils, treat them consistently, with respect and consideration, and demonstrate concern for their development as learners</w:t>
            </w:r>
          </w:p>
          <w:p w14:paraId="4FE5A277" w14:textId="2B9D0476" w:rsidR="00546989" w:rsidRPr="00546989" w:rsidRDefault="00546989" w:rsidP="00546989">
            <w:pPr>
              <w:numPr>
                <w:ilvl w:val="0"/>
                <w:numId w:val="11"/>
              </w:numPr>
              <w:spacing w:after="200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Demonstrate and promote the positive value</w:t>
            </w:r>
            <w:r w:rsidR="00F00516">
              <w:rPr>
                <w:rFonts w:ascii="Calibri" w:hAnsi="Calibri"/>
                <w:sz w:val="18"/>
                <w:szCs w:val="18"/>
              </w:rPr>
              <w:t>s</w:t>
            </w:r>
            <w:r w:rsidRPr="00546989">
              <w:rPr>
                <w:rFonts w:ascii="Calibri" w:hAnsi="Calibri"/>
                <w:sz w:val="18"/>
                <w:szCs w:val="18"/>
              </w:rPr>
              <w:t>, attitudes and behaviour they expect from the pupils with whom they work</w:t>
            </w:r>
          </w:p>
          <w:p w14:paraId="37968C71" w14:textId="77777777" w:rsidR="00546989" w:rsidRPr="00546989" w:rsidRDefault="00546989" w:rsidP="00546989">
            <w:pPr>
              <w:numPr>
                <w:ilvl w:val="0"/>
                <w:numId w:val="11"/>
              </w:numPr>
              <w:spacing w:after="200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Ability to work collaboratively with colleagues, and carry out role effectively, knowing when to seek help and advice</w:t>
            </w:r>
          </w:p>
          <w:p w14:paraId="2596A365" w14:textId="77777777" w:rsidR="00546989" w:rsidRPr="00546989" w:rsidRDefault="00546989" w:rsidP="00546989">
            <w:pPr>
              <w:numPr>
                <w:ilvl w:val="0"/>
                <w:numId w:val="11"/>
              </w:numPr>
              <w:spacing w:after="200"/>
              <w:rPr>
                <w:rFonts w:ascii="Calibri" w:hAnsi="Calibri"/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Able to liaise sensitively and effectively with parents and carers, recognising role in pupils’ learning</w:t>
            </w:r>
          </w:p>
          <w:p w14:paraId="1F071317" w14:textId="77777777" w:rsidR="00546989" w:rsidRPr="00546989" w:rsidRDefault="00546989" w:rsidP="00546989">
            <w:pPr>
              <w:numPr>
                <w:ilvl w:val="0"/>
                <w:numId w:val="11"/>
              </w:numPr>
              <w:spacing w:after="200"/>
              <w:rPr>
                <w:sz w:val="18"/>
                <w:szCs w:val="18"/>
              </w:rPr>
            </w:pPr>
            <w:r w:rsidRPr="00546989">
              <w:rPr>
                <w:rFonts w:ascii="Calibri" w:hAnsi="Calibri"/>
                <w:sz w:val="18"/>
                <w:szCs w:val="18"/>
              </w:rPr>
              <w:t>Able to improve their own practice through observations, evaluation and discussion with colleagues</w:t>
            </w:r>
          </w:p>
        </w:tc>
        <w:tc>
          <w:tcPr>
            <w:tcW w:w="1394" w:type="dxa"/>
          </w:tcPr>
          <w:p w14:paraId="6D741213" w14:textId="77777777" w:rsidR="00546989" w:rsidRPr="00546989" w:rsidRDefault="00546989" w:rsidP="00F00516">
            <w:pPr>
              <w:jc w:val="center"/>
              <w:rPr>
                <w:b/>
                <w:sz w:val="18"/>
                <w:szCs w:val="18"/>
              </w:rPr>
            </w:pPr>
          </w:p>
          <w:p w14:paraId="18E65000" w14:textId="77777777" w:rsidR="00546989" w:rsidRPr="00546989" w:rsidRDefault="00546989" w:rsidP="00F00516">
            <w:pPr>
              <w:jc w:val="center"/>
              <w:rPr>
                <w:b/>
                <w:sz w:val="18"/>
                <w:szCs w:val="18"/>
              </w:rPr>
            </w:pPr>
          </w:p>
          <w:p w14:paraId="5697D575" w14:textId="77777777" w:rsid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9E4D1F5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7A575F6B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4F48DA7" w14:textId="77777777" w:rsid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34EAE3DC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32343E7F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94E643B" w14:textId="77777777" w:rsid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F67F9F5" w14:textId="77777777" w:rsid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2ED13A2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5C16E96B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F873F05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12899071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6DD5205" w14:textId="77777777" w:rsidR="00F00516" w:rsidRDefault="00F00516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6C4A7EA" w14:textId="1BE5B855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216AA06A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753014C" w14:textId="77777777" w:rsidR="00F00516" w:rsidRDefault="00F00516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09D4BBD7" w14:textId="1CC3319C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E</w:t>
            </w:r>
          </w:p>
          <w:p w14:paraId="4136DD6E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0D992E2" w14:textId="77777777" w:rsidR="00546989" w:rsidRPr="00546989" w:rsidRDefault="00546989" w:rsidP="00F005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14:paraId="65E4E4B5" w14:textId="77777777" w:rsidR="00546989" w:rsidRPr="00546989" w:rsidRDefault="00546989" w:rsidP="00F00516">
            <w:pPr>
              <w:jc w:val="center"/>
              <w:rPr>
                <w:b/>
                <w:sz w:val="18"/>
                <w:szCs w:val="18"/>
              </w:rPr>
            </w:pPr>
          </w:p>
          <w:p w14:paraId="1926D04B" w14:textId="77777777" w:rsidR="00546989" w:rsidRPr="00546989" w:rsidRDefault="00546989" w:rsidP="00F00516">
            <w:pPr>
              <w:jc w:val="center"/>
              <w:rPr>
                <w:b/>
                <w:sz w:val="18"/>
                <w:szCs w:val="18"/>
              </w:rPr>
            </w:pPr>
          </w:p>
          <w:p w14:paraId="01118D3D" w14:textId="77777777" w:rsid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9641549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2F9146DF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358A493" w14:textId="77777777" w:rsid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AAE8F81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05C41FE8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008CB2A" w14:textId="77777777" w:rsid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C66F9D3" w14:textId="77777777" w:rsid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158AFF41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106F0DCC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FEE8F1D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7DF54703" w14:textId="77777777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3C5DE738" w14:textId="77777777" w:rsidR="00F00516" w:rsidRDefault="00F00516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4067E3B" w14:textId="03A06C0D" w:rsidR="00546989" w:rsidRPr="00546989" w:rsidRDefault="00546989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  <w:p w14:paraId="22AE88CF" w14:textId="77777777" w:rsidR="00F00516" w:rsidRDefault="00F00516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B79D4CE" w14:textId="77777777" w:rsidR="00F00516" w:rsidRDefault="00F00516" w:rsidP="00F005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46A9B813" w14:textId="16656900" w:rsidR="00546989" w:rsidRPr="00546989" w:rsidRDefault="00546989" w:rsidP="00F00516">
            <w:pPr>
              <w:jc w:val="center"/>
              <w:rPr>
                <w:b/>
                <w:sz w:val="18"/>
                <w:szCs w:val="18"/>
              </w:rPr>
            </w:pPr>
            <w:r w:rsidRPr="00546989">
              <w:rPr>
                <w:rFonts w:ascii="Calibri" w:hAnsi="Calibri"/>
                <w:b/>
                <w:sz w:val="18"/>
                <w:szCs w:val="18"/>
              </w:rPr>
              <w:t>A/I</w:t>
            </w:r>
          </w:p>
        </w:tc>
      </w:tr>
    </w:tbl>
    <w:p w14:paraId="547982AA" w14:textId="77777777" w:rsidR="002B3BC6" w:rsidRPr="002B3BC6" w:rsidRDefault="006772C0" w:rsidP="006772C0">
      <w:pPr>
        <w:pStyle w:val="Title"/>
        <w:rPr>
          <w:rFonts w:ascii="Calibri" w:hAnsi="Calibri"/>
        </w:rPr>
      </w:pPr>
      <w:r w:rsidRPr="002B3BC6">
        <w:rPr>
          <w:rFonts w:ascii="Calibri" w:hAnsi="Calibri"/>
        </w:rPr>
        <w:t xml:space="preserve"> </w:t>
      </w:r>
    </w:p>
    <w:sectPr w:rsidR="002B3BC6" w:rsidRPr="002B3BC6">
      <w:footerReference w:type="default" r:id="rId7"/>
      <w:pgSz w:w="11909" w:h="16834" w:code="9"/>
      <w:pgMar w:top="1440" w:right="1440" w:bottom="1440" w:left="1440" w:header="706" w:footer="43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8A5B" w14:textId="77777777" w:rsidR="00CD6A45" w:rsidRDefault="00CD6A45">
      <w:r>
        <w:separator/>
      </w:r>
    </w:p>
  </w:endnote>
  <w:endnote w:type="continuationSeparator" w:id="0">
    <w:p w14:paraId="431333F0" w14:textId="77777777" w:rsidR="00CD6A45" w:rsidRDefault="00CD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7090" w14:textId="1C81CC2E" w:rsidR="002B3BC6" w:rsidRDefault="002B3BC6">
    <w:pPr>
      <w:pStyle w:val="Footer"/>
      <w:rPr>
        <w:sz w:val="10"/>
      </w:rPr>
    </w:pPr>
    <w:r>
      <w:rPr>
        <w:snapToGrid w:val="0"/>
        <w:sz w:val="10"/>
      </w:rPr>
      <w:fldChar w:fldCharType="begin"/>
    </w:r>
    <w:r>
      <w:rPr>
        <w:snapToGrid w:val="0"/>
        <w:sz w:val="10"/>
      </w:rPr>
      <w:instrText xml:space="preserve"> FILENAME \p </w:instrText>
    </w:r>
    <w:r>
      <w:rPr>
        <w:snapToGrid w:val="0"/>
        <w:sz w:val="10"/>
      </w:rPr>
      <w:fldChar w:fldCharType="separate"/>
    </w:r>
    <w:r w:rsidR="000F047F">
      <w:rPr>
        <w:noProof/>
        <w:snapToGrid w:val="0"/>
        <w:sz w:val="10"/>
      </w:rPr>
      <w:t>C:\Users\badej\AppData\Local\Microsoft\Windows\INetCache\Content.Outlook\8WSZ6X4T\PS - A4379 Inclusion Mentor.docx</w:t>
    </w:r>
    <w:r>
      <w:rPr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823F4" w14:textId="77777777" w:rsidR="00CD6A45" w:rsidRDefault="00CD6A45">
      <w:r>
        <w:separator/>
      </w:r>
    </w:p>
  </w:footnote>
  <w:footnote w:type="continuationSeparator" w:id="0">
    <w:p w14:paraId="517A722D" w14:textId="77777777" w:rsidR="00CD6A45" w:rsidRDefault="00CD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C1E"/>
    <w:multiLevelType w:val="hybridMultilevel"/>
    <w:tmpl w:val="310866B0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5CC430D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9A9"/>
    <w:multiLevelType w:val="hybridMultilevel"/>
    <w:tmpl w:val="2EACD3EA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1BF2"/>
    <w:multiLevelType w:val="hybridMultilevel"/>
    <w:tmpl w:val="98F68B2A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2DB8"/>
    <w:multiLevelType w:val="hybridMultilevel"/>
    <w:tmpl w:val="30B28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4162"/>
    <w:multiLevelType w:val="hybridMultilevel"/>
    <w:tmpl w:val="310866B0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0CF3"/>
    <w:multiLevelType w:val="hybridMultilevel"/>
    <w:tmpl w:val="12A20D42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6680C"/>
    <w:multiLevelType w:val="hybridMultilevel"/>
    <w:tmpl w:val="B6161594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1494"/>
    <w:multiLevelType w:val="hybridMultilevel"/>
    <w:tmpl w:val="310866B0"/>
    <w:lvl w:ilvl="0" w:tplc="97308032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5CC430D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67D78"/>
    <w:multiLevelType w:val="hybridMultilevel"/>
    <w:tmpl w:val="6D04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21441"/>
    <w:multiLevelType w:val="hybridMultilevel"/>
    <w:tmpl w:val="538A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4096"/>
    <w:multiLevelType w:val="hybridMultilevel"/>
    <w:tmpl w:val="1CA2C662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37148"/>
    <w:multiLevelType w:val="hybridMultilevel"/>
    <w:tmpl w:val="37EEEC7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C0727"/>
    <w:multiLevelType w:val="hybridMultilevel"/>
    <w:tmpl w:val="310866B0"/>
    <w:lvl w:ilvl="0" w:tplc="E2D6E14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5CC430D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702F8"/>
    <w:multiLevelType w:val="hybridMultilevel"/>
    <w:tmpl w:val="1CA2C662"/>
    <w:lvl w:ilvl="0" w:tplc="91944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D3BF2"/>
    <w:multiLevelType w:val="hybridMultilevel"/>
    <w:tmpl w:val="CB5C44AC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335FE"/>
    <w:multiLevelType w:val="hybridMultilevel"/>
    <w:tmpl w:val="447C9DF4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92DCE"/>
    <w:multiLevelType w:val="hybridMultilevel"/>
    <w:tmpl w:val="D72C3D2C"/>
    <w:lvl w:ilvl="0" w:tplc="16A035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F6B6C"/>
    <w:multiLevelType w:val="hybridMultilevel"/>
    <w:tmpl w:val="310866B0"/>
    <w:lvl w:ilvl="0" w:tplc="41E8EF4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color w:val="auto"/>
      </w:rPr>
    </w:lvl>
    <w:lvl w:ilvl="1" w:tplc="5CC430D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E4800"/>
    <w:multiLevelType w:val="hybridMultilevel"/>
    <w:tmpl w:val="DFA43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06C20"/>
    <w:multiLevelType w:val="hybridMultilevel"/>
    <w:tmpl w:val="D23E0EC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71E5A"/>
    <w:multiLevelType w:val="hybridMultilevel"/>
    <w:tmpl w:val="CB5C44A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869787">
    <w:abstractNumId w:val="13"/>
  </w:num>
  <w:num w:numId="2" w16cid:durableId="82845905">
    <w:abstractNumId w:val="10"/>
  </w:num>
  <w:num w:numId="3" w16cid:durableId="427315748">
    <w:abstractNumId w:val="1"/>
  </w:num>
  <w:num w:numId="4" w16cid:durableId="1821388460">
    <w:abstractNumId w:val="6"/>
  </w:num>
  <w:num w:numId="5" w16cid:durableId="675376769">
    <w:abstractNumId w:val="4"/>
  </w:num>
  <w:num w:numId="6" w16cid:durableId="675770148">
    <w:abstractNumId w:val="14"/>
  </w:num>
  <w:num w:numId="7" w16cid:durableId="286935196">
    <w:abstractNumId w:val="20"/>
  </w:num>
  <w:num w:numId="8" w16cid:durableId="1469514459">
    <w:abstractNumId w:val="5"/>
  </w:num>
  <w:num w:numId="9" w16cid:durableId="966088555">
    <w:abstractNumId w:val="19"/>
  </w:num>
  <w:num w:numId="10" w16cid:durableId="2035885911">
    <w:abstractNumId w:val="3"/>
  </w:num>
  <w:num w:numId="11" w16cid:durableId="1805151631">
    <w:abstractNumId w:val="11"/>
  </w:num>
  <w:num w:numId="12" w16cid:durableId="1729840002">
    <w:abstractNumId w:val="15"/>
  </w:num>
  <w:num w:numId="13" w16cid:durableId="198319952">
    <w:abstractNumId w:val="2"/>
  </w:num>
  <w:num w:numId="14" w16cid:durableId="1912621618">
    <w:abstractNumId w:val="0"/>
  </w:num>
  <w:num w:numId="15" w16cid:durableId="415515430">
    <w:abstractNumId w:val="12"/>
  </w:num>
  <w:num w:numId="16" w16cid:durableId="1372606467">
    <w:abstractNumId w:val="17"/>
  </w:num>
  <w:num w:numId="17" w16cid:durableId="1310211414">
    <w:abstractNumId w:val="7"/>
  </w:num>
  <w:num w:numId="18" w16cid:durableId="1286228828">
    <w:abstractNumId w:val="16"/>
  </w:num>
  <w:num w:numId="19" w16cid:durableId="237791270">
    <w:abstractNumId w:val="9"/>
  </w:num>
  <w:num w:numId="20" w16cid:durableId="1075393148">
    <w:abstractNumId w:val="18"/>
  </w:num>
  <w:num w:numId="21" w16cid:durableId="1526601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7E"/>
    <w:rsid w:val="000F047F"/>
    <w:rsid w:val="001B4E3D"/>
    <w:rsid w:val="001F06D1"/>
    <w:rsid w:val="002B3BC6"/>
    <w:rsid w:val="004A76A7"/>
    <w:rsid w:val="004B39C9"/>
    <w:rsid w:val="00546989"/>
    <w:rsid w:val="005E2356"/>
    <w:rsid w:val="006772C0"/>
    <w:rsid w:val="007170E2"/>
    <w:rsid w:val="0078469B"/>
    <w:rsid w:val="008005C7"/>
    <w:rsid w:val="0080440E"/>
    <w:rsid w:val="00855241"/>
    <w:rsid w:val="008C1541"/>
    <w:rsid w:val="00A4466C"/>
    <w:rsid w:val="00A71D38"/>
    <w:rsid w:val="00BB64AD"/>
    <w:rsid w:val="00CD6A45"/>
    <w:rsid w:val="00CD7C91"/>
    <w:rsid w:val="00DC087E"/>
    <w:rsid w:val="00E142C4"/>
    <w:rsid w:val="00F00516"/>
    <w:rsid w:val="00F32640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4872D"/>
  <w15:chartTrackingRefBased/>
  <w15:docId w15:val="{3E6FEB04-A589-46AA-B2AA-4B919141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772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NWP\Templates\job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jobdescription</Template>
  <TotalTime>4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SEFTON METROPOLITAN BOROUGH COUNCIL</vt:lpstr>
    </vt:vector>
  </TitlesOfParts>
  <Company>Sefton MBC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SEFTON METROPOLITAN BOROUGH COUNCIL</dc:title>
  <dc:subject/>
  <dc:creator>PC-xxxxx</dc:creator>
  <cp:keywords/>
  <dc:description/>
  <cp:lastModifiedBy>Rachael Clague</cp:lastModifiedBy>
  <cp:revision>6</cp:revision>
  <cp:lastPrinted>2022-05-25T07:46:00Z</cp:lastPrinted>
  <dcterms:created xsi:type="dcterms:W3CDTF">2025-09-26T11:07:00Z</dcterms:created>
  <dcterms:modified xsi:type="dcterms:W3CDTF">2025-09-30T10:27:00Z</dcterms:modified>
</cp:coreProperties>
</file>