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918"/>
        <w:gridCol w:w="1422"/>
        <w:gridCol w:w="5400"/>
        <w:gridCol w:w="840"/>
      </w:tblGrid>
      <w:tr w:rsidR="00476DEB" w14:paraId="1F134DA7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47DE26A4" w14:textId="7EAE6823" w:rsidR="00476DEB" w:rsidRDefault="001B3DA2">
            <w:pPr>
              <w:pStyle w:val="PS"/>
              <w:spacing w:before="120" w:after="60"/>
            </w:pPr>
            <w:r>
              <w:rPr>
                <w:noProof/>
                <w:sz w:val="20"/>
              </w:rPr>
              <w:drawing>
                <wp:inline distT="0" distB="0" distL="0" distR="0" wp14:anchorId="671703AB" wp14:editId="03DE06D9">
                  <wp:extent cx="26098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D2A09" w14:textId="77777777" w:rsidR="00476DEB" w:rsidRDefault="00476DEB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4CC2678C" w14:textId="77777777" w:rsidR="00476DEB" w:rsidRDefault="00476DEB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590B3C40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476DEB" w14:paraId="4BD75C06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296B072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29FBE8C5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401DA1DC" w14:textId="77777777" w:rsidR="00476DEB" w:rsidRDefault="00273FFB" w:rsidP="00BB4580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Caretaker</w:t>
            </w:r>
            <w:r w:rsidR="00A17828">
              <w:rPr>
                <w:sz w:val="18"/>
              </w:rPr>
              <w:t xml:space="preserve"> Band </w:t>
            </w:r>
            <w:r>
              <w:rPr>
                <w:sz w:val="18"/>
              </w:rPr>
              <w:t>E</w:t>
            </w:r>
          </w:p>
        </w:tc>
      </w:tr>
      <w:tr w:rsidR="00476DEB" w14:paraId="42E0F93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FF229A0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283391A1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5D66914C" w14:textId="77777777" w:rsidR="00476DEB" w:rsidRDefault="00C10A18">
            <w:pPr>
              <w:pStyle w:val="PS"/>
              <w:spacing w:before="60" w:after="60"/>
              <w:rPr>
                <w:sz w:val="18"/>
              </w:rPr>
            </w:pPr>
            <w:r>
              <w:rPr>
                <w:sz w:val="18"/>
              </w:rPr>
              <w:t>Greenleas Primary School</w:t>
            </w:r>
          </w:p>
        </w:tc>
      </w:tr>
      <w:tr w:rsidR="00476DEB" w14:paraId="21EDB75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BC555F9" w14:textId="77777777" w:rsidR="00476DEB" w:rsidRDefault="00476DEB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6C8004A0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063E5FCC" w14:textId="77777777" w:rsidR="00476DEB" w:rsidRDefault="00C10A18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Mrs Sharon Edwards </w:t>
            </w:r>
            <w:r w:rsidR="00230C68">
              <w:rPr>
                <w:sz w:val="16"/>
              </w:rPr>
              <w:t xml:space="preserve"> </w:t>
            </w:r>
            <w:r w:rsidR="00CE79EA">
              <w:rPr>
                <w:sz w:val="16"/>
              </w:rPr>
              <w:t>October 2025</w:t>
            </w:r>
          </w:p>
        </w:tc>
      </w:tr>
      <w:tr w:rsidR="00476DEB" w14:paraId="0944A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379FD1E9" w14:textId="77777777" w:rsidR="00476DEB" w:rsidRDefault="00476DEB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476DEB" w14:paraId="64428F65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99947E5" w14:textId="77777777" w:rsidR="00476DEB" w:rsidRDefault="00476DEB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918" w:type="dxa"/>
            <w:tcBorders>
              <w:right w:val="nil"/>
            </w:tcBorders>
          </w:tcPr>
          <w:p w14:paraId="7867EC49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5E0B364" w14:textId="77777777" w:rsidR="00476DEB" w:rsidRDefault="00476DEB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584EDB5E" w14:textId="77777777" w:rsidR="00476DEB" w:rsidRDefault="00476DEB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476DEB" w14:paraId="10A63F36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8840542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Qualifications</w:t>
            </w:r>
            <w:r w:rsidR="00C9748D">
              <w:rPr>
                <w:b/>
                <w:sz w:val="18"/>
              </w:rPr>
              <w:t>/Training/Experience</w:t>
            </w:r>
          </w:p>
          <w:p w14:paraId="2BCAA093" w14:textId="77777777" w:rsidR="00433A97" w:rsidRDefault="00433A97">
            <w:pPr>
              <w:pStyle w:val="PS"/>
              <w:spacing w:before="120"/>
              <w:rPr>
                <w:b/>
                <w:sz w:val="18"/>
              </w:rPr>
            </w:pPr>
          </w:p>
          <w:p w14:paraId="177EFAF3" w14:textId="77777777" w:rsidR="00727D33" w:rsidRDefault="00F1798E" w:rsidP="00CE79EA">
            <w:pPr>
              <w:pStyle w:val="PS"/>
              <w:numPr>
                <w:ilvl w:val="0"/>
                <w:numId w:val="17"/>
              </w:numPr>
              <w:rPr>
                <w:sz w:val="18"/>
              </w:rPr>
            </w:pPr>
            <w:r>
              <w:rPr>
                <w:sz w:val="18"/>
              </w:rPr>
              <w:t>Considerable general maintainence experience</w:t>
            </w:r>
          </w:p>
          <w:p w14:paraId="7D6E040E" w14:textId="77777777" w:rsidR="00F1798E" w:rsidRDefault="009F495E" w:rsidP="00CE79EA">
            <w:pPr>
              <w:pStyle w:val="PS"/>
              <w:numPr>
                <w:ilvl w:val="0"/>
                <w:numId w:val="17"/>
              </w:numPr>
              <w:rPr>
                <w:sz w:val="18"/>
              </w:rPr>
            </w:pPr>
            <w:r>
              <w:rPr>
                <w:sz w:val="18"/>
              </w:rPr>
              <w:t>Experience of taking responsibility for the care</w:t>
            </w:r>
            <w:r w:rsidR="00992F47">
              <w:rPr>
                <w:sz w:val="18"/>
              </w:rPr>
              <w:t>, cleaning</w:t>
            </w:r>
            <w:r>
              <w:rPr>
                <w:sz w:val="18"/>
              </w:rPr>
              <w:t xml:space="preserve"> and maintainence of premises and dealing with contractors</w:t>
            </w:r>
          </w:p>
          <w:p w14:paraId="009E8DBE" w14:textId="77777777" w:rsidR="00CE79EA" w:rsidRDefault="00CE79EA" w:rsidP="00CE79EA">
            <w:pPr>
              <w:pStyle w:val="PS"/>
              <w:numPr>
                <w:ilvl w:val="0"/>
                <w:numId w:val="17"/>
              </w:numPr>
              <w:rPr>
                <w:sz w:val="18"/>
              </w:rPr>
            </w:pPr>
            <w:r>
              <w:rPr>
                <w:sz w:val="18"/>
              </w:rPr>
              <w:t>Successful experience of managing a small team of premises staff</w:t>
            </w:r>
          </w:p>
          <w:p w14:paraId="5DB060DA" w14:textId="77777777" w:rsidR="00F1798E" w:rsidRDefault="00F1798E" w:rsidP="00CE79EA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52807931" w14:textId="77777777" w:rsidR="00476DEB" w:rsidRDefault="00476DEB">
            <w:pPr>
              <w:pStyle w:val="PS"/>
              <w:rPr>
                <w:sz w:val="18"/>
              </w:rPr>
            </w:pPr>
          </w:p>
          <w:p w14:paraId="25B6249E" w14:textId="77777777" w:rsidR="00C10A18" w:rsidRDefault="00C10A18">
            <w:pPr>
              <w:pStyle w:val="PS"/>
              <w:rPr>
                <w:sz w:val="18"/>
              </w:rPr>
            </w:pPr>
          </w:p>
          <w:p w14:paraId="57A796BE" w14:textId="77777777" w:rsidR="00C10A18" w:rsidRDefault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534ECC97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110BA755" w14:textId="77777777" w:rsidR="00476DEB" w:rsidRDefault="00476DEB">
            <w:pPr>
              <w:pStyle w:val="PS"/>
              <w:rPr>
                <w:sz w:val="18"/>
              </w:rPr>
            </w:pPr>
          </w:p>
          <w:p w14:paraId="071F1FA1" w14:textId="77777777" w:rsidR="00433A97" w:rsidRDefault="00433A97">
            <w:pPr>
              <w:pStyle w:val="PS"/>
              <w:rPr>
                <w:sz w:val="18"/>
              </w:rPr>
            </w:pPr>
          </w:p>
          <w:p w14:paraId="500D1C5C" w14:textId="77777777" w:rsidR="009F495E" w:rsidRDefault="009F495E" w:rsidP="00D62ED7">
            <w:pPr>
              <w:pStyle w:val="PS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Experience of school site management</w:t>
            </w:r>
          </w:p>
          <w:p w14:paraId="2205CA18" w14:textId="77777777" w:rsidR="00EC292F" w:rsidRDefault="00EC292F" w:rsidP="00D62ED7">
            <w:pPr>
              <w:pStyle w:val="PS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First Aid Qualification</w:t>
            </w:r>
          </w:p>
          <w:p w14:paraId="5326B7EF" w14:textId="77777777" w:rsidR="009F495E" w:rsidRPr="00C10A18" w:rsidRDefault="009F495E" w:rsidP="00D62ED7">
            <w:pPr>
              <w:pStyle w:val="PS"/>
              <w:numPr>
                <w:ilvl w:val="0"/>
                <w:numId w:val="23"/>
              </w:numPr>
              <w:rPr>
                <w:sz w:val="18"/>
              </w:rPr>
            </w:pPr>
            <w:r>
              <w:rPr>
                <w:sz w:val="18"/>
              </w:rPr>
              <w:t>Safeguarding Training</w:t>
            </w:r>
          </w:p>
        </w:tc>
        <w:tc>
          <w:tcPr>
            <w:tcW w:w="840" w:type="dxa"/>
          </w:tcPr>
          <w:p w14:paraId="0F6B3507" w14:textId="77777777" w:rsidR="00476DEB" w:rsidRDefault="00476DEB">
            <w:pPr>
              <w:pStyle w:val="PS"/>
              <w:rPr>
                <w:sz w:val="18"/>
              </w:rPr>
            </w:pPr>
          </w:p>
          <w:p w14:paraId="1EDE01EC" w14:textId="77777777" w:rsidR="00476DEB" w:rsidRDefault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</w:t>
            </w:r>
            <w:r w:rsidR="007C135E">
              <w:rPr>
                <w:sz w:val="18"/>
              </w:rPr>
              <w:t>/INT</w:t>
            </w:r>
          </w:p>
          <w:p w14:paraId="45FC6CF0" w14:textId="77777777" w:rsidR="00476DEB" w:rsidRDefault="00476DEB">
            <w:pPr>
              <w:pStyle w:val="PS"/>
              <w:rPr>
                <w:sz w:val="18"/>
              </w:rPr>
            </w:pPr>
          </w:p>
          <w:p w14:paraId="7FEC017C" w14:textId="77777777" w:rsidR="00476DEB" w:rsidRDefault="00476DEB">
            <w:pPr>
              <w:pStyle w:val="PS"/>
              <w:rPr>
                <w:sz w:val="18"/>
              </w:rPr>
            </w:pPr>
          </w:p>
          <w:p w14:paraId="1C01EB22" w14:textId="77777777" w:rsidR="00476DEB" w:rsidRDefault="00476DEB">
            <w:pPr>
              <w:pStyle w:val="PS"/>
              <w:rPr>
                <w:sz w:val="18"/>
              </w:rPr>
            </w:pPr>
          </w:p>
        </w:tc>
      </w:tr>
      <w:tr w:rsidR="00476DEB" w14:paraId="79B8C67A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4D3B583" w14:textId="77777777" w:rsidR="00476DEB" w:rsidRDefault="00476DEB" w:rsidP="00C10A18">
            <w:pPr>
              <w:pStyle w:val="PS"/>
              <w:rPr>
                <w:b/>
                <w:sz w:val="18"/>
              </w:rPr>
            </w:pPr>
            <w:r>
              <w:rPr>
                <w:b/>
                <w:sz w:val="18"/>
              </w:rPr>
              <w:t>Knowledge and skills</w:t>
            </w:r>
          </w:p>
          <w:p w14:paraId="58E73396" w14:textId="77777777" w:rsidR="00433A97" w:rsidRDefault="00433A97" w:rsidP="00C10A18">
            <w:pPr>
              <w:pStyle w:val="PS"/>
              <w:rPr>
                <w:b/>
                <w:sz w:val="18"/>
              </w:rPr>
            </w:pPr>
          </w:p>
          <w:p w14:paraId="38B2E8E5" w14:textId="77777777" w:rsidR="009F495E" w:rsidRDefault="00B70A85" w:rsidP="009F495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 w:rsidRPr="00B70A85">
              <w:rPr>
                <w:sz w:val="18"/>
              </w:rPr>
              <w:t xml:space="preserve">Knowledge of </w:t>
            </w:r>
            <w:r w:rsidR="009F495E">
              <w:rPr>
                <w:sz w:val="18"/>
              </w:rPr>
              <w:t xml:space="preserve">the Health &amp; Safety </w:t>
            </w:r>
            <w:r w:rsidR="000168EE">
              <w:rPr>
                <w:sz w:val="18"/>
              </w:rPr>
              <w:t>at Work Act</w:t>
            </w:r>
          </w:p>
          <w:p w14:paraId="429D6625" w14:textId="77777777" w:rsidR="000168EE" w:rsidRDefault="000168EE" w:rsidP="009F495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security systems and procedures</w:t>
            </w:r>
          </w:p>
          <w:p w14:paraId="2B6461D3" w14:textId="77777777" w:rsidR="000168EE" w:rsidRDefault="000168EE" w:rsidP="009F495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Knowledge of operating and maintaining school’s equipment e.g. cleaning, heating etc..</w:t>
            </w:r>
          </w:p>
          <w:p w14:paraId="4509A0F6" w14:textId="77777777" w:rsidR="000168EE" w:rsidRDefault="000168EE" w:rsidP="009F495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Skills in plumbing, joinery and general DIY</w:t>
            </w:r>
          </w:p>
          <w:p w14:paraId="1D70D7E2" w14:textId="77777777" w:rsidR="000168EE" w:rsidRDefault="000168EE" w:rsidP="009F495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Ability to carry out heavy lifting. Knowledge of manual handling</w:t>
            </w:r>
          </w:p>
          <w:p w14:paraId="0D16BCC4" w14:textId="77777777" w:rsidR="000168EE" w:rsidRPr="00EC292F" w:rsidRDefault="000168EE" w:rsidP="009F495E">
            <w:pPr>
              <w:pStyle w:val="PS"/>
              <w:numPr>
                <w:ilvl w:val="0"/>
                <w:numId w:val="16"/>
              </w:numPr>
              <w:rPr>
                <w:sz w:val="18"/>
              </w:rPr>
            </w:pPr>
            <w:r>
              <w:rPr>
                <w:sz w:val="18"/>
              </w:rPr>
              <w:t>Ability to communicate politely and work with persons on all levels</w:t>
            </w:r>
          </w:p>
          <w:p w14:paraId="3C545F81" w14:textId="77777777" w:rsidR="00EC292F" w:rsidRPr="00EC292F" w:rsidRDefault="00EC292F" w:rsidP="000168EE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918" w:type="dxa"/>
            <w:tcBorders>
              <w:right w:val="nil"/>
            </w:tcBorders>
          </w:tcPr>
          <w:p w14:paraId="0BE0A977" w14:textId="77777777" w:rsidR="00476DEB" w:rsidRDefault="00476DEB" w:rsidP="00C10A18">
            <w:pPr>
              <w:pStyle w:val="PS"/>
              <w:rPr>
                <w:sz w:val="18"/>
              </w:rPr>
            </w:pPr>
          </w:p>
          <w:p w14:paraId="44D1E64A" w14:textId="77777777" w:rsidR="00476DEB" w:rsidRDefault="00EC292F" w:rsidP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437C773B" w14:textId="77777777" w:rsidR="00476DEB" w:rsidRDefault="00EC292F" w:rsidP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18F6DDD0" w14:textId="77777777" w:rsidR="00EC292F" w:rsidRDefault="00EC292F" w:rsidP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51A84410" w14:textId="77777777" w:rsidR="007C135E" w:rsidRDefault="007C135E" w:rsidP="00EC292F">
            <w:pPr>
              <w:pStyle w:val="PS"/>
              <w:rPr>
                <w:sz w:val="18"/>
              </w:rPr>
            </w:pPr>
          </w:p>
          <w:p w14:paraId="3F47E8F0" w14:textId="77777777" w:rsidR="00EC292F" w:rsidRDefault="00EC292F" w:rsidP="00EC292F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44C011D5" w14:textId="77777777" w:rsidR="00D63F02" w:rsidRDefault="00D63F02" w:rsidP="00D63F02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1778FFA2" w14:textId="77777777" w:rsidR="00D63F02" w:rsidRDefault="00D63F02" w:rsidP="00D63F02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17F3A8DE" w14:textId="77777777" w:rsidR="00476DEB" w:rsidRDefault="00476DEB" w:rsidP="007C135E">
            <w:pPr>
              <w:pStyle w:val="PS"/>
              <w:rPr>
                <w:sz w:val="18"/>
              </w:rPr>
            </w:pP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79A21D45" w14:textId="77777777" w:rsidR="0041264C" w:rsidRDefault="0041264C" w:rsidP="00EC292F">
            <w:pPr>
              <w:pStyle w:val="PS"/>
              <w:rPr>
                <w:sz w:val="18"/>
              </w:rPr>
            </w:pPr>
          </w:p>
          <w:p w14:paraId="5B49CAFD" w14:textId="77777777" w:rsidR="00433A97" w:rsidRDefault="00433A97" w:rsidP="00EC292F">
            <w:pPr>
              <w:pStyle w:val="PS"/>
              <w:rPr>
                <w:sz w:val="18"/>
              </w:rPr>
            </w:pPr>
          </w:p>
          <w:p w14:paraId="38FD2D8B" w14:textId="77777777" w:rsidR="00476DEB" w:rsidRDefault="000168EE" w:rsidP="000168EE">
            <w:pPr>
              <w:pStyle w:val="PS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Ordering of materials and stock control</w:t>
            </w:r>
          </w:p>
          <w:p w14:paraId="63C8FAF8" w14:textId="77777777" w:rsidR="000168EE" w:rsidRDefault="000168EE" w:rsidP="000168EE">
            <w:pPr>
              <w:pStyle w:val="PS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Knowledge of COSHH</w:t>
            </w:r>
          </w:p>
          <w:p w14:paraId="3050F541" w14:textId="77777777" w:rsidR="000168EE" w:rsidRDefault="000168EE" w:rsidP="000168EE">
            <w:pPr>
              <w:pStyle w:val="PS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Knowledge of using IT systems for records, repairs etc..</w:t>
            </w:r>
          </w:p>
          <w:p w14:paraId="2CDD8D70" w14:textId="77777777" w:rsidR="000168EE" w:rsidRDefault="000168EE" w:rsidP="000168EE">
            <w:pPr>
              <w:pStyle w:val="PS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Writing and reviewing risk assessments</w:t>
            </w:r>
          </w:p>
          <w:p w14:paraId="4A87DED3" w14:textId="77777777" w:rsidR="000168EE" w:rsidRDefault="000168EE" w:rsidP="000168EE">
            <w:pPr>
              <w:pStyle w:val="PS"/>
              <w:numPr>
                <w:ilvl w:val="0"/>
                <w:numId w:val="25"/>
              </w:numPr>
              <w:rPr>
                <w:sz w:val="18"/>
              </w:rPr>
            </w:pPr>
            <w:r>
              <w:rPr>
                <w:sz w:val="18"/>
              </w:rPr>
              <w:t>To show iniative and plan and develop systems</w:t>
            </w:r>
          </w:p>
          <w:p w14:paraId="597C1606" w14:textId="77777777" w:rsidR="00476DEB" w:rsidRDefault="00476DEB" w:rsidP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0865C810" w14:textId="77777777" w:rsidR="00476DEB" w:rsidRDefault="00476DEB" w:rsidP="00C10A18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43B8C629" w14:textId="77777777" w:rsidR="00476DEB" w:rsidRDefault="00476DEB" w:rsidP="00C10A18">
            <w:pPr>
              <w:pStyle w:val="PS"/>
              <w:rPr>
                <w:sz w:val="18"/>
              </w:rPr>
            </w:pPr>
          </w:p>
          <w:p w14:paraId="2296DD27" w14:textId="77777777" w:rsidR="00476DEB" w:rsidRDefault="00EC292F" w:rsidP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</w:t>
            </w:r>
          </w:p>
          <w:p w14:paraId="10AED4DF" w14:textId="77777777" w:rsidR="00EC292F" w:rsidRDefault="00EC292F" w:rsidP="00C10A18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</w:t>
            </w:r>
            <w:r w:rsidR="007C135E">
              <w:rPr>
                <w:sz w:val="18"/>
              </w:rPr>
              <w:t>/INT</w:t>
            </w:r>
          </w:p>
          <w:p w14:paraId="1E292F3A" w14:textId="77777777" w:rsidR="007C135E" w:rsidRDefault="007C135E" w:rsidP="007C135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</w:t>
            </w:r>
          </w:p>
          <w:p w14:paraId="2D059119" w14:textId="77777777" w:rsidR="007C135E" w:rsidRDefault="007C135E" w:rsidP="007C135E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499C3B6E" w14:textId="77777777" w:rsidR="00476DEB" w:rsidRDefault="00476DEB" w:rsidP="00C10A18">
            <w:pPr>
              <w:pStyle w:val="PS"/>
              <w:rPr>
                <w:sz w:val="18"/>
              </w:rPr>
            </w:pPr>
          </w:p>
          <w:p w14:paraId="09A0D284" w14:textId="77777777" w:rsidR="00476DEB" w:rsidRDefault="00476DEB" w:rsidP="00C10A18">
            <w:pPr>
              <w:pStyle w:val="PS"/>
              <w:rPr>
                <w:sz w:val="18"/>
              </w:rPr>
            </w:pPr>
          </w:p>
        </w:tc>
      </w:tr>
      <w:tr w:rsidR="00476DEB" w14:paraId="737E89E2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0A31CD3" w14:textId="77777777" w:rsidR="00476DEB" w:rsidRDefault="00476DEB">
            <w:pPr>
              <w:pStyle w:val="PS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Special Requirements</w:t>
            </w:r>
          </w:p>
          <w:p w14:paraId="4C9590B6" w14:textId="77777777" w:rsidR="00433A97" w:rsidRDefault="00433A97">
            <w:pPr>
              <w:pStyle w:val="PS"/>
              <w:spacing w:before="120"/>
              <w:rPr>
                <w:b/>
                <w:sz w:val="18"/>
              </w:rPr>
            </w:pPr>
          </w:p>
          <w:p w14:paraId="20DD6997" w14:textId="77777777" w:rsidR="00EC292F" w:rsidRDefault="00EC292F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Commitment to support the school’s vision, values and ethos</w:t>
            </w:r>
            <w:r w:rsidR="007C135E">
              <w:rPr>
                <w:sz w:val="18"/>
              </w:rPr>
              <w:t>, maintaining high standards and expectations</w:t>
            </w:r>
          </w:p>
          <w:p w14:paraId="692886AB" w14:textId="77777777" w:rsidR="007C135E" w:rsidRDefault="007C135E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Ability to use initiative</w:t>
            </w:r>
          </w:p>
          <w:p w14:paraId="52C32C88" w14:textId="77777777" w:rsidR="007C135E" w:rsidRDefault="007C135E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Ability to respnd to school based emergencies including security issues within and out of normal working hours</w:t>
            </w:r>
          </w:p>
          <w:p w14:paraId="24903227" w14:textId="77777777" w:rsidR="00EC292F" w:rsidRDefault="00EC292F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Ability to relate well to all stakeholders- children, staff, parents, governors and visitors</w:t>
            </w:r>
            <w:r w:rsidR="007C135E">
              <w:rPr>
                <w:sz w:val="18"/>
              </w:rPr>
              <w:t xml:space="preserve">. Be a team player. </w:t>
            </w:r>
          </w:p>
          <w:p w14:paraId="4AE0C65A" w14:textId="77777777" w:rsidR="00570DDA" w:rsidRDefault="007C135E" w:rsidP="007C135E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 xml:space="preserve">Flexibility and a positive ‘can do’ attitude. </w:t>
            </w:r>
          </w:p>
          <w:p w14:paraId="2C264FC6" w14:textId="77777777" w:rsidR="007C135E" w:rsidRPr="007C135E" w:rsidRDefault="007C135E" w:rsidP="007C135E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A commitment to continuing professional development</w:t>
            </w:r>
          </w:p>
        </w:tc>
        <w:tc>
          <w:tcPr>
            <w:tcW w:w="918" w:type="dxa"/>
            <w:tcBorders>
              <w:right w:val="nil"/>
            </w:tcBorders>
          </w:tcPr>
          <w:p w14:paraId="54CF3A0B" w14:textId="77777777" w:rsidR="00476DEB" w:rsidRDefault="00476DEB">
            <w:pPr>
              <w:pStyle w:val="PS"/>
              <w:rPr>
                <w:sz w:val="18"/>
              </w:rPr>
            </w:pPr>
          </w:p>
          <w:p w14:paraId="2CF28D0B" w14:textId="77777777" w:rsidR="00476DEB" w:rsidRDefault="00476DEB">
            <w:pPr>
              <w:pStyle w:val="PS"/>
              <w:rPr>
                <w:sz w:val="18"/>
              </w:rPr>
            </w:pPr>
          </w:p>
          <w:p w14:paraId="701998B0" w14:textId="77777777" w:rsidR="00F92444" w:rsidRDefault="00F92444">
            <w:pPr>
              <w:pStyle w:val="PS"/>
              <w:rPr>
                <w:sz w:val="18"/>
              </w:rPr>
            </w:pPr>
          </w:p>
          <w:p w14:paraId="210392E6" w14:textId="77777777" w:rsidR="00476DEB" w:rsidRDefault="00EC292F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212737E1" w14:textId="77777777" w:rsidR="00F92444" w:rsidRDefault="00F92444">
            <w:pPr>
              <w:pStyle w:val="PS"/>
              <w:rPr>
                <w:sz w:val="18"/>
              </w:rPr>
            </w:pPr>
          </w:p>
          <w:p w14:paraId="789780A9" w14:textId="77777777" w:rsidR="00476DEB" w:rsidRDefault="00EC292F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672FD000" w14:textId="77777777" w:rsidR="00F92444" w:rsidRDefault="00F92444" w:rsidP="00F92444">
            <w:pPr>
              <w:pStyle w:val="PS"/>
              <w:rPr>
                <w:sz w:val="18"/>
              </w:rPr>
            </w:pPr>
          </w:p>
          <w:p w14:paraId="304B6C8A" w14:textId="77777777" w:rsidR="00F92444" w:rsidRDefault="00F92444" w:rsidP="00F92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588FAA1F" w14:textId="77777777" w:rsidR="00EC292F" w:rsidRDefault="00EC292F">
            <w:pPr>
              <w:pStyle w:val="PS"/>
              <w:rPr>
                <w:sz w:val="18"/>
              </w:rPr>
            </w:pPr>
          </w:p>
          <w:p w14:paraId="1A7E45C0" w14:textId="77777777" w:rsidR="00F92444" w:rsidRDefault="00F92444" w:rsidP="00F92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79468C19" w14:textId="77777777" w:rsidR="00F92444" w:rsidRDefault="00F92444" w:rsidP="00F92444">
            <w:pPr>
              <w:pStyle w:val="PS"/>
              <w:rPr>
                <w:sz w:val="18"/>
              </w:rPr>
            </w:pPr>
          </w:p>
          <w:p w14:paraId="22798183" w14:textId="77777777" w:rsidR="00F92444" w:rsidRDefault="00F92444" w:rsidP="00F92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2A6A3DC2" w14:textId="77777777" w:rsidR="00EC292F" w:rsidRDefault="00F92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</w:tc>
        <w:tc>
          <w:tcPr>
            <w:tcW w:w="6822" w:type="dxa"/>
            <w:gridSpan w:val="2"/>
            <w:tcBorders>
              <w:left w:val="single" w:sz="12" w:space="0" w:color="auto"/>
            </w:tcBorders>
          </w:tcPr>
          <w:p w14:paraId="48CFF3AC" w14:textId="77777777" w:rsidR="00476DEB" w:rsidRDefault="00476DEB">
            <w:pPr>
              <w:pStyle w:val="PS"/>
              <w:rPr>
                <w:sz w:val="18"/>
              </w:rPr>
            </w:pPr>
          </w:p>
          <w:p w14:paraId="6CC3F02A" w14:textId="77777777" w:rsidR="00433A97" w:rsidRDefault="00433A97">
            <w:pPr>
              <w:pStyle w:val="PS"/>
              <w:rPr>
                <w:sz w:val="18"/>
              </w:rPr>
            </w:pPr>
          </w:p>
          <w:p w14:paraId="33E15D91" w14:textId="77777777" w:rsidR="00EC292F" w:rsidRDefault="00EC292F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 xml:space="preserve">Willingness to seek advice and support and respond to it </w:t>
            </w:r>
            <w:r w:rsidR="007C135E">
              <w:rPr>
                <w:sz w:val="18"/>
              </w:rPr>
              <w:t>constructively</w:t>
            </w:r>
          </w:p>
          <w:p w14:paraId="67CF4323" w14:textId="77777777" w:rsidR="007C135E" w:rsidRDefault="00433A97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To demonstrate excellent interpersonal skills</w:t>
            </w:r>
          </w:p>
          <w:p w14:paraId="154F9027" w14:textId="77777777" w:rsidR="00433A97" w:rsidRDefault="00433A97" w:rsidP="00EC292F">
            <w:pPr>
              <w:pStyle w:val="PS"/>
              <w:numPr>
                <w:ilvl w:val="0"/>
                <w:numId w:val="24"/>
              </w:numPr>
              <w:rPr>
                <w:sz w:val="18"/>
              </w:rPr>
            </w:pPr>
            <w:r>
              <w:rPr>
                <w:sz w:val="18"/>
              </w:rPr>
              <w:t>To report to Governors as approp</w:t>
            </w:r>
            <w:r w:rsidR="00864E43">
              <w:rPr>
                <w:sz w:val="18"/>
              </w:rPr>
              <w:t xml:space="preserve">riate </w:t>
            </w:r>
          </w:p>
          <w:p w14:paraId="2859D401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1926E7CF" w14:textId="77777777" w:rsidR="00476DEB" w:rsidRDefault="00476DEB">
            <w:pPr>
              <w:pStyle w:val="PS"/>
              <w:rPr>
                <w:sz w:val="18"/>
              </w:rPr>
            </w:pPr>
          </w:p>
          <w:p w14:paraId="0497A195" w14:textId="77777777" w:rsidR="00476DEB" w:rsidRDefault="00476DEB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481E7924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41A33C4" w14:textId="77777777" w:rsidR="00F92444" w:rsidRDefault="00F92444">
            <w:pPr>
              <w:pStyle w:val="PS"/>
              <w:rPr>
                <w:sz w:val="18"/>
              </w:rPr>
            </w:pPr>
          </w:p>
          <w:p w14:paraId="0C40D04E" w14:textId="77777777" w:rsidR="00476DEB" w:rsidRDefault="00EC292F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2D83FB9B" w14:textId="77777777" w:rsidR="00F92444" w:rsidRDefault="00F92444" w:rsidP="00F92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3B5836C9" w14:textId="77777777" w:rsidR="00F92444" w:rsidRDefault="00F92444" w:rsidP="00F92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423A8FD1" w14:textId="77777777" w:rsidR="00F92444" w:rsidRDefault="00F92444">
            <w:pPr>
              <w:pStyle w:val="PS"/>
              <w:rPr>
                <w:sz w:val="18"/>
              </w:rPr>
            </w:pPr>
          </w:p>
          <w:p w14:paraId="5BAC13C0" w14:textId="77777777" w:rsidR="00476DEB" w:rsidRDefault="00476DEB">
            <w:pPr>
              <w:pStyle w:val="PS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587C9AD6" w14:textId="77777777" w:rsidR="00476DEB" w:rsidRDefault="00476DEB">
      <w:pPr>
        <w:pStyle w:val="PS"/>
        <w:spacing w:before="120"/>
        <w:rPr>
          <w:b/>
          <w:sz w:val="18"/>
        </w:rPr>
      </w:pPr>
    </w:p>
    <w:p w14:paraId="3F4CE7C6" w14:textId="77777777" w:rsidR="009C1983" w:rsidRDefault="009C1983">
      <w:pPr>
        <w:pStyle w:val="PS"/>
        <w:spacing w:before="120"/>
        <w:jc w:val="center"/>
        <w:rPr>
          <w:b/>
          <w:sz w:val="20"/>
        </w:rPr>
      </w:pPr>
    </w:p>
    <w:p w14:paraId="04645D37" w14:textId="77777777" w:rsidR="009C1983" w:rsidRPr="009C1983" w:rsidRDefault="009C1983" w:rsidP="009C1983"/>
    <w:p w14:paraId="1958C8FF" w14:textId="77777777" w:rsidR="009C1983" w:rsidRDefault="009C1983" w:rsidP="009C1983">
      <w:pPr>
        <w:rPr>
          <w:b/>
          <w:sz w:val="20"/>
        </w:rPr>
      </w:pPr>
    </w:p>
    <w:p w14:paraId="7E239315" w14:textId="77777777" w:rsidR="009C1983" w:rsidRPr="009C1983" w:rsidRDefault="009C1983" w:rsidP="009C1983">
      <w:pPr>
        <w:tabs>
          <w:tab w:val="left" w:pos="12975"/>
        </w:tabs>
      </w:pPr>
      <w:r>
        <w:tab/>
      </w:r>
    </w:p>
    <w:p w14:paraId="35CE9287" w14:textId="77777777" w:rsidR="009C1983" w:rsidRDefault="009C1983">
      <w:pPr>
        <w:pStyle w:val="PS"/>
        <w:spacing w:before="120"/>
        <w:jc w:val="center"/>
        <w:rPr>
          <w:b/>
          <w:sz w:val="20"/>
        </w:rPr>
      </w:pPr>
    </w:p>
    <w:p w14:paraId="50D80F4C" w14:textId="77777777" w:rsidR="00476DEB" w:rsidRDefault="00476DEB">
      <w:pPr>
        <w:pStyle w:val="PS"/>
        <w:spacing w:before="120"/>
        <w:jc w:val="center"/>
        <w:rPr>
          <w:b/>
          <w:sz w:val="48"/>
        </w:rPr>
      </w:pPr>
      <w:r w:rsidRPr="009C1983">
        <w:br w:type="page"/>
      </w:r>
      <w:r>
        <w:rPr>
          <w:b/>
          <w:sz w:val="48"/>
        </w:rPr>
        <w:lastRenderedPageBreak/>
        <w:t>Employee Specification Form</w:t>
      </w:r>
    </w:p>
    <w:p w14:paraId="0BCFB0AD" w14:textId="77777777" w:rsidR="00476DEB" w:rsidRDefault="00476DEB">
      <w:pPr>
        <w:pStyle w:val="PS"/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476DEB" w14:paraId="67C2BD7D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39B99D10" w14:textId="77777777" w:rsidR="00476DEB" w:rsidRDefault="00476DEB">
            <w:pPr>
              <w:pStyle w:val="PS"/>
            </w:pPr>
            <w:r>
              <w:t>These notes should be studied carefully before completing the form overleaf.</w:t>
            </w:r>
          </w:p>
          <w:p w14:paraId="20CB3BD7" w14:textId="77777777" w:rsidR="00476DEB" w:rsidRDefault="00476DEB">
            <w:pPr>
              <w:pStyle w:val="PS"/>
            </w:pPr>
          </w:p>
          <w:p w14:paraId="2FC37675" w14:textId="77777777" w:rsidR="00476DEB" w:rsidRDefault="00476DEB">
            <w:pPr>
              <w:pStyle w:val="PS"/>
            </w:pPr>
            <w:r>
              <w:t>List the personal attributes required to fulfil the duties listed in the job description.</w:t>
            </w:r>
          </w:p>
          <w:p w14:paraId="78A427B0" w14:textId="77777777" w:rsidR="00476DEB" w:rsidRDefault="00476DEB">
            <w:pPr>
              <w:pStyle w:val="PS"/>
            </w:pPr>
          </w:p>
          <w:p w14:paraId="4C938C30" w14:textId="77777777" w:rsidR="00476DEB" w:rsidRDefault="00476DEB">
            <w:pPr>
              <w:pStyle w:val="PS"/>
            </w:pPr>
            <w:r>
              <w:t>They must be:</w:t>
            </w:r>
          </w:p>
          <w:p w14:paraId="5375F40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6F1F0A7A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14E1E009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385C7A88" w14:textId="77777777" w:rsidR="00476DEB" w:rsidRDefault="00476DEB">
            <w:pPr>
              <w:pStyle w:val="PS"/>
            </w:pPr>
          </w:p>
          <w:p w14:paraId="4ED59543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72CC0DB8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193738A4" w14:textId="77777777" w:rsidR="00476DEB" w:rsidRDefault="00476DEB">
            <w:pPr>
              <w:pStyle w:val="PS"/>
            </w:pPr>
            <w:r>
              <w:t>Those requirements without which a candidate would be simply unable to do the job.</w:t>
            </w:r>
          </w:p>
          <w:p w14:paraId="7684BB86" w14:textId="77777777" w:rsidR="00476DEB" w:rsidRDefault="00476DEB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5D1AFC9D" w14:textId="77777777" w:rsidR="00476DEB" w:rsidRDefault="00476DEB">
            <w:pPr>
              <w:pStyle w:val="PS"/>
            </w:pPr>
            <w:r>
              <w:t>Examples could be the possession of current driving licence or relevant qualification.</w:t>
            </w:r>
          </w:p>
          <w:p w14:paraId="6F59F377" w14:textId="77777777" w:rsidR="00476DEB" w:rsidRDefault="00476DEB">
            <w:pPr>
              <w:pStyle w:val="PS"/>
            </w:pPr>
          </w:p>
          <w:p w14:paraId="68DE13AA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2AA54F47" w14:textId="77777777" w:rsidR="00476DEB" w:rsidRDefault="00476DEB">
            <w:pPr>
              <w:pStyle w:val="PS"/>
            </w:pPr>
            <w:r>
              <w:t>Those requirements which are desirable, but not essential.</w:t>
            </w:r>
          </w:p>
          <w:p w14:paraId="22DF2D90" w14:textId="77777777" w:rsidR="00476DEB" w:rsidRDefault="00476DEB">
            <w:pPr>
              <w:pStyle w:val="PS"/>
            </w:pPr>
            <w:r>
              <w:t>A candidate should not be rejected for failing to meet any single desirable requirement.</w:t>
            </w:r>
          </w:p>
          <w:p w14:paraId="66E3ADD3" w14:textId="77777777" w:rsidR="00476DEB" w:rsidRDefault="00476DEB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4790608D" w14:textId="77777777" w:rsidR="00476DEB" w:rsidRDefault="00476DEB">
            <w:pPr>
              <w:pStyle w:val="PS"/>
            </w:pPr>
          </w:p>
          <w:p w14:paraId="08D4E674" w14:textId="77777777" w:rsidR="00476DEB" w:rsidRDefault="00476DEB">
            <w:pPr>
              <w:pStyle w:val="PS"/>
            </w:pPr>
          </w:p>
          <w:p w14:paraId="6A99B2D3" w14:textId="77777777" w:rsidR="00476DEB" w:rsidRDefault="00476DEB">
            <w:pPr>
              <w:pStyle w:val="PS"/>
            </w:pPr>
          </w:p>
        </w:tc>
        <w:tc>
          <w:tcPr>
            <w:tcW w:w="8370" w:type="dxa"/>
          </w:tcPr>
          <w:p w14:paraId="256E3BD2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10F9A1BD" w14:textId="77777777" w:rsidR="00476DEB" w:rsidRDefault="00476DEB">
            <w:pPr>
              <w:pStyle w:val="PS"/>
            </w:pPr>
          </w:p>
          <w:p w14:paraId="53BE76D9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4CE23C98" w14:textId="77777777" w:rsidR="00476DEB" w:rsidRDefault="00476DEB">
            <w:pPr>
              <w:pStyle w:val="PS"/>
            </w:pPr>
            <w:r>
              <w:t>What qualifications, if any, should the postholder possess?</w:t>
            </w:r>
          </w:p>
          <w:p w14:paraId="1E3B844A" w14:textId="77777777" w:rsidR="00476DEB" w:rsidRDefault="00476DEB">
            <w:pPr>
              <w:pStyle w:val="PS"/>
            </w:pPr>
            <w:r>
              <w:t>To what level</w:t>
            </w:r>
          </w:p>
          <w:p w14:paraId="6C4EC207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24767AC2" w14:textId="77777777" w:rsidR="00476DEB" w:rsidRDefault="00476DEB">
            <w:pPr>
              <w:pStyle w:val="PS"/>
            </w:pPr>
            <w:r>
              <w:t>What experience, if any, is relevant?</w:t>
            </w:r>
          </w:p>
          <w:p w14:paraId="705033D3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4FE10D34" w14:textId="77777777" w:rsidR="00476DEB" w:rsidRDefault="00476DEB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07C45EEF" w14:textId="77777777" w:rsidR="00476DEB" w:rsidRDefault="00476DEB">
            <w:pPr>
              <w:pStyle w:val="PS"/>
            </w:pPr>
          </w:p>
          <w:p w14:paraId="137A9E8A" w14:textId="77777777" w:rsidR="00476DEB" w:rsidRDefault="00476DEB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6220D1F2" w14:textId="77777777" w:rsidR="00476DEB" w:rsidRDefault="00476DEB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20232B80" w14:textId="77777777" w:rsidR="00476DEB" w:rsidRDefault="00476DEB">
            <w:pPr>
              <w:pStyle w:val="PS"/>
            </w:pPr>
          </w:p>
          <w:p w14:paraId="00488746" w14:textId="77777777" w:rsidR="00476DEB" w:rsidRDefault="00476DEB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797A3DA0" w14:textId="77777777" w:rsidR="00476DEB" w:rsidRDefault="00476DEB">
            <w:pPr>
              <w:pStyle w:val="PS"/>
            </w:pPr>
            <w:r>
              <w:t>Are there any conditions of service which differ from the norm and with which the postholder must comply? eg live-in requirements, flexible working hours, weekend working.</w:t>
            </w:r>
          </w:p>
          <w:p w14:paraId="619B21FA" w14:textId="77777777" w:rsidR="00476DEB" w:rsidRDefault="00476DEB">
            <w:pPr>
              <w:pStyle w:val="PS"/>
            </w:pPr>
          </w:p>
          <w:p w14:paraId="17736FFB" w14:textId="77777777" w:rsidR="00476DEB" w:rsidRDefault="00476DEB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429BA2D6" w14:textId="77777777" w:rsidR="00476DEB" w:rsidRDefault="00476DEB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34EC44C5" w14:textId="77777777" w:rsidR="00476DEB" w:rsidRDefault="00476DEB">
      <w:pPr>
        <w:pStyle w:val="PS"/>
      </w:pPr>
    </w:p>
    <w:sectPr w:rsidR="00476DEB"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1D2A" w14:textId="77777777" w:rsidR="001259DF" w:rsidRDefault="001259DF">
      <w:r>
        <w:separator/>
      </w:r>
    </w:p>
  </w:endnote>
  <w:endnote w:type="continuationSeparator" w:id="0">
    <w:p w14:paraId="5F477A44" w14:textId="77777777" w:rsidR="001259DF" w:rsidRDefault="0012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0C03" w14:textId="77777777" w:rsidR="00EC292F" w:rsidRDefault="00EC29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0742DAC3" w14:textId="77777777" w:rsidR="00EC292F" w:rsidRDefault="00EC292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F708" w14:textId="77777777" w:rsidR="00EC292F" w:rsidRDefault="00EC292F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30C6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30C6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0E47" w14:textId="77777777" w:rsidR="00EC292F" w:rsidRDefault="00EC292F" w:rsidP="009C1983">
    <w:pPr>
      <w:pStyle w:val="FT"/>
      <w:rPr>
        <w:sz w:val="16"/>
      </w:rPr>
    </w:pPr>
    <w:r>
      <w:rPr>
        <w:sz w:val="16"/>
      </w:rPr>
      <w:t xml:space="preserve">M23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BB47D" w14:textId="77777777" w:rsidR="001259DF" w:rsidRDefault="001259DF">
      <w:r>
        <w:separator/>
      </w:r>
    </w:p>
  </w:footnote>
  <w:footnote w:type="continuationSeparator" w:id="0">
    <w:p w14:paraId="040C32FD" w14:textId="77777777" w:rsidR="001259DF" w:rsidRDefault="0012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6F62" w14:textId="77777777" w:rsidR="00EC292F" w:rsidRDefault="00EC292F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25238B5"/>
    <w:multiLevelType w:val="hybridMultilevel"/>
    <w:tmpl w:val="03FC2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512FF"/>
    <w:multiLevelType w:val="hybridMultilevel"/>
    <w:tmpl w:val="CF5C9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6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6800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B37C51"/>
    <w:multiLevelType w:val="hybridMultilevel"/>
    <w:tmpl w:val="0444E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51BD"/>
    <w:multiLevelType w:val="hybridMultilevel"/>
    <w:tmpl w:val="FE188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63523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B6236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11084"/>
    <w:multiLevelType w:val="hybridMultilevel"/>
    <w:tmpl w:val="9EAA7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D37"/>
    <w:multiLevelType w:val="hybridMultilevel"/>
    <w:tmpl w:val="81120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E3688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477ECD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E6691F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7C22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E254AE"/>
    <w:multiLevelType w:val="hybridMultilevel"/>
    <w:tmpl w:val="CC26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016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387AA9"/>
    <w:multiLevelType w:val="singleLevel"/>
    <w:tmpl w:val="228A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A40176"/>
    <w:multiLevelType w:val="hybridMultilevel"/>
    <w:tmpl w:val="E1F064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E2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F657A3"/>
    <w:multiLevelType w:val="hybridMultilevel"/>
    <w:tmpl w:val="3AD691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77DD4"/>
    <w:multiLevelType w:val="hybridMultilevel"/>
    <w:tmpl w:val="E924B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C1B97"/>
    <w:multiLevelType w:val="hybridMultilevel"/>
    <w:tmpl w:val="5D806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1538"/>
    <w:multiLevelType w:val="singleLevel"/>
    <w:tmpl w:val="7E44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num w:numId="1" w16cid:durableId="13437789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60104706">
    <w:abstractNumId w:val="14"/>
  </w:num>
  <w:num w:numId="3" w16cid:durableId="408117405">
    <w:abstractNumId w:val="9"/>
  </w:num>
  <w:num w:numId="4" w16cid:durableId="805583038">
    <w:abstractNumId w:val="12"/>
  </w:num>
  <w:num w:numId="5" w16cid:durableId="357052785">
    <w:abstractNumId w:val="13"/>
  </w:num>
  <w:num w:numId="6" w16cid:durableId="1794707489">
    <w:abstractNumId w:val="8"/>
  </w:num>
  <w:num w:numId="7" w16cid:durableId="84037268">
    <w:abstractNumId w:val="18"/>
  </w:num>
  <w:num w:numId="8" w16cid:durableId="1159157607">
    <w:abstractNumId w:val="20"/>
  </w:num>
  <w:num w:numId="9" w16cid:durableId="1430664817">
    <w:abstractNumId w:val="5"/>
  </w:num>
  <w:num w:numId="10" w16cid:durableId="1566913804">
    <w:abstractNumId w:val="17"/>
  </w:num>
  <w:num w:numId="11" w16cid:durableId="1176962484">
    <w:abstractNumId w:val="15"/>
  </w:num>
  <w:num w:numId="12" w16cid:durableId="193465802">
    <w:abstractNumId w:val="4"/>
  </w:num>
  <w:num w:numId="13" w16cid:durableId="496070710">
    <w:abstractNumId w:val="24"/>
  </w:num>
  <w:num w:numId="14" w16cid:durableId="134178407">
    <w:abstractNumId w:val="2"/>
  </w:num>
  <w:num w:numId="15" w16cid:durableId="1417509767">
    <w:abstractNumId w:val="7"/>
  </w:num>
  <w:num w:numId="16" w16cid:durableId="942689119">
    <w:abstractNumId w:val="11"/>
  </w:num>
  <w:num w:numId="17" w16cid:durableId="841700831">
    <w:abstractNumId w:val="21"/>
  </w:num>
  <w:num w:numId="18" w16cid:durableId="370111555">
    <w:abstractNumId w:val="19"/>
  </w:num>
  <w:num w:numId="19" w16cid:durableId="2060856918">
    <w:abstractNumId w:val="3"/>
  </w:num>
  <w:num w:numId="20" w16cid:durableId="1489127274">
    <w:abstractNumId w:val="10"/>
  </w:num>
  <w:num w:numId="21" w16cid:durableId="2132356614">
    <w:abstractNumId w:val="6"/>
  </w:num>
  <w:num w:numId="22" w16cid:durableId="1773821757">
    <w:abstractNumId w:val="1"/>
  </w:num>
  <w:num w:numId="23" w16cid:durableId="1631549978">
    <w:abstractNumId w:val="22"/>
  </w:num>
  <w:num w:numId="24" w16cid:durableId="2103528904">
    <w:abstractNumId w:val="23"/>
  </w:num>
  <w:num w:numId="25" w16cid:durableId="10079072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E"/>
    <w:rsid w:val="000168EE"/>
    <w:rsid w:val="000A00BE"/>
    <w:rsid w:val="000B4909"/>
    <w:rsid w:val="001259DF"/>
    <w:rsid w:val="00172547"/>
    <w:rsid w:val="001B3DA2"/>
    <w:rsid w:val="00230C68"/>
    <w:rsid w:val="00243802"/>
    <w:rsid w:val="00254D36"/>
    <w:rsid w:val="00273FFB"/>
    <w:rsid w:val="002E795B"/>
    <w:rsid w:val="00392905"/>
    <w:rsid w:val="0041264C"/>
    <w:rsid w:val="00420CF8"/>
    <w:rsid w:val="00433A97"/>
    <w:rsid w:val="00476DEB"/>
    <w:rsid w:val="004C6EAD"/>
    <w:rsid w:val="00570DDA"/>
    <w:rsid w:val="005A6602"/>
    <w:rsid w:val="00614F4B"/>
    <w:rsid w:val="00690E1F"/>
    <w:rsid w:val="00702005"/>
    <w:rsid w:val="00727D33"/>
    <w:rsid w:val="007B7907"/>
    <w:rsid w:val="007C135E"/>
    <w:rsid w:val="007E3398"/>
    <w:rsid w:val="00822F87"/>
    <w:rsid w:val="00864E43"/>
    <w:rsid w:val="00884101"/>
    <w:rsid w:val="0089346B"/>
    <w:rsid w:val="008C5E4A"/>
    <w:rsid w:val="009353AF"/>
    <w:rsid w:val="00992F47"/>
    <w:rsid w:val="009B50DD"/>
    <w:rsid w:val="009C1983"/>
    <w:rsid w:val="009F495E"/>
    <w:rsid w:val="00A17828"/>
    <w:rsid w:val="00A475B1"/>
    <w:rsid w:val="00A96332"/>
    <w:rsid w:val="00AC129B"/>
    <w:rsid w:val="00B15C96"/>
    <w:rsid w:val="00B70A85"/>
    <w:rsid w:val="00B95221"/>
    <w:rsid w:val="00BB4580"/>
    <w:rsid w:val="00C0283B"/>
    <w:rsid w:val="00C10A18"/>
    <w:rsid w:val="00C20503"/>
    <w:rsid w:val="00C522F6"/>
    <w:rsid w:val="00C671FF"/>
    <w:rsid w:val="00C9748D"/>
    <w:rsid w:val="00CC7A97"/>
    <w:rsid w:val="00CE79EA"/>
    <w:rsid w:val="00D62ED7"/>
    <w:rsid w:val="00D63F02"/>
    <w:rsid w:val="00D97BF6"/>
    <w:rsid w:val="00EC292F"/>
    <w:rsid w:val="00F1798E"/>
    <w:rsid w:val="00F2769B"/>
    <w:rsid w:val="00F50490"/>
    <w:rsid w:val="00F52882"/>
    <w:rsid w:val="00F57C9E"/>
    <w:rsid w:val="00F85F71"/>
    <w:rsid w:val="00F92444"/>
    <w:rsid w:val="00F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7A78AE8"/>
  <w15:chartTrackingRefBased/>
  <w15:docId w15:val="{4D08D572-3EAB-4EED-99BE-37D180E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</w:tabs>
      <w:overflowPunct/>
      <w:autoSpaceDE/>
      <w:autoSpaceDN/>
      <w:adjustRightInd/>
      <w:ind w:left="432" w:hanging="432"/>
      <w:jc w:val="both"/>
      <w:textAlignment w:val="auto"/>
    </w:pPr>
    <w:rPr>
      <w:sz w:val="20"/>
    </w:rPr>
  </w:style>
  <w:style w:type="character" w:styleId="Emphasis">
    <w:name w:val="Emphasis"/>
    <w:qFormat/>
    <w:rsid w:val="00D63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hump\Local%20Settings\Temp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SCOM Generic Document" ma:contentTypeID="0x010100A86F27F756DBC0418C09678BA86EB3B70058DE7E52DDABD349A3194D0B9EE3E41C" ma:contentTypeVersion="6" ma:contentTypeDescription="Create a new document." ma:contentTypeScope="" ma:versionID="640ed2fbf9e7470a35bdfe06b7a97f4a">
  <xsd:schema xmlns:xsd="http://www.w3.org/2001/XMLSchema" xmlns:xs="http://www.w3.org/2001/XMLSchema" xmlns:p="http://schemas.microsoft.com/office/2006/metadata/properties" xmlns:ns2="eeb63582-0871-41ef-a29c-da963054f282" xmlns:ns3="9b56a16d-45b4-401b-8941-9df597b87d7f" targetNamespace="http://schemas.microsoft.com/office/2006/metadata/properties" ma:root="true" ma:fieldsID="6620ceb81d3e15823dd27df3cd7a79e6" ns2:_="" ns3:_="">
    <xsd:import namespace="eeb63582-0871-41ef-a29c-da963054f282"/>
    <xsd:import namespace="9b56a16d-45b4-401b-8941-9df597b87d7f"/>
    <xsd:element name="properties">
      <xsd:complexType>
        <xsd:sequence>
          <xsd:element name="documentManagement">
            <xsd:complexType>
              <xsd:all>
                <xsd:element ref="ns2:lc95795935bc4e8e886b312418207190" minOccurs="0"/>
                <xsd:element ref="ns2:TaxCatchAll" minOccurs="0"/>
                <xsd:element ref="ns2:TaxCatchAllLabel" minOccurs="0"/>
                <xsd:element ref="ns2:cre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3582-0871-41ef-a29c-da963054f282" elementFormDefault="qualified">
    <xsd:import namespace="http://schemas.microsoft.com/office/2006/documentManagement/types"/>
    <xsd:import namespace="http://schemas.microsoft.com/office/infopath/2007/PartnerControls"/>
    <xsd:element name="lc95795935bc4e8e886b312418207190" ma:index="8" ma:taxonomy="true" ma:internalName="lc95795935bc4e8e886b312418207190" ma:taxonomyFieldName="Document_x0020_Type" ma:displayName="Document Type" ma:default="2;#Correspondence|2573c02c-16cb-4f4e-a241-b5237933b26a" ma:fieldId="{5c957959-35bc-4e8e-886b-312418207190}" ma:taxonomyMulti="true" ma:sspId="ff1c9c85-ee79-48aa-ac84-110f99001282" ma:termSetId="ab6fb0e8-1301-4598-8190-1a1bedac9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a979229-95bf-4d50-b425-d41cd89a2629}" ma:internalName="TaxCatchAll" ma:showField="CatchAllData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a979229-95bf-4d50-b425-d41cd89a2629}" ma:internalName="TaxCatchAllLabel" ma:readOnly="true" ma:showField="CatchAllDataLabel" ma:web="eeb63582-0871-41ef-a29c-da963054f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iondate" ma:index="12" nillable="true" ma:displayName="Creation Date" ma:default="[today]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a16d-45b4-401b-8941-9df597b8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date xmlns="eeb63582-0871-41ef-a29c-da963054f282">2017-10-12T23:00:00+00:00</creationdate>
    <lc95795935bc4e8e886b312418207190 xmlns="eeb63582-0871-41ef-a29c-da963054f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5c55d0c0-0e03-43aa-bf2d-0c0252ddfbb8</TermId>
        </TermInfo>
      </Terms>
    </lc95795935bc4e8e886b312418207190>
    <TaxCatchAll xmlns="eeb63582-0871-41ef-a29c-da963054f282">
      <Value>5</Value>
    </TaxCatchAll>
  </documentManagement>
</p:properties>
</file>

<file path=customXml/itemProps1.xml><?xml version="1.0" encoding="utf-8"?>
<ds:datastoreItem xmlns:ds="http://schemas.openxmlformats.org/officeDocument/2006/customXml" ds:itemID="{D513B01D-EE6B-4CBB-AB49-CFEBD6C3C8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F58C2E-0D61-451D-859E-DE366EFC6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63582-0871-41ef-a29c-da963054f282"/>
    <ds:schemaRef ds:uri="9b56a16d-45b4-401b-8941-9df597b8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B4887-390E-4945-B1BC-9AA5B61AD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6CA65-5A43-49F4-A941-607E489FAA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M23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M23 Admin &amp; Finance Level 6</vt:lpstr>
    </vt:vector>
  </TitlesOfParts>
  <Manager>GC</Manager>
  <Company>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M23 Admin &amp; Finance Level 6</dc:title>
  <dc:subject/>
  <dc:creator>jeanhump</dc:creator>
  <cp:keywords>KEEP</cp:keywords>
  <cp:lastModifiedBy>Morton, Louise</cp:lastModifiedBy>
  <cp:revision>2</cp:revision>
  <cp:lastPrinted>2023-04-17T09:11:00Z</cp:lastPrinted>
  <dcterms:created xsi:type="dcterms:W3CDTF">2025-10-08T08:35:00Z</dcterms:created>
  <dcterms:modified xsi:type="dcterms:W3CDTF">2025-10-08T08:35:00Z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5;#Job Description|5c55d0c0-0e03-43aa-bf2d-0c0252ddfbb8</vt:lpwstr>
  </property>
</Properties>
</file>