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8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77"/>
        <w:gridCol w:w="918"/>
        <w:gridCol w:w="1422"/>
        <w:gridCol w:w="5400"/>
        <w:gridCol w:w="840"/>
      </w:tblGrid>
      <w:tr w:rsidR="00845C0A" w:rsidRPr="00845C0A" w14:paraId="2AB555EA" w14:textId="77777777" w:rsidTr="00845C0A">
        <w:trPr>
          <w:cantSplit/>
          <w:trHeight w:val="173"/>
        </w:trPr>
        <w:tc>
          <w:tcPr>
            <w:tcW w:w="7077" w:type="dxa"/>
            <w:vMerge w:val="restart"/>
            <w:tcBorders>
              <w:top w:val="nil"/>
              <w:left w:val="nil"/>
              <w:bottom w:val="nil"/>
            </w:tcBorders>
          </w:tcPr>
          <w:p w14:paraId="58BBD65E" w14:textId="5803B267" w:rsidR="00845C0A" w:rsidRPr="00845C0A" w:rsidRDefault="00A314A3" w:rsidP="00845C0A">
            <w:pPr>
              <w:pStyle w:val="PS"/>
              <w:spacing w:before="120" w:after="60"/>
              <w:rPr>
                <w:rFonts w:ascii="SassoonPrimaryInfant" w:hAnsi="SassoonPrimaryInfant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4B01173" wp14:editId="18364C5F">
                  <wp:simplePos x="0" y="0"/>
                  <wp:positionH relativeFrom="margin">
                    <wp:posOffset>3034030</wp:posOffset>
                  </wp:positionH>
                  <wp:positionV relativeFrom="paragraph">
                    <wp:posOffset>75565</wp:posOffset>
                  </wp:positionV>
                  <wp:extent cx="774700" cy="93726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999" t="100009" r="-1694332" b="-1694628"/>
                          <a:stretch/>
                        </pic:blipFill>
                        <pic:spPr bwMode="auto">
                          <a:xfrm>
                            <a:off x="0" y="0"/>
                            <a:ext cx="77470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5C0A">
              <w:rPr>
                <w:rFonts w:ascii="SassoonPrimaryInfant" w:hAnsi="SassoonPrimaryInfant"/>
                <w:noProof/>
                <w:sz w:val="20"/>
              </w:rPr>
              <w:drawing>
                <wp:inline distT="0" distB="0" distL="0" distR="0" wp14:anchorId="719A0F36" wp14:editId="20DFF642">
                  <wp:extent cx="2609850" cy="361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1BC43E" w14:textId="77777777" w:rsidR="00845C0A" w:rsidRPr="00845C0A" w:rsidRDefault="00845C0A" w:rsidP="00845C0A">
            <w:pPr>
              <w:pStyle w:val="PS"/>
              <w:spacing w:before="120" w:after="60"/>
              <w:rPr>
                <w:rFonts w:ascii="SassoonPrimaryInfant" w:hAnsi="SassoonPrimaryInfant"/>
                <w:sz w:val="16"/>
              </w:rPr>
            </w:pPr>
            <w:r w:rsidRPr="00845C0A">
              <w:rPr>
                <w:rFonts w:ascii="SassoonPrimaryInfant" w:hAnsi="SassoonPrimaryInfant"/>
                <w:b/>
              </w:rPr>
              <w:t>Employee Specification Form</w:t>
            </w:r>
          </w:p>
        </w:tc>
        <w:tc>
          <w:tcPr>
            <w:tcW w:w="2340" w:type="dxa"/>
            <w:gridSpan w:val="2"/>
          </w:tcPr>
          <w:p w14:paraId="79444E2B" w14:textId="77777777" w:rsidR="00845C0A" w:rsidRPr="00845C0A" w:rsidRDefault="00845C0A" w:rsidP="00845C0A">
            <w:pPr>
              <w:pStyle w:val="PS"/>
              <w:spacing w:before="60" w:after="60"/>
              <w:rPr>
                <w:rFonts w:ascii="SassoonPrimaryInfant" w:hAnsi="SassoonPrimaryInfant"/>
                <w:sz w:val="20"/>
              </w:rPr>
            </w:pPr>
            <w:r w:rsidRPr="00845C0A">
              <w:rPr>
                <w:rFonts w:ascii="SassoonPrimaryInfant" w:hAnsi="SassoonPrimaryInfant"/>
                <w:sz w:val="20"/>
              </w:rPr>
              <w:t>Post Number</w:t>
            </w:r>
          </w:p>
        </w:tc>
        <w:tc>
          <w:tcPr>
            <w:tcW w:w="6240" w:type="dxa"/>
            <w:gridSpan w:val="2"/>
          </w:tcPr>
          <w:p w14:paraId="4C77CB0B" w14:textId="77777777" w:rsidR="00845C0A" w:rsidRPr="00845C0A" w:rsidRDefault="00845C0A" w:rsidP="00845C0A">
            <w:pPr>
              <w:pStyle w:val="PS"/>
              <w:spacing w:before="60" w:after="60"/>
              <w:rPr>
                <w:rFonts w:ascii="SassoonPrimaryInfant" w:hAnsi="SassoonPrimaryInfant"/>
                <w:sz w:val="16"/>
              </w:rPr>
            </w:pPr>
          </w:p>
        </w:tc>
      </w:tr>
      <w:tr w:rsidR="00845C0A" w:rsidRPr="00845C0A" w14:paraId="39D7D30F" w14:textId="77777777" w:rsidTr="00845C0A">
        <w:trPr>
          <w:cantSplit/>
          <w:trHeight w:val="172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09ADC196" w14:textId="77777777" w:rsidR="00845C0A" w:rsidRPr="00845C0A" w:rsidRDefault="00845C0A" w:rsidP="00845C0A">
            <w:pPr>
              <w:pStyle w:val="PS"/>
              <w:spacing w:before="120" w:after="60"/>
              <w:rPr>
                <w:rFonts w:ascii="SassoonPrimaryInfant" w:hAnsi="SassoonPrimaryInfant"/>
              </w:rPr>
            </w:pPr>
          </w:p>
        </w:tc>
        <w:tc>
          <w:tcPr>
            <w:tcW w:w="2340" w:type="dxa"/>
            <w:gridSpan w:val="2"/>
          </w:tcPr>
          <w:p w14:paraId="69E84738" w14:textId="77777777" w:rsidR="00845C0A" w:rsidRPr="00845C0A" w:rsidRDefault="00845C0A" w:rsidP="00845C0A">
            <w:pPr>
              <w:pStyle w:val="PS"/>
              <w:spacing w:before="60" w:after="60"/>
              <w:rPr>
                <w:rFonts w:ascii="SassoonPrimaryInfant" w:hAnsi="SassoonPrimaryInfant"/>
                <w:sz w:val="16"/>
              </w:rPr>
            </w:pPr>
            <w:r w:rsidRPr="00845C0A">
              <w:rPr>
                <w:rFonts w:ascii="SassoonPrimaryInfant" w:hAnsi="SassoonPrimaryInfant"/>
                <w:sz w:val="20"/>
              </w:rPr>
              <w:t>Job Title</w:t>
            </w:r>
          </w:p>
        </w:tc>
        <w:tc>
          <w:tcPr>
            <w:tcW w:w="6240" w:type="dxa"/>
            <w:gridSpan w:val="2"/>
          </w:tcPr>
          <w:p w14:paraId="0F01243C" w14:textId="77777777" w:rsidR="00845C0A" w:rsidRPr="00845C0A" w:rsidRDefault="00845C0A" w:rsidP="00845C0A">
            <w:pPr>
              <w:pStyle w:val="PS"/>
              <w:spacing w:before="60" w:after="60"/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>Buildings (Cleaner) Band B</w:t>
            </w:r>
          </w:p>
        </w:tc>
      </w:tr>
      <w:tr w:rsidR="00845C0A" w:rsidRPr="00845C0A" w14:paraId="493652BE" w14:textId="77777777" w:rsidTr="00845C0A"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27C8C84F" w14:textId="77777777" w:rsidR="00845C0A" w:rsidRPr="00845C0A" w:rsidRDefault="00845C0A" w:rsidP="00845C0A">
            <w:pPr>
              <w:pStyle w:val="PS"/>
              <w:spacing w:before="120" w:after="60"/>
              <w:rPr>
                <w:rFonts w:ascii="SassoonPrimaryInfant" w:hAnsi="SassoonPrimaryInfant"/>
              </w:rPr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5CB93AB7" w14:textId="77777777" w:rsidR="00845C0A" w:rsidRPr="00845C0A" w:rsidRDefault="00845C0A" w:rsidP="00845C0A">
            <w:pPr>
              <w:pStyle w:val="PS"/>
              <w:spacing w:before="60" w:after="60"/>
              <w:rPr>
                <w:rFonts w:ascii="SassoonPrimaryInfant" w:hAnsi="SassoonPrimaryInfant"/>
                <w:sz w:val="16"/>
              </w:rPr>
            </w:pPr>
            <w:r w:rsidRPr="00845C0A">
              <w:rPr>
                <w:rFonts w:ascii="SassoonPrimaryInfant" w:hAnsi="SassoonPrimaryInfant"/>
                <w:sz w:val="20"/>
              </w:rPr>
              <w:t>Department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490E6B47" w14:textId="21E44D10" w:rsidR="00845C0A" w:rsidRPr="00845C0A" w:rsidRDefault="00944FA2" w:rsidP="00845C0A">
            <w:pPr>
              <w:pStyle w:val="PS"/>
              <w:spacing w:before="60" w:after="60"/>
              <w:rPr>
                <w:rFonts w:ascii="SassoonPrimaryInfant" w:hAnsi="SassoonPrimaryInfant"/>
                <w:sz w:val="18"/>
              </w:rPr>
            </w:pPr>
            <w:r>
              <w:rPr>
                <w:rFonts w:ascii="SassoonPrimaryInfant" w:hAnsi="SassoonPrimaryInfant"/>
                <w:sz w:val="18"/>
              </w:rPr>
              <w:t>Brookhurst Primary School</w:t>
            </w:r>
          </w:p>
        </w:tc>
      </w:tr>
      <w:tr w:rsidR="00845C0A" w:rsidRPr="00845C0A" w14:paraId="6F4C103F" w14:textId="77777777" w:rsidTr="00845C0A"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44111598" w14:textId="77777777" w:rsidR="00845C0A" w:rsidRPr="00845C0A" w:rsidRDefault="00845C0A" w:rsidP="00845C0A">
            <w:pPr>
              <w:pStyle w:val="PS"/>
              <w:spacing w:before="120" w:after="60"/>
              <w:rPr>
                <w:rFonts w:ascii="SassoonPrimaryInfant" w:hAnsi="SassoonPrimaryInfant"/>
              </w:rPr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5E764880" w14:textId="77777777" w:rsidR="00845C0A" w:rsidRPr="00845C0A" w:rsidRDefault="00845C0A" w:rsidP="00845C0A">
            <w:pPr>
              <w:pStyle w:val="PS"/>
              <w:spacing w:before="60" w:after="60"/>
              <w:rPr>
                <w:rFonts w:ascii="SassoonPrimaryInfant" w:hAnsi="SassoonPrimaryInfant"/>
                <w:sz w:val="16"/>
              </w:rPr>
            </w:pPr>
            <w:r w:rsidRPr="00845C0A">
              <w:rPr>
                <w:rFonts w:ascii="SassoonPrimaryInfant" w:hAnsi="SassoonPrimaryInfant"/>
                <w:sz w:val="20"/>
              </w:rPr>
              <w:t>Prepared by and date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7AC83FFF" w14:textId="6F4E2307" w:rsidR="00845C0A" w:rsidRPr="00845C0A" w:rsidRDefault="00944FA2" w:rsidP="00845C0A">
            <w:pPr>
              <w:pStyle w:val="PS"/>
              <w:spacing w:before="60" w:after="60"/>
              <w:rPr>
                <w:rFonts w:ascii="SassoonPrimaryInfant" w:hAnsi="SassoonPrimaryInfant"/>
                <w:sz w:val="16"/>
              </w:rPr>
            </w:pPr>
            <w:r>
              <w:rPr>
                <w:rFonts w:ascii="SassoonPrimaryInfant" w:hAnsi="SassoonPrimaryInfant"/>
                <w:sz w:val="16"/>
              </w:rPr>
              <w:t xml:space="preserve">Stephen Williams  </w:t>
            </w:r>
            <w:r w:rsidR="003B0E1D">
              <w:rPr>
                <w:rFonts w:ascii="SassoonPrimaryInfant" w:hAnsi="SassoonPrimaryInfant"/>
                <w:sz w:val="16"/>
              </w:rPr>
              <w:t xml:space="preserve">October </w:t>
            </w:r>
            <w:r>
              <w:rPr>
                <w:rFonts w:ascii="SassoonPrimaryInfant" w:hAnsi="SassoonPrimaryInfant"/>
                <w:sz w:val="16"/>
              </w:rPr>
              <w:t xml:space="preserve"> 2025</w:t>
            </w:r>
          </w:p>
        </w:tc>
      </w:tr>
      <w:tr w:rsidR="00845C0A" w:rsidRPr="00845C0A" w14:paraId="3EDF7FA0" w14:textId="77777777" w:rsidTr="00845C0A">
        <w:trPr>
          <w:cantSplit/>
        </w:trPr>
        <w:tc>
          <w:tcPr>
            <w:tcW w:w="15657" w:type="dxa"/>
            <w:gridSpan w:val="5"/>
            <w:tcBorders>
              <w:top w:val="nil"/>
              <w:left w:val="nil"/>
              <w:right w:val="nil"/>
            </w:tcBorders>
          </w:tcPr>
          <w:p w14:paraId="54182F68" w14:textId="77777777" w:rsidR="00845C0A" w:rsidRPr="00845C0A" w:rsidRDefault="00845C0A" w:rsidP="00845C0A">
            <w:pPr>
              <w:pStyle w:val="PS"/>
              <w:spacing w:before="60" w:after="60"/>
              <w:rPr>
                <w:rFonts w:ascii="SassoonPrimaryInfant" w:hAnsi="SassoonPrimaryInfant"/>
                <w:sz w:val="16"/>
              </w:rPr>
            </w:pPr>
          </w:p>
        </w:tc>
      </w:tr>
      <w:tr w:rsidR="00845C0A" w:rsidRPr="00845C0A" w14:paraId="0D4C31F3" w14:textId="77777777" w:rsidTr="00845C0A">
        <w:tc>
          <w:tcPr>
            <w:tcW w:w="7077" w:type="dxa"/>
          </w:tcPr>
          <w:p w14:paraId="1F2FE49C" w14:textId="77777777" w:rsidR="00845C0A" w:rsidRPr="00845C0A" w:rsidRDefault="00845C0A" w:rsidP="00845C0A">
            <w:pPr>
              <w:pStyle w:val="PS"/>
              <w:spacing w:before="120" w:after="60"/>
              <w:jc w:val="center"/>
              <w:rPr>
                <w:rFonts w:ascii="SassoonPrimaryInfant" w:hAnsi="SassoonPrimaryInfant"/>
                <w:sz w:val="16"/>
              </w:rPr>
            </w:pPr>
            <w:r w:rsidRPr="00845C0A">
              <w:rPr>
                <w:rFonts w:ascii="SassoonPrimaryInfant" w:hAnsi="SassoonPrimaryInfant"/>
                <w:b/>
                <w:sz w:val="22"/>
              </w:rPr>
              <w:t>Essential Personal Attributes</w:t>
            </w:r>
          </w:p>
        </w:tc>
        <w:tc>
          <w:tcPr>
            <w:tcW w:w="918" w:type="dxa"/>
            <w:tcBorders>
              <w:right w:val="nil"/>
            </w:tcBorders>
          </w:tcPr>
          <w:p w14:paraId="0B61F317" w14:textId="77777777" w:rsidR="00845C0A" w:rsidRPr="00845C0A" w:rsidRDefault="00845C0A" w:rsidP="00845C0A">
            <w:pPr>
              <w:pStyle w:val="PS"/>
              <w:spacing w:before="60" w:after="60"/>
              <w:jc w:val="center"/>
              <w:rPr>
                <w:rFonts w:ascii="SassoonPrimaryInfant" w:hAnsi="SassoonPrimaryInfant"/>
                <w:sz w:val="16"/>
              </w:rPr>
            </w:pPr>
            <w:r w:rsidRPr="00845C0A">
              <w:rPr>
                <w:rFonts w:ascii="SassoonPrimaryInfant" w:hAnsi="SassoonPrimaryInfant"/>
                <w:sz w:val="16"/>
              </w:rPr>
              <w:t>Stage Identified</w:t>
            </w: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47B77898" w14:textId="77777777" w:rsidR="00845C0A" w:rsidRPr="00845C0A" w:rsidRDefault="00845C0A" w:rsidP="00845C0A">
            <w:pPr>
              <w:pStyle w:val="PS"/>
              <w:spacing w:before="120" w:after="60"/>
              <w:jc w:val="center"/>
              <w:rPr>
                <w:rFonts w:ascii="SassoonPrimaryInfant" w:hAnsi="SassoonPrimaryInfant"/>
                <w:sz w:val="22"/>
              </w:rPr>
            </w:pPr>
            <w:r w:rsidRPr="00845C0A">
              <w:rPr>
                <w:rFonts w:ascii="SassoonPrimaryInfant" w:hAnsi="SassoonPrimaryInfant"/>
                <w:b/>
                <w:sz w:val="22"/>
              </w:rPr>
              <w:t>Desirable Personal Attributes</w:t>
            </w:r>
          </w:p>
        </w:tc>
        <w:tc>
          <w:tcPr>
            <w:tcW w:w="840" w:type="dxa"/>
          </w:tcPr>
          <w:p w14:paraId="649A44BF" w14:textId="77777777" w:rsidR="00845C0A" w:rsidRPr="00845C0A" w:rsidRDefault="00845C0A" w:rsidP="00845C0A">
            <w:pPr>
              <w:pStyle w:val="PS"/>
              <w:spacing w:before="60" w:after="60"/>
              <w:jc w:val="center"/>
              <w:rPr>
                <w:rFonts w:ascii="SassoonPrimaryInfant" w:hAnsi="SassoonPrimaryInfant"/>
                <w:sz w:val="16"/>
              </w:rPr>
            </w:pPr>
            <w:r w:rsidRPr="00845C0A">
              <w:rPr>
                <w:rFonts w:ascii="SassoonPrimaryInfant" w:hAnsi="SassoonPrimaryInfant"/>
                <w:sz w:val="16"/>
              </w:rPr>
              <w:t>Stage Identified</w:t>
            </w:r>
          </w:p>
        </w:tc>
      </w:tr>
      <w:tr w:rsidR="00845C0A" w:rsidRPr="00845C0A" w14:paraId="17A8CE49" w14:textId="77777777" w:rsidTr="00845C0A">
        <w:tc>
          <w:tcPr>
            <w:tcW w:w="7077" w:type="dxa"/>
          </w:tcPr>
          <w:p w14:paraId="3F24F398" w14:textId="77777777" w:rsidR="00845C0A" w:rsidRPr="00845C0A" w:rsidRDefault="00845C0A" w:rsidP="00845C0A">
            <w:pPr>
              <w:pStyle w:val="PS"/>
              <w:spacing w:before="120"/>
              <w:rPr>
                <w:rFonts w:ascii="SassoonPrimaryInfant" w:hAnsi="SassoonPrimaryInfant"/>
                <w:b/>
                <w:sz w:val="18"/>
              </w:rPr>
            </w:pPr>
            <w:r w:rsidRPr="00845C0A">
              <w:rPr>
                <w:rFonts w:ascii="SassoonPrimaryInfant" w:hAnsi="SassoonPrimaryInfant"/>
                <w:b/>
                <w:sz w:val="18"/>
              </w:rPr>
              <w:t>Qualifications</w:t>
            </w:r>
          </w:p>
          <w:p w14:paraId="07A1F087" w14:textId="77777777" w:rsidR="00845C0A" w:rsidRPr="00845C0A" w:rsidRDefault="00845C0A" w:rsidP="00845C0A">
            <w:pPr>
              <w:pStyle w:val="PS"/>
              <w:spacing w:before="120"/>
              <w:rPr>
                <w:rFonts w:ascii="SassoonPrimaryInfant" w:hAnsi="SassoonPrimaryInfant"/>
                <w:sz w:val="18"/>
              </w:rPr>
            </w:pPr>
          </w:p>
        </w:tc>
        <w:tc>
          <w:tcPr>
            <w:tcW w:w="918" w:type="dxa"/>
            <w:tcBorders>
              <w:right w:val="nil"/>
            </w:tcBorders>
          </w:tcPr>
          <w:p w14:paraId="6A952A81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778C914B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66AEE2CE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5E3FDCB7" w14:textId="77777777" w:rsidR="00845C0A" w:rsidRPr="00845C0A" w:rsidRDefault="00845C0A" w:rsidP="00845C0A">
            <w:pPr>
              <w:tabs>
                <w:tab w:val="left" w:pos="432"/>
              </w:tabs>
              <w:jc w:val="center"/>
              <w:rPr>
                <w:rFonts w:ascii="SassoonPrimaryInfant" w:hAnsi="SassoonPrimaryInfant"/>
                <w:sz w:val="18"/>
              </w:rPr>
            </w:pPr>
          </w:p>
          <w:p w14:paraId="53033730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3D691D0E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048C7C27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1C83A462" w14:textId="77777777" w:rsidR="00845C0A" w:rsidRPr="00845C0A" w:rsidRDefault="00845C0A" w:rsidP="00845C0A">
            <w:pPr>
              <w:pStyle w:val="PS"/>
              <w:numPr>
                <w:ilvl w:val="0"/>
                <w:numId w:val="17"/>
              </w:numPr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>National Qualification Level 1 (or equivalent) in cleaning</w:t>
            </w:r>
          </w:p>
          <w:p w14:paraId="014610A2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77F8BFD6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1CE45C4C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7FB58FAB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</w:tc>
        <w:tc>
          <w:tcPr>
            <w:tcW w:w="840" w:type="dxa"/>
          </w:tcPr>
          <w:p w14:paraId="73559EEF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36BF34EE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605E5CE9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1F1F374E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0B996AF4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</w:tc>
      </w:tr>
      <w:tr w:rsidR="00845C0A" w:rsidRPr="00845C0A" w14:paraId="334EDEB9" w14:textId="77777777" w:rsidTr="00845C0A">
        <w:tc>
          <w:tcPr>
            <w:tcW w:w="7077" w:type="dxa"/>
          </w:tcPr>
          <w:p w14:paraId="41FE9079" w14:textId="77777777" w:rsidR="00845C0A" w:rsidRPr="00845C0A" w:rsidRDefault="00845C0A" w:rsidP="00845C0A">
            <w:pPr>
              <w:pStyle w:val="PS"/>
              <w:spacing w:before="120"/>
              <w:rPr>
                <w:rFonts w:ascii="SassoonPrimaryInfant" w:hAnsi="SassoonPrimaryInfant"/>
                <w:b/>
                <w:sz w:val="18"/>
              </w:rPr>
            </w:pPr>
            <w:r w:rsidRPr="00845C0A">
              <w:rPr>
                <w:rFonts w:ascii="SassoonPrimaryInfant" w:hAnsi="SassoonPrimaryInfant"/>
                <w:b/>
                <w:sz w:val="18"/>
              </w:rPr>
              <w:t>Experience</w:t>
            </w:r>
          </w:p>
          <w:p w14:paraId="5DF95682" w14:textId="77777777" w:rsidR="00845C0A" w:rsidRPr="00845C0A" w:rsidRDefault="00845C0A" w:rsidP="00845C0A">
            <w:pPr>
              <w:pStyle w:val="PS"/>
              <w:numPr>
                <w:ilvl w:val="0"/>
                <w:numId w:val="16"/>
              </w:numPr>
              <w:spacing w:before="120"/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>Working to procedures</w:t>
            </w:r>
          </w:p>
          <w:p w14:paraId="4178B04A" w14:textId="77777777" w:rsidR="00845C0A" w:rsidRPr="00845C0A" w:rsidRDefault="00845C0A" w:rsidP="00845C0A">
            <w:pPr>
              <w:pStyle w:val="PS"/>
              <w:numPr>
                <w:ilvl w:val="0"/>
                <w:numId w:val="16"/>
              </w:numPr>
              <w:spacing w:before="120"/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>Ensuring clean, safe and healthy environment for staff and pupils</w:t>
            </w:r>
          </w:p>
          <w:p w14:paraId="4E0FD269" w14:textId="77777777" w:rsidR="00845C0A" w:rsidRPr="00845C0A" w:rsidRDefault="00845C0A" w:rsidP="00845C0A">
            <w:pPr>
              <w:pStyle w:val="PS"/>
              <w:numPr>
                <w:ilvl w:val="0"/>
                <w:numId w:val="16"/>
              </w:numPr>
              <w:spacing w:before="120"/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>Safe use and storage of equipment and materials.</w:t>
            </w:r>
          </w:p>
        </w:tc>
        <w:tc>
          <w:tcPr>
            <w:tcW w:w="918" w:type="dxa"/>
            <w:tcBorders>
              <w:right w:val="nil"/>
            </w:tcBorders>
          </w:tcPr>
          <w:p w14:paraId="5007E394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59B29203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3298507C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18548542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7D88F124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0997ECD0" w14:textId="77777777" w:rsidR="00845C0A" w:rsidRPr="00845C0A" w:rsidRDefault="00845C0A" w:rsidP="00845C0A">
            <w:pPr>
              <w:pStyle w:val="PS"/>
              <w:spacing w:before="120"/>
              <w:rPr>
                <w:rFonts w:ascii="SassoonPrimaryInfant" w:hAnsi="SassoonPrimaryInfant"/>
                <w:b/>
                <w:sz w:val="18"/>
              </w:rPr>
            </w:pPr>
          </w:p>
          <w:p w14:paraId="2464AF6C" w14:textId="77777777" w:rsidR="00845C0A" w:rsidRPr="00845C0A" w:rsidRDefault="00845C0A" w:rsidP="00845C0A">
            <w:pPr>
              <w:pStyle w:val="PS"/>
              <w:numPr>
                <w:ilvl w:val="0"/>
                <w:numId w:val="16"/>
              </w:numPr>
              <w:spacing w:before="120"/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>Working as part of a team</w:t>
            </w:r>
          </w:p>
          <w:p w14:paraId="45AA7D21" w14:textId="77777777" w:rsidR="00845C0A" w:rsidRPr="00845C0A" w:rsidRDefault="00845C0A" w:rsidP="00845C0A">
            <w:pPr>
              <w:pStyle w:val="PS"/>
              <w:numPr>
                <w:ilvl w:val="0"/>
                <w:numId w:val="16"/>
              </w:numPr>
              <w:spacing w:before="120"/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>Previous cleaning experience</w:t>
            </w:r>
          </w:p>
        </w:tc>
        <w:tc>
          <w:tcPr>
            <w:tcW w:w="840" w:type="dxa"/>
          </w:tcPr>
          <w:p w14:paraId="388F2BFD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679749F2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31FCBC3B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47CDEBD0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41DC763C" w14:textId="77777777" w:rsidR="00845C0A" w:rsidRPr="00845C0A" w:rsidRDefault="00845C0A" w:rsidP="00845C0A">
            <w:pPr>
              <w:tabs>
                <w:tab w:val="left" w:pos="432"/>
              </w:tabs>
              <w:jc w:val="center"/>
              <w:rPr>
                <w:rFonts w:ascii="SassoonPrimaryInfant" w:hAnsi="SassoonPrimaryInfant"/>
                <w:sz w:val="18"/>
              </w:rPr>
            </w:pPr>
          </w:p>
          <w:p w14:paraId="41B0B64F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</w:tc>
      </w:tr>
      <w:tr w:rsidR="00845C0A" w:rsidRPr="00845C0A" w14:paraId="2B98F541" w14:textId="77777777" w:rsidTr="00845C0A">
        <w:tc>
          <w:tcPr>
            <w:tcW w:w="7077" w:type="dxa"/>
          </w:tcPr>
          <w:p w14:paraId="73C339DE" w14:textId="77777777" w:rsidR="00845C0A" w:rsidRPr="00845C0A" w:rsidRDefault="00845C0A" w:rsidP="00845C0A">
            <w:pPr>
              <w:pStyle w:val="PS"/>
              <w:spacing w:before="120"/>
              <w:rPr>
                <w:rFonts w:ascii="SassoonPrimaryInfant" w:hAnsi="SassoonPrimaryInfant"/>
                <w:b/>
                <w:sz w:val="18"/>
              </w:rPr>
            </w:pPr>
            <w:r w:rsidRPr="00845C0A">
              <w:rPr>
                <w:rFonts w:ascii="SassoonPrimaryInfant" w:hAnsi="SassoonPrimaryInfant"/>
                <w:b/>
                <w:sz w:val="18"/>
              </w:rPr>
              <w:t>Knowledge and skills</w:t>
            </w:r>
          </w:p>
          <w:p w14:paraId="238FF19C" w14:textId="77777777" w:rsidR="00845C0A" w:rsidRPr="00845C0A" w:rsidRDefault="00845C0A" w:rsidP="00845C0A">
            <w:pPr>
              <w:pStyle w:val="PS"/>
              <w:numPr>
                <w:ilvl w:val="0"/>
                <w:numId w:val="16"/>
              </w:numPr>
              <w:spacing w:before="120"/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>Knowledge of cleaning processes</w:t>
            </w:r>
            <w:r>
              <w:rPr>
                <w:rFonts w:ascii="SassoonPrimaryInfant" w:hAnsi="SassoonPrimaryInfant"/>
                <w:sz w:val="18"/>
              </w:rPr>
              <w:t xml:space="preserve"> and COSHH regulations</w:t>
            </w:r>
          </w:p>
          <w:p w14:paraId="6434C02B" w14:textId="77777777" w:rsidR="00845C0A" w:rsidRPr="00845C0A" w:rsidRDefault="00845C0A" w:rsidP="00845C0A">
            <w:pPr>
              <w:pStyle w:val="PS"/>
              <w:numPr>
                <w:ilvl w:val="0"/>
                <w:numId w:val="16"/>
              </w:numPr>
              <w:spacing w:before="120"/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>Good interpersonal and communication skills</w:t>
            </w:r>
          </w:p>
          <w:p w14:paraId="56BD0AEF" w14:textId="77777777" w:rsidR="00845C0A" w:rsidRPr="00845C0A" w:rsidRDefault="00845C0A" w:rsidP="00845C0A">
            <w:pPr>
              <w:pStyle w:val="PS"/>
              <w:numPr>
                <w:ilvl w:val="0"/>
                <w:numId w:val="16"/>
              </w:numPr>
              <w:spacing w:before="120"/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>Operating cleaning equipment</w:t>
            </w:r>
          </w:p>
          <w:p w14:paraId="2D596072" w14:textId="77777777" w:rsidR="00845C0A" w:rsidRDefault="00845C0A" w:rsidP="00845C0A">
            <w:pPr>
              <w:pStyle w:val="PS"/>
              <w:numPr>
                <w:ilvl w:val="0"/>
                <w:numId w:val="16"/>
              </w:numPr>
              <w:spacing w:before="120"/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>Ability to undertake cleaning tasks as allocated</w:t>
            </w:r>
            <w:r>
              <w:rPr>
                <w:rFonts w:ascii="SassoonPrimaryInfant" w:hAnsi="SassoonPrimaryInfant"/>
                <w:sz w:val="18"/>
              </w:rPr>
              <w:t xml:space="preserve"> </w:t>
            </w:r>
          </w:p>
          <w:p w14:paraId="58D5C549" w14:textId="77777777" w:rsidR="00BE0AA7" w:rsidRPr="00BE0AA7" w:rsidRDefault="00BE0AA7" w:rsidP="00845C0A">
            <w:pPr>
              <w:pStyle w:val="PS"/>
              <w:numPr>
                <w:ilvl w:val="0"/>
                <w:numId w:val="16"/>
              </w:numPr>
              <w:spacing w:before="120"/>
              <w:rPr>
                <w:rFonts w:ascii="SassoonPrimaryInfant" w:hAnsi="SassoonPrimaryInfant"/>
                <w:sz w:val="18"/>
                <w:szCs w:val="18"/>
              </w:rPr>
            </w:pPr>
            <w:r w:rsidRPr="00BE0AA7">
              <w:rPr>
                <w:rFonts w:ascii="SassoonPrimaryInfant" w:hAnsi="SassoonPrimaryInfant"/>
                <w:sz w:val="18"/>
                <w:szCs w:val="18"/>
              </w:rPr>
              <w:t xml:space="preserve">Maintain high standards of </w:t>
            </w:r>
            <w:proofErr w:type="spellStart"/>
            <w:r w:rsidRPr="00BE0AA7">
              <w:rPr>
                <w:rFonts w:ascii="SassoonPrimaryInfant" w:hAnsi="SassoonPrimaryInfant"/>
                <w:sz w:val="18"/>
                <w:szCs w:val="18"/>
              </w:rPr>
              <w:t>cleanlimness</w:t>
            </w:r>
            <w:proofErr w:type="spellEnd"/>
            <w:r w:rsidRPr="00BE0AA7">
              <w:rPr>
                <w:rFonts w:ascii="SassoonPrimaryInfant" w:hAnsi="SassoonPrimaryInfant"/>
                <w:sz w:val="18"/>
                <w:szCs w:val="18"/>
              </w:rPr>
              <w:t xml:space="preserve"> and respond to actions identified verbally or in audits for </w:t>
            </w:r>
            <w:proofErr w:type="spellStart"/>
            <w:r w:rsidRPr="00BE0AA7">
              <w:rPr>
                <w:rFonts w:ascii="SassoonPrimaryInfant" w:hAnsi="SassoonPrimaryInfant"/>
                <w:sz w:val="18"/>
                <w:szCs w:val="18"/>
              </w:rPr>
              <w:t>improvments</w:t>
            </w:r>
            <w:proofErr w:type="spellEnd"/>
          </w:p>
          <w:p w14:paraId="1BFE737D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</w:tc>
        <w:tc>
          <w:tcPr>
            <w:tcW w:w="918" w:type="dxa"/>
            <w:tcBorders>
              <w:right w:val="nil"/>
            </w:tcBorders>
          </w:tcPr>
          <w:p w14:paraId="0BA14074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443264E7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5C55C5B0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618DCD9F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1816410E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28CA65F8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77B69130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31ECE430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67FAC1C1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19E7EB6C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713F4DB2" w14:textId="77777777" w:rsidR="00845C0A" w:rsidRPr="00845C0A" w:rsidRDefault="00845C0A" w:rsidP="00845C0A">
            <w:pPr>
              <w:pStyle w:val="PS"/>
              <w:numPr>
                <w:ilvl w:val="0"/>
                <w:numId w:val="16"/>
              </w:numPr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>Knowledge of health and safety issues</w:t>
            </w:r>
          </w:p>
          <w:p w14:paraId="2494A019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 xml:space="preserve">    </w:t>
            </w:r>
          </w:p>
          <w:p w14:paraId="74CEB16D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</w:tc>
        <w:tc>
          <w:tcPr>
            <w:tcW w:w="840" w:type="dxa"/>
          </w:tcPr>
          <w:p w14:paraId="38799457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2B3C9D41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4F69A3AC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22B8EE41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</w:tc>
      </w:tr>
      <w:tr w:rsidR="00845C0A" w:rsidRPr="00845C0A" w14:paraId="7308887B" w14:textId="77777777" w:rsidTr="00845C0A">
        <w:tc>
          <w:tcPr>
            <w:tcW w:w="7077" w:type="dxa"/>
          </w:tcPr>
          <w:p w14:paraId="26057696" w14:textId="77777777" w:rsidR="00845C0A" w:rsidRPr="00845C0A" w:rsidRDefault="00845C0A" w:rsidP="00845C0A">
            <w:pPr>
              <w:pStyle w:val="PS"/>
              <w:spacing w:before="120"/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b/>
                <w:sz w:val="18"/>
              </w:rPr>
              <w:t>Special Requirements</w:t>
            </w:r>
          </w:p>
          <w:p w14:paraId="3AA32645" w14:textId="77777777" w:rsidR="00845C0A" w:rsidRDefault="00845C0A" w:rsidP="00845C0A">
            <w:pPr>
              <w:pStyle w:val="PS"/>
              <w:numPr>
                <w:ilvl w:val="0"/>
                <w:numId w:val="16"/>
              </w:numPr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>Reporting hazards or problems with equipment to senior staff</w:t>
            </w:r>
          </w:p>
          <w:p w14:paraId="1FFFED60" w14:textId="77777777" w:rsidR="00845C0A" w:rsidRPr="00845C0A" w:rsidRDefault="00845C0A" w:rsidP="00845C0A">
            <w:pPr>
              <w:pStyle w:val="PS"/>
              <w:ind w:left="720"/>
              <w:rPr>
                <w:rFonts w:ascii="SassoonPrimaryInfant" w:hAnsi="SassoonPrimaryInfant"/>
                <w:sz w:val="18"/>
              </w:rPr>
            </w:pPr>
          </w:p>
          <w:p w14:paraId="38423A37" w14:textId="77777777" w:rsidR="00845C0A" w:rsidRDefault="00845C0A" w:rsidP="00845C0A">
            <w:pPr>
              <w:pStyle w:val="PS"/>
              <w:numPr>
                <w:ilvl w:val="0"/>
                <w:numId w:val="16"/>
              </w:numPr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>Regular physical effort such as bending and stretching, pulling or pushing cleaning equipment</w:t>
            </w:r>
          </w:p>
          <w:p w14:paraId="5FC02E9D" w14:textId="77777777" w:rsid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6AC926AF" w14:textId="77777777" w:rsidR="00845C0A" w:rsidRDefault="00845C0A" w:rsidP="00845C0A">
            <w:pPr>
              <w:pStyle w:val="PS"/>
              <w:numPr>
                <w:ilvl w:val="0"/>
                <w:numId w:val="16"/>
              </w:numPr>
              <w:rPr>
                <w:rFonts w:ascii="SassoonPrimaryInfant" w:hAnsi="SassoonPrimaryInfant"/>
                <w:sz w:val="18"/>
              </w:rPr>
            </w:pPr>
            <w:r>
              <w:rPr>
                <w:rFonts w:ascii="SassoonPrimaryInfant" w:hAnsi="SassoonPrimaryInfant"/>
                <w:sz w:val="18"/>
              </w:rPr>
              <w:t>Work effectively within a team</w:t>
            </w:r>
          </w:p>
          <w:p w14:paraId="41DDE5C2" w14:textId="77777777" w:rsidR="00845C0A" w:rsidRDefault="00845C0A" w:rsidP="00845C0A">
            <w:pPr>
              <w:pStyle w:val="ListParagraph"/>
              <w:rPr>
                <w:rFonts w:ascii="SassoonPrimaryInfant" w:hAnsi="SassoonPrimaryInfant"/>
                <w:sz w:val="18"/>
              </w:rPr>
            </w:pPr>
          </w:p>
          <w:p w14:paraId="78C429C0" w14:textId="77777777" w:rsidR="00845C0A" w:rsidRPr="00845C0A" w:rsidRDefault="00845C0A" w:rsidP="00845C0A">
            <w:pPr>
              <w:pStyle w:val="PS"/>
              <w:numPr>
                <w:ilvl w:val="0"/>
                <w:numId w:val="16"/>
              </w:numPr>
              <w:rPr>
                <w:rFonts w:ascii="SassoonPrimaryInfant" w:hAnsi="SassoonPrimaryInfant"/>
                <w:sz w:val="18"/>
              </w:rPr>
            </w:pPr>
            <w:r>
              <w:rPr>
                <w:rFonts w:ascii="SassoonPrimaryInfant" w:hAnsi="SassoonPrimaryInfant"/>
                <w:sz w:val="18"/>
              </w:rPr>
              <w:t>Ability to follow instructions and guidance from cleaning supervisors</w:t>
            </w:r>
          </w:p>
          <w:p w14:paraId="1882A8A2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</w:tc>
        <w:tc>
          <w:tcPr>
            <w:tcW w:w="918" w:type="dxa"/>
            <w:tcBorders>
              <w:right w:val="nil"/>
            </w:tcBorders>
          </w:tcPr>
          <w:p w14:paraId="678C0852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022817D8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57277C14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20CFF777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655565CC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182F2D96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64F48B3D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148E8266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3A2D315C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72CB7A00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03143B34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3A2FEE44" w14:textId="77777777" w:rsidR="00845C0A" w:rsidRPr="00845C0A" w:rsidRDefault="00845C0A" w:rsidP="00845C0A">
            <w:pPr>
              <w:pStyle w:val="PS"/>
              <w:numPr>
                <w:ilvl w:val="0"/>
                <w:numId w:val="16"/>
              </w:numPr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>Ability to use initiative</w:t>
            </w:r>
          </w:p>
          <w:p w14:paraId="5BD47F45" w14:textId="77777777" w:rsidR="00845C0A" w:rsidRPr="00845C0A" w:rsidRDefault="00845C0A" w:rsidP="00845C0A">
            <w:pPr>
              <w:pStyle w:val="PS"/>
              <w:numPr>
                <w:ilvl w:val="0"/>
                <w:numId w:val="16"/>
              </w:numPr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>Ability and willingness to attend training course when required to do so</w:t>
            </w:r>
          </w:p>
          <w:p w14:paraId="02235F60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 xml:space="preserve"> </w:t>
            </w:r>
          </w:p>
          <w:p w14:paraId="220E892B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22B0FF4E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7B3F2528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408156DC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3CEDFBFB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</w:tc>
        <w:tc>
          <w:tcPr>
            <w:tcW w:w="840" w:type="dxa"/>
          </w:tcPr>
          <w:p w14:paraId="10E89FA8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 xml:space="preserve"> </w:t>
            </w:r>
          </w:p>
          <w:p w14:paraId="4741B0D8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</w:p>
          <w:p w14:paraId="3E2A2CE1" w14:textId="77777777" w:rsidR="00845C0A" w:rsidRPr="00845C0A" w:rsidRDefault="00845C0A" w:rsidP="00845C0A">
            <w:pPr>
              <w:pStyle w:val="PS"/>
              <w:rPr>
                <w:rFonts w:ascii="SassoonPrimaryInfant" w:hAnsi="SassoonPrimaryInfant"/>
                <w:sz w:val="18"/>
              </w:rPr>
            </w:pPr>
            <w:r w:rsidRPr="00845C0A">
              <w:rPr>
                <w:rFonts w:ascii="SassoonPrimaryInfant" w:hAnsi="SassoonPrimaryInfant"/>
                <w:sz w:val="18"/>
              </w:rPr>
              <w:t xml:space="preserve"> </w:t>
            </w:r>
          </w:p>
        </w:tc>
      </w:tr>
    </w:tbl>
    <w:p w14:paraId="2968C13C" w14:textId="77777777" w:rsidR="00476DEB" w:rsidRPr="00845C0A" w:rsidRDefault="00476DEB">
      <w:pPr>
        <w:pStyle w:val="PS"/>
        <w:spacing w:before="120"/>
        <w:rPr>
          <w:rFonts w:ascii="SassoonPrimaryInfant" w:hAnsi="SassoonPrimaryInfant"/>
          <w:b/>
          <w:sz w:val="18"/>
        </w:rPr>
      </w:pPr>
    </w:p>
    <w:p w14:paraId="32C9D9AA" w14:textId="77777777" w:rsidR="00476DEB" w:rsidRPr="00845C0A" w:rsidRDefault="00845C0A" w:rsidP="00845C0A">
      <w:pPr>
        <w:pStyle w:val="PS"/>
        <w:spacing w:before="120"/>
        <w:rPr>
          <w:rFonts w:ascii="SassoonPrimaryInfant" w:hAnsi="SassoonPrimaryInfant"/>
        </w:rPr>
      </w:pPr>
      <w:r w:rsidRPr="00845C0A">
        <w:rPr>
          <w:rFonts w:ascii="SassoonPrimaryInfant" w:hAnsi="SassoonPrimaryInfant"/>
        </w:rPr>
        <w:t xml:space="preserve"> </w:t>
      </w:r>
    </w:p>
    <w:sectPr w:rsidR="00476DEB" w:rsidRPr="00845C0A">
      <w:footerReference w:type="even" r:id="rId13"/>
      <w:footerReference w:type="default" r:id="rId14"/>
      <w:headerReference w:type="first" r:id="rId15"/>
      <w:pgSz w:w="16834" w:h="11909" w:orient="landscape" w:code="9"/>
      <w:pgMar w:top="720" w:right="562" w:bottom="562" w:left="562" w:header="288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7C8FE" w14:textId="77777777" w:rsidR="004D206B" w:rsidRDefault="004D206B">
      <w:r>
        <w:separator/>
      </w:r>
    </w:p>
  </w:endnote>
  <w:endnote w:type="continuationSeparator" w:id="0">
    <w:p w14:paraId="68A4F50A" w14:textId="77777777" w:rsidR="004D206B" w:rsidRDefault="004D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C156D" w14:textId="77777777" w:rsidR="00476DEB" w:rsidRDefault="00476DE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14:paraId="25AEE68B" w14:textId="77777777" w:rsidR="00476DEB" w:rsidRDefault="00476DE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CEA8F" w14:textId="77777777" w:rsidR="00476DEB" w:rsidRDefault="00476DEB">
    <w:pPr>
      <w:pStyle w:val="FT"/>
      <w:tabs>
        <w:tab w:val="clear" w:pos="4153"/>
        <w:tab w:val="clear" w:pos="8306"/>
        <w:tab w:val="center" w:pos="7380"/>
      </w:tabs>
      <w:rPr>
        <w:sz w:val="18"/>
      </w:rPr>
    </w:pPr>
    <w:r>
      <w:tab/>
    </w:r>
    <w:r>
      <w:rPr>
        <w:sz w:val="18"/>
      </w:rPr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845C0A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845C0A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4E5E8" w14:textId="77777777" w:rsidR="004D206B" w:rsidRDefault="004D206B">
      <w:r>
        <w:separator/>
      </w:r>
    </w:p>
  </w:footnote>
  <w:footnote w:type="continuationSeparator" w:id="0">
    <w:p w14:paraId="2C8DE514" w14:textId="77777777" w:rsidR="004D206B" w:rsidRDefault="004D2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1B7FE" w14:textId="77777777" w:rsidR="00476DEB" w:rsidRDefault="00476DEB">
    <w:pPr>
      <w:pStyle w:val="Header"/>
      <w:jc w:val="right"/>
    </w:pPr>
    <w:r>
      <w:rPr>
        <w:b/>
      </w:rPr>
      <w:t>M23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44CB344"/>
    <w:lvl w:ilvl="0">
      <w:numFmt w:val="decimal"/>
      <w:lvlText w:val="*"/>
      <w:lvlJc w:val="left"/>
    </w:lvl>
  </w:abstractNum>
  <w:abstractNum w:abstractNumId="1" w15:restartNumberingAfterBreak="0">
    <w:nsid w:val="038826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984D79"/>
    <w:multiLevelType w:val="hybridMultilevel"/>
    <w:tmpl w:val="672ECF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B06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868006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01E51BD"/>
    <w:multiLevelType w:val="hybridMultilevel"/>
    <w:tmpl w:val="FE1881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A63523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B6236D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6E3688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D477ECD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E6691F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37C22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70016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A387AA9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3E203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0751538"/>
    <w:multiLevelType w:val="singleLevel"/>
    <w:tmpl w:val="7E44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16" w15:restartNumberingAfterBreak="0">
    <w:nsid w:val="7DAD20CB"/>
    <w:multiLevelType w:val="hybridMultilevel"/>
    <w:tmpl w:val="8F5C32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080800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923607864">
    <w:abstractNumId w:val="10"/>
  </w:num>
  <w:num w:numId="3" w16cid:durableId="1920207572">
    <w:abstractNumId w:val="7"/>
  </w:num>
  <w:num w:numId="4" w16cid:durableId="71851429">
    <w:abstractNumId w:val="8"/>
  </w:num>
  <w:num w:numId="5" w16cid:durableId="1654677599">
    <w:abstractNumId w:val="9"/>
  </w:num>
  <w:num w:numId="6" w16cid:durableId="66731397">
    <w:abstractNumId w:val="6"/>
  </w:num>
  <w:num w:numId="7" w16cid:durableId="1495872210">
    <w:abstractNumId w:val="13"/>
  </w:num>
  <w:num w:numId="8" w16cid:durableId="1145590284">
    <w:abstractNumId w:val="14"/>
  </w:num>
  <w:num w:numId="9" w16cid:durableId="1874684256">
    <w:abstractNumId w:val="4"/>
  </w:num>
  <w:num w:numId="10" w16cid:durableId="69545860">
    <w:abstractNumId w:val="12"/>
  </w:num>
  <w:num w:numId="11" w16cid:durableId="1147474978">
    <w:abstractNumId w:val="11"/>
  </w:num>
  <w:num w:numId="12" w16cid:durableId="1345404300">
    <w:abstractNumId w:val="3"/>
  </w:num>
  <w:num w:numId="13" w16cid:durableId="1525437401">
    <w:abstractNumId w:val="15"/>
  </w:num>
  <w:num w:numId="14" w16cid:durableId="232742247">
    <w:abstractNumId w:val="1"/>
  </w:num>
  <w:num w:numId="15" w16cid:durableId="1597983119">
    <w:abstractNumId w:val="5"/>
  </w:num>
  <w:num w:numId="16" w16cid:durableId="94449751">
    <w:abstractNumId w:val="2"/>
  </w:num>
  <w:num w:numId="17" w16cid:durableId="1582798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9E"/>
    <w:rsid w:val="000179E1"/>
    <w:rsid w:val="0011560C"/>
    <w:rsid w:val="00123A1D"/>
    <w:rsid w:val="00243802"/>
    <w:rsid w:val="00254D36"/>
    <w:rsid w:val="00293E26"/>
    <w:rsid w:val="002E795B"/>
    <w:rsid w:val="00392B0F"/>
    <w:rsid w:val="003B0E1D"/>
    <w:rsid w:val="003C17C7"/>
    <w:rsid w:val="003D5895"/>
    <w:rsid w:val="003F6EA5"/>
    <w:rsid w:val="00421537"/>
    <w:rsid w:val="004631D1"/>
    <w:rsid w:val="00476DEB"/>
    <w:rsid w:val="00494DCA"/>
    <w:rsid w:val="004C6EAD"/>
    <w:rsid w:val="004D206B"/>
    <w:rsid w:val="005F5BCA"/>
    <w:rsid w:val="0062316F"/>
    <w:rsid w:val="007E3398"/>
    <w:rsid w:val="00833B37"/>
    <w:rsid w:val="008361EA"/>
    <w:rsid w:val="00845C0A"/>
    <w:rsid w:val="008554C5"/>
    <w:rsid w:val="008E6FC7"/>
    <w:rsid w:val="00944FA2"/>
    <w:rsid w:val="009C28AA"/>
    <w:rsid w:val="009E148B"/>
    <w:rsid w:val="00A314A3"/>
    <w:rsid w:val="00AC37A2"/>
    <w:rsid w:val="00BE0AA7"/>
    <w:rsid w:val="00C01063"/>
    <w:rsid w:val="00C0283B"/>
    <w:rsid w:val="00C2523A"/>
    <w:rsid w:val="00C522F6"/>
    <w:rsid w:val="00C5618B"/>
    <w:rsid w:val="00D100B8"/>
    <w:rsid w:val="00D62ED7"/>
    <w:rsid w:val="00D75661"/>
    <w:rsid w:val="00DC19DB"/>
    <w:rsid w:val="00E57AA7"/>
    <w:rsid w:val="00EB28F8"/>
    <w:rsid w:val="00F52882"/>
    <w:rsid w:val="00F57C9E"/>
    <w:rsid w:val="00FA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6FC9A1"/>
  <w15:chartTrackingRefBased/>
  <w15:docId w15:val="{185234CE-7155-4CC5-9DFF-F918ED93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PS"/>
    <w:rPr>
      <w:b/>
    </w:rPr>
  </w:style>
  <w:style w:type="paragraph" w:customStyle="1" w:styleId="H1">
    <w:name w:val="H1"/>
    <w:basedOn w:val="Normal"/>
    <w:pPr>
      <w:jc w:val="center"/>
    </w:pPr>
    <w:rPr>
      <w:b/>
      <w:caps/>
    </w:rPr>
  </w:style>
  <w:style w:type="paragraph" w:customStyle="1" w:styleId="PS">
    <w:name w:val="PS"/>
    <w:basedOn w:val="Normal"/>
  </w:style>
  <w:style w:type="paragraph" w:customStyle="1" w:styleId="I1">
    <w:name w:val="I1"/>
    <w:basedOn w:val="PS"/>
    <w:p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T">
    <w:name w:val="FT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Q1">
    <w:name w:val="Q1"/>
    <w:basedOn w:val="PS"/>
    <w:pPr>
      <w:ind w:left="720" w:right="720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432"/>
      </w:tabs>
      <w:overflowPunct/>
      <w:autoSpaceDE/>
      <w:autoSpaceDN/>
      <w:adjustRightInd/>
      <w:ind w:left="432" w:hanging="432"/>
      <w:jc w:val="both"/>
      <w:textAlignment w:val="auto"/>
    </w:pPr>
    <w:rPr>
      <w:sz w:val="20"/>
    </w:rPr>
  </w:style>
  <w:style w:type="paragraph" w:styleId="BalloonText">
    <w:name w:val="Balloon Text"/>
    <w:basedOn w:val="Normal"/>
    <w:semiHidden/>
    <w:rsid w:val="008554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5C0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anhump\Local%20Settings\Temp\M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SCOM Generic Document" ma:contentTypeID="0x010100A86F27F756DBC0418C09678BA86EB3B70058DE7E52DDABD349A3194D0B9EE3E41C" ma:contentTypeVersion="7" ma:contentTypeDescription="Create a new document." ma:contentTypeScope="" ma:versionID="b1c98b628ac3137796baa919d471f423">
  <xsd:schema xmlns:xsd="http://www.w3.org/2001/XMLSchema" xmlns:xs="http://www.w3.org/2001/XMLSchema" xmlns:p="http://schemas.microsoft.com/office/2006/metadata/properties" xmlns:ns2="eeb63582-0871-41ef-a29c-da963054f282" xmlns:ns3="9b56a16d-45b4-401b-8941-9df597b87d7f" targetNamespace="http://schemas.microsoft.com/office/2006/metadata/properties" ma:root="true" ma:fieldsID="a0382757616cd01cbf88858b6bf6c1bb" ns2:_="" ns3:_="">
    <xsd:import namespace="eeb63582-0871-41ef-a29c-da963054f282"/>
    <xsd:import namespace="9b56a16d-45b4-401b-8941-9df597b87d7f"/>
    <xsd:element name="properties">
      <xsd:complexType>
        <xsd:sequence>
          <xsd:element name="documentManagement">
            <xsd:complexType>
              <xsd:all>
                <xsd:element ref="ns2:lc95795935bc4e8e886b312418207190" minOccurs="0"/>
                <xsd:element ref="ns2:TaxCatchAll" minOccurs="0"/>
                <xsd:element ref="ns2:TaxCatchAllLabel" minOccurs="0"/>
                <xsd:element ref="ns2:creation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63582-0871-41ef-a29c-da963054f282" elementFormDefault="qualified">
    <xsd:import namespace="http://schemas.microsoft.com/office/2006/documentManagement/types"/>
    <xsd:import namespace="http://schemas.microsoft.com/office/infopath/2007/PartnerControls"/>
    <xsd:element name="lc95795935bc4e8e886b312418207190" ma:index="8" ma:taxonomy="true" ma:internalName="lc95795935bc4e8e886b312418207190" ma:taxonomyFieldName="Document_x0020_Type" ma:displayName="Document Type" ma:default="2;#Correspondence|2573c02c-16cb-4f4e-a241-b5237933b26a" ma:fieldId="{5c957959-35bc-4e8e-886b-312418207190}" ma:taxonomyMulti="true" ma:sspId="ff1c9c85-ee79-48aa-ac84-110f99001282" ma:termSetId="ab6fb0e8-1301-4598-8190-1a1bedac9e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aa979229-95bf-4d50-b425-d41cd89a2629}" ma:internalName="TaxCatchAll" ma:showField="CatchAllData" ma:web="eeb63582-0871-41ef-a29c-da963054f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a979229-95bf-4d50-b425-d41cd89a2629}" ma:internalName="TaxCatchAllLabel" ma:readOnly="true" ma:showField="CatchAllDataLabel" ma:web="eeb63582-0871-41ef-a29c-da963054f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reationdate" ma:index="12" nillable="true" ma:displayName="Creation Date" ma:default="[today]" ma:format="DateOnly" ma:internalName="cre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6a16d-45b4-401b-8941-9df597b87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date xmlns="eeb63582-0871-41ef-a29c-da963054f282">2017-10-12T23:00:00+00:00</creationdate>
    <lc95795935bc4e8e886b312418207190 xmlns="eeb63582-0871-41ef-a29c-da963054f2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Description</TermName>
          <TermId xmlns="http://schemas.microsoft.com/office/infopath/2007/PartnerControls">5c55d0c0-0e03-43aa-bf2d-0c0252ddfbb8</TermId>
        </TermInfo>
      </Terms>
    </lc95795935bc4e8e886b312418207190>
    <TaxCatchAll xmlns="eeb63582-0871-41ef-a29c-da963054f282">
      <Value>5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6867AE-28ED-4765-BA6D-EDDE5D4D120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2819F6C-EBC5-4596-B681-84FAB3AD3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63582-0871-41ef-a29c-da963054f282"/>
    <ds:schemaRef ds:uri="9b56a16d-45b4-401b-8941-9df597b8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ECE08-1592-4173-9E96-77BAB05054B3}">
  <ds:schemaRefs>
    <ds:schemaRef ds:uri="http://schemas.microsoft.com/office/2006/metadata/properties"/>
    <ds:schemaRef ds:uri="http://schemas.microsoft.com/office/infopath/2007/PartnerControls"/>
    <ds:schemaRef ds:uri="eeb63582-0871-41ef-a29c-da963054f282"/>
  </ds:schemaRefs>
</ds:datastoreItem>
</file>

<file path=customXml/itemProps4.xml><?xml version="1.0" encoding="utf-8"?>
<ds:datastoreItem xmlns:ds="http://schemas.openxmlformats.org/officeDocument/2006/customXml" ds:itemID="{1203F4CD-D96A-4D5F-AA1C-377BFEDC98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M23</Template>
  <TotalTime>1</TotalTime>
  <Pages>1</Pages>
  <Words>174</Words>
  <Characters>1186</Characters>
  <Application>Microsoft Office Word</Application>
  <DocSecurity>0</DocSecurity>
  <Lines>45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M23 Cleaner</vt:lpstr>
    </vt:vector>
  </TitlesOfParts>
  <Manager>GC</Manager>
  <Company>.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M23 Cleaner</dc:title>
  <dc:subject/>
  <dc:creator>jeanhump</dc:creator>
  <cp:keywords>KEEP</cp:keywords>
  <cp:lastModifiedBy>Miller, Claire P.</cp:lastModifiedBy>
  <cp:revision>2</cp:revision>
  <cp:lastPrinted>2024-07-11T13:23:00Z</cp:lastPrinted>
  <dcterms:created xsi:type="dcterms:W3CDTF">2025-10-15T08:33:00Z</dcterms:created>
  <dcterms:modified xsi:type="dcterms:W3CDTF">2025-10-15T08:33:00Z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5;#Job Description|5c55d0c0-0e03-43aa-bf2d-0c0252ddfbb8</vt:lpwstr>
  </property>
</Properties>
</file>