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3B67" w14:textId="77777777" w:rsidR="00E1337F" w:rsidRDefault="00E1337F">
      <w:pPr>
        <w:pStyle w:val="PT"/>
        <w:framePr w:h="521" w:hRule="exact" w:hSpace="180" w:wrap="around" w:vAnchor="text" w:hAnchor="page" w:x="8561" w:y="-544"/>
        <w:spacing w:before="0"/>
        <w:jc w:val="right"/>
        <w:rPr>
          <w:sz w:val="36"/>
        </w:rPr>
      </w:pPr>
      <w:r>
        <w:rPr>
          <w:sz w:val="36"/>
        </w:rPr>
        <w:t>Job Description</w:t>
      </w:r>
    </w:p>
    <w:p w14:paraId="0FCDDFF9" w14:textId="77777777" w:rsidR="00E1337F" w:rsidRDefault="00E1337F">
      <w:pPr>
        <w:pStyle w:val="PS"/>
        <w:ind w:left="0" w:firstLine="0"/>
      </w:pPr>
    </w:p>
    <w:tbl>
      <w:tblPr>
        <w:tblW w:w="9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3427"/>
        <w:gridCol w:w="967"/>
        <w:gridCol w:w="1559"/>
        <w:gridCol w:w="1658"/>
      </w:tblGrid>
      <w:tr w:rsidR="00E1337F" w14:paraId="74B28684" w14:textId="77777777" w:rsidTr="003F4A78">
        <w:tblPrEx>
          <w:tblCellMar>
            <w:top w:w="0" w:type="dxa"/>
            <w:bottom w:w="0" w:type="dxa"/>
          </w:tblCellMar>
        </w:tblPrEx>
        <w:trPr>
          <w:trHeight w:hRule="exact" w:val="1086"/>
          <w:jc w:val="center"/>
        </w:trPr>
        <w:tc>
          <w:tcPr>
            <w:tcW w:w="1689" w:type="dxa"/>
            <w:tcBorders>
              <w:right w:val="nil"/>
            </w:tcBorders>
          </w:tcPr>
          <w:p w14:paraId="6816091B" w14:textId="77777777" w:rsidR="00E1337F" w:rsidRDefault="00E1337F">
            <w:pPr>
              <w:pStyle w:val="PT"/>
            </w:pPr>
            <w:r>
              <w:t>Department</w:t>
            </w:r>
          </w:p>
        </w:tc>
        <w:tc>
          <w:tcPr>
            <w:tcW w:w="3427" w:type="dxa"/>
            <w:tcBorders>
              <w:left w:val="nil"/>
            </w:tcBorders>
          </w:tcPr>
          <w:p w14:paraId="30682CBF" w14:textId="77777777" w:rsidR="00E1337F" w:rsidRPr="003F4A78" w:rsidRDefault="00620B4C">
            <w:pPr>
              <w:pStyle w:val="PL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F4A78">
              <w:rPr>
                <w:rFonts w:ascii="Calibri" w:hAnsi="Calibri" w:cs="Calibri"/>
                <w:b/>
                <w:bCs/>
                <w:sz w:val="28"/>
                <w:szCs w:val="28"/>
              </w:rPr>
              <w:t>Overchurch Infant Schoo</w:t>
            </w:r>
            <w:r w:rsidR="003F4A78" w:rsidRPr="003F4A78">
              <w:rPr>
                <w:rFonts w:ascii="Calibri" w:hAnsi="Calibri" w:cs="Calibri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67" w:type="dxa"/>
            <w:tcBorders>
              <w:right w:val="nil"/>
            </w:tcBorders>
          </w:tcPr>
          <w:p w14:paraId="2789705B" w14:textId="77777777" w:rsidR="00E1337F" w:rsidRPr="003F4A78" w:rsidRDefault="00E1337F">
            <w:pPr>
              <w:pStyle w:val="PT"/>
              <w:rPr>
                <w:rFonts w:ascii="Calibri" w:hAnsi="Calibri" w:cs="Calibri"/>
              </w:rPr>
            </w:pPr>
            <w:r w:rsidRPr="003F4A78">
              <w:rPr>
                <w:rFonts w:ascii="Calibri" w:hAnsi="Calibri" w:cs="Calibri"/>
              </w:rPr>
              <w:t xml:space="preserve">Division  </w:t>
            </w:r>
          </w:p>
        </w:tc>
        <w:tc>
          <w:tcPr>
            <w:tcW w:w="3217" w:type="dxa"/>
            <w:gridSpan w:val="2"/>
            <w:tcBorders>
              <w:left w:val="nil"/>
              <w:right w:val="single" w:sz="6" w:space="0" w:color="auto"/>
            </w:tcBorders>
          </w:tcPr>
          <w:p w14:paraId="5EA82C26" w14:textId="77777777" w:rsidR="00E1337F" w:rsidRPr="0095067B" w:rsidRDefault="0095067B">
            <w:pPr>
              <w:pStyle w:val="PL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5067B">
              <w:rPr>
                <w:rFonts w:ascii="Calibri" w:hAnsi="Calibri" w:cs="Calibri"/>
                <w:b/>
                <w:bCs/>
                <w:sz w:val="28"/>
                <w:szCs w:val="28"/>
              </w:rPr>
              <w:t>Casual Hours Contract</w:t>
            </w:r>
          </w:p>
        </w:tc>
      </w:tr>
      <w:tr w:rsidR="00E1337F" w14:paraId="099A0528" w14:textId="77777777" w:rsidTr="003F4A78">
        <w:tblPrEx>
          <w:tblCellMar>
            <w:top w:w="0" w:type="dxa"/>
            <w:bottom w:w="0" w:type="dxa"/>
          </w:tblCellMar>
        </w:tblPrEx>
        <w:trPr>
          <w:trHeight w:hRule="exact" w:val="1266"/>
          <w:jc w:val="center"/>
        </w:trPr>
        <w:tc>
          <w:tcPr>
            <w:tcW w:w="1689" w:type="dxa"/>
          </w:tcPr>
          <w:p w14:paraId="7FDF788D" w14:textId="77777777" w:rsidR="00E1337F" w:rsidRDefault="00E1337F">
            <w:pPr>
              <w:pStyle w:val="PT"/>
            </w:pPr>
            <w:r>
              <w:t>Designation</w:t>
            </w:r>
            <w:r>
              <w:br/>
              <w:t>of Post</w:t>
            </w:r>
          </w:p>
        </w:tc>
        <w:tc>
          <w:tcPr>
            <w:tcW w:w="4394" w:type="dxa"/>
            <w:gridSpan w:val="2"/>
          </w:tcPr>
          <w:p w14:paraId="3B20AA24" w14:textId="77777777" w:rsidR="00E1337F" w:rsidRPr="003F4A78" w:rsidRDefault="00620B4C" w:rsidP="00620B4C">
            <w:pPr>
              <w:pStyle w:val="PL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F4A78">
              <w:rPr>
                <w:rFonts w:ascii="Calibri" w:hAnsi="Calibri" w:cs="Calibri"/>
                <w:szCs w:val="24"/>
              </w:rPr>
              <w:t xml:space="preserve"> </w:t>
            </w:r>
            <w:r w:rsidR="00573E99" w:rsidRPr="00573E9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Casual Hours </w:t>
            </w:r>
            <w:r w:rsidR="00573E99">
              <w:rPr>
                <w:rFonts w:ascii="Calibri" w:hAnsi="Calibri" w:cs="Calibri"/>
                <w:b/>
                <w:bCs/>
                <w:sz w:val="28"/>
                <w:szCs w:val="28"/>
              </w:rPr>
              <w:t>-</w:t>
            </w:r>
            <w:r w:rsidR="00C21E52" w:rsidRPr="003F4A78">
              <w:rPr>
                <w:rFonts w:ascii="Calibri" w:hAnsi="Calibri" w:cs="Calibri"/>
                <w:b/>
                <w:bCs/>
                <w:sz w:val="28"/>
                <w:szCs w:val="28"/>
              </w:rPr>
              <w:t>Midday Assistant</w:t>
            </w:r>
            <w:r w:rsidR="00090FF0" w:rsidRPr="003F4A7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6F2BF6B9" w14:textId="77777777" w:rsidR="00620B4C" w:rsidRPr="003F4A78" w:rsidRDefault="00620B4C" w:rsidP="00620B4C">
            <w:pPr>
              <w:pStyle w:val="PL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4A51AA3" w14:textId="77777777" w:rsidR="00E1337F" w:rsidRPr="003F4A78" w:rsidRDefault="00E1337F">
            <w:pPr>
              <w:pStyle w:val="P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4A78">
              <w:rPr>
                <w:rFonts w:ascii="Calibri" w:hAnsi="Calibri" w:cs="Calibri"/>
                <w:b/>
                <w:bCs/>
                <w:sz w:val="24"/>
                <w:szCs w:val="24"/>
              </w:rPr>
              <w:t>Grade</w:t>
            </w:r>
          </w:p>
          <w:p w14:paraId="4CFB8368" w14:textId="77777777" w:rsidR="00E1337F" w:rsidRPr="003F4A78" w:rsidRDefault="003F4A78">
            <w:pPr>
              <w:pStyle w:val="PT"/>
              <w:rPr>
                <w:rFonts w:ascii="Calibri" w:hAnsi="Calibri" w:cs="Calibri"/>
                <w:b/>
                <w:bCs/>
              </w:rPr>
            </w:pPr>
            <w:r w:rsidRPr="003F4A78">
              <w:rPr>
                <w:rFonts w:ascii="Calibri" w:hAnsi="Calibri" w:cs="Calibri"/>
                <w:b/>
                <w:bCs/>
              </w:rPr>
              <w:t>BAND B</w:t>
            </w: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</w:tcPr>
          <w:p w14:paraId="67ECFC5A" w14:textId="77777777" w:rsidR="00E1337F" w:rsidRPr="003F4A78" w:rsidRDefault="003F4A78">
            <w:pPr>
              <w:pStyle w:val="PT"/>
              <w:rPr>
                <w:rFonts w:ascii="Calibri" w:hAnsi="Calibri" w:cs="Calibri"/>
                <w:sz w:val="24"/>
                <w:szCs w:val="24"/>
              </w:rPr>
            </w:pPr>
            <w:r w:rsidRPr="003F4A78">
              <w:rPr>
                <w:rFonts w:ascii="Calibri" w:hAnsi="Calibri" w:cs="Calibri"/>
                <w:b/>
                <w:bCs/>
                <w:sz w:val="24"/>
                <w:szCs w:val="24"/>
              </w:rPr>
              <w:t>SCP -</w:t>
            </w:r>
            <w:r w:rsidR="00C21E52" w:rsidRPr="003F4A78">
              <w:rPr>
                <w:rFonts w:ascii="Calibri" w:hAnsi="Calibri" w:cs="Calibri"/>
                <w:b/>
                <w:bCs/>
                <w:sz w:val="24"/>
                <w:szCs w:val="24"/>
              </w:rPr>
              <w:t>Pt 3, £13.2094 hour</w:t>
            </w:r>
          </w:p>
        </w:tc>
      </w:tr>
      <w:tr w:rsidR="00E1337F" w14:paraId="55CD6E07" w14:textId="77777777" w:rsidTr="00AA64BB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  <w:jc w:val="center"/>
        </w:trPr>
        <w:tc>
          <w:tcPr>
            <w:tcW w:w="1689" w:type="dxa"/>
          </w:tcPr>
          <w:p w14:paraId="74C477B1" w14:textId="77777777" w:rsidR="00E1337F" w:rsidRPr="00AA64BB" w:rsidRDefault="00E1337F" w:rsidP="00AA64BB">
            <w:pPr>
              <w:pStyle w:val="PT"/>
            </w:pPr>
            <w:r>
              <w:t>Responsible</w:t>
            </w:r>
            <w:r w:rsidR="00AA64BB">
              <w:t xml:space="preserve"> To</w:t>
            </w:r>
          </w:p>
        </w:tc>
        <w:tc>
          <w:tcPr>
            <w:tcW w:w="7611" w:type="dxa"/>
            <w:gridSpan w:val="4"/>
            <w:tcBorders>
              <w:right w:val="single" w:sz="6" w:space="0" w:color="auto"/>
            </w:tcBorders>
          </w:tcPr>
          <w:p w14:paraId="3030A8EE" w14:textId="77777777" w:rsidR="00E1337F" w:rsidRPr="003F4A78" w:rsidRDefault="00F94727" w:rsidP="00AA64BB">
            <w:pPr>
              <w:pStyle w:val="PL"/>
              <w:rPr>
                <w:rFonts w:ascii="Calibri" w:hAnsi="Calibri" w:cs="Calibri"/>
                <w:b/>
                <w:bCs/>
              </w:rPr>
            </w:pPr>
            <w:r w:rsidRPr="003F4A78">
              <w:rPr>
                <w:rFonts w:ascii="Calibri" w:hAnsi="Calibri" w:cs="Calibri"/>
                <w:b/>
                <w:bCs/>
              </w:rPr>
              <w:t xml:space="preserve">Headteacher, Senior </w:t>
            </w:r>
            <w:r w:rsidR="00C21E52" w:rsidRPr="003F4A78">
              <w:rPr>
                <w:rFonts w:ascii="Calibri" w:hAnsi="Calibri" w:cs="Calibri"/>
                <w:b/>
                <w:bCs/>
              </w:rPr>
              <w:t xml:space="preserve">Midday Assistant </w:t>
            </w:r>
          </w:p>
        </w:tc>
      </w:tr>
      <w:tr w:rsidR="00E1337F" w14:paraId="690814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gridSpan w:val="5"/>
            <w:tcBorders>
              <w:bottom w:val="nil"/>
            </w:tcBorders>
          </w:tcPr>
          <w:p w14:paraId="4502EBE4" w14:textId="77777777" w:rsidR="00E1337F" w:rsidRPr="003F4A78" w:rsidRDefault="00E1337F" w:rsidP="00192909">
            <w:pPr>
              <w:rPr>
                <w:rFonts w:ascii="Calibri" w:hAnsi="Calibri" w:cs="Calibri"/>
                <w:b/>
                <w:sz w:val="22"/>
                <w:u w:val="single"/>
              </w:rPr>
            </w:pPr>
            <w:r w:rsidRPr="003F4A78">
              <w:rPr>
                <w:rFonts w:ascii="Calibri" w:hAnsi="Calibri" w:cs="Calibri"/>
                <w:b/>
                <w:sz w:val="22"/>
                <w:u w:val="single"/>
              </w:rPr>
              <w:t>Job Purpose</w:t>
            </w:r>
            <w:r w:rsidR="00701766" w:rsidRPr="003F4A78">
              <w:rPr>
                <w:rFonts w:ascii="Calibri" w:hAnsi="Calibri" w:cs="Calibri"/>
                <w:b/>
                <w:sz w:val="22"/>
                <w:u w:val="single"/>
              </w:rPr>
              <w:t xml:space="preserve"> </w:t>
            </w:r>
          </w:p>
          <w:p w14:paraId="1C207281" w14:textId="77777777" w:rsidR="00C21E52" w:rsidRPr="003F4A78" w:rsidRDefault="00C21E52" w:rsidP="00192909">
            <w:pPr>
              <w:rPr>
                <w:rFonts w:ascii="Calibri" w:hAnsi="Calibri" w:cs="Calibri"/>
                <w:b/>
                <w:sz w:val="22"/>
              </w:rPr>
            </w:pPr>
          </w:p>
          <w:p w14:paraId="23D58F30" w14:textId="77777777" w:rsidR="0086620E" w:rsidRPr="003F4A78" w:rsidRDefault="003F4A78" w:rsidP="00AA64BB">
            <w:pPr>
              <w:pStyle w:val="PL"/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To act a</w:t>
            </w:r>
            <w:r w:rsidR="00192909" w:rsidRPr="003F4A78">
              <w:rPr>
                <w:rFonts w:ascii="Calibri" w:hAnsi="Calibri" w:cs="Calibri"/>
                <w:sz w:val="22"/>
                <w:szCs w:val="24"/>
              </w:rPr>
              <w:t xml:space="preserve">s a member of the 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wider lunch-time support team; </w:t>
            </w:r>
            <w:r w:rsidR="00192909" w:rsidRPr="003F4A78">
              <w:rPr>
                <w:rFonts w:ascii="Calibri" w:hAnsi="Calibri" w:cs="Calibri"/>
                <w:sz w:val="22"/>
                <w:szCs w:val="24"/>
              </w:rPr>
              <w:t xml:space="preserve">supervising pupils during the lunch break 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period </w:t>
            </w:r>
            <w:r w:rsidR="00192909" w:rsidRPr="003F4A78">
              <w:rPr>
                <w:rFonts w:ascii="Calibri" w:hAnsi="Calibri" w:cs="Calibri"/>
                <w:sz w:val="22"/>
                <w:szCs w:val="24"/>
              </w:rPr>
              <w:t xml:space="preserve">and to </w:t>
            </w:r>
            <w:r>
              <w:rPr>
                <w:rFonts w:ascii="Calibri" w:hAnsi="Calibri" w:cs="Calibri"/>
                <w:sz w:val="22"/>
                <w:szCs w:val="24"/>
              </w:rPr>
              <w:t>ensure</w:t>
            </w:r>
            <w:r w:rsidR="00192909" w:rsidRPr="003F4A78">
              <w:rPr>
                <w:rFonts w:ascii="Calibri" w:hAnsi="Calibri" w:cs="Calibri"/>
                <w:sz w:val="22"/>
                <w:szCs w:val="24"/>
              </w:rPr>
              <w:t xml:space="preserve"> the welfare and the safety of th</w:t>
            </w:r>
            <w:r>
              <w:rPr>
                <w:rFonts w:ascii="Calibri" w:hAnsi="Calibri" w:cs="Calibri"/>
                <w:sz w:val="22"/>
                <w:szCs w:val="24"/>
              </w:rPr>
              <w:t>ose</w:t>
            </w:r>
            <w:r w:rsidR="00192909" w:rsidRPr="003F4A78">
              <w:rPr>
                <w:rFonts w:ascii="Calibri" w:hAnsi="Calibri" w:cs="Calibri"/>
                <w:sz w:val="22"/>
                <w:szCs w:val="24"/>
              </w:rPr>
              <w:t xml:space="preserve"> pupils </w:t>
            </w:r>
            <w:r>
              <w:rPr>
                <w:rFonts w:ascii="Calibri" w:hAnsi="Calibri" w:cs="Calibri"/>
                <w:sz w:val="22"/>
                <w:szCs w:val="24"/>
              </w:rPr>
              <w:t>at all times;</w:t>
            </w:r>
            <w:r w:rsidR="00192909" w:rsidRPr="003F4A78">
              <w:rPr>
                <w:rFonts w:ascii="Calibri" w:hAnsi="Calibri" w:cs="Calibri"/>
                <w:sz w:val="22"/>
                <w:szCs w:val="24"/>
              </w:rPr>
              <w:t xml:space="preserve"> as directed by </w:t>
            </w:r>
            <w:r>
              <w:rPr>
                <w:rFonts w:ascii="Calibri" w:hAnsi="Calibri" w:cs="Calibri"/>
                <w:sz w:val="22"/>
                <w:szCs w:val="24"/>
              </w:rPr>
              <w:t>members of the Senior Management Team and senior Midday Supervisor.</w:t>
            </w:r>
          </w:p>
          <w:p w14:paraId="52E2F37C" w14:textId="77777777" w:rsidR="00C21E52" w:rsidRPr="003F4A78" w:rsidRDefault="00C21E52" w:rsidP="00192909">
            <w:pPr>
              <w:rPr>
                <w:rFonts w:ascii="Calibri" w:hAnsi="Calibri" w:cs="Calibri"/>
                <w:b/>
                <w:sz w:val="22"/>
                <w:szCs w:val="24"/>
                <w:u w:val="single"/>
              </w:rPr>
            </w:pPr>
          </w:p>
          <w:p w14:paraId="67A3CE16" w14:textId="77777777" w:rsidR="0086620E" w:rsidRPr="003F4A78" w:rsidRDefault="0086620E" w:rsidP="00192909">
            <w:pPr>
              <w:rPr>
                <w:rFonts w:ascii="Calibri" w:hAnsi="Calibri" w:cs="Calibri"/>
                <w:b/>
                <w:sz w:val="22"/>
                <w:szCs w:val="24"/>
                <w:u w:val="single"/>
              </w:rPr>
            </w:pPr>
            <w:r w:rsidRPr="003F4A78">
              <w:rPr>
                <w:rFonts w:ascii="Calibri" w:hAnsi="Calibri" w:cs="Calibri"/>
                <w:b/>
                <w:sz w:val="22"/>
                <w:szCs w:val="24"/>
                <w:u w:val="single"/>
              </w:rPr>
              <w:t>Key Tasks</w:t>
            </w:r>
          </w:p>
          <w:p w14:paraId="12260D5E" w14:textId="77777777" w:rsidR="00C21E52" w:rsidRPr="003F4A78" w:rsidRDefault="00C21E52" w:rsidP="00192909">
            <w:pPr>
              <w:rPr>
                <w:rFonts w:ascii="Calibri" w:hAnsi="Calibri" w:cs="Calibri"/>
                <w:b/>
                <w:sz w:val="22"/>
                <w:szCs w:val="24"/>
                <w:u w:val="single"/>
              </w:rPr>
            </w:pPr>
          </w:p>
          <w:p w14:paraId="58DB8DCA" w14:textId="77777777" w:rsidR="00701766" w:rsidRDefault="00701766" w:rsidP="003F4A7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4"/>
                <w:lang w:val="en-US"/>
              </w:rPr>
            </w:pPr>
            <w:r w:rsidRPr="003F4A78">
              <w:rPr>
                <w:rFonts w:ascii="Calibri" w:hAnsi="Calibri" w:cs="Calibri"/>
                <w:sz w:val="22"/>
                <w:szCs w:val="24"/>
                <w:lang w:val="en-US"/>
              </w:rPr>
              <w:t>Supervise activities and maintain the health, safety, welfare, good conduct and safeguarding of pupils during the midday break, having regard to special or additional needs.</w:t>
            </w:r>
          </w:p>
          <w:p w14:paraId="79DB5286" w14:textId="77777777" w:rsidR="003F4A78" w:rsidRPr="003F4A78" w:rsidRDefault="003F4A78" w:rsidP="003F4A7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4"/>
                <w:lang w:val="en-US"/>
              </w:rPr>
            </w:pPr>
          </w:p>
          <w:p w14:paraId="6DF9DE35" w14:textId="77777777" w:rsidR="00701766" w:rsidRDefault="00701766" w:rsidP="003F4A7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4"/>
                <w:lang w:val="en-US"/>
              </w:rPr>
            </w:pPr>
            <w:r w:rsidRPr="003F4A78">
              <w:rPr>
                <w:rFonts w:ascii="Calibri" w:hAnsi="Calibri" w:cs="Calibri"/>
                <w:sz w:val="22"/>
                <w:szCs w:val="24"/>
                <w:lang w:val="en-US"/>
              </w:rPr>
              <w:t>Report incidents in line with school polic</w:t>
            </w:r>
            <w:r w:rsidR="003F4A78">
              <w:rPr>
                <w:rFonts w:ascii="Calibri" w:hAnsi="Calibri" w:cs="Calibri"/>
                <w:sz w:val="22"/>
                <w:szCs w:val="24"/>
                <w:lang w:val="en-US"/>
              </w:rPr>
              <w:t>y.</w:t>
            </w:r>
          </w:p>
          <w:p w14:paraId="25CE7717" w14:textId="77777777" w:rsidR="003F4A78" w:rsidRDefault="003F4A78" w:rsidP="003F4A78">
            <w:pPr>
              <w:pStyle w:val="ListParagraph"/>
              <w:rPr>
                <w:rFonts w:ascii="Calibri" w:hAnsi="Calibri" w:cs="Calibri"/>
                <w:sz w:val="22"/>
                <w:szCs w:val="24"/>
                <w:lang w:val="en-US"/>
              </w:rPr>
            </w:pPr>
          </w:p>
          <w:p w14:paraId="7CBB6D1E" w14:textId="77777777" w:rsidR="00CF6BAF" w:rsidRDefault="00CF6BAF" w:rsidP="003F4A78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To organise and supervise the washing</w:t>
            </w:r>
            <w:r w:rsidR="005974EC" w:rsidRPr="003F4A78">
              <w:rPr>
                <w:rFonts w:ascii="Calibri" w:hAnsi="Calibri" w:cs="Calibri"/>
                <w:sz w:val="22"/>
                <w:szCs w:val="24"/>
              </w:rPr>
              <w:t xml:space="preserve"> of hands and hygiene of infant</w:t>
            </w:r>
            <w:r w:rsidRPr="003F4A78">
              <w:rPr>
                <w:rFonts w:ascii="Calibri" w:hAnsi="Calibri" w:cs="Calibri"/>
                <w:sz w:val="22"/>
                <w:szCs w:val="24"/>
              </w:rPr>
              <w:t xml:space="preserve"> pupils.</w:t>
            </w:r>
          </w:p>
          <w:p w14:paraId="3D5607D8" w14:textId="77777777" w:rsidR="003F4A78" w:rsidRPr="003F4A78" w:rsidRDefault="003F4A78" w:rsidP="003F4A78">
            <w:pPr>
              <w:pStyle w:val="PL"/>
              <w:spacing w:before="0"/>
              <w:ind w:left="720"/>
              <w:jc w:val="both"/>
              <w:rPr>
                <w:rFonts w:ascii="Calibri" w:hAnsi="Calibri" w:cs="Calibri"/>
                <w:sz w:val="22"/>
                <w:szCs w:val="24"/>
              </w:rPr>
            </w:pPr>
          </w:p>
          <w:p w14:paraId="2877AB55" w14:textId="77777777" w:rsidR="00CF6BAF" w:rsidRDefault="00CF6BAF" w:rsidP="003F4A78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Organisation of the entry of pupils into the dining room.</w:t>
            </w:r>
          </w:p>
          <w:p w14:paraId="11F4A8C2" w14:textId="77777777" w:rsidR="003F4A78" w:rsidRDefault="003F4A78" w:rsidP="003F4A7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71FADBE3" w14:textId="77777777" w:rsidR="00CF6BAF" w:rsidRDefault="00CF6BAF" w:rsidP="003F4A78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 xml:space="preserve">To assist with the cutting </w:t>
            </w:r>
            <w:r w:rsidR="0095067B">
              <w:rPr>
                <w:rFonts w:ascii="Calibri" w:hAnsi="Calibri" w:cs="Calibri"/>
                <w:sz w:val="22"/>
                <w:szCs w:val="24"/>
              </w:rPr>
              <w:t xml:space="preserve">up </w:t>
            </w:r>
            <w:r w:rsidRPr="003F4A78">
              <w:rPr>
                <w:rFonts w:ascii="Calibri" w:hAnsi="Calibri" w:cs="Calibri"/>
                <w:sz w:val="22"/>
                <w:szCs w:val="24"/>
              </w:rPr>
              <w:t>of meat and other food items for infant pupils.</w:t>
            </w:r>
          </w:p>
          <w:p w14:paraId="3FD28342" w14:textId="77777777" w:rsidR="003F4A78" w:rsidRDefault="003F4A78" w:rsidP="003F4A7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0A02551E" w14:textId="77777777" w:rsidR="00CF6BAF" w:rsidRDefault="00CF6BAF" w:rsidP="003F4A78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To provide emergency treatment for accidents and to record such treatment</w:t>
            </w:r>
            <w:r w:rsidR="0095067B">
              <w:rPr>
                <w:rFonts w:ascii="Calibri" w:hAnsi="Calibri" w:cs="Calibri"/>
                <w:sz w:val="22"/>
                <w:szCs w:val="24"/>
              </w:rPr>
              <w:t xml:space="preserve"> using the relevant school systems.</w:t>
            </w:r>
          </w:p>
          <w:p w14:paraId="16882715" w14:textId="77777777" w:rsidR="003F4A78" w:rsidRDefault="003F4A78" w:rsidP="003F4A7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0050198A" w14:textId="77777777" w:rsidR="003F4A78" w:rsidRDefault="003F4A78" w:rsidP="003F4A78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The organisation and management of a large number of pupils.</w:t>
            </w:r>
          </w:p>
          <w:p w14:paraId="1BF06C7F" w14:textId="77777777" w:rsidR="003F4A78" w:rsidRPr="003F4A78" w:rsidRDefault="003F4A78" w:rsidP="00192909">
            <w:pPr>
              <w:pStyle w:val="PL"/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</w:p>
          <w:p w14:paraId="717F01CD" w14:textId="77777777" w:rsidR="00192909" w:rsidRDefault="00192909" w:rsidP="003F4A78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To supervise classes of children inside school during wet lunchtimes.</w:t>
            </w:r>
          </w:p>
          <w:p w14:paraId="30751082" w14:textId="77777777" w:rsidR="003F4A78" w:rsidRDefault="003F4A78" w:rsidP="003F4A7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16070899" w14:textId="77777777" w:rsidR="00192909" w:rsidRDefault="003F4A78" w:rsidP="00192909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D36968">
              <w:rPr>
                <w:rFonts w:ascii="Calibri" w:hAnsi="Calibri" w:cs="Calibri"/>
                <w:sz w:val="22"/>
                <w:szCs w:val="24"/>
              </w:rPr>
              <w:t xml:space="preserve">To maintain discipline during the lunch break </w:t>
            </w:r>
            <w:r w:rsidR="00D36968" w:rsidRPr="00D36968">
              <w:rPr>
                <w:rFonts w:ascii="Calibri" w:hAnsi="Calibri" w:cs="Calibri"/>
                <w:sz w:val="22"/>
                <w:szCs w:val="24"/>
              </w:rPr>
              <w:t xml:space="preserve">and to promote adherence to the </w:t>
            </w:r>
            <w:r w:rsidR="00D36968">
              <w:rPr>
                <w:rFonts w:ascii="Calibri" w:hAnsi="Calibri" w:cs="Calibri"/>
                <w:sz w:val="22"/>
                <w:szCs w:val="24"/>
              </w:rPr>
              <w:t>S</w:t>
            </w:r>
            <w:r w:rsidR="00D36968" w:rsidRPr="00D36968">
              <w:rPr>
                <w:rFonts w:ascii="Calibri" w:hAnsi="Calibri" w:cs="Calibri"/>
                <w:sz w:val="22"/>
                <w:szCs w:val="24"/>
              </w:rPr>
              <w:t>chool</w:t>
            </w:r>
            <w:r w:rsidR="00192909" w:rsidRPr="00D36968">
              <w:rPr>
                <w:rFonts w:ascii="Calibri" w:hAnsi="Calibri" w:cs="Calibri"/>
                <w:sz w:val="22"/>
                <w:szCs w:val="24"/>
              </w:rPr>
              <w:t xml:space="preserve"> Behaviour and Anti Bullying Policies.</w:t>
            </w:r>
          </w:p>
          <w:p w14:paraId="26E17FFE" w14:textId="77777777" w:rsidR="00D36968" w:rsidRDefault="00D36968" w:rsidP="00D3696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33F805C5" w14:textId="77777777" w:rsidR="00D36968" w:rsidRDefault="00D36968" w:rsidP="00192909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To ensure that Local Authority Policies on Equality are adhered to.</w:t>
            </w:r>
          </w:p>
          <w:p w14:paraId="4D022FE1" w14:textId="77777777" w:rsidR="00D36968" w:rsidRDefault="00D36968" w:rsidP="00D3696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67F3B85B" w14:textId="77777777" w:rsidR="00D36968" w:rsidRDefault="00D36968" w:rsidP="00192909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To promote adherence to the School’s Codes of Conduct.</w:t>
            </w:r>
          </w:p>
          <w:p w14:paraId="0BF4714D" w14:textId="77777777" w:rsidR="00D36968" w:rsidRDefault="00D36968" w:rsidP="00D3696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3BAB3C36" w14:textId="77777777" w:rsidR="00D36968" w:rsidRDefault="00D36968" w:rsidP="00192909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To report any matters involving Child Protection</w:t>
            </w:r>
            <w:r w:rsidR="0095067B">
              <w:rPr>
                <w:rFonts w:ascii="Calibri" w:hAnsi="Calibri" w:cs="Calibri"/>
                <w:sz w:val="22"/>
                <w:szCs w:val="24"/>
              </w:rPr>
              <w:t>&amp; Safeguarding i</w:t>
            </w:r>
            <w:r w:rsidRPr="003F4A78">
              <w:rPr>
                <w:rFonts w:ascii="Calibri" w:hAnsi="Calibri" w:cs="Calibri"/>
                <w:sz w:val="22"/>
                <w:szCs w:val="24"/>
              </w:rPr>
              <w:t xml:space="preserve">mmediately to the </w:t>
            </w:r>
            <w:r w:rsidR="0095067B">
              <w:rPr>
                <w:rFonts w:ascii="Calibri" w:hAnsi="Calibri" w:cs="Calibri"/>
                <w:sz w:val="22"/>
                <w:szCs w:val="24"/>
              </w:rPr>
              <w:t>Designated Safeguarding Lead.</w:t>
            </w:r>
          </w:p>
          <w:p w14:paraId="3331C806" w14:textId="77777777" w:rsidR="00D36968" w:rsidRDefault="00D36968" w:rsidP="00D3696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17D350F2" w14:textId="77777777" w:rsidR="00D36968" w:rsidRDefault="00D36968" w:rsidP="00192909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To undergo training as required.</w:t>
            </w:r>
          </w:p>
          <w:p w14:paraId="20D50153" w14:textId="77777777" w:rsidR="00D36968" w:rsidRDefault="00D36968" w:rsidP="00D3696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26A0837A" w14:textId="77777777" w:rsidR="00D36968" w:rsidRDefault="00D36968" w:rsidP="00192909">
            <w:pPr>
              <w:pStyle w:val="PL"/>
              <w:numPr>
                <w:ilvl w:val="0"/>
                <w:numId w:val="28"/>
              </w:numPr>
              <w:spacing w:before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To perform other duties considered reasonable that are commensurate with the grading and designation of the post.</w:t>
            </w:r>
          </w:p>
          <w:p w14:paraId="76E0AD3E" w14:textId="77777777" w:rsidR="00D36968" w:rsidRDefault="00D36968" w:rsidP="00D36968">
            <w:pPr>
              <w:pStyle w:val="ListParagraph"/>
              <w:rPr>
                <w:rFonts w:ascii="Calibri" w:hAnsi="Calibri" w:cs="Calibri"/>
                <w:sz w:val="22"/>
                <w:szCs w:val="24"/>
              </w:rPr>
            </w:pPr>
          </w:p>
          <w:p w14:paraId="24632022" w14:textId="77777777" w:rsidR="00701766" w:rsidRDefault="00701766" w:rsidP="001929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lang w:val="en-US"/>
              </w:rPr>
            </w:pPr>
            <w:r w:rsidRPr="0095067B">
              <w:rPr>
                <w:rFonts w:ascii="Calibri" w:hAnsi="Calibri" w:cs="Calibri"/>
                <w:b/>
                <w:bCs/>
                <w:szCs w:val="24"/>
                <w:lang w:val="en-US"/>
              </w:rPr>
              <w:t>Individuals in this role may also undertake some or all of the following:</w:t>
            </w:r>
          </w:p>
          <w:p w14:paraId="09D46E87" w14:textId="77777777" w:rsidR="0095067B" w:rsidRPr="0095067B" w:rsidRDefault="0095067B" w:rsidP="001929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lang w:val="en-US"/>
              </w:rPr>
            </w:pPr>
          </w:p>
          <w:p w14:paraId="35A0F108" w14:textId="77777777" w:rsidR="00701766" w:rsidRDefault="00701766" w:rsidP="0095067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4"/>
                <w:lang w:val="en-US"/>
              </w:rPr>
            </w:pPr>
            <w:r w:rsidRPr="003F4A78">
              <w:rPr>
                <w:rFonts w:ascii="Calibri" w:hAnsi="Calibri" w:cs="Calibri"/>
                <w:sz w:val="22"/>
                <w:szCs w:val="24"/>
                <w:lang w:val="en-US"/>
              </w:rPr>
              <w:t xml:space="preserve">Assist in the supervision of other activities during the midday break, including setting out and </w:t>
            </w:r>
            <w:r w:rsidRPr="003F4A78">
              <w:rPr>
                <w:rFonts w:ascii="Calibri" w:hAnsi="Calibri" w:cs="Calibri"/>
                <w:sz w:val="22"/>
                <w:szCs w:val="24"/>
                <w:lang w:val="en-US"/>
              </w:rPr>
              <w:lastRenderedPageBreak/>
              <w:t>storing equipment</w:t>
            </w:r>
            <w:r w:rsidR="0095067B">
              <w:rPr>
                <w:rFonts w:ascii="Calibri" w:hAnsi="Calibri" w:cs="Calibri"/>
                <w:sz w:val="22"/>
                <w:szCs w:val="24"/>
                <w:lang w:val="en-US"/>
              </w:rPr>
              <w:t>.</w:t>
            </w:r>
          </w:p>
          <w:p w14:paraId="7A4B9E63" w14:textId="77777777" w:rsidR="0095067B" w:rsidRDefault="0095067B" w:rsidP="0095067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4"/>
                <w:lang w:val="en-US"/>
              </w:rPr>
            </w:pPr>
            <w:r w:rsidRPr="003F4A78">
              <w:rPr>
                <w:rFonts w:ascii="Calibri" w:hAnsi="Calibri" w:cs="Calibri"/>
                <w:sz w:val="22"/>
                <w:szCs w:val="24"/>
                <w:lang w:val="en-US"/>
              </w:rPr>
              <w:t>Encourage pupils to select and eat healthy balanced meals</w:t>
            </w:r>
          </w:p>
          <w:p w14:paraId="42083E0A" w14:textId="77777777" w:rsidR="0095067B" w:rsidRPr="003F4A78" w:rsidRDefault="0095067B" w:rsidP="0095067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4"/>
                <w:lang w:val="en-US"/>
              </w:rPr>
            </w:pPr>
            <w:r w:rsidRPr="003F4A78">
              <w:rPr>
                <w:rFonts w:ascii="Calibri" w:hAnsi="Calibri" w:cs="Calibri"/>
                <w:sz w:val="22"/>
                <w:szCs w:val="24"/>
                <w:lang w:val="en-US"/>
              </w:rPr>
              <w:t>Clean up spillages of food or liquid during meal service</w:t>
            </w:r>
          </w:p>
          <w:p w14:paraId="5140EC0F" w14:textId="77777777" w:rsidR="00701766" w:rsidRDefault="00701766" w:rsidP="0095067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4"/>
                <w:lang w:val="en-US"/>
              </w:rPr>
            </w:pPr>
            <w:r w:rsidRPr="003F4A78">
              <w:rPr>
                <w:rFonts w:ascii="Calibri" w:hAnsi="Calibri" w:cs="Calibri"/>
                <w:sz w:val="22"/>
                <w:szCs w:val="24"/>
                <w:lang w:val="en-US"/>
              </w:rPr>
              <w:t>Wipe down tables and clean dining areas between meals</w:t>
            </w:r>
          </w:p>
          <w:p w14:paraId="42ACE0E7" w14:textId="77777777" w:rsidR="0095067B" w:rsidRPr="003F4A78" w:rsidRDefault="0095067B" w:rsidP="0095067B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4"/>
                <w:lang w:val="en-US"/>
              </w:rPr>
            </w:pPr>
          </w:p>
          <w:p w14:paraId="7D3CD581" w14:textId="77777777" w:rsidR="008F5CBB" w:rsidRPr="003F4A78" w:rsidRDefault="008F5CBB" w:rsidP="00192909">
            <w:pPr>
              <w:rPr>
                <w:rFonts w:ascii="Calibri" w:hAnsi="Calibri" w:cs="Calibri"/>
                <w:b/>
                <w:sz w:val="22"/>
                <w:szCs w:val="24"/>
                <w:u w:val="single"/>
              </w:rPr>
            </w:pPr>
          </w:p>
          <w:p w14:paraId="21D7C308" w14:textId="77777777" w:rsidR="00BC136F" w:rsidRPr="003F4A78" w:rsidRDefault="00BC136F" w:rsidP="00192909">
            <w:pPr>
              <w:rPr>
                <w:rFonts w:ascii="Calibri" w:hAnsi="Calibri" w:cs="Calibri"/>
                <w:b/>
                <w:sz w:val="22"/>
                <w:szCs w:val="24"/>
                <w:u w:val="single"/>
              </w:rPr>
            </w:pPr>
            <w:r w:rsidRPr="003F4A78">
              <w:rPr>
                <w:rFonts w:ascii="Calibri" w:hAnsi="Calibri" w:cs="Calibri"/>
                <w:b/>
                <w:sz w:val="22"/>
                <w:szCs w:val="24"/>
                <w:u w:val="single"/>
              </w:rPr>
              <w:t>NOTE:</w:t>
            </w:r>
          </w:p>
          <w:p w14:paraId="6D61C579" w14:textId="77777777" w:rsidR="0095067B" w:rsidRDefault="0095067B" w:rsidP="00192909">
            <w:pPr>
              <w:rPr>
                <w:rFonts w:ascii="Calibri" w:hAnsi="Calibri" w:cs="Calibri"/>
                <w:sz w:val="22"/>
                <w:szCs w:val="24"/>
              </w:rPr>
            </w:pPr>
          </w:p>
          <w:p w14:paraId="5AE19C4E" w14:textId="77777777" w:rsidR="00BC136F" w:rsidRPr="003F4A78" w:rsidRDefault="00BC136F" w:rsidP="00192909">
            <w:pPr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This job description will be reviewed regularly and may be subject to amendment or modification at any time after consultation with the post holder.  It is not a definitive statement of procedures and tasks, but sets out the main expectations of the Service in relation to the post holder’s responsibilities and duties.</w:t>
            </w:r>
          </w:p>
          <w:p w14:paraId="1C36452A" w14:textId="77777777" w:rsidR="00BC136F" w:rsidRPr="003F4A78" w:rsidRDefault="00BC136F" w:rsidP="00AA64BB">
            <w:pPr>
              <w:rPr>
                <w:rFonts w:ascii="Calibri" w:hAnsi="Calibri" w:cs="Calibri"/>
                <w:sz w:val="22"/>
                <w:szCs w:val="24"/>
              </w:rPr>
            </w:pPr>
            <w:r w:rsidRPr="003F4A78">
              <w:rPr>
                <w:rFonts w:ascii="Calibri" w:hAnsi="Calibri" w:cs="Calibri"/>
                <w:sz w:val="22"/>
                <w:szCs w:val="24"/>
              </w:rPr>
              <w:t>Elements of this job description and changes to it may be amended in light of organisational and service requirements.</w:t>
            </w:r>
          </w:p>
        </w:tc>
      </w:tr>
      <w:tr w:rsidR="00E1337F" w:rsidRPr="00AA64BB" w14:paraId="54D99AB8" w14:textId="77777777" w:rsidTr="003F4A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00" w:type="dxa"/>
            <w:gridSpan w:val="5"/>
            <w:tcBorders>
              <w:top w:val="nil"/>
              <w:bottom w:val="nil"/>
            </w:tcBorders>
          </w:tcPr>
          <w:p w14:paraId="75FA0956" w14:textId="77777777" w:rsidR="00E1337F" w:rsidRPr="00AA64BB" w:rsidRDefault="00E1337F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  <w:p w14:paraId="14451B09" w14:textId="77777777" w:rsidR="00E1337F" w:rsidRDefault="00E1337F" w:rsidP="0095067B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  <w:szCs w:val="24"/>
              </w:rPr>
            </w:pPr>
            <w:r w:rsidRPr="00AA64BB">
              <w:rPr>
                <w:sz w:val="20"/>
                <w:szCs w:val="24"/>
              </w:rPr>
              <w:t>Issued by</w:t>
            </w:r>
            <w:r w:rsidR="0095067B">
              <w:rPr>
                <w:sz w:val="20"/>
                <w:szCs w:val="24"/>
              </w:rPr>
              <w:t>: J Doyle</w:t>
            </w:r>
            <w:r w:rsidR="000B04AF" w:rsidRPr="00AA64BB">
              <w:rPr>
                <w:sz w:val="20"/>
                <w:szCs w:val="24"/>
              </w:rPr>
              <w:t xml:space="preserve"> </w:t>
            </w:r>
            <w:r w:rsidR="0095067B">
              <w:rPr>
                <w:sz w:val="20"/>
                <w:szCs w:val="24"/>
              </w:rPr>
              <w:t>/ School Business Manager</w:t>
            </w:r>
          </w:p>
          <w:p w14:paraId="3A2AE63C" w14:textId="77777777" w:rsidR="0095067B" w:rsidRDefault="0095067B" w:rsidP="0095067B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  <w:szCs w:val="24"/>
              </w:rPr>
            </w:pPr>
          </w:p>
          <w:p w14:paraId="1ACF6DF5" w14:textId="77777777" w:rsidR="0095067B" w:rsidRPr="00AA64BB" w:rsidRDefault="0095067B" w:rsidP="0095067B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Date: </w:t>
            </w:r>
            <w:r w:rsidR="00930906">
              <w:rPr>
                <w:sz w:val="20"/>
                <w:szCs w:val="24"/>
              </w:rPr>
              <w:t xml:space="preserve">        08/10/2025</w:t>
            </w:r>
          </w:p>
          <w:p w14:paraId="22BA0189" w14:textId="77777777" w:rsidR="00E1337F" w:rsidRPr="00AA64BB" w:rsidRDefault="00E1337F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  <w:r w:rsidRPr="00AA64BB">
              <w:rPr>
                <w:sz w:val="20"/>
                <w:szCs w:val="24"/>
              </w:rPr>
              <w:tab/>
            </w:r>
          </w:p>
        </w:tc>
      </w:tr>
      <w:tr w:rsidR="003F4A78" w:rsidRPr="00AA64BB" w14:paraId="23283FBC" w14:textId="77777777" w:rsidTr="009309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00" w:type="dxa"/>
            <w:gridSpan w:val="5"/>
            <w:tcBorders>
              <w:top w:val="nil"/>
              <w:bottom w:val="nil"/>
            </w:tcBorders>
          </w:tcPr>
          <w:p w14:paraId="3B11564B" w14:textId="77777777" w:rsidR="003F4A78" w:rsidRPr="00AA64BB" w:rsidRDefault="003F4A78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</w:tc>
      </w:tr>
      <w:tr w:rsidR="00930906" w:rsidRPr="00AA64BB" w14:paraId="5C56B6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00" w:type="dxa"/>
            <w:gridSpan w:val="5"/>
            <w:tcBorders>
              <w:top w:val="nil"/>
            </w:tcBorders>
          </w:tcPr>
          <w:p w14:paraId="5A21C385" w14:textId="77777777" w:rsidR="00930906" w:rsidRPr="00AA64BB" w:rsidRDefault="00930906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</w:tc>
      </w:tr>
    </w:tbl>
    <w:p w14:paraId="059CCB3F" w14:textId="77777777" w:rsidR="00E1337F" w:rsidRDefault="00E1337F"/>
    <w:sectPr w:rsidR="00E1337F" w:rsidSect="00AA64B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08" w:right="720" w:bottom="284" w:left="129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9D21" w14:textId="77777777" w:rsidR="00DB391F" w:rsidRDefault="00DB391F">
      <w:r>
        <w:separator/>
      </w:r>
    </w:p>
  </w:endnote>
  <w:endnote w:type="continuationSeparator" w:id="0">
    <w:p w14:paraId="6055DD04" w14:textId="77777777" w:rsidR="00DB391F" w:rsidRDefault="00DB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E62E" w14:textId="77777777" w:rsidR="00C36B7E" w:rsidRDefault="00C36B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C75565" w14:textId="77777777" w:rsidR="00C36B7E" w:rsidRDefault="00C36B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8FAD" w14:textId="77777777" w:rsidR="00C36B7E" w:rsidRDefault="00C36B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8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43DA48" w14:textId="77777777" w:rsidR="00C36B7E" w:rsidRDefault="00C36B7E">
    <w:pPr>
      <w:pStyle w:val="PF"/>
      <w:ind w:right="360"/>
    </w:pPr>
  </w:p>
  <w:p w14:paraId="4319CE5A" w14:textId="77777777" w:rsidR="00C36B7E" w:rsidRDefault="00C36B7E">
    <w:pPr>
      <w:pStyle w:val="PF"/>
      <w:ind w:right="360"/>
    </w:pPr>
  </w:p>
  <w:p w14:paraId="500E3680" w14:textId="77777777" w:rsidR="00C36B7E" w:rsidRPr="00723B22" w:rsidRDefault="00C36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AD9F" w14:textId="77777777" w:rsidR="00C36B7E" w:rsidRDefault="00C36B7E">
    <w:pPr>
      <w:pStyle w:val="PF"/>
      <w:ind w:right="360"/>
    </w:pPr>
    <w:fldSimple w:instr=" FILENAME \* Upper \* MERGEFORMAT ">
      <w:r w:rsidR="00C21E52">
        <w:rPr>
          <w:noProof/>
        </w:rPr>
        <w:t>MIDDAY JOB DESCRIPTION OCTOBER 2025</w:t>
      </w:r>
    </w:fldSimple>
    <w:r>
      <w:t>Universal Feb 2009</w:t>
    </w:r>
  </w:p>
  <w:p w14:paraId="0E6E8E66" w14:textId="77777777" w:rsidR="00C36B7E" w:rsidRDefault="00C36B7E">
    <w:pPr>
      <w:pStyle w:val="P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A6609" w14:textId="77777777" w:rsidR="00DB391F" w:rsidRDefault="00DB391F">
      <w:r>
        <w:separator/>
      </w:r>
    </w:p>
  </w:footnote>
  <w:footnote w:type="continuationSeparator" w:id="0">
    <w:p w14:paraId="2F104F00" w14:textId="77777777" w:rsidR="00DB391F" w:rsidRDefault="00DB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6017" w14:textId="77777777" w:rsidR="00C36B7E" w:rsidRDefault="00C36B7E">
    <w:pPr>
      <w:jc w:val="right"/>
    </w:pPr>
    <w:r>
      <w:t>M3</w:t>
    </w:r>
  </w:p>
  <w:p w14:paraId="5FCC3722" w14:textId="77777777" w:rsidR="00C36B7E" w:rsidRDefault="00C36B7E">
    <w:pPr>
      <w:jc w:val="right"/>
    </w:pPr>
  </w:p>
  <w:p w14:paraId="386BF8F5" w14:textId="77777777" w:rsidR="00C36B7E" w:rsidRDefault="00C36B7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ACE6" w14:textId="77777777" w:rsidR="00C36B7E" w:rsidRDefault="00C36B7E">
    <w:pPr>
      <w:ind w:right="-144"/>
      <w:jc w:val="right"/>
    </w:pPr>
    <w:r>
      <w:t>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860"/>
    <w:multiLevelType w:val="hybridMultilevel"/>
    <w:tmpl w:val="E41C9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D7536"/>
    <w:multiLevelType w:val="hybridMultilevel"/>
    <w:tmpl w:val="75F6B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A5398"/>
    <w:multiLevelType w:val="hybridMultilevel"/>
    <w:tmpl w:val="5DE6D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1440"/>
    <w:multiLevelType w:val="hybridMultilevel"/>
    <w:tmpl w:val="ED94D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CB1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5" w15:restartNumberingAfterBreak="0">
    <w:nsid w:val="13E85AD2"/>
    <w:multiLevelType w:val="hybridMultilevel"/>
    <w:tmpl w:val="E76A5E3A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809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F816FE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8" w15:restartNumberingAfterBreak="0">
    <w:nsid w:val="1D836BCA"/>
    <w:multiLevelType w:val="hybridMultilevel"/>
    <w:tmpl w:val="6D70FB2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E5030"/>
    <w:multiLevelType w:val="hybridMultilevel"/>
    <w:tmpl w:val="84285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C6B3D"/>
    <w:multiLevelType w:val="hybridMultilevel"/>
    <w:tmpl w:val="F2C4E8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486FC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DC4C82"/>
    <w:multiLevelType w:val="multilevel"/>
    <w:tmpl w:val="60226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3E6B2E"/>
    <w:multiLevelType w:val="multilevel"/>
    <w:tmpl w:val="5DE6D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C2ADA"/>
    <w:multiLevelType w:val="hybridMultilevel"/>
    <w:tmpl w:val="4BECF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0D99"/>
    <w:multiLevelType w:val="singleLevel"/>
    <w:tmpl w:val="1EF4FF16"/>
    <w:lvl w:ilvl="0">
      <w:start w:val="1"/>
      <w:numFmt w:val="bullet"/>
      <w:pStyle w:val="B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99D47DA"/>
    <w:multiLevelType w:val="hybridMultilevel"/>
    <w:tmpl w:val="1CA4011E"/>
    <w:lvl w:ilvl="0" w:tplc="15326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755CC5"/>
    <w:multiLevelType w:val="hybridMultilevel"/>
    <w:tmpl w:val="A13AD266"/>
    <w:lvl w:ilvl="0" w:tplc="710AE4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F35F9"/>
    <w:multiLevelType w:val="hybridMultilevel"/>
    <w:tmpl w:val="45E00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A56B8"/>
    <w:multiLevelType w:val="multilevel"/>
    <w:tmpl w:val="32762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6B04F9"/>
    <w:multiLevelType w:val="singleLevel"/>
    <w:tmpl w:val="BD46CBAC"/>
    <w:lvl w:ilvl="0">
      <w:start w:val="1"/>
      <w:numFmt w:val="bullet"/>
      <w:pStyle w:val="B2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21" w15:restartNumberingAfterBreak="0">
    <w:nsid w:val="606423B7"/>
    <w:multiLevelType w:val="singleLevel"/>
    <w:tmpl w:val="08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0B00E9"/>
    <w:multiLevelType w:val="hybridMultilevel"/>
    <w:tmpl w:val="8B24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C06F4"/>
    <w:multiLevelType w:val="hybridMultilevel"/>
    <w:tmpl w:val="BE66F8D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B77886"/>
    <w:multiLevelType w:val="hybridMultilevel"/>
    <w:tmpl w:val="E296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34395"/>
    <w:multiLevelType w:val="multilevel"/>
    <w:tmpl w:val="E43688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C3971CF"/>
    <w:multiLevelType w:val="hybridMultilevel"/>
    <w:tmpl w:val="E4262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63752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num w:numId="1" w16cid:durableId="215627295">
    <w:abstractNumId w:val="20"/>
  </w:num>
  <w:num w:numId="2" w16cid:durableId="205457125">
    <w:abstractNumId w:val="15"/>
  </w:num>
  <w:num w:numId="3" w16cid:durableId="756293264">
    <w:abstractNumId w:val="20"/>
  </w:num>
  <w:num w:numId="4" w16cid:durableId="948974556">
    <w:abstractNumId w:val="6"/>
  </w:num>
  <w:num w:numId="5" w16cid:durableId="704209400">
    <w:abstractNumId w:val="21"/>
  </w:num>
  <w:num w:numId="6" w16cid:durableId="1098059346">
    <w:abstractNumId w:val="12"/>
  </w:num>
  <w:num w:numId="7" w16cid:durableId="36244358">
    <w:abstractNumId w:val="19"/>
  </w:num>
  <w:num w:numId="8" w16cid:durableId="981422379">
    <w:abstractNumId w:val="25"/>
  </w:num>
  <w:num w:numId="9" w16cid:durableId="856433373">
    <w:abstractNumId w:val="11"/>
  </w:num>
  <w:num w:numId="10" w16cid:durableId="941373967">
    <w:abstractNumId w:val="24"/>
  </w:num>
  <w:num w:numId="11" w16cid:durableId="336034302">
    <w:abstractNumId w:val="14"/>
  </w:num>
  <w:num w:numId="12" w16cid:durableId="1342468728">
    <w:abstractNumId w:val="2"/>
  </w:num>
  <w:num w:numId="13" w16cid:durableId="810680867">
    <w:abstractNumId w:val="13"/>
  </w:num>
  <w:num w:numId="14" w16cid:durableId="928545429">
    <w:abstractNumId w:val="3"/>
  </w:num>
  <w:num w:numId="15" w16cid:durableId="2063677360">
    <w:abstractNumId w:val="27"/>
  </w:num>
  <w:num w:numId="16" w16cid:durableId="152379955">
    <w:abstractNumId w:val="7"/>
  </w:num>
  <w:num w:numId="17" w16cid:durableId="856845201">
    <w:abstractNumId w:val="18"/>
  </w:num>
  <w:num w:numId="18" w16cid:durableId="1839343099">
    <w:abstractNumId w:val="4"/>
  </w:num>
  <w:num w:numId="19" w16cid:durableId="1255046037">
    <w:abstractNumId w:val="10"/>
  </w:num>
  <w:num w:numId="20" w16cid:durableId="1460687764">
    <w:abstractNumId w:val="17"/>
  </w:num>
  <w:num w:numId="21" w16cid:durableId="637538681">
    <w:abstractNumId w:val="5"/>
  </w:num>
  <w:num w:numId="22" w16cid:durableId="202601872">
    <w:abstractNumId w:val="23"/>
  </w:num>
  <w:num w:numId="23" w16cid:durableId="1867133184">
    <w:abstractNumId w:val="8"/>
  </w:num>
  <w:num w:numId="24" w16cid:durableId="2033073466">
    <w:abstractNumId w:val="9"/>
  </w:num>
  <w:num w:numId="25" w16cid:durableId="694691578">
    <w:abstractNumId w:val="1"/>
  </w:num>
  <w:num w:numId="26" w16cid:durableId="1862084510">
    <w:abstractNumId w:val="16"/>
  </w:num>
  <w:num w:numId="27" w16cid:durableId="273221177">
    <w:abstractNumId w:val="0"/>
  </w:num>
  <w:num w:numId="28" w16cid:durableId="1982072404">
    <w:abstractNumId w:val="26"/>
  </w:num>
  <w:num w:numId="29" w16cid:durableId="2146047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JD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6620E"/>
    <w:rsid w:val="00012C21"/>
    <w:rsid w:val="00050B6F"/>
    <w:rsid w:val="000830EF"/>
    <w:rsid w:val="00090FF0"/>
    <w:rsid w:val="000B04AF"/>
    <w:rsid w:val="000C1B5A"/>
    <w:rsid w:val="000D1286"/>
    <w:rsid w:val="00142879"/>
    <w:rsid w:val="00187F6D"/>
    <w:rsid w:val="00192909"/>
    <w:rsid w:val="001D1681"/>
    <w:rsid w:val="001D66E0"/>
    <w:rsid w:val="002452D0"/>
    <w:rsid w:val="002A2296"/>
    <w:rsid w:val="002D2383"/>
    <w:rsid w:val="003059BD"/>
    <w:rsid w:val="0031052B"/>
    <w:rsid w:val="00330B33"/>
    <w:rsid w:val="00355F2B"/>
    <w:rsid w:val="00385575"/>
    <w:rsid w:val="003A34CF"/>
    <w:rsid w:val="003F4A78"/>
    <w:rsid w:val="004C0ACD"/>
    <w:rsid w:val="00573E99"/>
    <w:rsid w:val="005974EC"/>
    <w:rsid w:val="005F0919"/>
    <w:rsid w:val="00604DD5"/>
    <w:rsid w:val="00620B4C"/>
    <w:rsid w:val="006506DA"/>
    <w:rsid w:val="00701766"/>
    <w:rsid w:val="007E1580"/>
    <w:rsid w:val="007E7D35"/>
    <w:rsid w:val="0086620E"/>
    <w:rsid w:val="00867161"/>
    <w:rsid w:val="008B11A2"/>
    <w:rsid w:val="008F5CBB"/>
    <w:rsid w:val="00930906"/>
    <w:rsid w:val="009362FD"/>
    <w:rsid w:val="0095067B"/>
    <w:rsid w:val="009817FA"/>
    <w:rsid w:val="00A01C86"/>
    <w:rsid w:val="00A100EF"/>
    <w:rsid w:val="00A251C6"/>
    <w:rsid w:val="00A35CDE"/>
    <w:rsid w:val="00A54BDF"/>
    <w:rsid w:val="00AA64BB"/>
    <w:rsid w:val="00AE38EA"/>
    <w:rsid w:val="00B267FF"/>
    <w:rsid w:val="00B27067"/>
    <w:rsid w:val="00BC136F"/>
    <w:rsid w:val="00BD47E3"/>
    <w:rsid w:val="00C21E52"/>
    <w:rsid w:val="00C3144A"/>
    <w:rsid w:val="00C36B7E"/>
    <w:rsid w:val="00C62A82"/>
    <w:rsid w:val="00C741E2"/>
    <w:rsid w:val="00CB164F"/>
    <w:rsid w:val="00CF5091"/>
    <w:rsid w:val="00CF6BAF"/>
    <w:rsid w:val="00D11822"/>
    <w:rsid w:val="00D11CF6"/>
    <w:rsid w:val="00D1729D"/>
    <w:rsid w:val="00D36968"/>
    <w:rsid w:val="00DB391F"/>
    <w:rsid w:val="00E1337F"/>
    <w:rsid w:val="00EE6792"/>
    <w:rsid w:val="00EF4AC2"/>
    <w:rsid w:val="00F36D9D"/>
    <w:rsid w:val="00F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24FA6CD"/>
  <w15:chartTrackingRefBased/>
  <w15:docId w15:val="{A39F4030-591E-4CC5-9C3F-6FBF6319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S">
    <w:name w:val="PS"/>
    <w:basedOn w:val="Normal"/>
    <w:pPr>
      <w:ind w:left="720" w:hanging="504"/>
    </w:pPr>
  </w:style>
  <w:style w:type="paragraph" w:customStyle="1" w:styleId="P1">
    <w:name w:val="P1"/>
    <w:basedOn w:val="PS"/>
    <w:pPr>
      <w:tabs>
        <w:tab w:val="left" w:pos="720"/>
        <w:tab w:val="left" w:pos="1440"/>
      </w:tabs>
      <w:ind w:left="1440" w:hanging="1224"/>
      <w:jc w:val="both"/>
    </w:pPr>
  </w:style>
  <w:style w:type="paragraph" w:customStyle="1" w:styleId="PF">
    <w:name w:val="PF"/>
    <w:basedOn w:val="Normal"/>
    <w:pPr>
      <w:tabs>
        <w:tab w:val="center" w:pos="5040"/>
        <w:tab w:val="right" w:pos="10080"/>
      </w:tabs>
    </w:pPr>
    <w:rPr>
      <w:sz w:val="20"/>
    </w:rPr>
  </w:style>
  <w:style w:type="paragraph" w:customStyle="1" w:styleId="PL">
    <w:name w:val="PL"/>
    <w:basedOn w:val="Normal"/>
    <w:pPr>
      <w:spacing w:before="120"/>
    </w:pPr>
  </w:style>
  <w:style w:type="paragraph" w:customStyle="1" w:styleId="PT">
    <w:name w:val="PT"/>
    <w:basedOn w:val="P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1">
    <w:name w:val="B1"/>
    <w:basedOn w:val="PS"/>
    <w:pPr>
      <w:numPr>
        <w:numId w:val="2"/>
      </w:numPr>
      <w:ind w:hanging="504"/>
    </w:pPr>
  </w:style>
  <w:style w:type="paragraph" w:customStyle="1" w:styleId="B2">
    <w:name w:val="B2"/>
    <w:basedOn w:val="PS"/>
    <w:pPr>
      <w:numPr>
        <w:numId w:val="3"/>
      </w:numPr>
      <w:pBdr>
        <w:left w:val="single" w:sz="6" w:space="30" w:color="auto"/>
      </w:pBdr>
      <w:ind w:left="1080" w:hanging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3F4A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mblem\Local%20Settings\Temporary%20Internet%20Files\OLK8\Quality%20Assurance%20%20Auditing%20Offic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Quality Assurance  Auditing Officer (3)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Metropolitan Boro' of Wirral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Blank Form M3</dc:subject>
  <dc:creator>newuser</dc:creator>
  <cp:keywords>KEEP</cp:keywords>
  <cp:lastModifiedBy>Doyle, Amy D.</cp:lastModifiedBy>
  <cp:revision>2</cp:revision>
  <cp:lastPrinted>2025-10-07T15:14:00Z</cp:lastPrinted>
  <dcterms:created xsi:type="dcterms:W3CDTF">2025-10-15T10:22:00Z</dcterms:created>
  <dcterms:modified xsi:type="dcterms:W3CDTF">2025-10-15T10:22:00Z</dcterms:modified>
</cp:coreProperties>
</file>