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57"/>
        <w:gridCol w:w="720"/>
        <w:gridCol w:w="990"/>
        <w:gridCol w:w="1350"/>
        <w:gridCol w:w="4590"/>
        <w:gridCol w:w="1710"/>
      </w:tblGrid>
      <w:tr w:rsidR="0029322F" w14:paraId="5BD0A5B1" w14:textId="77777777">
        <w:trPr>
          <w:cantSplit/>
          <w:trHeight w:val="173"/>
        </w:trPr>
        <w:tc>
          <w:tcPr>
            <w:tcW w:w="707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6D7C766" w14:textId="77777777" w:rsidR="0029322F" w:rsidRDefault="0029322F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6F0963B3" w14:textId="77777777" w:rsidR="0029322F" w:rsidRDefault="0029322F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300" w:type="dxa"/>
            <w:gridSpan w:val="2"/>
          </w:tcPr>
          <w:p w14:paraId="5642CD73" w14:textId="77777777" w:rsidR="0029322F" w:rsidRDefault="0029322F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29322F" w14:paraId="6B404D36" w14:textId="77777777">
        <w:trPr>
          <w:cantSplit/>
          <w:trHeight w:val="172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6E716D3C" w14:textId="77777777" w:rsidR="0029322F" w:rsidRDefault="0029322F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10789342" w14:textId="77777777" w:rsidR="0029322F" w:rsidRDefault="0029322F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300" w:type="dxa"/>
            <w:gridSpan w:val="2"/>
          </w:tcPr>
          <w:p w14:paraId="7CB5F336" w14:textId="77777777" w:rsidR="0029322F" w:rsidRDefault="00F871A1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General Kitchen</w:t>
            </w:r>
            <w:r w:rsidR="003968FA">
              <w:rPr>
                <w:sz w:val="20"/>
              </w:rPr>
              <w:t xml:space="preserve"> Assistant</w:t>
            </w:r>
          </w:p>
        </w:tc>
      </w:tr>
      <w:tr w:rsidR="0029322F" w14:paraId="61E8EC51" w14:textId="77777777">
        <w:trPr>
          <w:cantSplit/>
          <w:trHeight w:val="300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1CDEEE5B" w14:textId="77777777" w:rsidR="0029322F" w:rsidRDefault="0029322F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2F6AD587" w14:textId="77777777" w:rsidR="0029322F" w:rsidRDefault="0029322F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300" w:type="dxa"/>
            <w:gridSpan w:val="2"/>
            <w:tcBorders>
              <w:bottom w:val="single" w:sz="6" w:space="0" w:color="auto"/>
            </w:tcBorders>
          </w:tcPr>
          <w:p w14:paraId="308E65EC" w14:textId="74C2E2B7" w:rsidR="0029322F" w:rsidRDefault="009433E7" w:rsidP="00A77426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Mersey Park Primary</w:t>
            </w:r>
            <w:r w:rsidR="00F871A1">
              <w:rPr>
                <w:sz w:val="20"/>
              </w:rPr>
              <w:t xml:space="preserve"> School</w:t>
            </w:r>
          </w:p>
        </w:tc>
      </w:tr>
      <w:tr w:rsidR="0029322F" w14:paraId="34576429" w14:textId="77777777">
        <w:trPr>
          <w:cantSplit/>
          <w:trHeight w:val="300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3FBEDA9C" w14:textId="77777777" w:rsidR="0029322F" w:rsidRDefault="0029322F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17D55DD4" w14:textId="77777777" w:rsidR="0029322F" w:rsidRDefault="0029322F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300" w:type="dxa"/>
            <w:gridSpan w:val="2"/>
            <w:tcBorders>
              <w:bottom w:val="single" w:sz="6" w:space="0" w:color="auto"/>
            </w:tcBorders>
          </w:tcPr>
          <w:p w14:paraId="6F7D489B" w14:textId="56825C49" w:rsidR="0029322F" w:rsidRPr="00C61CC4" w:rsidRDefault="007F7303" w:rsidP="00F871A1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October 25</w:t>
            </w:r>
          </w:p>
        </w:tc>
      </w:tr>
      <w:tr w:rsidR="0029322F" w14:paraId="7AF89631" w14:textId="77777777">
        <w:trPr>
          <w:cantSplit/>
        </w:trPr>
        <w:tc>
          <w:tcPr>
            <w:tcW w:w="15717" w:type="dxa"/>
            <w:gridSpan w:val="6"/>
            <w:tcBorders>
              <w:top w:val="nil"/>
              <w:left w:val="nil"/>
              <w:right w:val="nil"/>
            </w:tcBorders>
          </w:tcPr>
          <w:p w14:paraId="17AA4A7F" w14:textId="77777777" w:rsidR="0029322F" w:rsidRDefault="0029322F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29322F" w14:paraId="4AC15BA2" w14:textId="77777777">
        <w:trPr>
          <w:trHeight w:val="584"/>
        </w:trPr>
        <w:tc>
          <w:tcPr>
            <w:tcW w:w="6357" w:type="dxa"/>
          </w:tcPr>
          <w:p w14:paraId="2DA6CE83" w14:textId="77777777" w:rsidR="0029322F" w:rsidRDefault="0029322F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734D430A" w14:textId="77777777" w:rsidR="0029322F" w:rsidRPr="002E317A" w:rsidRDefault="0029322F">
            <w:pPr>
              <w:pStyle w:val="PS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E317A">
              <w:rPr>
                <w:b/>
                <w:sz w:val="22"/>
                <w:szCs w:val="22"/>
              </w:rPr>
              <w:t>Stage Identified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</w:tcBorders>
          </w:tcPr>
          <w:p w14:paraId="7611D376" w14:textId="77777777" w:rsidR="0029322F" w:rsidRDefault="0029322F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1710" w:type="dxa"/>
          </w:tcPr>
          <w:p w14:paraId="24EA4763" w14:textId="77777777" w:rsidR="0029322F" w:rsidRDefault="002E317A">
            <w:pPr>
              <w:pStyle w:val="PS"/>
              <w:spacing w:before="60" w:after="60"/>
              <w:jc w:val="center"/>
              <w:rPr>
                <w:sz w:val="16"/>
              </w:rPr>
            </w:pPr>
            <w:r w:rsidRPr="002E317A">
              <w:rPr>
                <w:b/>
                <w:sz w:val="22"/>
                <w:szCs w:val="22"/>
              </w:rPr>
              <w:t>Stage Identified</w:t>
            </w:r>
          </w:p>
        </w:tc>
      </w:tr>
      <w:tr w:rsidR="0029322F" w14:paraId="0358DE92" w14:textId="77777777">
        <w:tc>
          <w:tcPr>
            <w:tcW w:w="6357" w:type="dxa"/>
          </w:tcPr>
          <w:p w14:paraId="76E5384E" w14:textId="77777777" w:rsidR="0029322F" w:rsidRPr="002E317A" w:rsidRDefault="0029322F">
            <w:pPr>
              <w:pStyle w:val="PS"/>
              <w:rPr>
                <w:sz w:val="20"/>
              </w:rPr>
            </w:pPr>
          </w:p>
          <w:p w14:paraId="52ADFC19" w14:textId="77777777" w:rsidR="0029322F" w:rsidRPr="002E317A" w:rsidRDefault="0029322F">
            <w:pPr>
              <w:pStyle w:val="PS"/>
              <w:rPr>
                <w:b/>
                <w:sz w:val="20"/>
              </w:rPr>
            </w:pPr>
            <w:r w:rsidRPr="002E317A">
              <w:rPr>
                <w:b/>
                <w:sz w:val="20"/>
              </w:rPr>
              <w:t>Qualifications</w:t>
            </w:r>
          </w:p>
          <w:p w14:paraId="77AD3D58" w14:textId="77777777" w:rsidR="0029322F" w:rsidRPr="002E317A" w:rsidRDefault="00586474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  <w:r w:rsidRPr="002E317A">
              <w:rPr>
                <w:sz w:val="20"/>
              </w:rPr>
              <w:t>Very</w:t>
            </w:r>
            <w:r w:rsidR="0029322F" w:rsidRPr="002E317A">
              <w:rPr>
                <w:sz w:val="20"/>
              </w:rPr>
              <w:t xml:space="preserve"> good interpersonal and customer care skills</w:t>
            </w:r>
          </w:p>
          <w:p w14:paraId="4C17593F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  <w:r w:rsidRPr="002E317A">
              <w:rPr>
                <w:sz w:val="20"/>
              </w:rPr>
              <w:t xml:space="preserve">Basic food handlers </w:t>
            </w:r>
            <w:r w:rsidR="004A36D7" w:rsidRPr="002E317A">
              <w:rPr>
                <w:sz w:val="20"/>
              </w:rPr>
              <w:t xml:space="preserve">(level 2) </w:t>
            </w:r>
            <w:r w:rsidRPr="002E317A">
              <w:rPr>
                <w:sz w:val="20"/>
              </w:rPr>
              <w:t>certificate or ability to undertake this qualification within 8 weeks of commencing role.</w:t>
            </w:r>
          </w:p>
          <w:p w14:paraId="36C79E87" w14:textId="77777777" w:rsidR="0029322F" w:rsidRPr="002E317A" w:rsidRDefault="0029322F">
            <w:pPr>
              <w:pStyle w:val="PS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23197650" w14:textId="77777777" w:rsidR="0029322F" w:rsidRPr="002E317A" w:rsidRDefault="0029322F" w:rsidP="002E317A">
            <w:pPr>
              <w:pStyle w:val="PS"/>
              <w:jc w:val="center"/>
              <w:rPr>
                <w:sz w:val="20"/>
              </w:rPr>
            </w:pPr>
          </w:p>
          <w:p w14:paraId="22DCA9AA" w14:textId="77777777" w:rsidR="0029322F" w:rsidRPr="002E317A" w:rsidRDefault="0029322F" w:rsidP="002E317A">
            <w:pPr>
              <w:pStyle w:val="PS"/>
              <w:jc w:val="center"/>
              <w:rPr>
                <w:sz w:val="20"/>
              </w:rPr>
            </w:pPr>
          </w:p>
          <w:p w14:paraId="0665A6FE" w14:textId="77777777" w:rsidR="0029322F" w:rsidRPr="002E317A" w:rsidRDefault="0029322F" w:rsidP="002E317A">
            <w:pPr>
              <w:pStyle w:val="PS"/>
              <w:jc w:val="center"/>
              <w:rPr>
                <w:sz w:val="20"/>
              </w:rPr>
            </w:pPr>
          </w:p>
        </w:tc>
        <w:tc>
          <w:tcPr>
            <w:tcW w:w="5940" w:type="dxa"/>
            <w:gridSpan w:val="2"/>
            <w:tcBorders>
              <w:left w:val="single" w:sz="12" w:space="0" w:color="auto"/>
            </w:tcBorders>
          </w:tcPr>
          <w:p w14:paraId="04C415A6" w14:textId="77777777" w:rsidR="0029322F" w:rsidRPr="002E317A" w:rsidRDefault="0029322F">
            <w:pPr>
              <w:pStyle w:val="PS"/>
              <w:rPr>
                <w:sz w:val="20"/>
              </w:rPr>
            </w:pPr>
          </w:p>
          <w:p w14:paraId="717F3DB2" w14:textId="77777777" w:rsidR="0029322F" w:rsidRPr="002E317A" w:rsidRDefault="0029322F">
            <w:pPr>
              <w:pStyle w:val="PS"/>
              <w:rPr>
                <w:sz w:val="20"/>
              </w:rPr>
            </w:pPr>
          </w:p>
          <w:p w14:paraId="396EBEF0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  <w:r w:rsidRPr="002E317A">
              <w:rPr>
                <w:sz w:val="20"/>
              </w:rPr>
              <w:t>NVQ Level 2 Food Preparation</w:t>
            </w:r>
          </w:p>
          <w:p w14:paraId="689FDEF7" w14:textId="77777777" w:rsidR="0029322F" w:rsidRPr="002E317A" w:rsidRDefault="0029322F" w:rsidP="002E317A">
            <w:pPr>
              <w:pStyle w:val="PS"/>
              <w:ind w:left="360"/>
              <w:rPr>
                <w:sz w:val="20"/>
              </w:rPr>
            </w:pPr>
          </w:p>
          <w:p w14:paraId="5839AB81" w14:textId="77777777" w:rsidR="0029322F" w:rsidRPr="002E317A" w:rsidRDefault="0029322F">
            <w:pPr>
              <w:pStyle w:val="PS"/>
              <w:rPr>
                <w:sz w:val="20"/>
              </w:rPr>
            </w:pPr>
          </w:p>
        </w:tc>
        <w:tc>
          <w:tcPr>
            <w:tcW w:w="1710" w:type="dxa"/>
          </w:tcPr>
          <w:p w14:paraId="377564C8" w14:textId="77777777" w:rsidR="0029322F" w:rsidRDefault="0029322F" w:rsidP="002E317A">
            <w:pPr>
              <w:pStyle w:val="PS"/>
              <w:jc w:val="center"/>
              <w:rPr>
                <w:sz w:val="18"/>
              </w:rPr>
            </w:pPr>
          </w:p>
          <w:p w14:paraId="2DA81C3B" w14:textId="77777777" w:rsidR="0029322F" w:rsidRDefault="0029322F" w:rsidP="002E317A">
            <w:pPr>
              <w:pStyle w:val="PS"/>
              <w:jc w:val="center"/>
              <w:rPr>
                <w:sz w:val="18"/>
              </w:rPr>
            </w:pPr>
          </w:p>
          <w:p w14:paraId="254FD987" w14:textId="77777777" w:rsidR="0029322F" w:rsidRDefault="0029322F" w:rsidP="002E317A">
            <w:pPr>
              <w:pStyle w:val="PS"/>
              <w:jc w:val="center"/>
              <w:rPr>
                <w:sz w:val="18"/>
              </w:rPr>
            </w:pPr>
          </w:p>
        </w:tc>
      </w:tr>
      <w:tr w:rsidR="0029322F" w14:paraId="09AC128A" w14:textId="77777777">
        <w:tc>
          <w:tcPr>
            <w:tcW w:w="6357" w:type="dxa"/>
          </w:tcPr>
          <w:p w14:paraId="035F484E" w14:textId="77777777" w:rsidR="0029322F" w:rsidRPr="002E317A" w:rsidRDefault="0029322F">
            <w:pPr>
              <w:pStyle w:val="PS"/>
              <w:rPr>
                <w:sz w:val="20"/>
              </w:rPr>
            </w:pPr>
          </w:p>
          <w:p w14:paraId="796593D3" w14:textId="77777777" w:rsidR="0029322F" w:rsidRPr="002E317A" w:rsidRDefault="0029322F">
            <w:pPr>
              <w:pStyle w:val="PS"/>
              <w:rPr>
                <w:b/>
                <w:sz w:val="20"/>
              </w:rPr>
            </w:pPr>
            <w:r w:rsidRPr="002E317A">
              <w:rPr>
                <w:b/>
                <w:sz w:val="20"/>
              </w:rPr>
              <w:t>Experience</w:t>
            </w:r>
          </w:p>
          <w:p w14:paraId="48E50E65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  <w:r w:rsidRPr="002E317A">
              <w:rPr>
                <w:sz w:val="20"/>
              </w:rPr>
              <w:t xml:space="preserve">Experience of catering/service roles and demands in secondary or primary functions </w:t>
            </w:r>
            <w:r w:rsidR="00586474" w:rsidRPr="002E317A">
              <w:rPr>
                <w:sz w:val="20"/>
              </w:rPr>
              <w:t>e.g.</w:t>
            </w:r>
            <w:r w:rsidRPr="002E317A">
              <w:rPr>
                <w:sz w:val="20"/>
              </w:rPr>
              <w:t xml:space="preserve"> B&amp;I/education or high street</w:t>
            </w:r>
          </w:p>
          <w:p w14:paraId="16662591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</w:p>
          <w:p w14:paraId="67BBDC3A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2CFC91E3" w14:textId="77777777" w:rsidR="0029322F" w:rsidRPr="002E317A" w:rsidRDefault="0029322F" w:rsidP="002E317A">
            <w:pPr>
              <w:pStyle w:val="PS"/>
              <w:jc w:val="center"/>
              <w:rPr>
                <w:sz w:val="20"/>
              </w:rPr>
            </w:pPr>
          </w:p>
          <w:p w14:paraId="70756BC2" w14:textId="77777777" w:rsidR="0029322F" w:rsidRPr="002E317A" w:rsidRDefault="0029322F" w:rsidP="002E317A">
            <w:pPr>
              <w:pStyle w:val="PS"/>
              <w:jc w:val="center"/>
              <w:rPr>
                <w:sz w:val="20"/>
              </w:rPr>
            </w:pPr>
          </w:p>
          <w:p w14:paraId="63B3D774" w14:textId="77777777" w:rsidR="0029322F" w:rsidRPr="002E317A" w:rsidRDefault="0029322F" w:rsidP="002E317A">
            <w:pPr>
              <w:jc w:val="center"/>
              <w:rPr>
                <w:sz w:val="20"/>
              </w:rPr>
            </w:pPr>
          </w:p>
          <w:p w14:paraId="055D5F3A" w14:textId="77777777" w:rsidR="0029322F" w:rsidRPr="002E317A" w:rsidRDefault="0029322F" w:rsidP="002E317A">
            <w:pPr>
              <w:pStyle w:val="PS"/>
              <w:jc w:val="center"/>
              <w:rPr>
                <w:sz w:val="20"/>
              </w:rPr>
            </w:pPr>
          </w:p>
        </w:tc>
        <w:tc>
          <w:tcPr>
            <w:tcW w:w="5940" w:type="dxa"/>
            <w:gridSpan w:val="2"/>
            <w:tcBorders>
              <w:left w:val="single" w:sz="12" w:space="0" w:color="auto"/>
            </w:tcBorders>
          </w:tcPr>
          <w:p w14:paraId="6A1ADEA1" w14:textId="77777777" w:rsidR="0029322F" w:rsidRPr="002E317A" w:rsidRDefault="0029322F">
            <w:pPr>
              <w:pStyle w:val="PS"/>
              <w:rPr>
                <w:sz w:val="20"/>
              </w:rPr>
            </w:pPr>
          </w:p>
          <w:p w14:paraId="23DBA6EC" w14:textId="77777777" w:rsidR="0029322F" w:rsidRPr="002E317A" w:rsidRDefault="0029322F">
            <w:pPr>
              <w:pStyle w:val="PS"/>
              <w:rPr>
                <w:sz w:val="20"/>
              </w:rPr>
            </w:pPr>
          </w:p>
          <w:p w14:paraId="3C9F7CCF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  <w:r w:rsidRPr="002E317A">
              <w:rPr>
                <w:sz w:val="20"/>
              </w:rPr>
              <w:t xml:space="preserve">Some craft experience, </w:t>
            </w:r>
            <w:r w:rsidR="00586474" w:rsidRPr="002E317A">
              <w:rPr>
                <w:sz w:val="20"/>
              </w:rPr>
              <w:t>e.g.</w:t>
            </w:r>
            <w:r w:rsidRPr="002E317A">
              <w:rPr>
                <w:sz w:val="20"/>
              </w:rPr>
              <w:t xml:space="preserve"> private care home, fine dining, private school or retail food outlet</w:t>
            </w:r>
          </w:p>
        </w:tc>
        <w:tc>
          <w:tcPr>
            <w:tcW w:w="1710" w:type="dxa"/>
          </w:tcPr>
          <w:p w14:paraId="4D83D934" w14:textId="77777777" w:rsidR="0029322F" w:rsidRDefault="0029322F" w:rsidP="002E317A">
            <w:pPr>
              <w:pStyle w:val="PS"/>
              <w:jc w:val="center"/>
              <w:rPr>
                <w:sz w:val="18"/>
              </w:rPr>
            </w:pPr>
          </w:p>
          <w:p w14:paraId="56308F15" w14:textId="77777777" w:rsidR="0029322F" w:rsidRDefault="0029322F" w:rsidP="002E317A">
            <w:pPr>
              <w:pStyle w:val="PS"/>
              <w:jc w:val="center"/>
              <w:rPr>
                <w:sz w:val="18"/>
              </w:rPr>
            </w:pPr>
          </w:p>
          <w:p w14:paraId="1FEE07C0" w14:textId="77777777" w:rsidR="0029322F" w:rsidRDefault="0029322F" w:rsidP="002E317A">
            <w:pPr>
              <w:pStyle w:val="PS"/>
              <w:jc w:val="center"/>
              <w:rPr>
                <w:sz w:val="18"/>
              </w:rPr>
            </w:pPr>
          </w:p>
        </w:tc>
      </w:tr>
      <w:tr w:rsidR="0029322F" w14:paraId="69481E62" w14:textId="77777777">
        <w:tc>
          <w:tcPr>
            <w:tcW w:w="6357" w:type="dxa"/>
          </w:tcPr>
          <w:p w14:paraId="294FFE0B" w14:textId="77777777" w:rsidR="0029322F" w:rsidRPr="002E317A" w:rsidRDefault="0029322F">
            <w:pPr>
              <w:pStyle w:val="PS"/>
              <w:rPr>
                <w:sz w:val="20"/>
              </w:rPr>
            </w:pPr>
          </w:p>
          <w:p w14:paraId="7CD1B187" w14:textId="77777777" w:rsidR="0029322F" w:rsidRPr="002E317A" w:rsidRDefault="0029322F">
            <w:pPr>
              <w:pStyle w:val="PS"/>
              <w:rPr>
                <w:b/>
                <w:sz w:val="20"/>
              </w:rPr>
            </w:pPr>
            <w:r w:rsidRPr="002E317A">
              <w:rPr>
                <w:b/>
                <w:sz w:val="20"/>
              </w:rPr>
              <w:t>Knowledge and Skills</w:t>
            </w:r>
          </w:p>
          <w:p w14:paraId="13947777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rFonts w:cs="Arial"/>
                <w:sz w:val="20"/>
              </w:rPr>
            </w:pPr>
            <w:r w:rsidRPr="002E317A">
              <w:rPr>
                <w:rFonts w:cs="Arial"/>
                <w:sz w:val="20"/>
              </w:rPr>
              <w:t xml:space="preserve">Ability to work with raw materials and undertake general food related </w:t>
            </w:r>
            <w:r w:rsidR="00586474" w:rsidRPr="002E317A">
              <w:rPr>
                <w:rFonts w:cs="Arial"/>
                <w:sz w:val="20"/>
              </w:rPr>
              <w:t>duties to</w:t>
            </w:r>
            <w:r w:rsidRPr="002E317A">
              <w:rPr>
                <w:rFonts w:cs="Arial"/>
                <w:sz w:val="20"/>
              </w:rPr>
              <w:t xml:space="preserve"> the </w:t>
            </w:r>
            <w:proofErr w:type="gramStart"/>
            <w:r w:rsidR="00586474" w:rsidRPr="002E317A">
              <w:rPr>
                <w:rFonts w:cs="Arial"/>
                <w:sz w:val="20"/>
              </w:rPr>
              <w:t>School’s</w:t>
            </w:r>
            <w:proofErr w:type="gramEnd"/>
            <w:r w:rsidRPr="002E317A">
              <w:rPr>
                <w:rFonts w:cs="Arial"/>
                <w:sz w:val="20"/>
              </w:rPr>
              <w:t xml:space="preserve"> standards.</w:t>
            </w:r>
          </w:p>
          <w:p w14:paraId="41B7C79A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  <w:r w:rsidRPr="002E317A">
              <w:rPr>
                <w:sz w:val="20"/>
              </w:rPr>
              <w:t>Good craft skills</w:t>
            </w:r>
          </w:p>
          <w:p w14:paraId="427141B3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0DF2594E" w14:textId="77777777" w:rsidR="0029322F" w:rsidRPr="002E317A" w:rsidRDefault="0029322F" w:rsidP="002E317A">
            <w:pPr>
              <w:pStyle w:val="PS"/>
              <w:jc w:val="center"/>
              <w:rPr>
                <w:sz w:val="20"/>
              </w:rPr>
            </w:pPr>
          </w:p>
          <w:p w14:paraId="2558C0AE" w14:textId="77777777" w:rsidR="0029322F" w:rsidRPr="002E317A" w:rsidRDefault="0029322F" w:rsidP="002E317A">
            <w:pPr>
              <w:pStyle w:val="PS"/>
              <w:jc w:val="center"/>
              <w:rPr>
                <w:sz w:val="20"/>
              </w:rPr>
            </w:pPr>
          </w:p>
          <w:p w14:paraId="58E4A7A7" w14:textId="77777777" w:rsidR="0029322F" w:rsidRPr="002E317A" w:rsidRDefault="0029322F" w:rsidP="002E317A">
            <w:pPr>
              <w:pStyle w:val="PS"/>
              <w:jc w:val="center"/>
              <w:rPr>
                <w:sz w:val="20"/>
              </w:rPr>
            </w:pPr>
          </w:p>
          <w:p w14:paraId="5700A6B4" w14:textId="77777777" w:rsidR="0029322F" w:rsidRPr="002E317A" w:rsidRDefault="0029322F" w:rsidP="002E317A">
            <w:pPr>
              <w:pStyle w:val="PS"/>
              <w:jc w:val="center"/>
              <w:rPr>
                <w:sz w:val="20"/>
              </w:rPr>
            </w:pPr>
          </w:p>
        </w:tc>
        <w:tc>
          <w:tcPr>
            <w:tcW w:w="5940" w:type="dxa"/>
            <w:gridSpan w:val="2"/>
            <w:tcBorders>
              <w:left w:val="single" w:sz="12" w:space="0" w:color="auto"/>
            </w:tcBorders>
          </w:tcPr>
          <w:p w14:paraId="4F083CF4" w14:textId="77777777" w:rsidR="0029322F" w:rsidRPr="002E317A" w:rsidRDefault="0029322F">
            <w:pPr>
              <w:pStyle w:val="PS"/>
              <w:rPr>
                <w:sz w:val="20"/>
              </w:rPr>
            </w:pPr>
          </w:p>
          <w:p w14:paraId="0A173642" w14:textId="77777777" w:rsidR="0029322F" w:rsidRPr="002E317A" w:rsidRDefault="0029322F">
            <w:pPr>
              <w:pStyle w:val="PS"/>
              <w:rPr>
                <w:sz w:val="20"/>
              </w:rPr>
            </w:pPr>
          </w:p>
          <w:p w14:paraId="37893EBF" w14:textId="77777777" w:rsidR="0029322F" w:rsidRPr="002E317A" w:rsidRDefault="00586474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  <w:r w:rsidRPr="002E317A">
              <w:rPr>
                <w:sz w:val="20"/>
              </w:rPr>
              <w:t>Ability</w:t>
            </w:r>
            <w:r w:rsidR="0029322F" w:rsidRPr="002E317A">
              <w:rPr>
                <w:sz w:val="20"/>
              </w:rPr>
              <w:t xml:space="preserve"> to prepare </w:t>
            </w:r>
            <w:r w:rsidRPr="002E317A">
              <w:rPr>
                <w:sz w:val="20"/>
              </w:rPr>
              <w:t>homemade</w:t>
            </w:r>
            <w:r w:rsidR="0029322F" w:rsidRPr="002E317A">
              <w:rPr>
                <w:sz w:val="20"/>
              </w:rPr>
              <w:t xml:space="preserve"> style dishes</w:t>
            </w:r>
          </w:p>
          <w:p w14:paraId="2738E4C7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  <w:r w:rsidRPr="002E317A">
              <w:rPr>
                <w:sz w:val="20"/>
              </w:rPr>
              <w:t>Ability to communicate and empathise with parents and carers.</w:t>
            </w:r>
          </w:p>
          <w:p w14:paraId="4CAD7365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</w:p>
          <w:p w14:paraId="3530C003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</w:p>
        </w:tc>
        <w:tc>
          <w:tcPr>
            <w:tcW w:w="1710" w:type="dxa"/>
          </w:tcPr>
          <w:p w14:paraId="2A42F028" w14:textId="77777777" w:rsidR="0029322F" w:rsidRDefault="0029322F" w:rsidP="002E317A">
            <w:pPr>
              <w:pStyle w:val="PS"/>
              <w:jc w:val="center"/>
              <w:rPr>
                <w:sz w:val="18"/>
              </w:rPr>
            </w:pPr>
          </w:p>
          <w:p w14:paraId="650409CB" w14:textId="77777777" w:rsidR="0029322F" w:rsidRDefault="0029322F" w:rsidP="002E317A">
            <w:pPr>
              <w:pStyle w:val="PS"/>
              <w:jc w:val="center"/>
              <w:rPr>
                <w:sz w:val="18"/>
              </w:rPr>
            </w:pPr>
          </w:p>
          <w:p w14:paraId="66F893B9" w14:textId="77777777" w:rsidR="0029322F" w:rsidRDefault="0029322F" w:rsidP="002E317A">
            <w:pPr>
              <w:pStyle w:val="PS"/>
              <w:jc w:val="center"/>
              <w:rPr>
                <w:sz w:val="18"/>
              </w:rPr>
            </w:pPr>
          </w:p>
        </w:tc>
      </w:tr>
      <w:tr w:rsidR="0029322F" w14:paraId="404BF83B" w14:textId="77777777">
        <w:tc>
          <w:tcPr>
            <w:tcW w:w="6357" w:type="dxa"/>
          </w:tcPr>
          <w:p w14:paraId="0EC29150" w14:textId="77777777" w:rsidR="0029322F" w:rsidRPr="002E317A" w:rsidRDefault="0029322F">
            <w:pPr>
              <w:pStyle w:val="PS"/>
              <w:rPr>
                <w:b/>
                <w:sz w:val="20"/>
              </w:rPr>
            </w:pPr>
          </w:p>
          <w:p w14:paraId="594D5944" w14:textId="77777777" w:rsidR="0029322F" w:rsidRPr="002E317A" w:rsidRDefault="0029322F">
            <w:pPr>
              <w:pStyle w:val="PS"/>
              <w:rPr>
                <w:sz w:val="20"/>
              </w:rPr>
            </w:pPr>
            <w:r w:rsidRPr="002E317A">
              <w:rPr>
                <w:b/>
                <w:sz w:val="20"/>
              </w:rPr>
              <w:t>Special Requirements</w:t>
            </w:r>
          </w:p>
          <w:p w14:paraId="0766702E" w14:textId="77777777" w:rsidR="00461978" w:rsidRPr="002E317A" w:rsidRDefault="00461978" w:rsidP="00461978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  <w:r w:rsidRPr="002E317A">
              <w:rPr>
                <w:sz w:val="20"/>
              </w:rPr>
              <w:t xml:space="preserve">Position subject to </w:t>
            </w:r>
            <w:r w:rsidR="002E317A" w:rsidRPr="002E317A">
              <w:rPr>
                <w:sz w:val="20"/>
              </w:rPr>
              <w:t>DBS</w:t>
            </w:r>
            <w:r w:rsidRPr="002E317A">
              <w:rPr>
                <w:sz w:val="20"/>
              </w:rPr>
              <w:t xml:space="preserve"> clearance. </w:t>
            </w:r>
          </w:p>
          <w:p w14:paraId="7FEA4C74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</w:p>
          <w:p w14:paraId="5A8403BD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</w:p>
          <w:p w14:paraId="15903E68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</w:p>
          <w:p w14:paraId="59B6DFF7" w14:textId="77777777" w:rsidR="0029322F" w:rsidRPr="002E317A" w:rsidRDefault="0029322F">
            <w:pPr>
              <w:pStyle w:val="PS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57BAEBCF" w14:textId="77777777" w:rsidR="0029322F" w:rsidRPr="002E317A" w:rsidRDefault="0029322F" w:rsidP="002E317A">
            <w:pPr>
              <w:pStyle w:val="PS"/>
              <w:jc w:val="center"/>
              <w:rPr>
                <w:sz w:val="20"/>
              </w:rPr>
            </w:pPr>
          </w:p>
          <w:p w14:paraId="38F53F50" w14:textId="77777777" w:rsidR="0029322F" w:rsidRPr="002E317A" w:rsidRDefault="0029322F" w:rsidP="002E317A">
            <w:pPr>
              <w:pStyle w:val="PS"/>
              <w:jc w:val="center"/>
              <w:rPr>
                <w:sz w:val="20"/>
              </w:rPr>
            </w:pPr>
          </w:p>
          <w:p w14:paraId="338AB51B" w14:textId="77777777" w:rsidR="0029322F" w:rsidRPr="002E317A" w:rsidRDefault="0029322F" w:rsidP="002E317A">
            <w:pPr>
              <w:pStyle w:val="PS"/>
              <w:jc w:val="center"/>
              <w:rPr>
                <w:sz w:val="20"/>
              </w:rPr>
            </w:pPr>
          </w:p>
          <w:p w14:paraId="6B52ACDD" w14:textId="77777777" w:rsidR="0029322F" w:rsidRPr="002E317A" w:rsidRDefault="0029322F" w:rsidP="002E317A">
            <w:pPr>
              <w:pStyle w:val="PS"/>
              <w:jc w:val="center"/>
              <w:rPr>
                <w:sz w:val="20"/>
              </w:rPr>
            </w:pPr>
          </w:p>
        </w:tc>
        <w:tc>
          <w:tcPr>
            <w:tcW w:w="5940" w:type="dxa"/>
            <w:gridSpan w:val="2"/>
            <w:tcBorders>
              <w:left w:val="single" w:sz="12" w:space="0" w:color="auto"/>
            </w:tcBorders>
          </w:tcPr>
          <w:p w14:paraId="5DBE953E" w14:textId="77777777" w:rsidR="0029322F" w:rsidRPr="002E317A" w:rsidRDefault="0029322F">
            <w:pPr>
              <w:pStyle w:val="PS"/>
              <w:rPr>
                <w:sz w:val="20"/>
              </w:rPr>
            </w:pPr>
          </w:p>
          <w:p w14:paraId="73704835" w14:textId="77777777" w:rsidR="0029322F" w:rsidRPr="002E317A" w:rsidRDefault="0029322F">
            <w:pPr>
              <w:pStyle w:val="PS"/>
              <w:rPr>
                <w:sz w:val="20"/>
              </w:rPr>
            </w:pPr>
          </w:p>
          <w:p w14:paraId="358F0D8B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</w:p>
          <w:p w14:paraId="4C0763BD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</w:p>
          <w:p w14:paraId="528A261F" w14:textId="77777777" w:rsidR="0029322F" w:rsidRPr="002E317A" w:rsidRDefault="0029322F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20"/>
              </w:rPr>
            </w:pPr>
          </w:p>
          <w:p w14:paraId="18E552A6" w14:textId="77777777" w:rsidR="0029322F" w:rsidRPr="002E317A" w:rsidRDefault="0029322F">
            <w:pPr>
              <w:pStyle w:val="PS"/>
              <w:rPr>
                <w:sz w:val="20"/>
              </w:rPr>
            </w:pPr>
          </w:p>
        </w:tc>
        <w:tc>
          <w:tcPr>
            <w:tcW w:w="1710" w:type="dxa"/>
          </w:tcPr>
          <w:p w14:paraId="30A0668C" w14:textId="77777777" w:rsidR="0029322F" w:rsidRDefault="0029322F" w:rsidP="002E317A">
            <w:pPr>
              <w:pStyle w:val="PS"/>
              <w:jc w:val="center"/>
              <w:rPr>
                <w:sz w:val="18"/>
              </w:rPr>
            </w:pPr>
          </w:p>
          <w:p w14:paraId="148AE433" w14:textId="77777777" w:rsidR="0029322F" w:rsidRDefault="0029322F" w:rsidP="002E317A">
            <w:pPr>
              <w:pStyle w:val="PS"/>
              <w:jc w:val="center"/>
              <w:rPr>
                <w:sz w:val="18"/>
              </w:rPr>
            </w:pPr>
          </w:p>
          <w:p w14:paraId="2F613C1D" w14:textId="77777777" w:rsidR="0029322F" w:rsidRDefault="0029322F" w:rsidP="002E317A">
            <w:pPr>
              <w:pStyle w:val="PS"/>
              <w:jc w:val="center"/>
              <w:rPr>
                <w:sz w:val="18"/>
              </w:rPr>
            </w:pPr>
          </w:p>
        </w:tc>
      </w:tr>
    </w:tbl>
    <w:p w14:paraId="3D7EC527" w14:textId="77777777" w:rsidR="0029322F" w:rsidRDefault="0029322F">
      <w:pPr>
        <w:pStyle w:val="PS"/>
        <w:ind w:firstLine="720"/>
        <w:jc w:val="center"/>
        <w:rPr>
          <w:sz w:val="48"/>
        </w:rPr>
      </w:pPr>
      <w:r>
        <w:rPr>
          <w:sz w:val="48"/>
        </w:rPr>
        <w:br w:type="page"/>
      </w:r>
      <w:r>
        <w:rPr>
          <w:sz w:val="48"/>
        </w:rPr>
        <w:lastRenderedPageBreak/>
        <w:t>Employee Specification Form</w:t>
      </w:r>
    </w:p>
    <w:p w14:paraId="435E3B37" w14:textId="77777777" w:rsidR="0029322F" w:rsidRDefault="0029322F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29322F" w14:paraId="7CCB5419" w14:textId="77777777">
        <w:tc>
          <w:tcPr>
            <w:tcW w:w="7290" w:type="dxa"/>
          </w:tcPr>
          <w:p w14:paraId="111282DA" w14:textId="77777777" w:rsidR="0029322F" w:rsidRDefault="0029322F">
            <w:pPr>
              <w:pStyle w:val="PS"/>
            </w:pPr>
            <w:r>
              <w:t>These notes should be studied carefully before completing the form overleaf.</w:t>
            </w:r>
          </w:p>
          <w:p w14:paraId="0E329ED2" w14:textId="77777777" w:rsidR="0029322F" w:rsidRDefault="0029322F">
            <w:pPr>
              <w:pStyle w:val="PS"/>
            </w:pPr>
          </w:p>
          <w:p w14:paraId="4703858D" w14:textId="77777777" w:rsidR="0029322F" w:rsidRDefault="0029322F">
            <w:pPr>
              <w:pStyle w:val="PS"/>
            </w:pPr>
            <w:r>
              <w:t>List the personal attributes required to fulfil the duties listed in the job description.</w:t>
            </w:r>
          </w:p>
          <w:p w14:paraId="6D2752F4" w14:textId="77777777" w:rsidR="0029322F" w:rsidRDefault="0029322F">
            <w:pPr>
              <w:pStyle w:val="PS"/>
            </w:pPr>
          </w:p>
          <w:p w14:paraId="18A64797" w14:textId="77777777" w:rsidR="0029322F" w:rsidRDefault="0029322F">
            <w:pPr>
              <w:pStyle w:val="PS"/>
            </w:pPr>
            <w:r>
              <w:t>They must be:</w:t>
            </w:r>
          </w:p>
          <w:p w14:paraId="3E152387" w14:textId="77777777" w:rsidR="0029322F" w:rsidRDefault="0029322F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4C00CA4F" w14:textId="77777777" w:rsidR="0029322F" w:rsidRDefault="0029322F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555E117D" w14:textId="77777777" w:rsidR="0029322F" w:rsidRDefault="0029322F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14D1CB9E" w14:textId="77777777" w:rsidR="0029322F" w:rsidRDefault="0029322F">
            <w:pPr>
              <w:pStyle w:val="PS"/>
            </w:pPr>
          </w:p>
          <w:p w14:paraId="4F7D32C1" w14:textId="77777777" w:rsidR="0029322F" w:rsidRDefault="0029322F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11110576" w14:textId="77777777" w:rsidR="0029322F" w:rsidRDefault="0029322F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550B3032" w14:textId="77777777" w:rsidR="0029322F" w:rsidRDefault="0029322F">
            <w:pPr>
              <w:pStyle w:val="PS"/>
            </w:pPr>
            <w:r>
              <w:t>Those requirements without which a candidate would be simply unable to do the job.</w:t>
            </w:r>
          </w:p>
          <w:p w14:paraId="2944CE13" w14:textId="77777777" w:rsidR="0029322F" w:rsidRDefault="0029322F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4FA2758F" w14:textId="77777777" w:rsidR="0029322F" w:rsidRDefault="0029322F">
            <w:pPr>
              <w:pStyle w:val="PS"/>
            </w:pPr>
            <w:r>
              <w:t>Examples could be the possession of current driving licence or relevant qualification.</w:t>
            </w:r>
          </w:p>
          <w:p w14:paraId="2684D3CE" w14:textId="77777777" w:rsidR="0029322F" w:rsidRDefault="0029322F">
            <w:pPr>
              <w:pStyle w:val="PS"/>
            </w:pPr>
          </w:p>
          <w:p w14:paraId="50BE4C0B" w14:textId="77777777" w:rsidR="0029322F" w:rsidRDefault="0029322F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2F782367" w14:textId="77777777" w:rsidR="0029322F" w:rsidRDefault="0029322F">
            <w:pPr>
              <w:pStyle w:val="PS"/>
            </w:pPr>
            <w:r>
              <w:t>Those requirements which are desirable, but not essential.</w:t>
            </w:r>
          </w:p>
          <w:p w14:paraId="2EF3055A" w14:textId="77777777" w:rsidR="0029322F" w:rsidRDefault="0029322F">
            <w:pPr>
              <w:pStyle w:val="PS"/>
            </w:pPr>
            <w:r>
              <w:t>A candidate should not be rejected for failing to meet any single desirable requirement.</w:t>
            </w:r>
          </w:p>
          <w:p w14:paraId="3C212CDB" w14:textId="77777777" w:rsidR="0029322F" w:rsidRDefault="0029322F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5FC29B42" w14:textId="77777777" w:rsidR="0029322F" w:rsidRDefault="0029322F">
            <w:pPr>
              <w:pStyle w:val="PS"/>
            </w:pPr>
          </w:p>
          <w:p w14:paraId="47CB1AAD" w14:textId="77777777" w:rsidR="0029322F" w:rsidRDefault="0029322F">
            <w:pPr>
              <w:pStyle w:val="PS"/>
            </w:pPr>
          </w:p>
          <w:p w14:paraId="55CB47AC" w14:textId="77777777" w:rsidR="0029322F" w:rsidRDefault="0029322F">
            <w:pPr>
              <w:pStyle w:val="PS"/>
            </w:pPr>
          </w:p>
        </w:tc>
        <w:tc>
          <w:tcPr>
            <w:tcW w:w="8370" w:type="dxa"/>
          </w:tcPr>
          <w:p w14:paraId="72896FBE" w14:textId="77777777" w:rsidR="0029322F" w:rsidRDefault="0029322F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1D90B932" w14:textId="77777777" w:rsidR="0029322F" w:rsidRDefault="0029322F">
            <w:pPr>
              <w:pStyle w:val="PS"/>
            </w:pPr>
          </w:p>
          <w:p w14:paraId="541D7FAA" w14:textId="77777777" w:rsidR="0029322F" w:rsidRDefault="0029322F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0AB7880F" w14:textId="77777777" w:rsidR="0029322F" w:rsidRDefault="0029322F">
            <w:pPr>
              <w:pStyle w:val="PS"/>
            </w:pPr>
            <w:r>
              <w:t>What qualifications, if any, should the postholder possess?</w:t>
            </w:r>
          </w:p>
          <w:p w14:paraId="3DEB5F1F" w14:textId="77777777" w:rsidR="0029322F" w:rsidRDefault="0029322F">
            <w:pPr>
              <w:pStyle w:val="PS"/>
            </w:pPr>
            <w:r>
              <w:t>To what level</w:t>
            </w:r>
          </w:p>
          <w:p w14:paraId="09AD0088" w14:textId="77777777" w:rsidR="0029322F" w:rsidRDefault="0029322F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4CFA13D5" w14:textId="77777777" w:rsidR="0029322F" w:rsidRDefault="0029322F">
            <w:pPr>
              <w:pStyle w:val="PS"/>
            </w:pPr>
            <w:r>
              <w:t>What experience, if any, is relevant?</w:t>
            </w:r>
          </w:p>
          <w:p w14:paraId="30D7B596" w14:textId="77777777" w:rsidR="0029322F" w:rsidRDefault="0029322F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5E5E01D9" w14:textId="77777777" w:rsidR="0029322F" w:rsidRDefault="0029322F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5779D12D" w14:textId="77777777" w:rsidR="0029322F" w:rsidRDefault="0029322F">
            <w:pPr>
              <w:pStyle w:val="PS"/>
            </w:pPr>
          </w:p>
          <w:p w14:paraId="775A8209" w14:textId="77777777" w:rsidR="0029322F" w:rsidRDefault="0029322F">
            <w:pPr>
              <w:pStyle w:val="PS"/>
            </w:pPr>
            <w: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663B998A" w14:textId="77777777" w:rsidR="0029322F" w:rsidRDefault="0029322F">
            <w:pPr>
              <w:pStyle w:val="PS"/>
            </w:pPr>
            <w: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177E3028" w14:textId="77777777" w:rsidR="0029322F" w:rsidRDefault="0029322F">
            <w:pPr>
              <w:pStyle w:val="PS"/>
            </w:pPr>
          </w:p>
          <w:p w14:paraId="5F0A2D05" w14:textId="77777777" w:rsidR="0029322F" w:rsidRDefault="0029322F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246E0564" w14:textId="77777777" w:rsidR="0029322F" w:rsidRDefault="0029322F">
            <w:pPr>
              <w:pStyle w:val="PS"/>
            </w:pPr>
            <w:r>
              <w:t xml:space="preserve">Are there any conditions of service which differ from the norm and with which the postholder must comply? </w:t>
            </w:r>
            <w:r w:rsidR="00586474">
              <w:t>Eg</w:t>
            </w:r>
            <w:r>
              <w:t xml:space="preserve"> live-in requirements, flexible working hours, weekend working.</w:t>
            </w:r>
          </w:p>
          <w:p w14:paraId="2BD18860" w14:textId="77777777" w:rsidR="0029322F" w:rsidRDefault="0029322F">
            <w:pPr>
              <w:pStyle w:val="PS"/>
            </w:pPr>
          </w:p>
          <w:p w14:paraId="20698373" w14:textId="77777777" w:rsidR="0029322F" w:rsidRDefault="0029322F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0AE48B94" w14:textId="77777777" w:rsidR="0029322F" w:rsidRDefault="0029322F">
            <w:pPr>
              <w:pStyle w:val="PS"/>
            </w:pPr>
            <w:r>
              <w:t>Indicate at which stage in the selection process the personal attribute is to be identified, eg application form, interview, tests, references, etc</w:t>
            </w:r>
          </w:p>
        </w:tc>
      </w:tr>
    </w:tbl>
    <w:p w14:paraId="1F665126" w14:textId="77777777" w:rsidR="0029322F" w:rsidRDefault="0029322F">
      <w:pPr>
        <w:pStyle w:val="PS"/>
      </w:pPr>
    </w:p>
    <w:sectPr w:rsidR="0029322F">
      <w:footerReference w:type="even" r:id="rId11"/>
      <w:footerReference w:type="default" r:id="rId12"/>
      <w:pgSz w:w="16834" w:h="11909" w:orient="landscape" w:code="9"/>
      <w:pgMar w:top="720" w:right="562" w:bottom="432" w:left="562" w:header="288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6BBE6" w14:textId="77777777" w:rsidR="0002294E" w:rsidRDefault="0002294E">
      <w:r>
        <w:separator/>
      </w:r>
    </w:p>
  </w:endnote>
  <w:endnote w:type="continuationSeparator" w:id="0">
    <w:p w14:paraId="1821AFB6" w14:textId="77777777" w:rsidR="0002294E" w:rsidRDefault="0002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80EA" w14:textId="77777777" w:rsidR="0029322F" w:rsidRDefault="0029322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36EC6B99" w14:textId="77777777" w:rsidR="0029322F" w:rsidRDefault="0029322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C929" w14:textId="77777777" w:rsidR="0029322F" w:rsidRDefault="0029322F">
    <w:pPr>
      <w:pStyle w:val="FT"/>
      <w:tabs>
        <w:tab w:val="clear" w:pos="4153"/>
        <w:tab w:val="clear" w:pos="8306"/>
        <w:tab w:val="center" w:pos="738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CF84E" w14:textId="77777777" w:rsidR="0002294E" w:rsidRDefault="0002294E">
      <w:r>
        <w:separator/>
      </w:r>
    </w:p>
  </w:footnote>
  <w:footnote w:type="continuationSeparator" w:id="0">
    <w:p w14:paraId="3F044D0D" w14:textId="77777777" w:rsidR="0002294E" w:rsidRDefault="0002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9441A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1A6587"/>
    <w:multiLevelType w:val="singleLevel"/>
    <w:tmpl w:val="BDA02A64"/>
    <w:lvl w:ilvl="0">
      <w:start w:val="1"/>
      <w:numFmt w:val="bullet"/>
      <w:lvlText w:val=""/>
      <w:lvlJc w:val="left"/>
      <w:pPr>
        <w:tabs>
          <w:tab w:val="num" w:pos="1152"/>
        </w:tabs>
        <w:ind w:left="360" w:firstLine="432"/>
      </w:pPr>
      <w:rPr>
        <w:rFonts w:ascii="Symbol" w:hAnsi="Symbol" w:hint="default"/>
      </w:rPr>
    </w:lvl>
  </w:abstractNum>
  <w:abstractNum w:abstractNumId="3" w15:restartNumberingAfterBreak="0">
    <w:nsid w:val="0E4F1B1F"/>
    <w:multiLevelType w:val="singleLevel"/>
    <w:tmpl w:val="8F1E0E8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4" w15:restartNumberingAfterBreak="0">
    <w:nsid w:val="1B845FAA"/>
    <w:multiLevelType w:val="singleLevel"/>
    <w:tmpl w:val="8F1E0E8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5" w15:restartNumberingAfterBreak="0">
    <w:nsid w:val="1C977A9B"/>
    <w:multiLevelType w:val="multilevel"/>
    <w:tmpl w:val="A09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02B2"/>
    <w:multiLevelType w:val="singleLevel"/>
    <w:tmpl w:val="8F1E0E8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" w15:restartNumberingAfterBreak="0">
    <w:nsid w:val="23AA6531"/>
    <w:multiLevelType w:val="multilevel"/>
    <w:tmpl w:val="8F02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E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AD1967"/>
    <w:multiLevelType w:val="singleLevel"/>
    <w:tmpl w:val="8F1E0E8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10" w15:restartNumberingAfterBreak="0">
    <w:nsid w:val="26CC11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FA1464"/>
    <w:multiLevelType w:val="multilevel"/>
    <w:tmpl w:val="5DE8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A77C3"/>
    <w:multiLevelType w:val="multilevel"/>
    <w:tmpl w:val="840E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67C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8B3814"/>
    <w:multiLevelType w:val="singleLevel"/>
    <w:tmpl w:val="8F1E0E8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15" w15:restartNumberingAfterBreak="0">
    <w:nsid w:val="3E033C0D"/>
    <w:multiLevelType w:val="singleLevel"/>
    <w:tmpl w:val="8F1E0E8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16" w15:restartNumberingAfterBreak="0">
    <w:nsid w:val="4E1D7FDC"/>
    <w:multiLevelType w:val="multilevel"/>
    <w:tmpl w:val="CDB4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24D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64041A"/>
    <w:multiLevelType w:val="multilevel"/>
    <w:tmpl w:val="FCF2697A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667F65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933F2A"/>
    <w:multiLevelType w:val="multilevel"/>
    <w:tmpl w:val="D0C2514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6F850FF6"/>
    <w:multiLevelType w:val="multilevel"/>
    <w:tmpl w:val="2822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05A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CD976B7"/>
    <w:multiLevelType w:val="multilevel"/>
    <w:tmpl w:val="181A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2096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20521106">
    <w:abstractNumId w:val="2"/>
  </w:num>
  <w:num w:numId="3" w16cid:durableId="403722967">
    <w:abstractNumId w:val="4"/>
  </w:num>
  <w:num w:numId="4" w16cid:durableId="919798139">
    <w:abstractNumId w:val="8"/>
  </w:num>
  <w:num w:numId="5" w16cid:durableId="1944267183">
    <w:abstractNumId w:val="15"/>
  </w:num>
  <w:num w:numId="6" w16cid:durableId="1635793736">
    <w:abstractNumId w:val="3"/>
  </w:num>
  <w:num w:numId="7" w16cid:durableId="1753967562">
    <w:abstractNumId w:val="14"/>
  </w:num>
  <w:num w:numId="8" w16cid:durableId="30543521">
    <w:abstractNumId w:val="6"/>
  </w:num>
  <w:num w:numId="9" w16cid:durableId="1824853333">
    <w:abstractNumId w:val="9"/>
  </w:num>
  <w:num w:numId="10" w16cid:durableId="588195335">
    <w:abstractNumId w:val="18"/>
  </w:num>
  <w:num w:numId="11" w16cid:durableId="369257588">
    <w:abstractNumId w:val="20"/>
  </w:num>
  <w:num w:numId="12" w16cid:durableId="1766000570">
    <w:abstractNumId w:val="23"/>
  </w:num>
  <w:num w:numId="13" w16cid:durableId="580263621">
    <w:abstractNumId w:val="11"/>
  </w:num>
  <w:num w:numId="14" w16cid:durableId="341249423">
    <w:abstractNumId w:val="21"/>
  </w:num>
  <w:num w:numId="15" w16cid:durableId="1368530973">
    <w:abstractNumId w:val="5"/>
  </w:num>
  <w:num w:numId="16" w16cid:durableId="936644433">
    <w:abstractNumId w:val="16"/>
  </w:num>
  <w:num w:numId="17" w16cid:durableId="1378697045">
    <w:abstractNumId w:val="12"/>
  </w:num>
  <w:num w:numId="18" w16cid:durableId="1744330715">
    <w:abstractNumId w:val="7"/>
  </w:num>
  <w:num w:numId="19" w16cid:durableId="764494493">
    <w:abstractNumId w:val="17"/>
  </w:num>
  <w:num w:numId="20" w16cid:durableId="1327975798">
    <w:abstractNumId w:val="13"/>
  </w:num>
  <w:num w:numId="21" w16cid:durableId="1949893899">
    <w:abstractNumId w:val="19"/>
  </w:num>
  <w:num w:numId="22" w16cid:durableId="661659842">
    <w:abstractNumId w:val="1"/>
  </w:num>
  <w:num w:numId="23" w16cid:durableId="1945336831">
    <w:abstractNumId w:val="22"/>
  </w:num>
  <w:num w:numId="24" w16cid:durableId="705445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FA"/>
    <w:rsid w:val="0001545B"/>
    <w:rsid w:val="0002294E"/>
    <w:rsid w:val="00177C59"/>
    <w:rsid w:val="0029322F"/>
    <w:rsid w:val="002E317A"/>
    <w:rsid w:val="00376E96"/>
    <w:rsid w:val="003968FA"/>
    <w:rsid w:val="00461978"/>
    <w:rsid w:val="004A36D7"/>
    <w:rsid w:val="00540592"/>
    <w:rsid w:val="00586474"/>
    <w:rsid w:val="00720F49"/>
    <w:rsid w:val="00791A8C"/>
    <w:rsid w:val="007D1504"/>
    <w:rsid w:val="007E3A6A"/>
    <w:rsid w:val="007F7303"/>
    <w:rsid w:val="00814188"/>
    <w:rsid w:val="00827703"/>
    <w:rsid w:val="00897B35"/>
    <w:rsid w:val="009433E7"/>
    <w:rsid w:val="00A77426"/>
    <w:rsid w:val="00B241B2"/>
    <w:rsid w:val="00B568C5"/>
    <w:rsid w:val="00BE7E66"/>
    <w:rsid w:val="00C61CC4"/>
    <w:rsid w:val="00C87554"/>
    <w:rsid w:val="00D34682"/>
    <w:rsid w:val="00D9493A"/>
    <w:rsid w:val="00DA6F49"/>
    <w:rsid w:val="00E35359"/>
    <w:rsid w:val="00F871A1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928ED"/>
  <w15:chartTrackingRefBased/>
  <w15:docId w15:val="{CF152B38-FC16-4C43-8CF5-28C81F2C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7EDE8C64E2A4DB203A3794A9F1250" ma:contentTypeVersion="13" ma:contentTypeDescription="Create a new document." ma:contentTypeScope="" ma:versionID="c3df2ef3e37ce292ed1755745cfea615">
  <xsd:schema xmlns:xsd="http://www.w3.org/2001/XMLSchema" xmlns:xs="http://www.w3.org/2001/XMLSchema" xmlns:p="http://schemas.microsoft.com/office/2006/metadata/properties" xmlns:ns2="3fa52985-0f61-4646-8b91-5e26a55c1d91" xmlns:ns3="c6fbc246-d7d3-48ff-a098-8ac5f054052d" targetNamespace="http://schemas.microsoft.com/office/2006/metadata/properties" ma:root="true" ma:fieldsID="de60b455ee00af5d4832814b1bcc72ff" ns2:_="" ns3:_="">
    <xsd:import namespace="3fa52985-0f61-4646-8b91-5e26a55c1d91"/>
    <xsd:import namespace="c6fbc246-d7d3-48ff-a098-8ac5f0540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52985-0f61-4646-8b91-5e26a55c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7bff686-0860-4694-bfa9-a261f348d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bc246-d7d3-48ff-a098-8ac5f054052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9a6ece-89bd-4c6c-8785-a9b0fdbbc058}" ma:internalName="TaxCatchAll" ma:showField="CatchAllData" ma:web="c6fbc246-d7d3-48ff-a098-8ac5f0540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52985-0f61-4646-8b91-5e26a55c1d91">
      <Terms xmlns="http://schemas.microsoft.com/office/infopath/2007/PartnerControls"/>
    </lcf76f155ced4ddcb4097134ff3c332f>
    <TaxCatchAll xmlns="c6fbc246-d7d3-48ff-a098-8ac5f05405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94B9F2-B00D-460C-A18B-AB71A02DBCF1}"/>
</file>

<file path=customXml/itemProps2.xml><?xml version="1.0" encoding="utf-8"?>
<ds:datastoreItem xmlns:ds="http://schemas.openxmlformats.org/officeDocument/2006/customXml" ds:itemID="{ED9D1C74-A8FE-4BF8-84A0-AA2146D5B944}">
  <ds:schemaRefs>
    <ds:schemaRef ds:uri="http://schemas.microsoft.com/office/2006/metadata/properties"/>
    <ds:schemaRef ds:uri="http://schemas.microsoft.com/office/infopath/2007/PartnerControls"/>
    <ds:schemaRef ds:uri="107349c5-578e-4e4d-9721-d5437edb23c8"/>
    <ds:schemaRef ds:uri="8901dbb7-cc35-4c62-a1cd-9d904ef74fc5"/>
  </ds:schemaRefs>
</ds:datastoreItem>
</file>

<file path=customXml/itemProps3.xml><?xml version="1.0" encoding="utf-8"?>
<ds:datastoreItem xmlns:ds="http://schemas.openxmlformats.org/officeDocument/2006/customXml" ds:itemID="{5CA07525-D6C8-48E2-8D69-EEA295299D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2AF33-DB61-47C4-9D42-43CB138DB94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1</TotalTime>
  <Pages>2</Pages>
  <Words>469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jeanhump</dc:creator>
  <cp:keywords>KEEP</cp:keywords>
  <dc:description>Read only_x000d_
Save with hyphen plus three digits in K:\form</dc:description>
  <cp:lastModifiedBy>Joanne Mawdsley</cp:lastModifiedBy>
  <cp:revision>2</cp:revision>
  <cp:lastPrinted>2003-09-05T15:52:00Z</cp:lastPrinted>
  <dcterms:created xsi:type="dcterms:W3CDTF">2025-10-20T09:17:00Z</dcterms:created>
  <dcterms:modified xsi:type="dcterms:W3CDTF">2025-10-20T09:17:00Z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Debbi @ RPJ3 Group</vt:lpwstr>
  </property>
  <property fmtid="{D5CDD505-2E9C-101B-9397-08002B2CF9AE}" pid="3" name="Order">
    <vt:lpwstr>284400.000000000</vt:lpwstr>
  </property>
  <property fmtid="{D5CDD505-2E9C-101B-9397-08002B2CF9AE}" pid="4" name="display_urn:schemas-microsoft-com:office:office#Author">
    <vt:lpwstr>Debbi @ RPJ3 Group</vt:lpwstr>
  </property>
  <property fmtid="{D5CDD505-2E9C-101B-9397-08002B2CF9AE}" pid="5" name="ContentTypeId">
    <vt:lpwstr>0x0101008DE7EDE8C64E2A4DB203A3794A9F1250</vt:lpwstr>
  </property>
</Properties>
</file>