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4209" w14:textId="77777777" w:rsidR="00FE614F" w:rsidRDefault="00004D58" w:rsidP="00D95E33">
      <w:pPr>
        <w:pStyle w:val="Heading1"/>
        <w:keepNext w:val="0"/>
        <w:widowControl w:val="0"/>
        <w:tabs>
          <w:tab w:val="clear" w:pos="960"/>
          <w:tab w:val="clear" w:pos="2880"/>
          <w:tab w:val="clear" w:pos="3840"/>
          <w:tab w:val="clear" w:pos="5760"/>
          <w:tab w:val="clear" w:pos="6720"/>
          <w:tab w:val="left" w:pos="0"/>
          <w:tab w:val="left" w:pos="3119"/>
          <w:tab w:val="left" w:pos="3544"/>
          <w:tab w:val="left" w:pos="6521"/>
          <w:tab w:val="left" w:pos="7230"/>
        </w:tabs>
      </w:pPr>
      <w:bookmarkStart w:id="0" w:name="_GoBack"/>
      <w:bookmarkEnd w:id="0"/>
      <w:r>
        <w:t xml:space="preserve"> </w:t>
      </w:r>
    </w:p>
    <w:p w14:paraId="4C641967" w14:textId="77777777" w:rsidR="00FE614F" w:rsidRDefault="00FE614F" w:rsidP="00D95E33">
      <w:pPr>
        <w:pStyle w:val="Heading1"/>
        <w:keepNext w:val="0"/>
        <w:widowControl w:val="0"/>
        <w:tabs>
          <w:tab w:val="clear" w:pos="960"/>
          <w:tab w:val="clear" w:pos="2880"/>
          <w:tab w:val="clear" w:pos="3840"/>
          <w:tab w:val="clear" w:pos="5760"/>
          <w:tab w:val="clear" w:pos="6720"/>
          <w:tab w:val="left" w:pos="0"/>
          <w:tab w:val="left" w:pos="3119"/>
          <w:tab w:val="left" w:pos="3544"/>
          <w:tab w:val="left" w:pos="6521"/>
          <w:tab w:val="left" w:pos="7230"/>
        </w:tabs>
      </w:pPr>
    </w:p>
    <w:p w14:paraId="372F5EDB" w14:textId="77777777" w:rsidR="00FE614F" w:rsidRDefault="00FE614F" w:rsidP="00D95E33">
      <w:pPr>
        <w:pStyle w:val="Heading1"/>
        <w:keepNext w:val="0"/>
        <w:widowControl w:val="0"/>
        <w:tabs>
          <w:tab w:val="clear" w:pos="960"/>
          <w:tab w:val="clear" w:pos="2880"/>
          <w:tab w:val="clear" w:pos="3840"/>
          <w:tab w:val="clear" w:pos="5760"/>
          <w:tab w:val="clear" w:pos="6720"/>
          <w:tab w:val="left" w:pos="0"/>
          <w:tab w:val="left" w:pos="3119"/>
          <w:tab w:val="left" w:pos="3544"/>
          <w:tab w:val="left" w:pos="6521"/>
          <w:tab w:val="left" w:pos="7230"/>
        </w:tabs>
      </w:pPr>
    </w:p>
    <w:p w14:paraId="2F56DA9D" w14:textId="3FAF615C" w:rsidR="00015D4D" w:rsidRDefault="007E4A14" w:rsidP="00D95E33">
      <w:pPr>
        <w:pStyle w:val="Heading1"/>
        <w:keepNext w:val="0"/>
        <w:widowControl w:val="0"/>
        <w:tabs>
          <w:tab w:val="clear" w:pos="960"/>
          <w:tab w:val="clear" w:pos="2880"/>
          <w:tab w:val="clear" w:pos="3840"/>
          <w:tab w:val="clear" w:pos="5760"/>
          <w:tab w:val="clear" w:pos="6720"/>
          <w:tab w:val="left" w:pos="0"/>
          <w:tab w:val="left" w:pos="3119"/>
          <w:tab w:val="left" w:pos="3544"/>
          <w:tab w:val="left" w:pos="6521"/>
          <w:tab w:val="left" w:pos="7230"/>
        </w:tabs>
      </w:pPr>
      <w:r>
        <w:t>CHESHIRE WEST AND CHESTER BOROUGH COUNCIL</w:t>
      </w:r>
      <w:r w:rsidR="00015D4D">
        <w:tab/>
      </w:r>
      <w:r w:rsidR="00015D4D">
        <w:tab/>
        <w:t xml:space="preserve"> </w:t>
      </w:r>
      <w:r w:rsidR="00F03BB8">
        <w:t>JOB DESCRIPTION</w:t>
      </w:r>
      <w:r w:rsidR="00015D4D">
        <w:tab/>
      </w:r>
      <w:r w:rsidR="00015D4D">
        <w:tab/>
      </w:r>
      <w:r w:rsidR="005165A8">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5093"/>
        <w:gridCol w:w="1678"/>
        <w:gridCol w:w="1557"/>
      </w:tblGrid>
      <w:tr w:rsidR="00015D4D" w:rsidRPr="00F25251" w14:paraId="0A66AE35" w14:textId="77777777">
        <w:tc>
          <w:tcPr>
            <w:tcW w:w="1728" w:type="dxa"/>
          </w:tcPr>
          <w:p w14:paraId="320D97D2" w14:textId="77777777" w:rsidR="00015D4D" w:rsidRPr="00F25251" w:rsidRDefault="00015D4D"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F25251">
              <w:rPr>
                <w:b/>
              </w:rPr>
              <w:t>JOB TITLE</w:t>
            </w:r>
          </w:p>
        </w:tc>
        <w:tc>
          <w:tcPr>
            <w:tcW w:w="5184" w:type="dxa"/>
          </w:tcPr>
          <w:p w14:paraId="4E862483" w14:textId="77777777" w:rsidR="00015D4D" w:rsidRPr="00F25251" w:rsidRDefault="00D855F9"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F25251">
              <w:rPr>
                <w:b/>
              </w:rPr>
              <w:t xml:space="preserve">School </w:t>
            </w:r>
            <w:r w:rsidR="00D95E33" w:rsidRPr="00F25251">
              <w:rPr>
                <w:b/>
              </w:rPr>
              <w:t>Business Manager</w:t>
            </w:r>
            <w:r w:rsidR="00DF07C1" w:rsidRPr="00F25251">
              <w:rPr>
                <w:b/>
              </w:rPr>
              <w:t xml:space="preserve"> </w:t>
            </w:r>
            <w:r w:rsidR="00F03BB8" w:rsidRPr="00F25251">
              <w:rPr>
                <w:b/>
              </w:rPr>
              <w:t>(</w:t>
            </w:r>
            <w:r w:rsidRPr="00F25251">
              <w:rPr>
                <w:b/>
              </w:rPr>
              <w:t>Primary</w:t>
            </w:r>
            <w:r w:rsidR="00F03BB8" w:rsidRPr="00F25251">
              <w:rPr>
                <w:b/>
              </w:rPr>
              <w:t xml:space="preserve"> School)</w:t>
            </w:r>
          </w:p>
        </w:tc>
        <w:tc>
          <w:tcPr>
            <w:tcW w:w="1701" w:type="dxa"/>
          </w:tcPr>
          <w:p w14:paraId="0B338B89" w14:textId="77777777" w:rsidR="00015D4D" w:rsidRPr="00F25251" w:rsidRDefault="00015D4D"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F25251">
              <w:rPr>
                <w:b/>
              </w:rPr>
              <w:t>JOB REF NO</w:t>
            </w:r>
          </w:p>
        </w:tc>
        <w:tc>
          <w:tcPr>
            <w:tcW w:w="1560" w:type="dxa"/>
          </w:tcPr>
          <w:p w14:paraId="537CC75B" w14:textId="77777777" w:rsidR="00015D4D" w:rsidRPr="00F25251" w:rsidRDefault="0020704A"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F25251">
              <w:rPr>
                <w:b/>
              </w:rPr>
              <w:t>AAAD5088</w:t>
            </w:r>
          </w:p>
          <w:p w14:paraId="74F8DDEC" w14:textId="77777777" w:rsidR="0020704A" w:rsidRPr="00F25251" w:rsidRDefault="0020704A"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p>
        </w:tc>
      </w:tr>
    </w:tbl>
    <w:p w14:paraId="2035EA51" w14:textId="77777777" w:rsidR="00015D4D" w:rsidRPr="00F25251" w:rsidRDefault="004316EA" w:rsidP="008C5AE1">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 xml:space="preserve">1. </w:t>
      </w:r>
      <w:r w:rsidR="00015D4D" w:rsidRPr="00F25251">
        <w:rPr>
          <w:b/>
        </w:rPr>
        <w:t>BASIC JOB PURPOSE</w:t>
      </w:r>
    </w:p>
    <w:p w14:paraId="4F6AEEB4" w14:textId="4636E7FA" w:rsidR="00015D4D" w:rsidRDefault="00F54A10" w:rsidP="00F54A1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 xml:space="preserve">To provide </w:t>
      </w:r>
      <w:r w:rsidR="009D5D29" w:rsidRPr="00F25251">
        <w:t>B</w:t>
      </w:r>
      <w:r w:rsidRPr="00F25251">
        <w:t xml:space="preserve">usiness </w:t>
      </w:r>
      <w:r w:rsidR="005F4322" w:rsidRPr="00F25251">
        <w:t xml:space="preserve">Management </w:t>
      </w:r>
      <w:r w:rsidR="009D5D29" w:rsidRPr="00F25251">
        <w:t xml:space="preserve">and </w:t>
      </w:r>
      <w:r w:rsidR="005F4322" w:rsidRPr="00F25251">
        <w:t>A</w:t>
      </w:r>
      <w:r w:rsidR="009D5D29" w:rsidRPr="00F25251">
        <w:t xml:space="preserve">dministrative support to the </w:t>
      </w:r>
      <w:r w:rsidR="005F4322" w:rsidRPr="00F25251">
        <w:t>H</w:t>
      </w:r>
      <w:r w:rsidR="009D5D29" w:rsidRPr="00F25251">
        <w:t>eadteacher</w:t>
      </w:r>
      <w:r w:rsidR="005F4322" w:rsidRPr="00F25251">
        <w:t xml:space="preserve"> and Governors</w:t>
      </w:r>
      <w:r w:rsidRPr="00F25251">
        <w:t xml:space="preserve"> to ensure best value and the successful and effective operation of the school.</w:t>
      </w:r>
    </w:p>
    <w:p w14:paraId="436E4EB1" w14:textId="77777777" w:rsidR="005A263B" w:rsidRPr="00F25251" w:rsidRDefault="005A263B" w:rsidP="00F54A1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p w14:paraId="545461F4" w14:textId="77777777" w:rsidR="00015D4D" w:rsidRPr="00F25251" w:rsidRDefault="004316EA" w:rsidP="008C5AE1">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 xml:space="preserve">2. </w:t>
      </w:r>
      <w:r w:rsidR="00015D4D" w:rsidRPr="00F25251">
        <w:rPr>
          <w:b/>
        </w:rPr>
        <w:t>MAIN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9310"/>
      </w:tblGrid>
      <w:tr w:rsidR="00F54A10" w:rsidRPr="00F25251" w14:paraId="350924AB" w14:textId="77777777">
        <w:trPr>
          <w:trHeight w:val="290"/>
        </w:trPr>
        <w:tc>
          <w:tcPr>
            <w:tcW w:w="735" w:type="dxa"/>
          </w:tcPr>
          <w:p w14:paraId="443EC36E" w14:textId="77777777" w:rsidR="00F54A10" w:rsidRPr="00F25251" w:rsidRDefault="00F54A10"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sidRPr="00F25251">
              <w:rPr>
                <w:b/>
              </w:rPr>
              <w:t>1</w:t>
            </w:r>
          </w:p>
        </w:tc>
        <w:tc>
          <w:tcPr>
            <w:tcW w:w="9527" w:type="dxa"/>
          </w:tcPr>
          <w:p w14:paraId="36DC1B1E" w14:textId="77777777" w:rsidR="00F54A10" w:rsidRPr="00F25251" w:rsidRDefault="005F4322" w:rsidP="003025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 xml:space="preserve">Manage </w:t>
            </w:r>
            <w:r w:rsidR="009C57E5" w:rsidRPr="00F25251">
              <w:t>the financial operations of the school</w:t>
            </w:r>
            <w:r w:rsidR="00CB1CDB" w:rsidRPr="00F25251">
              <w:t xml:space="preserve">; ensuring that </w:t>
            </w:r>
            <w:r w:rsidR="009D5D29" w:rsidRPr="00F25251">
              <w:t xml:space="preserve">necessary </w:t>
            </w:r>
            <w:r w:rsidR="00CB1CDB" w:rsidRPr="00F25251">
              <w:t>financial data is available to the Head Teacher and Governors</w:t>
            </w:r>
            <w:r w:rsidR="0092178E" w:rsidRPr="00F25251">
              <w:t>,</w:t>
            </w:r>
            <w:r w:rsidR="00CB1CDB" w:rsidRPr="00F25251">
              <w:t xml:space="preserve"> including preparation </w:t>
            </w:r>
            <w:r w:rsidR="00D30ABC" w:rsidRPr="00F25251">
              <w:t xml:space="preserve">and formulation </w:t>
            </w:r>
            <w:r w:rsidR="00CB1CDB" w:rsidRPr="00F25251">
              <w:t xml:space="preserve">of a </w:t>
            </w:r>
            <w:r w:rsidR="00D30ABC" w:rsidRPr="00F25251">
              <w:t xml:space="preserve">school budget </w:t>
            </w:r>
            <w:r w:rsidR="00CB1CDB" w:rsidRPr="00F25251">
              <w:t>in accordance with LMS Regulations</w:t>
            </w:r>
            <w:r w:rsidR="0092178E" w:rsidRPr="00F25251">
              <w:t>, preparing statements and financial records for annual audit, etc</w:t>
            </w:r>
            <w:r w:rsidR="00CB1CDB" w:rsidRPr="00F25251">
              <w:t xml:space="preserve">.   </w:t>
            </w:r>
          </w:p>
        </w:tc>
      </w:tr>
      <w:tr w:rsidR="00264DAD" w:rsidRPr="00F25251" w14:paraId="1BF4D1FB" w14:textId="77777777">
        <w:trPr>
          <w:trHeight w:val="290"/>
        </w:trPr>
        <w:tc>
          <w:tcPr>
            <w:tcW w:w="735" w:type="dxa"/>
          </w:tcPr>
          <w:p w14:paraId="3AD074A3" w14:textId="77777777" w:rsidR="00264DAD" w:rsidRPr="00F25251" w:rsidRDefault="00D855F9"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sidRPr="00F25251">
              <w:rPr>
                <w:b/>
              </w:rPr>
              <w:t>2</w:t>
            </w:r>
          </w:p>
        </w:tc>
        <w:tc>
          <w:tcPr>
            <w:tcW w:w="9527" w:type="dxa"/>
          </w:tcPr>
          <w:p w14:paraId="6A1753C0" w14:textId="298741C6" w:rsidR="00264DAD" w:rsidRPr="00F25251" w:rsidRDefault="00264DAD" w:rsidP="00264DA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Act as Systems Manager for the administration computer network that operates the Schools Information Management System (</w:t>
            </w:r>
            <w:r w:rsidR="003E097F">
              <w:t>Arbor</w:t>
            </w:r>
            <w:r w:rsidRPr="00F25251">
              <w:t>) and Local Resources Management.</w:t>
            </w:r>
          </w:p>
        </w:tc>
      </w:tr>
      <w:tr w:rsidR="00264DAD" w:rsidRPr="00F25251" w14:paraId="5CDA3478" w14:textId="77777777">
        <w:trPr>
          <w:trHeight w:val="290"/>
        </w:trPr>
        <w:tc>
          <w:tcPr>
            <w:tcW w:w="735" w:type="dxa"/>
          </w:tcPr>
          <w:p w14:paraId="24F11111" w14:textId="2E881149" w:rsidR="00264DAD" w:rsidRPr="00F25251" w:rsidRDefault="00E35185"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3</w:t>
            </w:r>
          </w:p>
        </w:tc>
        <w:tc>
          <w:tcPr>
            <w:tcW w:w="9527" w:type="dxa"/>
          </w:tcPr>
          <w:p w14:paraId="4F286C93" w14:textId="18778103" w:rsidR="00264DAD" w:rsidRPr="00F25251" w:rsidRDefault="009B29DA" w:rsidP="003025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 xml:space="preserve">Manage the production of statistical data relating to the school; in order to submit reports and returns to </w:t>
            </w:r>
            <w:r w:rsidR="007E4A14">
              <w:t>Council</w:t>
            </w:r>
            <w:r w:rsidRPr="00F25251">
              <w:t>, Of</w:t>
            </w:r>
            <w:r w:rsidR="00D30ABC" w:rsidRPr="00F25251">
              <w:t>s</w:t>
            </w:r>
            <w:r w:rsidRPr="00F25251">
              <w:t>t</w:t>
            </w:r>
            <w:r w:rsidR="00D30ABC" w:rsidRPr="00F25251">
              <w:t>e</w:t>
            </w:r>
            <w:r w:rsidRPr="00F25251">
              <w:t>d, DfE, etc as required.</w:t>
            </w:r>
          </w:p>
        </w:tc>
      </w:tr>
      <w:tr w:rsidR="00264DAD" w:rsidRPr="00F25251" w14:paraId="0DCB5CAC" w14:textId="77777777">
        <w:trPr>
          <w:trHeight w:val="290"/>
        </w:trPr>
        <w:tc>
          <w:tcPr>
            <w:tcW w:w="735" w:type="dxa"/>
          </w:tcPr>
          <w:p w14:paraId="3A1BBD1B" w14:textId="39F3A3AE" w:rsidR="00264DAD" w:rsidRPr="00F25251" w:rsidRDefault="0039734E"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4</w:t>
            </w:r>
          </w:p>
        </w:tc>
        <w:tc>
          <w:tcPr>
            <w:tcW w:w="9527" w:type="dxa"/>
          </w:tcPr>
          <w:p w14:paraId="553282A8" w14:textId="6B49037A" w:rsidR="00264DAD" w:rsidRPr="00F25251" w:rsidRDefault="00E35185" w:rsidP="003025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Work collaboratively</w:t>
            </w:r>
            <w:r w:rsidR="008832CF">
              <w:t xml:space="preserve"> and effectively</w:t>
            </w:r>
            <w:r>
              <w:t xml:space="preserve"> in the</w:t>
            </w:r>
            <w:r w:rsidR="008C72B4" w:rsidRPr="00F25251">
              <w:t xml:space="preserve"> </w:t>
            </w:r>
            <w:r w:rsidR="00D30ABC" w:rsidRPr="00F25251">
              <w:t xml:space="preserve">School </w:t>
            </w:r>
            <w:r w:rsidR="007115DA" w:rsidRPr="00F25251">
              <w:t>O</w:t>
            </w:r>
            <w:r w:rsidR="00D30ABC" w:rsidRPr="00F25251">
              <w:t>ffice</w:t>
            </w:r>
            <w:r>
              <w:t xml:space="preserve"> team</w:t>
            </w:r>
            <w:r w:rsidR="008C72B4" w:rsidRPr="00F25251">
              <w:rPr>
                <w:snapToGrid w:val="0"/>
                <w:lang w:eastAsia="en-US"/>
              </w:rPr>
              <w:t xml:space="preserve">; </w:t>
            </w:r>
            <w:r w:rsidR="00665756" w:rsidRPr="00F25251">
              <w:rPr>
                <w:snapToGrid w:val="0"/>
                <w:lang w:eastAsia="en-US"/>
              </w:rPr>
              <w:t xml:space="preserve">and </w:t>
            </w:r>
            <w:r w:rsidR="008C72B4" w:rsidRPr="00F25251">
              <w:rPr>
                <w:snapToGrid w:val="0"/>
                <w:lang w:eastAsia="en-US"/>
              </w:rPr>
              <w:t>ensure</w:t>
            </w:r>
            <w:r w:rsidR="00665756" w:rsidRPr="00F25251">
              <w:rPr>
                <w:snapToGrid w:val="0"/>
                <w:lang w:eastAsia="en-US"/>
              </w:rPr>
              <w:t xml:space="preserve"> </w:t>
            </w:r>
            <w:r w:rsidR="008C72B4" w:rsidRPr="00F25251">
              <w:rPr>
                <w:snapToGrid w:val="0"/>
                <w:lang w:eastAsia="en-US"/>
              </w:rPr>
              <w:t xml:space="preserve">efficient administrative and support systems are in place for the effective operation of the school.  </w:t>
            </w:r>
          </w:p>
        </w:tc>
      </w:tr>
      <w:tr w:rsidR="00264DAD" w:rsidRPr="00F25251" w14:paraId="1938F32F" w14:textId="77777777">
        <w:trPr>
          <w:trHeight w:val="290"/>
        </w:trPr>
        <w:tc>
          <w:tcPr>
            <w:tcW w:w="735" w:type="dxa"/>
          </w:tcPr>
          <w:p w14:paraId="4DAEECB4" w14:textId="3CE5EE2E" w:rsidR="00264DAD" w:rsidRPr="00F25251" w:rsidRDefault="0039734E"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5</w:t>
            </w:r>
          </w:p>
        </w:tc>
        <w:tc>
          <w:tcPr>
            <w:tcW w:w="9527" w:type="dxa"/>
          </w:tcPr>
          <w:p w14:paraId="4ABB9466" w14:textId="77777777" w:rsidR="00264DAD" w:rsidRPr="00F25251" w:rsidRDefault="0076124D" w:rsidP="003025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Liaise with caretaking</w:t>
            </w:r>
            <w:r w:rsidR="00405F6D" w:rsidRPr="00F25251">
              <w:rPr>
                <w:snapToGrid w:val="0"/>
                <w:lang w:eastAsia="en-US"/>
              </w:rPr>
              <w:t xml:space="preserve"> </w:t>
            </w:r>
            <w:r w:rsidRPr="00F25251">
              <w:rPr>
                <w:snapToGrid w:val="0"/>
                <w:lang w:eastAsia="en-US"/>
              </w:rPr>
              <w:t xml:space="preserve">staff for </w:t>
            </w:r>
            <w:r w:rsidR="00405F6D" w:rsidRPr="00F25251">
              <w:rPr>
                <w:snapToGrid w:val="0"/>
                <w:lang w:eastAsia="en-US"/>
              </w:rPr>
              <w:t xml:space="preserve">maintenance, cleaning, refurbishment, health and safety, and security, </w:t>
            </w:r>
            <w:r w:rsidRPr="00F25251">
              <w:rPr>
                <w:snapToGrid w:val="0"/>
                <w:lang w:eastAsia="en-US"/>
              </w:rPr>
              <w:t xml:space="preserve">site issues </w:t>
            </w:r>
          </w:p>
        </w:tc>
      </w:tr>
      <w:tr w:rsidR="00665756" w:rsidRPr="00F25251" w14:paraId="28429DD0" w14:textId="77777777">
        <w:trPr>
          <w:trHeight w:val="290"/>
        </w:trPr>
        <w:tc>
          <w:tcPr>
            <w:tcW w:w="735" w:type="dxa"/>
          </w:tcPr>
          <w:p w14:paraId="22D8EB2C" w14:textId="749F9F51" w:rsidR="00665756" w:rsidRPr="00F25251" w:rsidRDefault="00010C1B" w:rsidP="00665E4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Pr>
                <w:b/>
              </w:rPr>
              <w:t>6</w:t>
            </w:r>
          </w:p>
        </w:tc>
        <w:tc>
          <w:tcPr>
            <w:tcW w:w="9527" w:type="dxa"/>
          </w:tcPr>
          <w:p w14:paraId="76C2BFBD" w14:textId="590CF803" w:rsidR="00665756" w:rsidRPr="00F25251" w:rsidRDefault="00A6421C" w:rsidP="003025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 xml:space="preserve">Identify </w:t>
            </w:r>
            <w:r w:rsidR="00665756" w:rsidRPr="00F25251">
              <w:t xml:space="preserve">fundraising </w:t>
            </w:r>
            <w:r w:rsidR="00DF474D" w:rsidRPr="00F25251">
              <w:t xml:space="preserve">opportunities </w:t>
            </w:r>
            <w:r w:rsidR="00665756" w:rsidRPr="00F25251">
              <w:t>(sponsorships, external grants, match funding</w:t>
            </w:r>
            <w:r w:rsidR="000C7714" w:rsidRPr="00F25251">
              <w:t>)</w:t>
            </w:r>
            <w:r w:rsidR="00665756" w:rsidRPr="00F25251">
              <w:t xml:space="preserve"> </w:t>
            </w:r>
            <w:r w:rsidRPr="00F25251">
              <w:t xml:space="preserve">and administer </w:t>
            </w:r>
            <w:r w:rsidR="00665756" w:rsidRPr="00F25251">
              <w:t>in order to generate income for the school.</w:t>
            </w:r>
          </w:p>
        </w:tc>
      </w:tr>
      <w:tr w:rsidR="00264DAD" w:rsidRPr="00F25251" w14:paraId="6D17793B" w14:textId="77777777">
        <w:trPr>
          <w:trHeight w:val="290"/>
        </w:trPr>
        <w:tc>
          <w:tcPr>
            <w:tcW w:w="10262" w:type="dxa"/>
            <w:gridSpan w:val="2"/>
            <w:tcBorders>
              <w:bottom w:val="single" w:sz="4" w:space="0" w:color="auto"/>
            </w:tcBorders>
          </w:tcPr>
          <w:p w14:paraId="1EACFA9F" w14:textId="533B0AC7" w:rsidR="00264DAD" w:rsidRPr="00F25251" w:rsidRDefault="008C5AE1" w:rsidP="00EB626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b/>
              </w:rPr>
            </w:pPr>
            <w:r w:rsidRPr="00F25251">
              <w:t>Notwithstanding the detail in this job description, in accordance with the School's Flexibility Policy the job holder will undertake such work as may be determined by the Headteacher/Governing Body from time to time, up to or at a level consistent with the Main Responsibilities of the job.</w:t>
            </w:r>
          </w:p>
        </w:tc>
      </w:tr>
    </w:tbl>
    <w:p w14:paraId="3892B39C" w14:textId="77777777" w:rsidR="00614F26" w:rsidRPr="00F25251" w:rsidRDefault="00614F2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6F014627" w14:textId="77777777" w:rsidR="00015D4D"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F25251">
        <w:rPr>
          <w:b/>
        </w:rPr>
        <w:t xml:space="preserve">Are there any tasks/duties which the </w:t>
      </w:r>
      <w:r w:rsidR="00BF7DAE" w:rsidRPr="00F25251">
        <w:rPr>
          <w:b/>
        </w:rPr>
        <w:t>Job Holder</w:t>
      </w:r>
      <w:r w:rsidRPr="00F25251">
        <w:rPr>
          <w:b/>
        </w:rPr>
        <w:t xml:space="preserve"> carries out only occasionally or at certain times in the year</w:t>
      </w:r>
      <w:r w:rsidR="00FF03CE" w:rsidRPr="00F25251">
        <w:rPr>
          <w:b/>
        </w:rPr>
        <w:t>?  Yes</w:t>
      </w:r>
    </w:p>
    <w:p w14:paraId="37EADC97" w14:textId="77777777" w:rsidR="00EB6268" w:rsidRDefault="00EB62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15063484" w14:textId="77777777" w:rsidR="00EB6268" w:rsidRDefault="00EB62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2946BDF4" w14:textId="77777777" w:rsidR="00EB6268" w:rsidRDefault="00EB62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772FC3DC" w14:textId="77777777" w:rsidR="00EB6268" w:rsidRDefault="00EB62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228D2A7B" w14:textId="77777777" w:rsidR="00EB6268" w:rsidRDefault="00EB62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442C4038" w14:textId="77777777" w:rsidR="00EB6268" w:rsidRDefault="00EB62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0D4248A0" w14:textId="77777777" w:rsidR="00EB6268" w:rsidRDefault="00EB62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35D6E6C6" w14:textId="77777777" w:rsidR="00010C1B" w:rsidRDefault="00010C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51EE9236" w14:textId="77777777" w:rsidR="00010C1B" w:rsidRDefault="00010C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7197A94D" w14:textId="77777777" w:rsidR="00010C1B" w:rsidRDefault="00010C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56DF3CAE" w14:textId="77777777" w:rsidR="00010C1B" w:rsidRDefault="00010C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0C1D696B" w14:textId="77777777" w:rsidR="00010C1B" w:rsidRDefault="00010C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49D53C15" w14:textId="77777777" w:rsidR="00010C1B" w:rsidRDefault="00010C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7710C854" w14:textId="77777777" w:rsidR="00010C1B" w:rsidRDefault="00010C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p>
    <w:p w14:paraId="1EED483F" w14:textId="146EBB36" w:rsidR="00015D4D"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F25251">
        <w:rPr>
          <w:b/>
          <w:u w:val="single"/>
        </w:rPr>
        <w:t>OCCASIONAL TASKS</w:t>
      </w:r>
      <w:r w:rsidRPr="00F25251">
        <w:rPr>
          <w:b/>
        </w:rPr>
        <w:tab/>
      </w:r>
      <w:r w:rsidRPr="00F25251">
        <w:rPr>
          <w:b/>
        </w:rPr>
        <w:tab/>
      </w:r>
      <w:r w:rsidRPr="00F25251">
        <w:rPr>
          <w:b/>
        </w:rPr>
        <w:tab/>
      </w:r>
      <w:r w:rsidRPr="00F25251">
        <w:rPr>
          <w:b/>
        </w:rPr>
        <w:tab/>
      </w:r>
      <w:r w:rsidRPr="00F25251">
        <w:rPr>
          <w:b/>
        </w:rPr>
        <w:tab/>
      </w:r>
      <w:r w:rsidRPr="00F25251">
        <w:rPr>
          <w:b/>
        </w:rPr>
        <w:tab/>
      </w:r>
      <w:r w:rsidRPr="00F25251">
        <w:rPr>
          <w:b/>
          <w:u w:val="single"/>
        </w:rPr>
        <w:t>HOW OFTEN</w:t>
      </w:r>
      <w:r w:rsidRPr="00F25251">
        <w:rPr>
          <w:b/>
        </w:rPr>
        <w:t xml:space="preserve"> </w:t>
      </w:r>
    </w:p>
    <w:p w14:paraId="0FF958F4" w14:textId="77777777" w:rsidR="00015D4D" w:rsidRPr="00F25251" w:rsidRDefault="00015D4D" w:rsidP="003025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b/>
          <w:u w:val="single"/>
        </w:rPr>
      </w:pPr>
      <w:r w:rsidRPr="00F25251">
        <w:rPr>
          <w:b/>
        </w:rPr>
        <w:tab/>
      </w:r>
      <w:r w:rsidRPr="00F25251">
        <w:rPr>
          <w:b/>
        </w:rPr>
        <w:tab/>
      </w:r>
      <w:r w:rsidRPr="00F25251">
        <w:rPr>
          <w:b/>
        </w:rPr>
        <w:tab/>
      </w:r>
      <w:r w:rsidRPr="00F25251">
        <w:rPr>
          <w:b/>
        </w:rPr>
        <w:tab/>
      </w:r>
      <w:r w:rsidRPr="00F25251">
        <w:rPr>
          <w:b/>
        </w:rPr>
        <w:tab/>
      </w:r>
      <w:r w:rsidRPr="00F25251">
        <w:rPr>
          <w:b/>
        </w:rPr>
        <w:tab/>
      </w:r>
      <w:r w:rsidRPr="00F25251">
        <w:rPr>
          <w:b/>
        </w:rPr>
        <w:tab/>
      </w:r>
      <w:r w:rsidRPr="00F25251">
        <w:rPr>
          <w:b/>
        </w:rPr>
        <w:tab/>
      </w:r>
      <w:r w:rsidRPr="00F25251">
        <w:rPr>
          <w:b/>
          <w:u w:val="single"/>
        </w:rPr>
        <w:t>PERFORMED?</w:t>
      </w:r>
    </w:p>
    <w:p w14:paraId="6BD647BA" w14:textId="77777777" w:rsidR="00015D4D" w:rsidRPr="00F25251" w:rsidRDefault="00015D4D" w:rsidP="00302577">
      <w:pPr>
        <w:spacing w:before="60"/>
        <w:jc w:val="both"/>
        <w:rPr>
          <w:snapToGrid w:val="0"/>
          <w:lang w:eastAsia="en-US"/>
        </w:rPr>
      </w:pPr>
    </w:p>
    <w:tbl>
      <w:tblPr>
        <w:tblW w:w="0" w:type="auto"/>
        <w:tblLook w:val="01E0" w:firstRow="1" w:lastRow="1" w:firstColumn="1" w:lastColumn="1" w:noHBand="0" w:noVBand="0"/>
      </w:tblPr>
      <w:tblGrid>
        <w:gridCol w:w="7588"/>
        <w:gridCol w:w="2458"/>
      </w:tblGrid>
      <w:tr w:rsidR="00E85C53" w:rsidRPr="00531A88" w14:paraId="4445477C" w14:textId="77777777" w:rsidTr="00531A88">
        <w:tc>
          <w:tcPr>
            <w:tcW w:w="7762" w:type="dxa"/>
          </w:tcPr>
          <w:p w14:paraId="5384F8F1" w14:textId="77777777" w:rsidR="00E85C53" w:rsidRDefault="00E8538B" w:rsidP="00531A88">
            <w:pPr>
              <w:spacing w:before="60"/>
              <w:rPr>
                <w:snapToGrid w:val="0"/>
                <w:lang w:eastAsia="en-US"/>
              </w:rPr>
            </w:pPr>
            <w:r w:rsidRPr="00531A88">
              <w:rPr>
                <w:snapToGrid w:val="0"/>
                <w:lang w:eastAsia="en-US"/>
              </w:rPr>
              <w:t xml:space="preserve">Attend School Governors’ Meetings </w:t>
            </w:r>
            <w:r w:rsidR="00DF474D" w:rsidRPr="00531A88">
              <w:rPr>
                <w:snapToGrid w:val="0"/>
                <w:lang w:eastAsia="en-US"/>
              </w:rPr>
              <w:t xml:space="preserve">(including staffing &amp; Finance Committee ) </w:t>
            </w:r>
            <w:r w:rsidRPr="00531A88">
              <w:rPr>
                <w:snapToGrid w:val="0"/>
                <w:lang w:eastAsia="en-US"/>
              </w:rPr>
              <w:t>as and when required</w:t>
            </w:r>
          </w:p>
          <w:p w14:paraId="168AA887" w14:textId="59E223D1" w:rsidR="00010C1B" w:rsidRPr="00531A88" w:rsidRDefault="00010C1B" w:rsidP="00531A88">
            <w:pPr>
              <w:spacing w:before="60"/>
              <w:rPr>
                <w:snapToGrid w:val="0"/>
                <w:lang w:eastAsia="en-US"/>
              </w:rPr>
            </w:pPr>
          </w:p>
        </w:tc>
        <w:tc>
          <w:tcPr>
            <w:tcW w:w="2500" w:type="dxa"/>
          </w:tcPr>
          <w:p w14:paraId="6070038E" w14:textId="77777777" w:rsidR="00E85C53" w:rsidRPr="00531A88" w:rsidRDefault="00E8538B" w:rsidP="00531A88">
            <w:pPr>
              <w:spacing w:before="60"/>
              <w:jc w:val="center"/>
              <w:rPr>
                <w:snapToGrid w:val="0"/>
                <w:lang w:eastAsia="en-US"/>
              </w:rPr>
            </w:pPr>
            <w:r w:rsidRPr="00531A88">
              <w:rPr>
                <w:snapToGrid w:val="0"/>
                <w:lang w:eastAsia="en-US"/>
              </w:rPr>
              <w:t>Termly</w:t>
            </w:r>
          </w:p>
        </w:tc>
      </w:tr>
    </w:tbl>
    <w:p w14:paraId="30D44547" w14:textId="77777777" w:rsidR="00015D4D" w:rsidRPr="00F25251" w:rsidRDefault="004A65E8" w:rsidP="004316EA">
      <w:pPr>
        <w:numPr>
          <w:ilvl w:val="0"/>
          <w:numId w:val="49"/>
        </w:num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RESPONSIBILITY FOR SUPERVISION</w:t>
      </w:r>
      <w:r w:rsidR="00015D4D" w:rsidRPr="00F25251">
        <w:rPr>
          <w:b/>
        </w:rPr>
        <w:t>/DIRECTION</w:t>
      </w:r>
      <w:r w:rsidRPr="00F25251">
        <w:rPr>
          <w:b/>
        </w:rPr>
        <w:t>/</w:t>
      </w:r>
      <w:r w:rsidR="00015D4D" w:rsidRPr="00F25251">
        <w:rPr>
          <w:b/>
        </w:rPr>
        <w:t>COORDINATION OF EMPLOYEES</w:t>
      </w:r>
    </w:p>
    <w:p w14:paraId="76511DB6" w14:textId="77777777" w:rsidR="00015D4D" w:rsidRPr="00F25251" w:rsidRDefault="00015D4D" w:rsidP="0068361C">
      <w:pPr>
        <w:pStyle w:val="Heading3"/>
        <w:spacing w:before="60" w:after="60"/>
      </w:pPr>
      <w:r w:rsidRPr="00F25251">
        <w:t xml:space="preserve">Other Employees supervised by </w:t>
      </w:r>
      <w:r w:rsidR="00BF7DAE" w:rsidRPr="00F25251">
        <w:t>Job Holder</w:t>
      </w:r>
      <w:r w:rsidRPr="00F25251">
        <w:t xml:space="preserve"> (not in a direct line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889"/>
        <w:gridCol w:w="4639"/>
        <w:gridCol w:w="1478"/>
      </w:tblGrid>
      <w:tr w:rsidR="00015D4D" w:rsidRPr="00F25251" w14:paraId="39BDC4C9" w14:textId="77777777" w:rsidTr="008D42C9">
        <w:tc>
          <w:tcPr>
            <w:tcW w:w="1030" w:type="dxa"/>
          </w:tcPr>
          <w:p w14:paraId="20EDCE1F" w14:textId="77777777" w:rsidR="00015D4D" w:rsidRPr="00F25251" w:rsidRDefault="00015D4D" w:rsidP="00027BC5">
            <w:pPr>
              <w:spacing w:before="60"/>
              <w:jc w:val="center"/>
              <w:rPr>
                <w:b/>
                <w:snapToGrid w:val="0"/>
                <w:lang w:eastAsia="en-US"/>
              </w:rPr>
            </w:pPr>
            <w:r w:rsidRPr="00F25251">
              <w:rPr>
                <w:b/>
                <w:snapToGrid w:val="0"/>
                <w:lang w:eastAsia="en-US"/>
              </w:rPr>
              <w:t>No and FTE</w:t>
            </w:r>
          </w:p>
        </w:tc>
        <w:tc>
          <w:tcPr>
            <w:tcW w:w="2889" w:type="dxa"/>
          </w:tcPr>
          <w:p w14:paraId="5E09509B" w14:textId="77777777" w:rsidR="00015D4D" w:rsidRPr="00F25251" w:rsidRDefault="00015D4D" w:rsidP="00027BC5">
            <w:pPr>
              <w:spacing w:before="60"/>
              <w:jc w:val="center"/>
              <w:rPr>
                <w:b/>
                <w:snapToGrid w:val="0"/>
                <w:lang w:eastAsia="en-US"/>
              </w:rPr>
            </w:pPr>
            <w:r w:rsidRPr="00F25251">
              <w:rPr>
                <w:b/>
                <w:snapToGrid w:val="0"/>
                <w:lang w:eastAsia="en-US"/>
              </w:rPr>
              <w:t>Levels / grades</w:t>
            </w:r>
          </w:p>
        </w:tc>
        <w:tc>
          <w:tcPr>
            <w:tcW w:w="4639" w:type="dxa"/>
          </w:tcPr>
          <w:p w14:paraId="26661FE1" w14:textId="77777777" w:rsidR="00015D4D" w:rsidRPr="00F25251" w:rsidRDefault="00015D4D" w:rsidP="00027BC5">
            <w:pPr>
              <w:spacing w:before="60"/>
              <w:jc w:val="center"/>
              <w:rPr>
                <w:b/>
                <w:snapToGrid w:val="0"/>
                <w:lang w:eastAsia="en-US"/>
              </w:rPr>
            </w:pPr>
            <w:r w:rsidRPr="00F25251">
              <w:rPr>
                <w:b/>
                <w:snapToGrid w:val="0"/>
                <w:lang w:eastAsia="en-US"/>
              </w:rPr>
              <w:t>Types of work</w:t>
            </w:r>
          </w:p>
        </w:tc>
        <w:tc>
          <w:tcPr>
            <w:tcW w:w="1478" w:type="dxa"/>
          </w:tcPr>
          <w:p w14:paraId="36E1BED9" w14:textId="77777777" w:rsidR="00015D4D" w:rsidRPr="00F25251" w:rsidRDefault="00015D4D" w:rsidP="00027BC5">
            <w:pPr>
              <w:spacing w:before="60"/>
              <w:jc w:val="center"/>
              <w:rPr>
                <w:b/>
                <w:snapToGrid w:val="0"/>
                <w:lang w:eastAsia="en-US"/>
              </w:rPr>
            </w:pPr>
            <w:r w:rsidRPr="00F25251">
              <w:rPr>
                <w:b/>
                <w:snapToGrid w:val="0"/>
                <w:lang w:eastAsia="en-US"/>
              </w:rPr>
              <w:t>Where based</w:t>
            </w:r>
          </w:p>
          <w:p w14:paraId="0D6368F2" w14:textId="77777777" w:rsidR="00015D4D" w:rsidRPr="00F25251" w:rsidRDefault="00015D4D" w:rsidP="00027BC5">
            <w:pPr>
              <w:spacing w:before="60"/>
              <w:jc w:val="center"/>
              <w:rPr>
                <w:b/>
                <w:snapToGrid w:val="0"/>
                <w:lang w:eastAsia="en-US"/>
              </w:rPr>
            </w:pPr>
          </w:p>
        </w:tc>
      </w:tr>
      <w:tr w:rsidR="008D42C9" w:rsidRPr="00F25251" w14:paraId="6911A547" w14:textId="77777777" w:rsidTr="008D42C9">
        <w:tc>
          <w:tcPr>
            <w:tcW w:w="1030" w:type="dxa"/>
          </w:tcPr>
          <w:p w14:paraId="7136C344" w14:textId="736EA5F9" w:rsidR="008D42C9" w:rsidRPr="00F25251" w:rsidRDefault="008D42C9" w:rsidP="007A7F91">
            <w:pPr>
              <w:rPr>
                <w:snapToGrid w:val="0"/>
                <w:lang w:eastAsia="en-US"/>
              </w:rPr>
            </w:pPr>
            <w:r>
              <w:rPr>
                <w:snapToGrid w:val="0"/>
                <w:lang w:eastAsia="en-US"/>
              </w:rPr>
              <w:t xml:space="preserve">1 </w:t>
            </w:r>
            <w:r w:rsidR="0026173B">
              <w:rPr>
                <w:snapToGrid w:val="0"/>
                <w:lang w:eastAsia="en-US"/>
              </w:rPr>
              <w:t>–</w:t>
            </w:r>
            <w:r>
              <w:rPr>
                <w:snapToGrid w:val="0"/>
                <w:lang w:eastAsia="en-US"/>
              </w:rPr>
              <w:t xml:space="preserve"> </w:t>
            </w:r>
            <w:r w:rsidR="0026173B">
              <w:rPr>
                <w:snapToGrid w:val="0"/>
                <w:lang w:eastAsia="en-US"/>
              </w:rPr>
              <w:t>32.5 HPW</w:t>
            </w:r>
          </w:p>
        </w:tc>
        <w:tc>
          <w:tcPr>
            <w:tcW w:w="2889" w:type="dxa"/>
          </w:tcPr>
          <w:p w14:paraId="5CEDF938" w14:textId="73C9F839" w:rsidR="008D42C9" w:rsidRPr="00F25251" w:rsidRDefault="0026173B" w:rsidP="007A7F91">
            <w:pPr>
              <w:rPr>
                <w:snapToGrid w:val="0"/>
                <w:lang w:eastAsia="en-US"/>
              </w:rPr>
            </w:pPr>
            <w:r>
              <w:rPr>
                <w:snapToGrid w:val="0"/>
                <w:lang w:eastAsia="en-US"/>
              </w:rPr>
              <w:t>Site Mainten</w:t>
            </w:r>
            <w:r w:rsidR="005565C0">
              <w:rPr>
                <w:snapToGrid w:val="0"/>
                <w:lang w:eastAsia="en-US"/>
              </w:rPr>
              <w:t>ance Officer</w:t>
            </w:r>
          </w:p>
        </w:tc>
        <w:tc>
          <w:tcPr>
            <w:tcW w:w="4639" w:type="dxa"/>
          </w:tcPr>
          <w:p w14:paraId="307EBA61" w14:textId="44585B98" w:rsidR="008D42C9" w:rsidRPr="00F25251" w:rsidRDefault="00891EA8" w:rsidP="007A7F91">
            <w:pPr>
              <w:rPr>
                <w:snapToGrid w:val="0"/>
                <w:lang w:eastAsia="en-US"/>
              </w:rPr>
            </w:pPr>
            <w:r>
              <w:rPr>
                <w:snapToGrid w:val="0"/>
                <w:lang w:eastAsia="en-US"/>
              </w:rPr>
              <w:t>M</w:t>
            </w:r>
            <w:r w:rsidR="00B062BA">
              <w:rPr>
                <w:snapToGrid w:val="0"/>
                <w:lang w:eastAsia="en-US"/>
              </w:rPr>
              <w:t>aintenance of the school building</w:t>
            </w:r>
          </w:p>
        </w:tc>
        <w:tc>
          <w:tcPr>
            <w:tcW w:w="1478" w:type="dxa"/>
          </w:tcPr>
          <w:p w14:paraId="08C0D756" w14:textId="447AEBBB" w:rsidR="008D42C9" w:rsidRPr="00F25251" w:rsidRDefault="00B062BA" w:rsidP="007A7F91">
            <w:pPr>
              <w:rPr>
                <w:snapToGrid w:val="0"/>
                <w:lang w:eastAsia="en-US"/>
              </w:rPr>
            </w:pPr>
            <w:r>
              <w:rPr>
                <w:snapToGrid w:val="0"/>
                <w:lang w:eastAsia="en-US"/>
              </w:rPr>
              <w:t>School</w:t>
            </w:r>
          </w:p>
        </w:tc>
      </w:tr>
      <w:tr w:rsidR="00475CA6" w:rsidRPr="00F25251" w14:paraId="014E65DA" w14:textId="77777777" w:rsidTr="008D42C9">
        <w:tc>
          <w:tcPr>
            <w:tcW w:w="1030" w:type="dxa"/>
          </w:tcPr>
          <w:p w14:paraId="403327B0" w14:textId="2A91C1EF" w:rsidR="00475CA6" w:rsidRPr="00F25251" w:rsidRDefault="000803BC" w:rsidP="007A7F91">
            <w:pPr>
              <w:rPr>
                <w:snapToGrid w:val="0"/>
                <w:lang w:eastAsia="en-US"/>
              </w:rPr>
            </w:pPr>
            <w:r w:rsidRPr="00F25251">
              <w:rPr>
                <w:snapToGrid w:val="0"/>
                <w:lang w:eastAsia="en-US"/>
              </w:rPr>
              <w:t>PT – number varies</w:t>
            </w:r>
          </w:p>
        </w:tc>
        <w:tc>
          <w:tcPr>
            <w:tcW w:w="2889" w:type="dxa"/>
          </w:tcPr>
          <w:p w14:paraId="05866E85" w14:textId="063FE06B" w:rsidR="00475CA6" w:rsidRPr="00F25251" w:rsidRDefault="00475CA6" w:rsidP="007A7F91">
            <w:pPr>
              <w:rPr>
                <w:snapToGrid w:val="0"/>
                <w:lang w:eastAsia="en-US"/>
              </w:rPr>
            </w:pPr>
            <w:r w:rsidRPr="00F25251">
              <w:rPr>
                <w:snapToGrid w:val="0"/>
                <w:lang w:eastAsia="en-US"/>
              </w:rPr>
              <w:t>Midday Assistants</w:t>
            </w:r>
          </w:p>
        </w:tc>
        <w:tc>
          <w:tcPr>
            <w:tcW w:w="4639" w:type="dxa"/>
          </w:tcPr>
          <w:p w14:paraId="114AA728" w14:textId="77777777" w:rsidR="00475CA6" w:rsidRPr="00F25251" w:rsidRDefault="00475CA6" w:rsidP="007A7F91">
            <w:pPr>
              <w:rPr>
                <w:snapToGrid w:val="0"/>
                <w:lang w:eastAsia="en-US"/>
              </w:rPr>
            </w:pPr>
            <w:r w:rsidRPr="00F25251">
              <w:rPr>
                <w:snapToGrid w:val="0"/>
                <w:lang w:eastAsia="en-US"/>
              </w:rPr>
              <w:t>Setting up tables, assisting at mealtimes with pupils</w:t>
            </w:r>
          </w:p>
        </w:tc>
        <w:tc>
          <w:tcPr>
            <w:tcW w:w="1478" w:type="dxa"/>
          </w:tcPr>
          <w:p w14:paraId="77FB5DE7" w14:textId="77777777" w:rsidR="00475CA6" w:rsidRPr="00F25251" w:rsidRDefault="00475CA6" w:rsidP="007A7F91">
            <w:pPr>
              <w:rPr>
                <w:snapToGrid w:val="0"/>
                <w:lang w:eastAsia="en-US"/>
              </w:rPr>
            </w:pPr>
            <w:r w:rsidRPr="00F25251">
              <w:rPr>
                <w:snapToGrid w:val="0"/>
                <w:lang w:eastAsia="en-US"/>
              </w:rPr>
              <w:t>School</w:t>
            </w:r>
          </w:p>
        </w:tc>
      </w:tr>
      <w:tr w:rsidR="00475CA6" w:rsidRPr="00F25251" w14:paraId="00F3D045" w14:textId="77777777" w:rsidTr="008D42C9">
        <w:tc>
          <w:tcPr>
            <w:tcW w:w="1030" w:type="dxa"/>
          </w:tcPr>
          <w:p w14:paraId="37A60448" w14:textId="77777777" w:rsidR="00475CA6" w:rsidRPr="00F25251" w:rsidRDefault="00475CA6" w:rsidP="007A7F91">
            <w:pPr>
              <w:rPr>
                <w:snapToGrid w:val="0"/>
                <w:lang w:eastAsia="en-US"/>
              </w:rPr>
            </w:pPr>
            <w:r w:rsidRPr="00F25251">
              <w:rPr>
                <w:snapToGrid w:val="0"/>
                <w:lang w:eastAsia="en-US"/>
              </w:rPr>
              <w:t>PT – number varies</w:t>
            </w:r>
          </w:p>
        </w:tc>
        <w:tc>
          <w:tcPr>
            <w:tcW w:w="2889" w:type="dxa"/>
          </w:tcPr>
          <w:p w14:paraId="76FF1ED0" w14:textId="77777777" w:rsidR="00475CA6" w:rsidRPr="00F25251" w:rsidRDefault="00475CA6" w:rsidP="007A7F91">
            <w:pPr>
              <w:rPr>
                <w:snapToGrid w:val="0"/>
                <w:lang w:eastAsia="en-US"/>
              </w:rPr>
            </w:pPr>
            <w:r w:rsidRPr="00F25251">
              <w:rPr>
                <w:snapToGrid w:val="0"/>
                <w:lang w:eastAsia="en-US"/>
              </w:rPr>
              <w:t>Cleaners</w:t>
            </w:r>
          </w:p>
          <w:p w14:paraId="344E0301" w14:textId="16D1992B" w:rsidR="00C87733" w:rsidRPr="00F25251" w:rsidRDefault="00C87733" w:rsidP="007A7F91">
            <w:pPr>
              <w:rPr>
                <w:snapToGrid w:val="0"/>
                <w:lang w:eastAsia="en-US"/>
              </w:rPr>
            </w:pPr>
          </w:p>
        </w:tc>
        <w:tc>
          <w:tcPr>
            <w:tcW w:w="4639" w:type="dxa"/>
          </w:tcPr>
          <w:p w14:paraId="2FD61781" w14:textId="77777777" w:rsidR="00475CA6" w:rsidRPr="00F25251" w:rsidRDefault="00475CA6" w:rsidP="007A7F91">
            <w:pPr>
              <w:rPr>
                <w:snapToGrid w:val="0"/>
                <w:lang w:eastAsia="en-US"/>
              </w:rPr>
            </w:pPr>
            <w:r w:rsidRPr="00F25251">
              <w:rPr>
                <w:snapToGrid w:val="0"/>
                <w:lang w:eastAsia="en-US"/>
              </w:rPr>
              <w:t>Cleaning of designated areas of school</w:t>
            </w:r>
          </w:p>
        </w:tc>
        <w:tc>
          <w:tcPr>
            <w:tcW w:w="1478" w:type="dxa"/>
          </w:tcPr>
          <w:p w14:paraId="4350770C" w14:textId="77777777" w:rsidR="00475CA6" w:rsidRPr="00F25251" w:rsidRDefault="00475CA6" w:rsidP="007A7F91">
            <w:pPr>
              <w:rPr>
                <w:snapToGrid w:val="0"/>
                <w:lang w:eastAsia="en-US"/>
              </w:rPr>
            </w:pPr>
            <w:r w:rsidRPr="00F25251">
              <w:rPr>
                <w:snapToGrid w:val="0"/>
                <w:lang w:eastAsia="en-US"/>
              </w:rPr>
              <w:t>School</w:t>
            </w:r>
          </w:p>
        </w:tc>
      </w:tr>
    </w:tbl>
    <w:p w14:paraId="68E9B57F" w14:textId="77777777" w:rsidR="00614F26" w:rsidRPr="00F25251" w:rsidRDefault="00614F26" w:rsidP="0068361C">
      <w:pPr>
        <w:spacing w:before="60" w:after="60"/>
        <w:jc w:val="both"/>
        <w:rPr>
          <w:b/>
          <w:snapToGrid w:val="0"/>
          <w:lang w:eastAsia="en-US"/>
        </w:rPr>
      </w:pPr>
    </w:p>
    <w:p w14:paraId="68E4B601" w14:textId="77777777" w:rsidR="00015D4D" w:rsidRPr="00F25251" w:rsidRDefault="00015D4D" w:rsidP="0068361C">
      <w:pPr>
        <w:spacing w:before="60" w:after="60"/>
        <w:jc w:val="both"/>
        <w:rPr>
          <w:b/>
          <w:snapToGrid w:val="0"/>
          <w:lang w:eastAsia="en-US"/>
        </w:rPr>
      </w:pPr>
      <w:r w:rsidRPr="00F25251">
        <w:rPr>
          <w:b/>
          <w:snapToGrid w:val="0"/>
          <w:lang w:eastAsia="en-US"/>
        </w:rPr>
        <w:t>What does the supervision of these employees involve?</w:t>
      </w:r>
    </w:p>
    <w:p w14:paraId="292741A5" w14:textId="5EF93478" w:rsidR="00AB1B44" w:rsidRDefault="00AB1B44" w:rsidP="00AB1B44">
      <w:pPr>
        <w:rPr>
          <w:snapToGrid w:val="0"/>
          <w:lang w:eastAsia="en-US"/>
        </w:rPr>
      </w:pPr>
      <w:r w:rsidRPr="00F25251">
        <w:rPr>
          <w:snapToGrid w:val="0"/>
          <w:lang w:eastAsia="en-US"/>
        </w:rPr>
        <w:t>Recruitment</w:t>
      </w:r>
      <w:r w:rsidR="00C87733" w:rsidRPr="00F25251">
        <w:rPr>
          <w:snapToGrid w:val="0"/>
          <w:lang w:eastAsia="en-US"/>
        </w:rPr>
        <w:t xml:space="preserve"> and </w:t>
      </w:r>
      <w:r w:rsidRPr="00F25251">
        <w:rPr>
          <w:snapToGrid w:val="0"/>
          <w:lang w:eastAsia="en-US"/>
        </w:rPr>
        <w:t>induction</w:t>
      </w:r>
      <w:r w:rsidR="00C87733" w:rsidRPr="00F25251">
        <w:rPr>
          <w:snapToGrid w:val="0"/>
          <w:lang w:eastAsia="en-US"/>
        </w:rPr>
        <w:t xml:space="preserve">, </w:t>
      </w:r>
      <w:r w:rsidRPr="00F25251">
        <w:rPr>
          <w:snapToGrid w:val="0"/>
          <w:lang w:eastAsia="en-US"/>
        </w:rPr>
        <w:t>and day to day absence and performance management, deals with holidays and other personnel issues.</w:t>
      </w:r>
    </w:p>
    <w:p w14:paraId="195ECC78" w14:textId="77777777" w:rsidR="005A263B" w:rsidRPr="00F25251" w:rsidRDefault="005A263B" w:rsidP="00AB1B44">
      <w:pPr>
        <w:rPr>
          <w:snapToGrid w:val="0"/>
          <w:lang w:eastAsia="en-US"/>
        </w:rPr>
      </w:pPr>
    </w:p>
    <w:p w14:paraId="620E2564" w14:textId="77777777" w:rsidR="00614F26" w:rsidRPr="00F25251" w:rsidRDefault="00AB1B44" w:rsidP="0020704A">
      <w:pPr>
        <w:rPr>
          <w:b/>
          <w:snapToGrid w:val="0"/>
          <w:lang w:eastAsia="en-US"/>
        </w:rPr>
      </w:pPr>
      <w:r w:rsidRPr="00F25251">
        <w:rPr>
          <w:snapToGrid w:val="0"/>
          <w:u w:val="single"/>
          <w:lang w:eastAsia="en-US"/>
        </w:rPr>
        <w:t>Maintains an overview; responsibility for day to day supervision is carried out by other school staff.</w:t>
      </w:r>
    </w:p>
    <w:p w14:paraId="53BD4DFC" w14:textId="77777777" w:rsidR="00015D4D" w:rsidRPr="00F25251" w:rsidRDefault="00015D4D" w:rsidP="0068361C">
      <w:pPr>
        <w:spacing w:before="60" w:after="60"/>
        <w:jc w:val="both"/>
        <w:rPr>
          <w:b/>
          <w:snapToGrid w:val="0"/>
          <w:lang w:eastAsia="en-US"/>
        </w:rPr>
      </w:pPr>
      <w:r w:rsidRPr="00F25251">
        <w:rPr>
          <w:b/>
          <w:snapToGrid w:val="0"/>
          <w:lang w:eastAsia="en-US"/>
        </w:rPr>
        <w:t xml:space="preserve">Does the job involve supervision, direction or management of people who are not employees? </w:t>
      </w:r>
      <w:proofErr w:type="spellStart"/>
      <w:r w:rsidRPr="00F25251">
        <w:rPr>
          <w:i/>
          <w:snapToGrid w:val="0"/>
          <w:lang w:eastAsia="en-US"/>
        </w:rPr>
        <w:t>eg</w:t>
      </w:r>
      <w:proofErr w:type="spellEnd"/>
      <w:r w:rsidRPr="00F25251">
        <w:rPr>
          <w:i/>
          <w:snapToGrid w:val="0"/>
          <w:lang w:eastAsia="en-US"/>
        </w:rPr>
        <w:t xml:space="preserve"> contractors, students on secondment</w:t>
      </w:r>
      <w:r w:rsidRPr="00F25251">
        <w:rPr>
          <w:b/>
          <w:snapToGrid w:val="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881"/>
        <w:gridCol w:w="4593"/>
        <w:gridCol w:w="1465"/>
      </w:tblGrid>
      <w:tr w:rsidR="006522BB" w:rsidRPr="00F25251" w14:paraId="0F1FA365" w14:textId="77777777" w:rsidTr="00E95023">
        <w:trPr>
          <w:trHeight w:val="783"/>
        </w:trPr>
        <w:tc>
          <w:tcPr>
            <w:tcW w:w="1097" w:type="dxa"/>
          </w:tcPr>
          <w:p w14:paraId="2065A287" w14:textId="77777777" w:rsidR="006522BB" w:rsidRPr="00F25251" w:rsidRDefault="006522BB" w:rsidP="00027BC5">
            <w:pPr>
              <w:spacing w:before="60"/>
              <w:jc w:val="center"/>
              <w:rPr>
                <w:b/>
                <w:snapToGrid w:val="0"/>
                <w:lang w:eastAsia="en-US"/>
              </w:rPr>
            </w:pPr>
            <w:r w:rsidRPr="00F25251">
              <w:rPr>
                <w:b/>
                <w:snapToGrid w:val="0"/>
                <w:lang w:eastAsia="en-US"/>
              </w:rPr>
              <w:t>No and FTE</w:t>
            </w:r>
          </w:p>
        </w:tc>
        <w:tc>
          <w:tcPr>
            <w:tcW w:w="2941" w:type="dxa"/>
          </w:tcPr>
          <w:p w14:paraId="7618D0AF" w14:textId="77777777" w:rsidR="006522BB" w:rsidRPr="00F25251" w:rsidRDefault="006522BB" w:rsidP="00027BC5">
            <w:pPr>
              <w:spacing w:before="60"/>
              <w:jc w:val="center"/>
              <w:rPr>
                <w:b/>
                <w:snapToGrid w:val="0"/>
                <w:lang w:eastAsia="en-US"/>
              </w:rPr>
            </w:pPr>
            <w:r w:rsidRPr="00F25251">
              <w:rPr>
                <w:b/>
                <w:snapToGrid w:val="0"/>
                <w:lang w:eastAsia="en-US"/>
              </w:rPr>
              <w:t>Levels / grades</w:t>
            </w:r>
          </w:p>
        </w:tc>
        <w:tc>
          <w:tcPr>
            <w:tcW w:w="4734" w:type="dxa"/>
          </w:tcPr>
          <w:p w14:paraId="310AB9E5" w14:textId="77777777" w:rsidR="006522BB" w:rsidRPr="00F25251" w:rsidRDefault="006522BB" w:rsidP="00027BC5">
            <w:pPr>
              <w:spacing w:before="60"/>
              <w:jc w:val="center"/>
              <w:rPr>
                <w:b/>
                <w:snapToGrid w:val="0"/>
                <w:lang w:eastAsia="en-US"/>
              </w:rPr>
            </w:pPr>
            <w:r w:rsidRPr="00F25251">
              <w:rPr>
                <w:b/>
                <w:snapToGrid w:val="0"/>
                <w:lang w:eastAsia="en-US"/>
              </w:rPr>
              <w:t>Types of work</w:t>
            </w:r>
          </w:p>
        </w:tc>
        <w:tc>
          <w:tcPr>
            <w:tcW w:w="1490" w:type="dxa"/>
          </w:tcPr>
          <w:p w14:paraId="038A4476" w14:textId="77777777" w:rsidR="006522BB" w:rsidRPr="00F25251" w:rsidRDefault="006522BB" w:rsidP="00027BC5">
            <w:pPr>
              <w:spacing w:before="60"/>
              <w:jc w:val="center"/>
              <w:rPr>
                <w:b/>
                <w:snapToGrid w:val="0"/>
                <w:lang w:eastAsia="en-US"/>
              </w:rPr>
            </w:pPr>
            <w:r w:rsidRPr="00F25251">
              <w:rPr>
                <w:b/>
                <w:snapToGrid w:val="0"/>
                <w:lang w:eastAsia="en-US"/>
              </w:rPr>
              <w:t xml:space="preserve">Where </w:t>
            </w:r>
            <w:r w:rsidR="008C674A" w:rsidRPr="00F25251">
              <w:rPr>
                <w:b/>
                <w:snapToGrid w:val="0"/>
                <w:lang w:eastAsia="en-US"/>
              </w:rPr>
              <w:t>based</w:t>
            </w:r>
          </w:p>
          <w:p w14:paraId="6A71142B" w14:textId="77777777" w:rsidR="006522BB" w:rsidRPr="00F25251" w:rsidRDefault="006522BB" w:rsidP="00027BC5">
            <w:pPr>
              <w:spacing w:before="60"/>
              <w:jc w:val="center"/>
              <w:rPr>
                <w:b/>
                <w:snapToGrid w:val="0"/>
                <w:lang w:eastAsia="en-US"/>
              </w:rPr>
            </w:pPr>
          </w:p>
        </w:tc>
      </w:tr>
      <w:tr w:rsidR="001B4FB2" w:rsidRPr="00F25251" w14:paraId="68F513ED" w14:textId="77777777" w:rsidTr="00E95023">
        <w:trPr>
          <w:trHeight w:val="853"/>
        </w:trPr>
        <w:tc>
          <w:tcPr>
            <w:tcW w:w="1097" w:type="dxa"/>
          </w:tcPr>
          <w:p w14:paraId="4BCC1123" w14:textId="1810827D" w:rsidR="001B4FB2" w:rsidRPr="00F25251" w:rsidRDefault="005A263B" w:rsidP="00C260DF">
            <w:pPr>
              <w:spacing w:before="60"/>
              <w:rPr>
                <w:snapToGrid w:val="0"/>
                <w:lang w:eastAsia="en-US"/>
              </w:rPr>
            </w:pPr>
            <w:r>
              <w:rPr>
                <w:snapToGrid w:val="0"/>
                <w:lang w:eastAsia="en-US"/>
              </w:rPr>
              <w:t>Variable</w:t>
            </w:r>
          </w:p>
        </w:tc>
        <w:tc>
          <w:tcPr>
            <w:tcW w:w="2941" w:type="dxa"/>
          </w:tcPr>
          <w:p w14:paraId="7D6C8ED6" w14:textId="7E07B11B" w:rsidR="001B4FB2" w:rsidRPr="00F25251" w:rsidRDefault="001B4FB2" w:rsidP="00C260DF">
            <w:pPr>
              <w:spacing w:before="60"/>
              <w:rPr>
                <w:snapToGrid w:val="0"/>
                <w:lang w:eastAsia="en-US"/>
              </w:rPr>
            </w:pPr>
            <w:r w:rsidRPr="00F25251">
              <w:rPr>
                <w:snapToGrid w:val="0"/>
                <w:lang w:eastAsia="en-US"/>
              </w:rPr>
              <w:t>Contractors – grounds maintenance, plumbers, electricians, etc</w:t>
            </w:r>
            <w:r w:rsidR="000803BC">
              <w:rPr>
                <w:snapToGrid w:val="0"/>
                <w:lang w:eastAsia="en-US"/>
              </w:rPr>
              <w:t>.</w:t>
            </w:r>
          </w:p>
        </w:tc>
        <w:tc>
          <w:tcPr>
            <w:tcW w:w="4734" w:type="dxa"/>
          </w:tcPr>
          <w:p w14:paraId="48B0B056" w14:textId="77777777" w:rsidR="001B4FB2" w:rsidRPr="00F25251" w:rsidRDefault="001B4FB2" w:rsidP="00C260DF">
            <w:pPr>
              <w:spacing w:before="60"/>
              <w:rPr>
                <w:snapToGrid w:val="0"/>
                <w:lang w:eastAsia="en-US"/>
              </w:rPr>
            </w:pPr>
            <w:r w:rsidRPr="00F25251">
              <w:rPr>
                <w:snapToGrid w:val="0"/>
                <w:lang w:eastAsia="en-US"/>
              </w:rPr>
              <w:t>Maintenance, repairs and refurbishment of school buildings and grounds.</w:t>
            </w:r>
          </w:p>
        </w:tc>
        <w:tc>
          <w:tcPr>
            <w:tcW w:w="1490" w:type="dxa"/>
          </w:tcPr>
          <w:p w14:paraId="3D69B22D" w14:textId="77777777" w:rsidR="001B4FB2" w:rsidRPr="00F25251" w:rsidRDefault="001B4FB2" w:rsidP="000457F0">
            <w:pPr>
              <w:spacing w:before="60"/>
              <w:rPr>
                <w:snapToGrid w:val="0"/>
                <w:lang w:eastAsia="en-US"/>
              </w:rPr>
            </w:pPr>
            <w:r w:rsidRPr="00F25251">
              <w:rPr>
                <w:snapToGrid w:val="0"/>
                <w:lang w:eastAsia="en-US"/>
              </w:rPr>
              <w:t>School</w:t>
            </w:r>
          </w:p>
          <w:p w14:paraId="1AE54782" w14:textId="77777777" w:rsidR="001B4FB2" w:rsidRPr="00F25251" w:rsidRDefault="001B4FB2" w:rsidP="000457F0">
            <w:pPr>
              <w:spacing w:before="60"/>
              <w:rPr>
                <w:snapToGrid w:val="0"/>
                <w:lang w:eastAsia="en-US"/>
              </w:rPr>
            </w:pPr>
          </w:p>
        </w:tc>
      </w:tr>
    </w:tbl>
    <w:p w14:paraId="341A0FE9" w14:textId="77777777" w:rsidR="005A263B" w:rsidRDefault="005A263B" w:rsidP="0068361C">
      <w:pPr>
        <w:spacing w:before="60" w:after="60"/>
        <w:jc w:val="both"/>
        <w:rPr>
          <w:b/>
          <w:snapToGrid w:val="0"/>
          <w:lang w:eastAsia="en-US"/>
        </w:rPr>
      </w:pPr>
    </w:p>
    <w:p w14:paraId="678460E2" w14:textId="4C6AB121" w:rsidR="00BD1E29" w:rsidRPr="00F25251" w:rsidRDefault="00BD1E29" w:rsidP="0068361C">
      <w:pPr>
        <w:spacing w:before="60" w:after="60"/>
        <w:jc w:val="both"/>
        <w:rPr>
          <w:b/>
          <w:snapToGrid w:val="0"/>
          <w:lang w:eastAsia="en-US"/>
        </w:rPr>
      </w:pPr>
      <w:r w:rsidRPr="00F25251">
        <w:rPr>
          <w:b/>
          <w:snapToGrid w:val="0"/>
          <w:lang w:eastAsia="en-US"/>
        </w:rPr>
        <w:t xml:space="preserve">What does the supervision of these </w:t>
      </w:r>
      <w:r w:rsidR="00B17601" w:rsidRPr="00F25251">
        <w:rPr>
          <w:b/>
          <w:snapToGrid w:val="0"/>
          <w:lang w:eastAsia="en-US"/>
        </w:rPr>
        <w:t>people</w:t>
      </w:r>
      <w:r w:rsidRPr="00F25251">
        <w:rPr>
          <w:b/>
          <w:snapToGrid w:val="0"/>
          <w:lang w:eastAsia="en-US"/>
        </w:rPr>
        <w:t xml:space="preserve"> involve?</w:t>
      </w:r>
    </w:p>
    <w:p w14:paraId="5C85A042" w14:textId="77777777" w:rsidR="00611427" w:rsidRPr="00F25251" w:rsidRDefault="005C7D68" w:rsidP="00611427">
      <w:pPr>
        <w:rPr>
          <w:snapToGrid w:val="0"/>
          <w:lang w:eastAsia="en-US"/>
        </w:rPr>
      </w:pPr>
      <w:r w:rsidRPr="00F25251">
        <w:rPr>
          <w:snapToGrid w:val="0"/>
          <w:lang w:eastAsia="en-US"/>
        </w:rPr>
        <w:t>Work allocation and ensuring compliance with contract specifications/work orders.</w:t>
      </w:r>
      <w:r w:rsidR="00611427" w:rsidRPr="00F25251">
        <w:rPr>
          <w:snapToGrid w:val="0"/>
          <w:lang w:eastAsia="en-US"/>
        </w:rPr>
        <w:t xml:space="preserve"> Arranges and oversees maintenance. Specifies contract requirements relating to goods and services. Agrees timescale, monitors work, ensures health and safety and security of site is maintained and log book signed.</w:t>
      </w:r>
    </w:p>
    <w:p w14:paraId="0D61DBDF" w14:textId="77777777" w:rsidR="00611427" w:rsidRPr="00F25251" w:rsidRDefault="00611427" w:rsidP="00611427">
      <w:pPr>
        <w:rPr>
          <w:snapToGrid w:val="0"/>
          <w:lang w:eastAsia="en-US"/>
        </w:rPr>
      </w:pPr>
    </w:p>
    <w:p w14:paraId="08D049B1" w14:textId="77777777" w:rsidR="00015D4D" w:rsidRPr="00F25251" w:rsidRDefault="00015D4D" w:rsidP="00913147">
      <w:pPr>
        <w:spacing w:before="60" w:after="60"/>
        <w:jc w:val="both"/>
        <w:rPr>
          <w:smallCaps/>
          <w:snapToGrid w:val="0"/>
          <w:lang w:eastAsia="en-US"/>
        </w:rPr>
      </w:pPr>
      <w:r w:rsidRPr="00F25251">
        <w:rPr>
          <w:b/>
          <w:snapToGrid w:val="0"/>
          <w:lang w:eastAsia="en-US"/>
        </w:rPr>
        <w:lastRenderedPageBreak/>
        <w:t xml:space="preserve">Does the </w:t>
      </w:r>
      <w:r w:rsidR="00BF7DAE" w:rsidRPr="00F25251">
        <w:rPr>
          <w:b/>
          <w:snapToGrid w:val="0"/>
          <w:lang w:eastAsia="en-US"/>
        </w:rPr>
        <w:t>Job Holder</w:t>
      </w:r>
      <w:r w:rsidRPr="00F25251">
        <w:rPr>
          <w:b/>
          <w:snapToGrid w:val="0"/>
          <w:lang w:eastAsia="en-US"/>
        </w:rPr>
        <w:t xml:space="preserve"> develop policy or provide advice and information which impacts on the supervision/direction/coordination of employees?</w:t>
      </w:r>
      <w:r w:rsidR="00913147" w:rsidRPr="00F25251">
        <w:rPr>
          <w:b/>
          <w:snapToGrid w:val="0"/>
          <w:lang w:eastAsia="en-US"/>
        </w:rPr>
        <w:t xml:space="preserve"> </w:t>
      </w:r>
      <w:r w:rsidRPr="005A263B">
        <w:rPr>
          <w:snapToGrid w:val="0"/>
          <w:lang w:eastAsia="en-US"/>
        </w:rPr>
        <w:t>Yes</w:t>
      </w:r>
    </w:p>
    <w:p w14:paraId="39A7B7E2" w14:textId="1C580F9D" w:rsidR="000B376A" w:rsidRDefault="000B376A" w:rsidP="009C6E85">
      <w:pPr>
        <w:spacing w:before="60"/>
        <w:jc w:val="both"/>
      </w:pPr>
      <w:r w:rsidRPr="00F25251">
        <w:rPr>
          <w:snapToGrid w:val="0"/>
          <w:lang w:eastAsia="en-US"/>
        </w:rPr>
        <w:t>The Job Holder</w:t>
      </w:r>
      <w:r w:rsidR="00467161" w:rsidRPr="00F25251">
        <w:rPr>
          <w:snapToGrid w:val="0"/>
          <w:lang w:eastAsia="en-US"/>
        </w:rPr>
        <w:t xml:space="preserve"> is responsible for personnel support within school</w:t>
      </w:r>
      <w:r w:rsidRPr="00F25251">
        <w:t>; ensur</w:t>
      </w:r>
      <w:r w:rsidR="009C6E85" w:rsidRPr="00F25251">
        <w:t>ing</w:t>
      </w:r>
      <w:r w:rsidRPr="00F25251">
        <w:t xml:space="preserve"> that all staff (including supply and peripatetic teachers) are correctly contracted and remunerated in accordance with school and </w:t>
      </w:r>
      <w:r w:rsidR="007E4A14">
        <w:t>Council</w:t>
      </w:r>
      <w:r w:rsidRPr="00F25251">
        <w:t xml:space="preserve"> policies and procedures, and with employment legislation.</w:t>
      </w:r>
    </w:p>
    <w:p w14:paraId="795BC2DD" w14:textId="77777777" w:rsidR="005A263B" w:rsidRPr="00F25251" w:rsidRDefault="005A263B" w:rsidP="009C6E85">
      <w:pPr>
        <w:spacing w:before="60"/>
        <w:jc w:val="both"/>
      </w:pPr>
    </w:p>
    <w:p w14:paraId="724635DC" w14:textId="77777777" w:rsidR="009E4170" w:rsidRPr="00F25251" w:rsidRDefault="000D07AA" w:rsidP="009C6E85">
      <w:pPr>
        <w:spacing w:before="60"/>
        <w:jc w:val="both"/>
      </w:pPr>
      <w:r w:rsidRPr="00F25251">
        <w:t>T</w:t>
      </w:r>
      <w:r w:rsidR="009E4170" w:rsidRPr="00F25251">
        <w:t xml:space="preserve">he Local Area Office send necessary </w:t>
      </w:r>
      <w:r w:rsidRPr="00F25251">
        <w:t>Diocesan Board of</w:t>
      </w:r>
      <w:r w:rsidR="009E4170" w:rsidRPr="00F25251">
        <w:t xml:space="preserve"> Education contracts to staff. </w:t>
      </w:r>
    </w:p>
    <w:p w14:paraId="0A8D342F" w14:textId="77777777" w:rsidR="00611427" w:rsidRPr="00F25251" w:rsidRDefault="00611427" w:rsidP="00611427">
      <w:pPr>
        <w:rPr>
          <w:snapToGrid w:val="0"/>
          <w:lang w:eastAsia="en-US"/>
        </w:rPr>
      </w:pPr>
    </w:p>
    <w:p w14:paraId="66179AE8" w14:textId="77777777" w:rsidR="00611427" w:rsidRPr="00F25251" w:rsidRDefault="009E4170" w:rsidP="00611427">
      <w:pPr>
        <w:rPr>
          <w:snapToGrid w:val="0"/>
          <w:lang w:eastAsia="en-US"/>
        </w:rPr>
      </w:pPr>
      <w:r w:rsidRPr="00F25251">
        <w:rPr>
          <w:snapToGrid w:val="0"/>
          <w:lang w:eastAsia="en-US"/>
        </w:rPr>
        <w:t xml:space="preserve">Following advice </w:t>
      </w:r>
      <w:r w:rsidR="00BF3AC5" w:rsidRPr="00F25251">
        <w:rPr>
          <w:snapToGrid w:val="0"/>
          <w:lang w:eastAsia="en-US"/>
        </w:rPr>
        <w:t xml:space="preserve">( where necessary ) </w:t>
      </w:r>
      <w:r w:rsidRPr="00F25251">
        <w:rPr>
          <w:snapToGrid w:val="0"/>
          <w:lang w:eastAsia="en-US"/>
        </w:rPr>
        <w:t xml:space="preserve">from </w:t>
      </w:r>
      <w:r w:rsidR="00467161" w:rsidRPr="00F25251">
        <w:rPr>
          <w:snapToGrid w:val="0"/>
          <w:lang w:eastAsia="en-US"/>
        </w:rPr>
        <w:t xml:space="preserve">appropriate professional agencies </w:t>
      </w:r>
      <w:r w:rsidRPr="00F25251">
        <w:rPr>
          <w:snapToGrid w:val="0"/>
          <w:lang w:eastAsia="en-US"/>
        </w:rPr>
        <w:t xml:space="preserve">( including Personnel Consultancy and Local Area Office ) </w:t>
      </w:r>
      <w:r w:rsidR="00467161" w:rsidRPr="00F25251">
        <w:rPr>
          <w:snapToGrid w:val="0"/>
          <w:lang w:eastAsia="en-US"/>
        </w:rPr>
        <w:t>g</w:t>
      </w:r>
      <w:r w:rsidR="00611427" w:rsidRPr="00F25251">
        <w:rPr>
          <w:snapToGrid w:val="0"/>
          <w:lang w:eastAsia="en-US"/>
        </w:rPr>
        <w:t>ives advice and information to staff, Head Teacher and Governors on pay, contractual and other personnel</w:t>
      </w:r>
      <w:r w:rsidR="00467161" w:rsidRPr="00F25251">
        <w:rPr>
          <w:snapToGrid w:val="0"/>
          <w:lang w:eastAsia="en-US"/>
        </w:rPr>
        <w:t xml:space="preserve"> policies and</w:t>
      </w:r>
      <w:r w:rsidR="00611427" w:rsidRPr="00F25251">
        <w:rPr>
          <w:snapToGrid w:val="0"/>
          <w:lang w:eastAsia="en-US"/>
        </w:rPr>
        <w:t xml:space="preserve"> issues.</w:t>
      </w:r>
    </w:p>
    <w:p w14:paraId="329E9A16" w14:textId="77777777" w:rsidR="00611427" w:rsidRPr="00F25251" w:rsidRDefault="00611427" w:rsidP="00611427">
      <w:pPr>
        <w:rPr>
          <w:snapToGrid w:val="0"/>
          <w:lang w:eastAsia="en-US"/>
        </w:rPr>
      </w:pPr>
    </w:p>
    <w:p w14:paraId="098A15BD" w14:textId="77777777" w:rsidR="00611427" w:rsidRPr="00F25251" w:rsidRDefault="00611427" w:rsidP="00611427">
      <w:pPr>
        <w:rPr>
          <w:snapToGrid w:val="0"/>
          <w:lang w:eastAsia="en-US"/>
        </w:rPr>
      </w:pPr>
      <w:r w:rsidRPr="00F25251">
        <w:rPr>
          <w:snapToGrid w:val="0"/>
          <w:lang w:eastAsia="en-US"/>
        </w:rPr>
        <w:t>Provides training on financial matters to senior teachers and Governors.</w:t>
      </w:r>
    </w:p>
    <w:p w14:paraId="11709BAD" w14:textId="77777777" w:rsidR="00614F26" w:rsidRPr="00F25251" w:rsidRDefault="00614F26" w:rsidP="009C6E85">
      <w:pPr>
        <w:spacing w:before="60"/>
        <w:jc w:val="both"/>
        <w:rPr>
          <w:b/>
          <w:snapToGrid w:val="0"/>
          <w:lang w:eastAsia="en-US"/>
        </w:rPr>
      </w:pPr>
    </w:p>
    <w:p w14:paraId="2810EF2D" w14:textId="77777777" w:rsidR="00015D4D" w:rsidRPr="00F25251" w:rsidRDefault="004316EA" w:rsidP="004316EA">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4.</w:t>
      </w:r>
      <w:r w:rsidR="00015D4D" w:rsidRPr="00F25251">
        <w:rPr>
          <w:b/>
        </w:rPr>
        <w:t>RESPONSIBILITY FOR FINANCIAL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2"/>
        <w:gridCol w:w="2227"/>
        <w:gridCol w:w="1917"/>
      </w:tblGrid>
      <w:tr w:rsidR="00015D4D" w:rsidRPr="00F25251" w14:paraId="1167F31C" w14:textId="77777777">
        <w:trPr>
          <w:trHeight w:val="925"/>
        </w:trPr>
        <w:tc>
          <w:tcPr>
            <w:tcW w:w="6062" w:type="dxa"/>
          </w:tcPr>
          <w:p w14:paraId="2CB45516" w14:textId="77777777" w:rsidR="00015D4D" w:rsidRPr="00F25251" w:rsidRDefault="00015D4D" w:rsidP="00027BC5">
            <w:pPr>
              <w:spacing w:before="60"/>
              <w:jc w:val="center"/>
              <w:rPr>
                <w:b/>
                <w:snapToGrid w:val="0"/>
                <w:lang w:eastAsia="en-US"/>
              </w:rPr>
            </w:pPr>
            <w:r w:rsidRPr="00F25251">
              <w:rPr>
                <w:b/>
                <w:snapToGrid w:val="0"/>
                <w:lang w:eastAsia="en-US"/>
              </w:rPr>
              <w:t>Financial responsibility</w:t>
            </w:r>
          </w:p>
        </w:tc>
        <w:tc>
          <w:tcPr>
            <w:tcW w:w="2268" w:type="dxa"/>
          </w:tcPr>
          <w:p w14:paraId="1D30E843" w14:textId="77777777" w:rsidR="00015D4D" w:rsidRPr="00F25251" w:rsidRDefault="00015D4D" w:rsidP="00027BC5">
            <w:pPr>
              <w:spacing w:before="60"/>
              <w:jc w:val="center"/>
              <w:rPr>
                <w:b/>
                <w:snapToGrid w:val="0"/>
                <w:lang w:eastAsia="en-US"/>
              </w:rPr>
            </w:pPr>
            <w:r w:rsidRPr="00F25251">
              <w:rPr>
                <w:b/>
                <w:snapToGrid w:val="0"/>
                <w:lang w:eastAsia="en-US"/>
              </w:rPr>
              <w:t xml:space="preserve">Value of the financial resource      </w:t>
            </w:r>
          </w:p>
          <w:p w14:paraId="784B1FD0" w14:textId="77777777" w:rsidR="00015D4D" w:rsidRPr="00F25251" w:rsidRDefault="00015D4D" w:rsidP="00027BC5">
            <w:pPr>
              <w:spacing w:before="60"/>
              <w:jc w:val="center"/>
              <w:rPr>
                <w:b/>
                <w:snapToGrid w:val="0"/>
                <w:lang w:eastAsia="en-US"/>
              </w:rPr>
            </w:pPr>
            <w:r w:rsidRPr="00F25251">
              <w:rPr>
                <w:b/>
                <w:snapToGrid w:val="0"/>
                <w:lang w:eastAsia="en-US"/>
              </w:rPr>
              <w:t>(p.a.)</w:t>
            </w:r>
          </w:p>
        </w:tc>
        <w:tc>
          <w:tcPr>
            <w:tcW w:w="1932" w:type="dxa"/>
          </w:tcPr>
          <w:p w14:paraId="751067B8" w14:textId="77777777" w:rsidR="00015D4D" w:rsidRPr="00F25251" w:rsidRDefault="00015D4D" w:rsidP="00027BC5">
            <w:pPr>
              <w:spacing w:before="60"/>
              <w:jc w:val="center"/>
              <w:rPr>
                <w:b/>
                <w:snapToGrid w:val="0"/>
                <w:lang w:eastAsia="en-US"/>
              </w:rPr>
            </w:pPr>
            <w:r w:rsidRPr="00F25251">
              <w:rPr>
                <w:b/>
                <w:snapToGrid w:val="0"/>
                <w:lang w:eastAsia="en-US"/>
              </w:rPr>
              <w:t>How often is the duty performed?</w:t>
            </w:r>
          </w:p>
        </w:tc>
      </w:tr>
      <w:tr w:rsidR="00015D4D" w:rsidRPr="00F25251" w14:paraId="016AEF53" w14:textId="77777777">
        <w:trPr>
          <w:trHeight w:val="754"/>
        </w:trPr>
        <w:tc>
          <w:tcPr>
            <w:tcW w:w="6062" w:type="dxa"/>
          </w:tcPr>
          <w:p w14:paraId="5BE636FD" w14:textId="77777777" w:rsidR="00D33485" w:rsidRPr="00F25251" w:rsidRDefault="000D07AA" w:rsidP="00FE62F8">
            <w:pPr>
              <w:widowControl w:val="0"/>
              <w:spacing w:before="60"/>
              <w:rPr>
                <w:snapToGrid w:val="0"/>
                <w:lang w:eastAsia="en-US"/>
              </w:rPr>
            </w:pPr>
            <w:r w:rsidRPr="00F25251">
              <w:rPr>
                <w:snapToGrid w:val="0"/>
                <w:lang w:eastAsia="en-US"/>
              </w:rPr>
              <w:t xml:space="preserve">Manage / accountable for school budgets </w:t>
            </w:r>
            <w:r w:rsidR="00B14187" w:rsidRPr="00F25251">
              <w:rPr>
                <w:snapToGrid w:val="0"/>
                <w:lang w:eastAsia="en-US"/>
              </w:rPr>
              <w:t>(budget holder is Head Teacher)</w:t>
            </w:r>
            <w:r w:rsidR="00C060EA" w:rsidRPr="00F25251">
              <w:rPr>
                <w:snapToGrid w:val="0"/>
                <w:lang w:eastAsia="en-US"/>
              </w:rPr>
              <w:t xml:space="preserve"> Delegated Budget, Standards Funds and Grants</w:t>
            </w:r>
            <w:r w:rsidRPr="00F25251">
              <w:rPr>
                <w:snapToGrid w:val="0"/>
                <w:lang w:eastAsia="en-US"/>
              </w:rPr>
              <w:t xml:space="preserve"> budgets.  Responsible for preparation of financial information re school budgets</w:t>
            </w:r>
            <w:r w:rsidR="00D33485" w:rsidRPr="00F25251">
              <w:rPr>
                <w:snapToGrid w:val="0"/>
                <w:lang w:eastAsia="en-US"/>
              </w:rPr>
              <w:t>:</w:t>
            </w:r>
          </w:p>
          <w:p w14:paraId="29D85C22" w14:textId="77777777" w:rsidR="00015D4D" w:rsidRPr="00F25251" w:rsidRDefault="00B14187" w:rsidP="00FE62F8">
            <w:pPr>
              <w:widowControl w:val="0"/>
              <w:numPr>
                <w:ilvl w:val="0"/>
                <w:numId w:val="18"/>
              </w:numPr>
              <w:spacing w:before="60"/>
              <w:rPr>
                <w:snapToGrid w:val="0"/>
                <w:lang w:eastAsia="en-US"/>
              </w:rPr>
            </w:pPr>
            <w:r w:rsidRPr="00F25251">
              <w:rPr>
                <w:snapToGrid w:val="0"/>
                <w:lang w:eastAsia="en-US"/>
              </w:rPr>
              <w:t xml:space="preserve">all </w:t>
            </w:r>
            <w:r w:rsidR="00D33485" w:rsidRPr="00F25251">
              <w:rPr>
                <w:snapToGrid w:val="0"/>
                <w:lang w:eastAsia="en-US"/>
              </w:rPr>
              <w:t xml:space="preserve">main budget </w:t>
            </w:r>
            <w:r w:rsidRPr="00F25251">
              <w:rPr>
                <w:snapToGrid w:val="0"/>
                <w:lang w:eastAsia="en-US"/>
              </w:rPr>
              <w:t>expenditure (salaries, overheads and utilities, etc)</w:t>
            </w:r>
            <w:r w:rsidR="00D33485" w:rsidRPr="00F25251">
              <w:rPr>
                <w:snapToGrid w:val="0"/>
                <w:lang w:eastAsia="en-US"/>
              </w:rPr>
              <w:t>;</w:t>
            </w:r>
          </w:p>
          <w:p w14:paraId="6C533E1E" w14:textId="77777777" w:rsidR="00611427" w:rsidRPr="00F25251" w:rsidRDefault="00611427" w:rsidP="00611427">
            <w:pPr>
              <w:widowControl w:val="0"/>
              <w:spacing w:before="60"/>
              <w:rPr>
                <w:snapToGrid w:val="0"/>
                <w:lang w:eastAsia="en-US"/>
              </w:rPr>
            </w:pPr>
          </w:p>
          <w:p w14:paraId="4DA9A54B" w14:textId="77777777" w:rsidR="00611427" w:rsidRPr="00F25251" w:rsidRDefault="00611427" w:rsidP="00611427">
            <w:pPr>
              <w:widowControl w:val="0"/>
              <w:spacing w:before="60"/>
              <w:rPr>
                <w:snapToGrid w:val="0"/>
                <w:lang w:eastAsia="en-US"/>
              </w:rPr>
            </w:pPr>
          </w:p>
          <w:p w14:paraId="00370385" w14:textId="77777777" w:rsidR="00611427" w:rsidRPr="00F25251" w:rsidRDefault="00611427" w:rsidP="00FE62F8">
            <w:pPr>
              <w:widowControl w:val="0"/>
              <w:numPr>
                <w:ilvl w:val="0"/>
                <w:numId w:val="18"/>
              </w:numPr>
              <w:spacing w:before="60"/>
              <w:rPr>
                <w:snapToGrid w:val="0"/>
                <w:lang w:eastAsia="en-US"/>
              </w:rPr>
            </w:pPr>
            <w:r w:rsidRPr="00F25251">
              <w:rPr>
                <w:snapToGrid w:val="0"/>
                <w:lang w:eastAsia="en-US"/>
              </w:rPr>
              <w:t>Income (triggers and makes claims for long term sickness scheme. Raises Internal and External invoices and recharges</w:t>
            </w:r>
          </w:p>
          <w:p w14:paraId="598EAD8D" w14:textId="77777777" w:rsidR="00C54398" w:rsidRPr="00F25251" w:rsidRDefault="00C54398" w:rsidP="00C54398">
            <w:pPr>
              <w:widowControl w:val="0"/>
              <w:rPr>
                <w:snapToGrid w:val="0"/>
                <w:lang w:eastAsia="en-US"/>
              </w:rPr>
            </w:pPr>
          </w:p>
          <w:p w14:paraId="51A4E8D1" w14:textId="77777777" w:rsidR="00D33485" w:rsidRDefault="002967C0" w:rsidP="00FE62F8">
            <w:pPr>
              <w:widowControl w:val="0"/>
              <w:numPr>
                <w:ilvl w:val="0"/>
                <w:numId w:val="18"/>
              </w:numPr>
              <w:spacing w:before="60"/>
              <w:rPr>
                <w:snapToGrid w:val="0"/>
                <w:lang w:eastAsia="en-US"/>
              </w:rPr>
            </w:pPr>
            <w:r w:rsidRPr="00F25251">
              <w:rPr>
                <w:snapToGrid w:val="0"/>
                <w:lang w:eastAsia="en-US"/>
              </w:rPr>
              <w:t>“school fund” (</w:t>
            </w:r>
            <w:proofErr w:type="spellStart"/>
            <w:r w:rsidRPr="00F25251">
              <w:rPr>
                <w:snapToGrid w:val="0"/>
                <w:lang w:eastAsia="en-US"/>
              </w:rPr>
              <w:t>ie</w:t>
            </w:r>
            <w:proofErr w:type="spellEnd"/>
            <w:r w:rsidRPr="00F25251">
              <w:rPr>
                <w:snapToGrid w:val="0"/>
                <w:lang w:eastAsia="en-US"/>
              </w:rPr>
              <w:t>, moneys received from parents, etc for school trips and events)</w:t>
            </w:r>
          </w:p>
          <w:p w14:paraId="3E84860C" w14:textId="77777777" w:rsidR="0004684C" w:rsidRDefault="0004684C" w:rsidP="0004684C">
            <w:pPr>
              <w:widowControl w:val="0"/>
              <w:spacing w:before="60"/>
              <w:rPr>
                <w:snapToGrid w:val="0"/>
                <w:lang w:eastAsia="en-US"/>
              </w:rPr>
            </w:pPr>
          </w:p>
          <w:p w14:paraId="7D175851" w14:textId="77777777" w:rsidR="0004684C" w:rsidRDefault="0004684C" w:rsidP="0004684C">
            <w:pPr>
              <w:widowControl w:val="0"/>
              <w:spacing w:before="60"/>
              <w:rPr>
                <w:snapToGrid w:val="0"/>
                <w:lang w:eastAsia="en-US"/>
              </w:rPr>
            </w:pPr>
            <w:r w:rsidRPr="00DA494D">
              <w:rPr>
                <w:highlight w:val="lightGray"/>
              </w:rPr>
              <w:t>-  Identifies fundraising opportunities  (sponsorships, external grants, match funding), and administers these  in order to generate income for the school.</w:t>
            </w:r>
          </w:p>
          <w:p w14:paraId="03A41317" w14:textId="77777777" w:rsidR="0004684C" w:rsidRPr="00F25251" w:rsidRDefault="0004684C" w:rsidP="0004684C">
            <w:pPr>
              <w:widowControl w:val="0"/>
              <w:spacing w:before="60"/>
              <w:rPr>
                <w:snapToGrid w:val="0"/>
                <w:lang w:eastAsia="en-US"/>
              </w:rPr>
            </w:pPr>
          </w:p>
        </w:tc>
        <w:tc>
          <w:tcPr>
            <w:tcW w:w="2268" w:type="dxa"/>
          </w:tcPr>
          <w:p w14:paraId="487D0FFA" w14:textId="77777777" w:rsidR="00D33485" w:rsidRPr="00F25251" w:rsidRDefault="00D33485" w:rsidP="00FE62F8">
            <w:pPr>
              <w:widowControl w:val="0"/>
              <w:spacing w:before="60"/>
              <w:rPr>
                <w:snapToGrid w:val="0"/>
                <w:lang w:eastAsia="en-US"/>
              </w:rPr>
            </w:pPr>
          </w:p>
          <w:p w14:paraId="00DAD3A0" w14:textId="77777777" w:rsidR="00D0148C" w:rsidRPr="00F25251" w:rsidRDefault="00D0148C" w:rsidP="00FE62F8">
            <w:pPr>
              <w:widowControl w:val="0"/>
              <w:spacing w:before="60"/>
              <w:rPr>
                <w:snapToGrid w:val="0"/>
                <w:lang w:eastAsia="en-US"/>
              </w:rPr>
            </w:pPr>
          </w:p>
          <w:p w14:paraId="65F54085" w14:textId="77777777" w:rsidR="00E50AD4" w:rsidRPr="00F25251" w:rsidRDefault="00E50AD4" w:rsidP="00FE62F8">
            <w:pPr>
              <w:widowControl w:val="0"/>
              <w:spacing w:before="60"/>
              <w:rPr>
                <w:snapToGrid w:val="0"/>
                <w:lang w:eastAsia="en-US"/>
              </w:rPr>
            </w:pPr>
          </w:p>
          <w:p w14:paraId="7ED2087A" w14:textId="72C56801" w:rsidR="00611427" w:rsidRPr="00F25251" w:rsidRDefault="00574E53" w:rsidP="00FE62F8">
            <w:pPr>
              <w:widowControl w:val="0"/>
              <w:spacing w:before="60"/>
              <w:rPr>
                <w:snapToGrid w:val="0"/>
                <w:lang w:eastAsia="en-US"/>
              </w:rPr>
            </w:pPr>
            <w:r>
              <w:rPr>
                <w:snapToGrid w:val="0"/>
                <w:lang w:eastAsia="en-US"/>
              </w:rPr>
              <w:t xml:space="preserve">Annual </w:t>
            </w:r>
            <w:r w:rsidR="007D24E7">
              <w:rPr>
                <w:snapToGrid w:val="0"/>
                <w:lang w:eastAsia="en-US"/>
              </w:rPr>
              <w:t>change of amount</w:t>
            </w:r>
          </w:p>
          <w:p w14:paraId="5A9C28CE" w14:textId="77777777" w:rsidR="00611427" w:rsidRPr="00F25251" w:rsidRDefault="00611427" w:rsidP="00FE62F8">
            <w:pPr>
              <w:widowControl w:val="0"/>
              <w:spacing w:before="60"/>
              <w:rPr>
                <w:snapToGrid w:val="0"/>
                <w:lang w:eastAsia="en-US"/>
              </w:rPr>
            </w:pPr>
          </w:p>
          <w:p w14:paraId="33D643AC" w14:textId="77777777" w:rsidR="00611427" w:rsidRPr="00F25251" w:rsidRDefault="00611427" w:rsidP="00FE62F8">
            <w:pPr>
              <w:widowControl w:val="0"/>
              <w:spacing w:before="60"/>
              <w:rPr>
                <w:snapToGrid w:val="0"/>
                <w:lang w:eastAsia="en-US"/>
              </w:rPr>
            </w:pPr>
          </w:p>
          <w:p w14:paraId="3DEEF959" w14:textId="77777777" w:rsidR="00611427" w:rsidRPr="00F25251" w:rsidRDefault="00611427" w:rsidP="00FE62F8">
            <w:pPr>
              <w:widowControl w:val="0"/>
              <w:spacing w:before="60"/>
              <w:rPr>
                <w:snapToGrid w:val="0"/>
                <w:lang w:eastAsia="en-US"/>
              </w:rPr>
            </w:pPr>
          </w:p>
          <w:p w14:paraId="13E09956" w14:textId="77777777" w:rsidR="00611427" w:rsidRPr="00F25251" w:rsidRDefault="00611427" w:rsidP="00FE62F8">
            <w:pPr>
              <w:widowControl w:val="0"/>
              <w:spacing w:before="60"/>
              <w:rPr>
                <w:snapToGrid w:val="0"/>
                <w:lang w:eastAsia="en-US"/>
              </w:rPr>
            </w:pPr>
          </w:p>
          <w:p w14:paraId="2A672F17" w14:textId="77777777" w:rsidR="00611427" w:rsidRPr="00F25251" w:rsidRDefault="00611427" w:rsidP="00FE62F8">
            <w:pPr>
              <w:widowControl w:val="0"/>
              <w:spacing w:before="60"/>
              <w:rPr>
                <w:snapToGrid w:val="0"/>
                <w:lang w:eastAsia="en-US"/>
              </w:rPr>
            </w:pPr>
          </w:p>
          <w:p w14:paraId="539C3649" w14:textId="77777777" w:rsidR="007D24E7" w:rsidRDefault="007D24E7" w:rsidP="00FE62F8">
            <w:pPr>
              <w:widowControl w:val="0"/>
              <w:spacing w:before="60"/>
              <w:rPr>
                <w:snapToGrid w:val="0"/>
                <w:lang w:eastAsia="en-US"/>
              </w:rPr>
            </w:pPr>
          </w:p>
          <w:p w14:paraId="53865DB2" w14:textId="1A33E31B" w:rsidR="002967C0" w:rsidRPr="00F25251" w:rsidRDefault="00F44FA0" w:rsidP="00FE62F8">
            <w:pPr>
              <w:widowControl w:val="0"/>
              <w:spacing w:before="60"/>
              <w:rPr>
                <w:snapToGrid w:val="0"/>
                <w:lang w:eastAsia="en-US"/>
              </w:rPr>
            </w:pPr>
            <w:r w:rsidRPr="00F25251">
              <w:rPr>
                <w:snapToGrid w:val="0"/>
                <w:lang w:eastAsia="en-US"/>
              </w:rPr>
              <w:t>C</w:t>
            </w:r>
            <w:r w:rsidR="002967C0" w:rsidRPr="00F25251">
              <w:rPr>
                <w:snapToGrid w:val="0"/>
                <w:lang w:eastAsia="en-US"/>
              </w:rPr>
              <w:t>£</w:t>
            </w:r>
            <w:r w:rsidR="003D3B83">
              <w:rPr>
                <w:snapToGrid w:val="0"/>
                <w:lang w:eastAsia="en-US"/>
              </w:rPr>
              <w:t>25</w:t>
            </w:r>
            <w:r w:rsidR="00C060EA" w:rsidRPr="00F25251">
              <w:rPr>
                <w:snapToGrid w:val="0"/>
                <w:lang w:eastAsia="en-US"/>
              </w:rPr>
              <w:t>,000</w:t>
            </w:r>
          </w:p>
        </w:tc>
        <w:tc>
          <w:tcPr>
            <w:tcW w:w="1932" w:type="dxa"/>
          </w:tcPr>
          <w:p w14:paraId="64C5556C" w14:textId="77777777" w:rsidR="00015D4D" w:rsidRPr="00F25251" w:rsidRDefault="00B14187" w:rsidP="00FE62F8">
            <w:pPr>
              <w:widowControl w:val="0"/>
              <w:spacing w:before="60"/>
              <w:rPr>
                <w:snapToGrid w:val="0"/>
                <w:lang w:eastAsia="en-US"/>
              </w:rPr>
            </w:pPr>
            <w:r w:rsidRPr="00F25251">
              <w:rPr>
                <w:snapToGrid w:val="0"/>
                <w:lang w:eastAsia="en-US"/>
              </w:rPr>
              <w:t>On-going</w:t>
            </w:r>
          </w:p>
        </w:tc>
      </w:tr>
    </w:tbl>
    <w:p w14:paraId="7E6BE385" w14:textId="77777777" w:rsidR="00E85C53" w:rsidRPr="00F25251" w:rsidRDefault="00015D4D" w:rsidP="008C5AE1">
      <w:pPr>
        <w:spacing w:before="60" w:after="60"/>
        <w:jc w:val="both"/>
        <w:rPr>
          <w:smallCaps/>
          <w:snapToGrid w:val="0"/>
          <w:lang w:eastAsia="en-US"/>
        </w:rPr>
      </w:pPr>
      <w:r w:rsidRPr="00F25251">
        <w:rPr>
          <w:b/>
          <w:snapToGrid w:val="0"/>
          <w:lang w:eastAsia="en-US"/>
        </w:rPr>
        <w:t xml:space="preserve">Does the </w:t>
      </w:r>
      <w:r w:rsidR="00BF7DAE" w:rsidRPr="00F25251">
        <w:rPr>
          <w:b/>
          <w:snapToGrid w:val="0"/>
          <w:lang w:eastAsia="en-US"/>
        </w:rPr>
        <w:t>Job Holder</w:t>
      </w:r>
      <w:r w:rsidRPr="00F25251">
        <w:rPr>
          <w:b/>
          <w:snapToGrid w:val="0"/>
          <w:lang w:eastAsia="en-US"/>
        </w:rPr>
        <w:t xml:space="preserve"> develop policy or provide advice and information which impacts </w:t>
      </w:r>
      <w:r w:rsidR="00E85C53" w:rsidRPr="00F25251">
        <w:rPr>
          <w:b/>
          <w:snapToGrid w:val="0"/>
          <w:lang w:eastAsia="en-US"/>
        </w:rPr>
        <w:t>on financial</w:t>
      </w:r>
      <w:r w:rsidRPr="00F25251">
        <w:rPr>
          <w:b/>
          <w:snapToGrid w:val="0"/>
          <w:lang w:eastAsia="en-US"/>
        </w:rPr>
        <w:t xml:space="preserve"> resources?</w:t>
      </w:r>
      <w:r w:rsidRPr="00F25251">
        <w:rPr>
          <w:b/>
          <w:snapToGrid w:val="0"/>
          <w:lang w:eastAsia="en-US"/>
        </w:rPr>
        <w:tab/>
      </w:r>
      <w:r w:rsidR="00E85C53" w:rsidRPr="00F25251">
        <w:rPr>
          <w:smallCaps/>
          <w:snapToGrid w:val="0"/>
          <w:lang w:eastAsia="en-US"/>
        </w:rPr>
        <w:t>Yes</w:t>
      </w:r>
      <w:r w:rsidR="008C5AE1" w:rsidRPr="00F25251">
        <w:rPr>
          <w:smallCaps/>
          <w:snapToGrid w:val="0"/>
          <w:lang w:eastAsia="en-US"/>
        </w:rPr>
        <w:t>:</w:t>
      </w:r>
    </w:p>
    <w:p w14:paraId="0C045125" w14:textId="77777777" w:rsidR="000E3594" w:rsidRPr="00F25251" w:rsidRDefault="000E3594" w:rsidP="000E3594">
      <w:pPr>
        <w:jc w:val="both"/>
      </w:pPr>
      <w:r w:rsidRPr="00F25251">
        <w:rPr>
          <w:snapToGrid w:val="0"/>
          <w:lang w:eastAsia="en-US"/>
        </w:rPr>
        <w:t xml:space="preserve">The Job Holder </w:t>
      </w:r>
      <w:r w:rsidR="001720EB" w:rsidRPr="00F25251">
        <w:rPr>
          <w:snapToGrid w:val="0"/>
          <w:lang w:eastAsia="en-US"/>
        </w:rPr>
        <w:t>manages</w:t>
      </w:r>
      <w:r w:rsidR="00BF3AC5" w:rsidRPr="00F25251">
        <w:rPr>
          <w:snapToGrid w:val="0"/>
          <w:lang w:eastAsia="en-US"/>
        </w:rPr>
        <w:t xml:space="preserve"> </w:t>
      </w:r>
      <w:r w:rsidRPr="00F25251">
        <w:t xml:space="preserve">the financial operations of the school, including preparation of a </w:t>
      </w:r>
      <w:r w:rsidR="00BF3AC5" w:rsidRPr="00F25251">
        <w:t>school</w:t>
      </w:r>
      <w:r w:rsidRPr="00F25251">
        <w:t xml:space="preserve"> budget in accordance with LMS Regulations, preparing statements and financia</w:t>
      </w:r>
      <w:r w:rsidR="00D0148C" w:rsidRPr="00F25251">
        <w:t>l records for annual audit, etc.</w:t>
      </w:r>
    </w:p>
    <w:p w14:paraId="1CA99FC8" w14:textId="77777777" w:rsidR="00611427" w:rsidRPr="00F25251" w:rsidRDefault="00611427" w:rsidP="000E3594">
      <w:pPr>
        <w:jc w:val="both"/>
      </w:pPr>
    </w:p>
    <w:p w14:paraId="32637CFF" w14:textId="77777777" w:rsidR="00611427" w:rsidRPr="00F25251" w:rsidRDefault="00611427" w:rsidP="00611427">
      <w:pPr>
        <w:numPr>
          <w:ilvl w:val="0"/>
          <w:numId w:val="43"/>
        </w:numPr>
        <w:rPr>
          <w:snapToGrid w:val="0"/>
          <w:lang w:eastAsia="en-US"/>
        </w:rPr>
      </w:pPr>
      <w:r w:rsidRPr="00F25251">
        <w:rPr>
          <w:snapToGrid w:val="0"/>
          <w:lang w:eastAsia="en-US"/>
        </w:rPr>
        <w:lastRenderedPageBreak/>
        <w:t xml:space="preserve">Provides </w:t>
      </w:r>
      <w:r w:rsidR="00BF3AC5" w:rsidRPr="00F25251">
        <w:rPr>
          <w:snapToGrid w:val="0"/>
          <w:lang w:eastAsia="en-US"/>
        </w:rPr>
        <w:t xml:space="preserve">information and </w:t>
      </w:r>
      <w:r w:rsidRPr="00F25251">
        <w:rPr>
          <w:snapToGrid w:val="0"/>
          <w:lang w:eastAsia="en-US"/>
        </w:rPr>
        <w:t>advice to the Headteacher and Governors when developing policies related to financial administrative procedures</w:t>
      </w:r>
    </w:p>
    <w:p w14:paraId="2DBF0519" w14:textId="77777777" w:rsidR="00611427" w:rsidRPr="00F25251" w:rsidRDefault="00611427" w:rsidP="00611427">
      <w:pPr>
        <w:numPr>
          <w:ilvl w:val="0"/>
          <w:numId w:val="43"/>
        </w:numPr>
        <w:rPr>
          <w:snapToGrid w:val="0"/>
          <w:lang w:eastAsia="en-US"/>
        </w:rPr>
      </w:pPr>
      <w:r w:rsidRPr="00F25251">
        <w:rPr>
          <w:snapToGrid w:val="0"/>
          <w:lang w:eastAsia="en-US"/>
        </w:rPr>
        <w:t xml:space="preserve">Gives </w:t>
      </w:r>
      <w:r w:rsidR="00BF3AC5" w:rsidRPr="00F25251">
        <w:rPr>
          <w:snapToGrid w:val="0"/>
          <w:lang w:eastAsia="en-US"/>
        </w:rPr>
        <w:t xml:space="preserve">necessary financial data </w:t>
      </w:r>
      <w:r w:rsidRPr="00F25251">
        <w:rPr>
          <w:snapToGrid w:val="0"/>
          <w:lang w:eastAsia="en-US"/>
        </w:rPr>
        <w:t>to Headteacher, Governors and senior staff on budget related matters</w:t>
      </w:r>
    </w:p>
    <w:p w14:paraId="14336E58" w14:textId="77777777" w:rsidR="00611427" w:rsidRPr="00F25251" w:rsidRDefault="00611427" w:rsidP="00611427">
      <w:pPr>
        <w:numPr>
          <w:ilvl w:val="0"/>
          <w:numId w:val="43"/>
        </w:numPr>
        <w:rPr>
          <w:snapToGrid w:val="0"/>
          <w:lang w:eastAsia="en-US"/>
        </w:rPr>
      </w:pPr>
      <w:r w:rsidRPr="00F25251">
        <w:rPr>
          <w:snapToGrid w:val="0"/>
          <w:lang w:eastAsia="en-US"/>
        </w:rPr>
        <w:t>Researches and presents best value options for goods and services.</w:t>
      </w:r>
    </w:p>
    <w:p w14:paraId="141CECC7" w14:textId="504F8767" w:rsidR="005A72CA" w:rsidRDefault="00611427" w:rsidP="005A72CA">
      <w:pPr>
        <w:numPr>
          <w:ilvl w:val="0"/>
          <w:numId w:val="43"/>
        </w:numPr>
        <w:rPr>
          <w:snapToGrid w:val="0"/>
          <w:lang w:eastAsia="en-US"/>
        </w:rPr>
      </w:pPr>
      <w:r w:rsidRPr="00F25251">
        <w:rPr>
          <w:snapToGrid w:val="0"/>
          <w:lang w:eastAsia="en-US"/>
        </w:rPr>
        <w:t>Development and maintenance of internal financial procedures manual</w:t>
      </w:r>
    </w:p>
    <w:p w14:paraId="160A62A5" w14:textId="77777777" w:rsidR="005A263B" w:rsidRPr="00F25251" w:rsidRDefault="005A263B" w:rsidP="00263E27">
      <w:pPr>
        <w:ind w:left="720"/>
        <w:rPr>
          <w:snapToGrid w:val="0"/>
          <w:lang w:eastAsia="en-US"/>
        </w:rPr>
      </w:pPr>
    </w:p>
    <w:p w14:paraId="34B45AB9" w14:textId="77777777" w:rsidR="00015D4D" w:rsidRPr="00F25251" w:rsidRDefault="004316EA" w:rsidP="004316EA">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5.</w:t>
      </w:r>
      <w:r w:rsidR="00015D4D" w:rsidRPr="00F25251">
        <w:rPr>
          <w:b/>
        </w:rPr>
        <w:t>RESPONSIBILITY FOR PHYSICAL RESOURCES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3213"/>
        <w:gridCol w:w="1840"/>
      </w:tblGrid>
      <w:tr w:rsidR="00015D4D" w:rsidRPr="00F25251" w14:paraId="604C6967" w14:textId="77777777">
        <w:trPr>
          <w:trHeight w:val="829"/>
        </w:trPr>
        <w:tc>
          <w:tcPr>
            <w:tcW w:w="5104" w:type="dxa"/>
          </w:tcPr>
          <w:p w14:paraId="0609292D" w14:textId="77777777" w:rsidR="00015D4D" w:rsidRPr="00F25251" w:rsidRDefault="00015D4D" w:rsidP="00027BC5">
            <w:pPr>
              <w:spacing w:before="60"/>
              <w:jc w:val="center"/>
              <w:rPr>
                <w:b/>
                <w:snapToGrid w:val="0"/>
                <w:lang w:eastAsia="en-US"/>
              </w:rPr>
            </w:pPr>
            <w:r w:rsidRPr="00F25251">
              <w:rPr>
                <w:b/>
                <w:snapToGrid w:val="0"/>
                <w:lang w:eastAsia="en-US"/>
              </w:rPr>
              <w:t>Physical resource</w:t>
            </w:r>
          </w:p>
        </w:tc>
        <w:tc>
          <w:tcPr>
            <w:tcW w:w="3260" w:type="dxa"/>
          </w:tcPr>
          <w:p w14:paraId="287D5F24" w14:textId="77777777" w:rsidR="00015D4D" w:rsidRPr="00F25251" w:rsidRDefault="00015D4D" w:rsidP="00027BC5">
            <w:pPr>
              <w:spacing w:before="60"/>
              <w:jc w:val="center"/>
              <w:rPr>
                <w:b/>
                <w:snapToGrid w:val="0"/>
                <w:lang w:eastAsia="en-US"/>
              </w:rPr>
            </w:pPr>
            <w:r w:rsidRPr="00F25251">
              <w:rPr>
                <w:b/>
                <w:snapToGrid w:val="0"/>
                <w:lang w:eastAsia="en-US"/>
              </w:rPr>
              <w:t xml:space="preserve">Nature of responsibility of </w:t>
            </w:r>
            <w:r w:rsidR="00BF7DAE" w:rsidRPr="00F25251">
              <w:rPr>
                <w:b/>
                <w:snapToGrid w:val="0"/>
                <w:lang w:eastAsia="en-US"/>
              </w:rPr>
              <w:t>Job Holder</w:t>
            </w:r>
          </w:p>
        </w:tc>
        <w:tc>
          <w:tcPr>
            <w:tcW w:w="1843" w:type="dxa"/>
          </w:tcPr>
          <w:p w14:paraId="6CB7BFF7" w14:textId="77777777" w:rsidR="00015D4D" w:rsidRPr="00F25251" w:rsidRDefault="00015D4D" w:rsidP="00027BC5">
            <w:pPr>
              <w:spacing w:before="60"/>
              <w:jc w:val="center"/>
              <w:rPr>
                <w:b/>
                <w:snapToGrid w:val="0"/>
                <w:lang w:eastAsia="en-US"/>
              </w:rPr>
            </w:pPr>
            <w:r w:rsidRPr="00F25251">
              <w:rPr>
                <w:b/>
                <w:snapToGrid w:val="0"/>
                <w:lang w:eastAsia="en-US"/>
              </w:rPr>
              <w:t xml:space="preserve">How often is </w:t>
            </w:r>
            <w:r w:rsidR="00835D62" w:rsidRPr="00F25251">
              <w:rPr>
                <w:b/>
                <w:snapToGrid w:val="0"/>
                <w:lang w:eastAsia="en-US"/>
              </w:rPr>
              <w:t>r</w:t>
            </w:r>
            <w:r w:rsidRPr="00F25251">
              <w:rPr>
                <w:b/>
                <w:snapToGrid w:val="0"/>
                <w:lang w:eastAsia="en-US"/>
              </w:rPr>
              <w:t>esponsibility exercised?</w:t>
            </w:r>
          </w:p>
        </w:tc>
      </w:tr>
      <w:tr w:rsidR="00835D62" w:rsidRPr="00F25251" w14:paraId="4C66B35F" w14:textId="77777777">
        <w:trPr>
          <w:trHeight w:val="654"/>
        </w:trPr>
        <w:tc>
          <w:tcPr>
            <w:tcW w:w="5104" w:type="dxa"/>
          </w:tcPr>
          <w:p w14:paraId="6E748C3A" w14:textId="77777777" w:rsidR="00835D62" w:rsidRPr="00F25251" w:rsidRDefault="00835D62" w:rsidP="00C54398">
            <w:pPr>
              <w:widowControl w:val="0"/>
              <w:spacing w:before="60"/>
              <w:rPr>
                <w:snapToGrid w:val="0"/>
                <w:lang w:eastAsia="en-US"/>
              </w:rPr>
            </w:pPr>
            <w:r w:rsidRPr="00F25251">
              <w:rPr>
                <w:b/>
                <w:snapToGrid w:val="0"/>
                <w:lang w:eastAsia="en-US"/>
              </w:rPr>
              <w:t>IT Systems and Information:</w:t>
            </w:r>
            <w:r w:rsidRPr="00F25251">
              <w:rPr>
                <w:snapToGrid w:val="0"/>
                <w:lang w:eastAsia="en-US"/>
              </w:rPr>
              <w:t xml:space="preserve"> </w:t>
            </w:r>
          </w:p>
          <w:p w14:paraId="083477EC" w14:textId="0A63B79D" w:rsidR="00835D62" w:rsidRPr="00F25251" w:rsidRDefault="00835D62" w:rsidP="00C54398">
            <w:pPr>
              <w:widowControl w:val="0"/>
              <w:numPr>
                <w:ilvl w:val="0"/>
                <w:numId w:val="23"/>
              </w:numPr>
              <w:spacing w:before="60"/>
              <w:rPr>
                <w:snapToGrid w:val="0"/>
                <w:lang w:eastAsia="en-US"/>
              </w:rPr>
            </w:pPr>
            <w:r w:rsidRPr="00F25251">
              <w:rPr>
                <w:snapToGrid w:val="0"/>
                <w:lang w:eastAsia="en-US"/>
              </w:rPr>
              <w:t xml:space="preserve">networked and stand-alone PCs: </w:t>
            </w:r>
          </w:p>
          <w:p w14:paraId="5FE94D1C" w14:textId="750215F7" w:rsidR="00835D62" w:rsidRDefault="00835D62" w:rsidP="00C54398">
            <w:pPr>
              <w:widowControl w:val="0"/>
              <w:numPr>
                <w:ilvl w:val="0"/>
                <w:numId w:val="22"/>
              </w:numPr>
              <w:ind w:left="714" w:hanging="357"/>
              <w:rPr>
                <w:snapToGrid w:val="0"/>
                <w:lang w:eastAsia="en-US"/>
              </w:rPr>
            </w:pPr>
            <w:r w:rsidRPr="00F25251">
              <w:rPr>
                <w:snapToGrid w:val="0"/>
                <w:lang w:eastAsia="en-US"/>
              </w:rPr>
              <w:t xml:space="preserve">local databases – school roll; administration (Schools Information Management System – </w:t>
            </w:r>
            <w:r w:rsidR="007C0083">
              <w:rPr>
                <w:snapToGrid w:val="0"/>
                <w:lang w:eastAsia="en-US"/>
              </w:rPr>
              <w:t>Arbor</w:t>
            </w:r>
            <w:r w:rsidRPr="00F25251">
              <w:rPr>
                <w:snapToGrid w:val="0"/>
                <w:lang w:eastAsia="en-US"/>
              </w:rPr>
              <w:t xml:space="preserve">) and </w:t>
            </w:r>
            <w:r w:rsidR="009C141B">
              <w:rPr>
                <w:snapToGrid w:val="0"/>
                <w:lang w:eastAsia="en-US"/>
              </w:rPr>
              <w:t>Unit 4</w:t>
            </w:r>
          </w:p>
          <w:p w14:paraId="144003BD" w14:textId="77777777" w:rsidR="0004684C" w:rsidRPr="00F25251" w:rsidRDefault="0004684C" w:rsidP="0004684C">
            <w:pPr>
              <w:widowControl w:val="0"/>
              <w:numPr>
                <w:ilvl w:val="0"/>
                <w:numId w:val="22"/>
              </w:numPr>
              <w:spacing w:before="60"/>
              <w:ind w:left="714" w:hanging="357"/>
              <w:rPr>
                <w:snapToGrid w:val="0"/>
                <w:lang w:eastAsia="en-US"/>
              </w:rPr>
            </w:pPr>
            <w:r w:rsidRPr="00F25251">
              <w:rPr>
                <w:snapToGrid w:val="0"/>
                <w:lang w:eastAsia="en-US"/>
              </w:rPr>
              <w:t>MS Office suite</w:t>
            </w:r>
          </w:p>
          <w:p w14:paraId="795BAB16" w14:textId="613A642D" w:rsidR="0004684C" w:rsidRPr="007D24E7" w:rsidRDefault="007B78A2" w:rsidP="0004684C">
            <w:pPr>
              <w:widowControl w:val="0"/>
              <w:numPr>
                <w:ilvl w:val="0"/>
                <w:numId w:val="22"/>
              </w:numPr>
              <w:ind w:left="714" w:hanging="357"/>
              <w:rPr>
                <w:snapToGrid w:val="0"/>
                <w:lang w:eastAsia="en-US"/>
              </w:rPr>
            </w:pPr>
            <w:r>
              <w:rPr>
                <w:snapToGrid w:val="0"/>
                <w:lang w:eastAsia="en-US"/>
              </w:rPr>
              <w:t>Unit 4</w:t>
            </w:r>
            <w:r w:rsidR="0004684C" w:rsidRPr="00F25251">
              <w:rPr>
                <w:snapToGrid w:val="0"/>
                <w:lang w:eastAsia="en-US"/>
              </w:rPr>
              <w:t xml:space="preserve"> for purchasing supplies and services</w:t>
            </w:r>
          </w:p>
        </w:tc>
        <w:tc>
          <w:tcPr>
            <w:tcW w:w="3260" w:type="dxa"/>
          </w:tcPr>
          <w:p w14:paraId="4CBF5936" w14:textId="77777777" w:rsidR="00835D62" w:rsidRPr="00F25251" w:rsidRDefault="00835D62" w:rsidP="00C54398">
            <w:pPr>
              <w:widowControl w:val="0"/>
              <w:spacing w:before="60"/>
              <w:rPr>
                <w:snapToGrid w:val="0"/>
                <w:lang w:eastAsia="en-US"/>
              </w:rPr>
            </w:pPr>
          </w:p>
          <w:p w14:paraId="63CE4DF2" w14:textId="77777777" w:rsidR="00835D62" w:rsidRPr="00F25251" w:rsidRDefault="00835D62" w:rsidP="00C54398">
            <w:pPr>
              <w:widowControl w:val="0"/>
              <w:rPr>
                <w:snapToGrid w:val="0"/>
                <w:lang w:eastAsia="en-US"/>
              </w:rPr>
            </w:pPr>
          </w:p>
          <w:p w14:paraId="7C913B3D" w14:textId="77777777" w:rsidR="00835D62" w:rsidRDefault="001720EB" w:rsidP="00C54398">
            <w:pPr>
              <w:widowControl w:val="0"/>
              <w:numPr>
                <w:ilvl w:val="0"/>
                <w:numId w:val="25"/>
              </w:numPr>
              <w:tabs>
                <w:tab w:val="clear" w:pos="0"/>
              </w:tabs>
              <w:spacing w:before="60"/>
              <w:rPr>
                <w:snapToGrid w:val="0"/>
                <w:lang w:eastAsia="en-US"/>
              </w:rPr>
            </w:pPr>
            <w:r w:rsidRPr="00F25251">
              <w:rPr>
                <w:snapToGrid w:val="0"/>
                <w:lang w:eastAsia="en-US"/>
              </w:rPr>
              <w:t>Overall management responsibility</w:t>
            </w:r>
            <w:r w:rsidR="00835D62" w:rsidRPr="00F25251">
              <w:rPr>
                <w:snapToGrid w:val="0"/>
                <w:lang w:eastAsia="en-US"/>
              </w:rPr>
              <w:t xml:space="preserve"> </w:t>
            </w:r>
            <w:r w:rsidR="0015616E" w:rsidRPr="00F25251">
              <w:rPr>
                <w:snapToGrid w:val="0"/>
                <w:lang w:eastAsia="en-US"/>
              </w:rPr>
              <w:t xml:space="preserve">(systems manager) </w:t>
            </w:r>
            <w:r w:rsidRPr="00F25251">
              <w:rPr>
                <w:snapToGrid w:val="0"/>
                <w:lang w:eastAsia="en-US"/>
              </w:rPr>
              <w:t>for</w:t>
            </w:r>
            <w:r w:rsidR="0005760F" w:rsidRPr="00F25251">
              <w:rPr>
                <w:snapToGrid w:val="0"/>
                <w:lang w:eastAsia="en-US"/>
              </w:rPr>
              <w:t xml:space="preserve"> </w:t>
            </w:r>
            <w:proofErr w:type="spellStart"/>
            <w:proofErr w:type="gramStart"/>
            <w:r w:rsidR="0005760F" w:rsidRPr="00F25251">
              <w:rPr>
                <w:snapToGrid w:val="0"/>
                <w:lang w:eastAsia="en-US"/>
              </w:rPr>
              <w:t>non curriculum</w:t>
            </w:r>
            <w:proofErr w:type="spellEnd"/>
            <w:proofErr w:type="gramEnd"/>
            <w:r w:rsidR="0005760F" w:rsidRPr="00F25251">
              <w:rPr>
                <w:snapToGrid w:val="0"/>
                <w:lang w:eastAsia="en-US"/>
              </w:rPr>
              <w:t xml:space="preserve"> based  </w:t>
            </w:r>
            <w:r w:rsidR="0015616E" w:rsidRPr="00F25251">
              <w:rPr>
                <w:snapToGrid w:val="0"/>
                <w:lang w:eastAsia="en-US"/>
              </w:rPr>
              <w:t>local computerised systems;</w:t>
            </w:r>
          </w:p>
          <w:p w14:paraId="6A9A9CCD" w14:textId="77777777" w:rsidR="0004684C" w:rsidRPr="00F25251" w:rsidRDefault="0004684C" w:rsidP="0004684C">
            <w:pPr>
              <w:widowControl w:val="0"/>
              <w:spacing w:before="60"/>
              <w:rPr>
                <w:snapToGrid w:val="0"/>
                <w:lang w:eastAsia="en-US"/>
              </w:rPr>
            </w:pPr>
          </w:p>
        </w:tc>
        <w:tc>
          <w:tcPr>
            <w:tcW w:w="1843" w:type="dxa"/>
          </w:tcPr>
          <w:p w14:paraId="487E583D" w14:textId="77777777" w:rsidR="00835D62" w:rsidRPr="00F25251" w:rsidRDefault="00835D62" w:rsidP="00C54398">
            <w:pPr>
              <w:widowControl w:val="0"/>
              <w:spacing w:before="60"/>
              <w:rPr>
                <w:snapToGrid w:val="0"/>
                <w:lang w:eastAsia="en-US"/>
              </w:rPr>
            </w:pPr>
          </w:p>
          <w:p w14:paraId="320BE7FD" w14:textId="77777777" w:rsidR="00835D62" w:rsidRPr="00F25251" w:rsidRDefault="00835D62" w:rsidP="00C54398">
            <w:pPr>
              <w:widowControl w:val="0"/>
              <w:rPr>
                <w:snapToGrid w:val="0"/>
                <w:lang w:eastAsia="en-US"/>
              </w:rPr>
            </w:pPr>
          </w:p>
          <w:p w14:paraId="0DCFA7DC" w14:textId="77777777" w:rsidR="00835D62" w:rsidRPr="00F25251" w:rsidRDefault="00835D62" w:rsidP="00C54398">
            <w:pPr>
              <w:widowControl w:val="0"/>
              <w:spacing w:before="60"/>
              <w:rPr>
                <w:snapToGrid w:val="0"/>
                <w:lang w:eastAsia="en-US"/>
              </w:rPr>
            </w:pPr>
            <w:r w:rsidRPr="00F25251">
              <w:rPr>
                <w:snapToGrid w:val="0"/>
                <w:lang w:eastAsia="en-US"/>
              </w:rPr>
              <w:t>On-going</w:t>
            </w:r>
          </w:p>
          <w:p w14:paraId="72675951" w14:textId="77777777" w:rsidR="00835D62" w:rsidRPr="00F25251" w:rsidRDefault="00835D62" w:rsidP="00C54398">
            <w:pPr>
              <w:widowControl w:val="0"/>
              <w:spacing w:before="60"/>
              <w:rPr>
                <w:snapToGrid w:val="0"/>
                <w:lang w:eastAsia="en-US"/>
              </w:rPr>
            </w:pPr>
          </w:p>
          <w:p w14:paraId="01DA73B0" w14:textId="77777777" w:rsidR="00835D62" w:rsidRPr="00F25251" w:rsidRDefault="00835D62" w:rsidP="00C54398">
            <w:pPr>
              <w:widowControl w:val="0"/>
              <w:spacing w:before="60"/>
              <w:rPr>
                <w:snapToGrid w:val="0"/>
                <w:lang w:eastAsia="en-US"/>
              </w:rPr>
            </w:pPr>
          </w:p>
          <w:p w14:paraId="3494D2C6" w14:textId="77777777" w:rsidR="00835D62" w:rsidRPr="00F25251" w:rsidRDefault="00835D62" w:rsidP="00C54398">
            <w:pPr>
              <w:widowControl w:val="0"/>
              <w:spacing w:before="60"/>
              <w:rPr>
                <w:snapToGrid w:val="0"/>
                <w:lang w:eastAsia="en-US"/>
              </w:rPr>
            </w:pPr>
          </w:p>
        </w:tc>
      </w:tr>
      <w:tr w:rsidR="00C54398" w:rsidRPr="00F25251" w14:paraId="2FF0DB05" w14:textId="77777777">
        <w:trPr>
          <w:trHeight w:val="654"/>
        </w:trPr>
        <w:tc>
          <w:tcPr>
            <w:tcW w:w="5104" w:type="dxa"/>
          </w:tcPr>
          <w:p w14:paraId="1AFC3242" w14:textId="77777777" w:rsidR="00C54398" w:rsidRPr="00F25251" w:rsidRDefault="00C54398" w:rsidP="00C54398">
            <w:pPr>
              <w:widowControl w:val="0"/>
              <w:numPr>
                <w:ilvl w:val="0"/>
                <w:numId w:val="23"/>
              </w:numPr>
              <w:spacing w:before="60"/>
              <w:ind w:left="357" w:hanging="357"/>
              <w:rPr>
                <w:snapToGrid w:val="0"/>
                <w:lang w:eastAsia="en-US"/>
              </w:rPr>
            </w:pPr>
            <w:r w:rsidRPr="00F25251">
              <w:rPr>
                <w:snapToGrid w:val="0"/>
                <w:lang w:eastAsia="en-US"/>
              </w:rPr>
              <w:t>manual records:</w:t>
            </w:r>
          </w:p>
          <w:p w14:paraId="5820D349" w14:textId="77777777" w:rsidR="00C54398" w:rsidRPr="00F25251" w:rsidRDefault="00C54398" w:rsidP="00C54398">
            <w:pPr>
              <w:widowControl w:val="0"/>
              <w:numPr>
                <w:ilvl w:val="0"/>
                <w:numId w:val="22"/>
              </w:numPr>
              <w:spacing w:before="60"/>
              <w:rPr>
                <w:snapToGrid w:val="0"/>
                <w:lang w:eastAsia="en-US"/>
              </w:rPr>
            </w:pPr>
            <w:r w:rsidRPr="00F25251">
              <w:rPr>
                <w:snapToGrid w:val="0"/>
                <w:lang w:eastAsia="en-US"/>
              </w:rPr>
              <w:t>“back up” copies of school forms and records, etc</w:t>
            </w:r>
          </w:p>
          <w:p w14:paraId="7E567208" w14:textId="77777777" w:rsidR="00C54398" w:rsidRPr="00F25251" w:rsidRDefault="00C54398" w:rsidP="00C54398">
            <w:pPr>
              <w:widowControl w:val="0"/>
              <w:numPr>
                <w:ilvl w:val="0"/>
                <w:numId w:val="22"/>
              </w:numPr>
              <w:ind w:left="714" w:hanging="357"/>
              <w:rPr>
                <w:b/>
                <w:snapToGrid w:val="0"/>
                <w:lang w:eastAsia="en-US"/>
              </w:rPr>
            </w:pPr>
            <w:r w:rsidRPr="00F25251">
              <w:rPr>
                <w:snapToGrid w:val="0"/>
                <w:lang w:eastAsia="en-US"/>
              </w:rPr>
              <w:t>financial statements, etc</w:t>
            </w:r>
          </w:p>
        </w:tc>
        <w:tc>
          <w:tcPr>
            <w:tcW w:w="3260" w:type="dxa"/>
          </w:tcPr>
          <w:p w14:paraId="556186EE" w14:textId="77777777" w:rsidR="0004684C" w:rsidRPr="00F25251" w:rsidRDefault="0004684C" w:rsidP="0004684C">
            <w:pPr>
              <w:widowControl w:val="0"/>
              <w:numPr>
                <w:ilvl w:val="0"/>
                <w:numId w:val="25"/>
              </w:numPr>
              <w:tabs>
                <w:tab w:val="clear" w:pos="0"/>
              </w:tabs>
              <w:spacing w:before="60"/>
              <w:rPr>
                <w:snapToGrid w:val="0"/>
                <w:lang w:eastAsia="en-US"/>
              </w:rPr>
            </w:pPr>
            <w:r w:rsidRPr="00F25251">
              <w:rPr>
                <w:snapToGrid w:val="0"/>
                <w:lang w:eastAsia="en-US"/>
              </w:rPr>
              <w:t>Maintaining accuracy and confidentiality of data.</w:t>
            </w:r>
          </w:p>
          <w:p w14:paraId="19823334" w14:textId="77777777" w:rsidR="00C54398" w:rsidRPr="00F25251" w:rsidRDefault="00C54398" w:rsidP="0004684C">
            <w:pPr>
              <w:widowControl w:val="0"/>
              <w:spacing w:before="60"/>
              <w:rPr>
                <w:snapToGrid w:val="0"/>
                <w:lang w:eastAsia="en-US"/>
              </w:rPr>
            </w:pPr>
          </w:p>
        </w:tc>
        <w:tc>
          <w:tcPr>
            <w:tcW w:w="1843" w:type="dxa"/>
          </w:tcPr>
          <w:p w14:paraId="32F30418" w14:textId="77777777" w:rsidR="00C54398" w:rsidRPr="00F25251" w:rsidRDefault="00C54398" w:rsidP="00C54398">
            <w:pPr>
              <w:widowControl w:val="0"/>
              <w:spacing w:before="60"/>
              <w:rPr>
                <w:snapToGrid w:val="0"/>
                <w:lang w:eastAsia="en-US"/>
              </w:rPr>
            </w:pPr>
          </w:p>
        </w:tc>
      </w:tr>
      <w:tr w:rsidR="00B72C73" w:rsidRPr="00F25251" w14:paraId="466D57B7" w14:textId="77777777">
        <w:trPr>
          <w:trHeight w:val="654"/>
        </w:trPr>
        <w:tc>
          <w:tcPr>
            <w:tcW w:w="5104" w:type="dxa"/>
          </w:tcPr>
          <w:p w14:paraId="460F218A" w14:textId="77777777" w:rsidR="00B72C73" w:rsidRPr="00F25251" w:rsidRDefault="00B72C73" w:rsidP="007A7F91">
            <w:pPr>
              <w:rPr>
                <w:b/>
                <w:snapToGrid w:val="0"/>
                <w:lang w:eastAsia="en-US"/>
              </w:rPr>
            </w:pPr>
            <w:r w:rsidRPr="00F25251">
              <w:rPr>
                <w:b/>
                <w:snapToGrid w:val="0"/>
                <w:lang w:eastAsia="en-US"/>
              </w:rPr>
              <w:t>Records and Information:</w:t>
            </w:r>
          </w:p>
          <w:p w14:paraId="39F6352B" w14:textId="14190D0B" w:rsidR="00B72C73" w:rsidRPr="00F25251" w:rsidRDefault="00B72C73" w:rsidP="007A7F91">
            <w:pPr>
              <w:numPr>
                <w:ilvl w:val="0"/>
                <w:numId w:val="44"/>
              </w:numPr>
              <w:rPr>
                <w:snapToGrid w:val="0"/>
                <w:lang w:eastAsia="en-US"/>
              </w:rPr>
            </w:pPr>
            <w:r w:rsidRPr="00F25251">
              <w:rPr>
                <w:snapToGrid w:val="0"/>
                <w:lang w:eastAsia="en-US"/>
              </w:rPr>
              <w:t>Financial records, Budget, School Fund</w:t>
            </w:r>
          </w:p>
          <w:p w14:paraId="3562839F" w14:textId="77777777" w:rsidR="00B72C73" w:rsidRPr="00F25251" w:rsidRDefault="00B72C73" w:rsidP="007A7F91">
            <w:pPr>
              <w:numPr>
                <w:ilvl w:val="0"/>
                <w:numId w:val="44"/>
              </w:numPr>
              <w:rPr>
                <w:snapToGrid w:val="0"/>
                <w:lang w:eastAsia="en-US"/>
              </w:rPr>
            </w:pPr>
            <w:r w:rsidRPr="00F25251">
              <w:rPr>
                <w:snapToGrid w:val="0"/>
                <w:lang w:eastAsia="en-US"/>
              </w:rPr>
              <w:t>Inventory of assets</w:t>
            </w:r>
          </w:p>
          <w:p w14:paraId="477D246D" w14:textId="680981FB" w:rsidR="00B72C73" w:rsidRPr="00F25251" w:rsidRDefault="00B72C73" w:rsidP="00DA3CC5">
            <w:pPr>
              <w:rPr>
                <w:snapToGrid w:val="0"/>
                <w:lang w:eastAsia="en-US"/>
              </w:rPr>
            </w:pPr>
          </w:p>
        </w:tc>
        <w:tc>
          <w:tcPr>
            <w:tcW w:w="3260" w:type="dxa"/>
          </w:tcPr>
          <w:p w14:paraId="26EB31FB" w14:textId="77777777" w:rsidR="00B72C73" w:rsidRPr="00F25251" w:rsidRDefault="00B72C73" w:rsidP="007A7F91">
            <w:pPr>
              <w:numPr>
                <w:ilvl w:val="0"/>
                <w:numId w:val="44"/>
              </w:numPr>
              <w:rPr>
                <w:snapToGrid w:val="0"/>
                <w:lang w:eastAsia="en-US"/>
              </w:rPr>
            </w:pPr>
            <w:r w:rsidRPr="00F25251">
              <w:rPr>
                <w:snapToGrid w:val="0"/>
                <w:lang w:eastAsia="en-US"/>
              </w:rPr>
              <w:t>Develops systems for the collection, storage and security of confidential and personal data.</w:t>
            </w:r>
          </w:p>
          <w:p w14:paraId="3A500D8B" w14:textId="1066B7BD" w:rsidR="00B72C73" w:rsidRPr="00F25251" w:rsidRDefault="00B72C73" w:rsidP="007A7F91">
            <w:pPr>
              <w:numPr>
                <w:ilvl w:val="0"/>
                <w:numId w:val="44"/>
              </w:numPr>
              <w:rPr>
                <w:snapToGrid w:val="0"/>
                <w:lang w:eastAsia="en-US"/>
              </w:rPr>
            </w:pPr>
            <w:r w:rsidRPr="00F25251">
              <w:rPr>
                <w:snapToGrid w:val="0"/>
                <w:lang w:eastAsia="en-US"/>
              </w:rPr>
              <w:t>Completes and / or checks forms for authori</w:t>
            </w:r>
            <w:r w:rsidR="0044700D">
              <w:rPr>
                <w:snapToGrid w:val="0"/>
                <w:lang w:eastAsia="en-US"/>
              </w:rPr>
              <w:t>s</w:t>
            </w:r>
            <w:r w:rsidRPr="00F25251">
              <w:rPr>
                <w:snapToGrid w:val="0"/>
                <w:lang w:eastAsia="en-US"/>
              </w:rPr>
              <w:t>ation by Head Teacher</w:t>
            </w:r>
          </w:p>
          <w:p w14:paraId="0BBCBE7F" w14:textId="15A460C2" w:rsidR="00B72C73" w:rsidRPr="00F25251" w:rsidRDefault="00B72C73" w:rsidP="0075025E">
            <w:pPr>
              <w:numPr>
                <w:ilvl w:val="0"/>
                <w:numId w:val="44"/>
              </w:numPr>
            </w:pPr>
            <w:r w:rsidRPr="00F25251">
              <w:rPr>
                <w:snapToGrid w:val="0"/>
                <w:lang w:eastAsia="en-US"/>
              </w:rPr>
              <w:t>Prepares financial reports for Governors</w:t>
            </w:r>
          </w:p>
        </w:tc>
        <w:tc>
          <w:tcPr>
            <w:tcW w:w="1843" w:type="dxa"/>
          </w:tcPr>
          <w:p w14:paraId="62E4BA31" w14:textId="77777777" w:rsidR="00B72C73" w:rsidRPr="00F25251" w:rsidRDefault="00B72C73" w:rsidP="007A7F91">
            <w:pPr>
              <w:rPr>
                <w:snapToGrid w:val="0"/>
                <w:lang w:eastAsia="en-US"/>
              </w:rPr>
            </w:pPr>
          </w:p>
          <w:p w14:paraId="7BC7E282" w14:textId="77777777" w:rsidR="00B72C73" w:rsidRPr="00F25251" w:rsidRDefault="00B72C73" w:rsidP="007A7F91">
            <w:pPr>
              <w:rPr>
                <w:snapToGrid w:val="0"/>
                <w:lang w:eastAsia="en-US"/>
              </w:rPr>
            </w:pPr>
            <w:r w:rsidRPr="00F25251">
              <w:rPr>
                <w:snapToGrid w:val="0"/>
                <w:lang w:eastAsia="en-US"/>
              </w:rPr>
              <w:t>Daily</w:t>
            </w:r>
          </w:p>
          <w:p w14:paraId="3E4986F8" w14:textId="77777777" w:rsidR="00B72C73" w:rsidRPr="00F25251" w:rsidRDefault="00B72C73" w:rsidP="007A7F91">
            <w:pPr>
              <w:rPr>
                <w:snapToGrid w:val="0"/>
                <w:lang w:eastAsia="en-US"/>
              </w:rPr>
            </w:pPr>
          </w:p>
          <w:p w14:paraId="25CBA7BF" w14:textId="77777777" w:rsidR="00B72C73" w:rsidRPr="00F25251" w:rsidRDefault="00B72C73" w:rsidP="007A7F91">
            <w:pPr>
              <w:rPr>
                <w:snapToGrid w:val="0"/>
                <w:lang w:eastAsia="en-US"/>
              </w:rPr>
            </w:pPr>
          </w:p>
          <w:p w14:paraId="10EF0116" w14:textId="77777777" w:rsidR="00B72C73" w:rsidRPr="00F25251" w:rsidRDefault="00B72C73" w:rsidP="007A7F91">
            <w:pPr>
              <w:rPr>
                <w:snapToGrid w:val="0"/>
                <w:lang w:eastAsia="en-US"/>
              </w:rPr>
            </w:pPr>
          </w:p>
          <w:p w14:paraId="3C097366" w14:textId="77777777" w:rsidR="00B72C73" w:rsidRPr="00F25251" w:rsidRDefault="00B72C73" w:rsidP="007A7F91">
            <w:pPr>
              <w:rPr>
                <w:snapToGrid w:val="0"/>
                <w:lang w:eastAsia="en-US"/>
              </w:rPr>
            </w:pPr>
          </w:p>
          <w:p w14:paraId="519CD1B1" w14:textId="77777777" w:rsidR="00B72C73" w:rsidRPr="00F25251" w:rsidRDefault="00B72C73" w:rsidP="007A7F91">
            <w:pPr>
              <w:rPr>
                <w:snapToGrid w:val="0"/>
                <w:lang w:eastAsia="en-US"/>
              </w:rPr>
            </w:pPr>
          </w:p>
          <w:p w14:paraId="082551A4" w14:textId="77777777" w:rsidR="00B72C73" w:rsidRPr="00F25251" w:rsidRDefault="00B72C73" w:rsidP="007A7F91">
            <w:pPr>
              <w:rPr>
                <w:snapToGrid w:val="0"/>
                <w:lang w:eastAsia="en-US"/>
              </w:rPr>
            </w:pPr>
          </w:p>
          <w:p w14:paraId="1AB9A7FE" w14:textId="77777777" w:rsidR="00B72C73" w:rsidRPr="00F25251" w:rsidRDefault="00B72C73" w:rsidP="007A7F91">
            <w:pPr>
              <w:rPr>
                <w:snapToGrid w:val="0"/>
                <w:lang w:eastAsia="en-US"/>
              </w:rPr>
            </w:pPr>
          </w:p>
          <w:p w14:paraId="757FE47C" w14:textId="77777777" w:rsidR="00B72C73" w:rsidRPr="00F25251" w:rsidRDefault="00B72C73" w:rsidP="007A7F91">
            <w:pPr>
              <w:rPr>
                <w:snapToGrid w:val="0"/>
                <w:lang w:eastAsia="en-US"/>
              </w:rPr>
            </w:pPr>
          </w:p>
        </w:tc>
      </w:tr>
      <w:tr w:rsidR="0005747D" w:rsidRPr="00F25251" w14:paraId="0F3CB77B" w14:textId="77777777">
        <w:trPr>
          <w:trHeight w:val="578"/>
        </w:trPr>
        <w:tc>
          <w:tcPr>
            <w:tcW w:w="5104" w:type="dxa"/>
          </w:tcPr>
          <w:p w14:paraId="6BCAEC42" w14:textId="77777777" w:rsidR="0005747D" w:rsidRPr="00F25251" w:rsidRDefault="0005747D" w:rsidP="0015616E">
            <w:pPr>
              <w:spacing w:before="60"/>
              <w:rPr>
                <w:b/>
                <w:snapToGrid w:val="0"/>
                <w:lang w:eastAsia="en-US"/>
              </w:rPr>
            </w:pPr>
            <w:r w:rsidRPr="00F25251">
              <w:rPr>
                <w:b/>
                <w:snapToGrid w:val="0"/>
                <w:lang w:eastAsia="en-US"/>
              </w:rPr>
              <w:t>Equipment and Tools:</w:t>
            </w:r>
          </w:p>
          <w:p w14:paraId="62D68594" w14:textId="38CFD8A1" w:rsidR="0005747D" w:rsidRPr="00F25251" w:rsidRDefault="0005747D" w:rsidP="0005747D">
            <w:pPr>
              <w:numPr>
                <w:ilvl w:val="0"/>
                <w:numId w:val="22"/>
              </w:numPr>
              <w:spacing w:before="60"/>
              <w:rPr>
                <w:snapToGrid w:val="0"/>
                <w:lang w:eastAsia="en-US"/>
              </w:rPr>
            </w:pPr>
            <w:r w:rsidRPr="00F25251">
              <w:rPr>
                <w:snapToGrid w:val="0"/>
                <w:lang w:eastAsia="en-US"/>
              </w:rPr>
              <w:t>office equipment such as photocopier,</w:t>
            </w:r>
            <w:r w:rsidR="00402E28">
              <w:rPr>
                <w:snapToGrid w:val="0"/>
                <w:lang w:eastAsia="en-US"/>
              </w:rPr>
              <w:t xml:space="preserve"> </w:t>
            </w:r>
            <w:r w:rsidRPr="00F25251">
              <w:rPr>
                <w:snapToGrid w:val="0"/>
                <w:lang w:eastAsia="en-US"/>
              </w:rPr>
              <w:t>printers, etc</w:t>
            </w:r>
          </w:p>
        </w:tc>
        <w:tc>
          <w:tcPr>
            <w:tcW w:w="3260" w:type="dxa"/>
          </w:tcPr>
          <w:p w14:paraId="61476FCE" w14:textId="77777777" w:rsidR="0005747D" w:rsidRPr="00F25251" w:rsidRDefault="000B239B" w:rsidP="00DD48FD">
            <w:pPr>
              <w:spacing w:before="60"/>
              <w:rPr>
                <w:snapToGrid w:val="0"/>
                <w:lang w:eastAsia="en-US"/>
              </w:rPr>
            </w:pPr>
            <w:r w:rsidRPr="00F25251">
              <w:rPr>
                <w:snapToGrid w:val="0"/>
                <w:lang w:eastAsia="en-US"/>
              </w:rPr>
              <w:t>Overall management</w:t>
            </w:r>
            <w:r w:rsidR="0005760F" w:rsidRPr="00F25251">
              <w:rPr>
                <w:snapToGrid w:val="0"/>
                <w:lang w:eastAsia="en-US"/>
              </w:rPr>
              <w:t xml:space="preserve"> </w:t>
            </w:r>
            <w:r w:rsidR="0005747D" w:rsidRPr="00F25251">
              <w:rPr>
                <w:snapToGrid w:val="0"/>
                <w:lang w:eastAsia="en-US"/>
              </w:rPr>
              <w:t>responsibility for procurement, maintenance, etc.</w:t>
            </w:r>
          </w:p>
        </w:tc>
        <w:tc>
          <w:tcPr>
            <w:tcW w:w="1843" w:type="dxa"/>
          </w:tcPr>
          <w:p w14:paraId="0C991485" w14:textId="77777777" w:rsidR="0005747D" w:rsidRPr="00F25251" w:rsidRDefault="0005747D" w:rsidP="000457F0">
            <w:pPr>
              <w:spacing w:before="60"/>
              <w:rPr>
                <w:snapToGrid w:val="0"/>
                <w:lang w:eastAsia="en-US"/>
              </w:rPr>
            </w:pPr>
          </w:p>
          <w:p w14:paraId="67B4EE42" w14:textId="77777777" w:rsidR="0005747D" w:rsidRPr="00F25251" w:rsidRDefault="0005747D" w:rsidP="000457F0">
            <w:pPr>
              <w:spacing w:before="60"/>
              <w:rPr>
                <w:snapToGrid w:val="0"/>
                <w:lang w:eastAsia="en-US"/>
              </w:rPr>
            </w:pPr>
            <w:r w:rsidRPr="00F25251">
              <w:rPr>
                <w:snapToGrid w:val="0"/>
                <w:lang w:eastAsia="en-US"/>
              </w:rPr>
              <w:t>On-going</w:t>
            </w:r>
          </w:p>
          <w:p w14:paraId="23253FCE" w14:textId="77777777" w:rsidR="0005747D" w:rsidRPr="00F25251" w:rsidRDefault="0005747D" w:rsidP="000457F0">
            <w:pPr>
              <w:spacing w:before="60"/>
              <w:rPr>
                <w:snapToGrid w:val="0"/>
                <w:lang w:eastAsia="en-US"/>
              </w:rPr>
            </w:pPr>
          </w:p>
          <w:p w14:paraId="670D95E7" w14:textId="77777777" w:rsidR="0005747D" w:rsidRPr="00F25251" w:rsidRDefault="0005747D" w:rsidP="000457F0">
            <w:pPr>
              <w:spacing w:before="60"/>
              <w:rPr>
                <w:snapToGrid w:val="0"/>
                <w:lang w:eastAsia="en-US"/>
              </w:rPr>
            </w:pPr>
          </w:p>
        </w:tc>
      </w:tr>
      <w:tr w:rsidR="0005747D" w:rsidRPr="00F25251" w14:paraId="4244A69F" w14:textId="77777777">
        <w:trPr>
          <w:trHeight w:val="685"/>
        </w:trPr>
        <w:tc>
          <w:tcPr>
            <w:tcW w:w="5104" w:type="dxa"/>
          </w:tcPr>
          <w:p w14:paraId="2757A720" w14:textId="77777777" w:rsidR="002C0870" w:rsidRPr="00F25251" w:rsidRDefault="002C0870" w:rsidP="002C0870">
            <w:pPr>
              <w:spacing w:before="60"/>
              <w:rPr>
                <w:b/>
                <w:snapToGrid w:val="0"/>
                <w:lang w:eastAsia="en-US"/>
              </w:rPr>
            </w:pPr>
            <w:r w:rsidRPr="00F25251">
              <w:rPr>
                <w:b/>
                <w:snapToGrid w:val="0"/>
                <w:lang w:eastAsia="en-US"/>
              </w:rPr>
              <w:t>Supplies and Stocks:</w:t>
            </w:r>
          </w:p>
          <w:p w14:paraId="68B34E5D" w14:textId="77777777" w:rsidR="002C0870" w:rsidRPr="00F25251" w:rsidRDefault="002C0870" w:rsidP="002C0870">
            <w:pPr>
              <w:numPr>
                <w:ilvl w:val="0"/>
                <w:numId w:val="22"/>
              </w:numPr>
              <w:rPr>
                <w:snapToGrid w:val="0"/>
                <w:lang w:eastAsia="en-US"/>
              </w:rPr>
            </w:pPr>
            <w:r w:rsidRPr="00F25251">
              <w:rPr>
                <w:snapToGrid w:val="0"/>
                <w:lang w:eastAsia="en-US"/>
              </w:rPr>
              <w:t>office and general consumables (</w:t>
            </w:r>
            <w:proofErr w:type="spellStart"/>
            <w:r w:rsidRPr="00F25251">
              <w:rPr>
                <w:snapToGrid w:val="0"/>
                <w:lang w:eastAsia="en-US"/>
              </w:rPr>
              <w:t>eg</w:t>
            </w:r>
            <w:proofErr w:type="spellEnd"/>
            <w:r w:rsidRPr="00F25251">
              <w:rPr>
                <w:snapToGrid w:val="0"/>
                <w:lang w:eastAsia="en-US"/>
              </w:rPr>
              <w:t>, cleaning and hygiene materials) and other materials, services, etc</w:t>
            </w:r>
            <w:r w:rsidR="009D53B3" w:rsidRPr="00F25251">
              <w:rPr>
                <w:snapToGrid w:val="0"/>
                <w:lang w:eastAsia="en-US"/>
              </w:rPr>
              <w:t xml:space="preserve"> required for both school administration and teaching purposes.</w:t>
            </w:r>
          </w:p>
          <w:p w14:paraId="41D23A86" w14:textId="77777777" w:rsidR="0005747D" w:rsidRPr="00F25251" w:rsidRDefault="0005747D" w:rsidP="002C0870">
            <w:pPr>
              <w:spacing w:before="60"/>
              <w:rPr>
                <w:snapToGrid w:val="0"/>
                <w:lang w:eastAsia="en-US"/>
              </w:rPr>
            </w:pPr>
          </w:p>
        </w:tc>
        <w:tc>
          <w:tcPr>
            <w:tcW w:w="3260" w:type="dxa"/>
          </w:tcPr>
          <w:p w14:paraId="391C005F" w14:textId="77777777" w:rsidR="0005747D" w:rsidRPr="00F25251" w:rsidRDefault="0005747D" w:rsidP="00DD48FD">
            <w:pPr>
              <w:spacing w:before="60"/>
              <w:rPr>
                <w:snapToGrid w:val="0"/>
                <w:lang w:eastAsia="en-US"/>
              </w:rPr>
            </w:pPr>
          </w:p>
          <w:p w14:paraId="02470040" w14:textId="77777777" w:rsidR="002C0870" w:rsidRPr="00F25251" w:rsidRDefault="0005760F" w:rsidP="00DD48FD">
            <w:pPr>
              <w:spacing w:before="60"/>
              <w:rPr>
                <w:snapToGrid w:val="0"/>
                <w:lang w:eastAsia="en-US"/>
              </w:rPr>
            </w:pPr>
            <w:r w:rsidRPr="00F25251">
              <w:rPr>
                <w:snapToGrid w:val="0"/>
                <w:lang w:eastAsia="en-US"/>
              </w:rPr>
              <w:t xml:space="preserve">Administers </w:t>
            </w:r>
            <w:r w:rsidR="002C0870" w:rsidRPr="00F25251">
              <w:rPr>
                <w:snapToGrid w:val="0"/>
                <w:lang w:eastAsia="en-US"/>
              </w:rPr>
              <w:t>all purchase orders and invoices in respect of materials and services for the school.</w:t>
            </w:r>
          </w:p>
        </w:tc>
        <w:tc>
          <w:tcPr>
            <w:tcW w:w="1843" w:type="dxa"/>
          </w:tcPr>
          <w:p w14:paraId="78E15284" w14:textId="77777777" w:rsidR="0005747D" w:rsidRPr="00F25251" w:rsidRDefault="0005747D" w:rsidP="00DD48FD">
            <w:pPr>
              <w:spacing w:before="60"/>
              <w:rPr>
                <w:snapToGrid w:val="0"/>
                <w:lang w:eastAsia="en-US"/>
              </w:rPr>
            </w:pPr>
          </w:p>
          <w:p w14:paraId="772785CB" w14:textId="77777777" w:rsidR="002C0870" w:rsidRPr="00F25251" w:rsidRDefault="002C0870" w:rsidP="00DD48FD">
            <w:pPr>
              <w:spacing w:before="60"/>
              <w:rPr>
                <w:snapToGrid w:val="0"/>
                <w:lang w:eastAsia="en-US"/>
              </w:rPr>
            </w:pPr>
            <w:r w:rsidRPr="00F25251">
              <w:rPr>
                <w:snapToGrid w:val="0"/>
                <w:lang w:eastAsia="en-US"/>
              </w:rPr>
              <w:t>Daily</w:t>
            </w:r>
          </w:p>
        </w:tc>
      </w:tr>
      <w:tr w:rsidR="0005747D" w:rsidRPr="00F25251" w14:paraId="3CD2EABF" w14:textId="77777777">
        <w:trPr>
          <w:trHeight w:val="685"/>
        </w:trPr>
        <w:tc>
          <w:tcPr>
            <w:tcW w:w="5104" w:type="dxa"/>
          </w:tcPr>
          <w:p w14:paraId="5EB8EE90" w14:textId="77777777" w:rsidR="0005747D" w:rsidRPr="00F25251" w:rsidRDefault="009D53B3" w:rsidP="00DD48FD">
            <w:pPr>
              <w:spacing w:before="60"/>
              <w:rPr>
                <w:snapToGrid w:val="0"/>
                <w:lang w:eastAsia="en-US"/>
              </w:rPr>
            </w:pPr>
            <w:r w:rsidRPr="00F25251">
              <w:rPr>
                <w:b/>
                <w:snapToGrid w:val="0"/>
                <w:lang w:eastAsia="en-US"/>
              </w:rPr>
              <w:lastRenderedPageBreak/>
              <w:t>Buildings and Premises</w:t>
            </w:r>
            <w:r w:rsidRPr="00F25251">
              <w:rPr>
                <w:snapToGrid w:val="0"/>
                <w:lang w:eastAsia="en-US"/>
              </w:rPr>
              <w:t>:</w:t>
            </w:r>
          </w:p>
          <w:p w14:paraId="77A4EB1E" w14:textId="77777777" w:rsidR="009D53B3" w:rsidRPr="00F25251" w:rsidRDefault="009D53B3" w:rsidP="009D53B3">
            <w:pPr>
              <w:numPr>
                <w:ilvl w:val="0"/>
                <w:numId w:val="22"/>
              </w:numPr>
              <w:rPr>
                <w:snapToGrid w:val="0"/>
                <w:lang w:eastAsia="en-US"/>
              </w:rPr>
            </w:pPr>
            <w:r w:rsidRPr="00F25251">
              <w:rPr>
                <w:snapToGrid w:val="0"/>
                <w:lang w:eastAsia="en-US"/>
              </w:rPr>
              <w:t xml:space="preserve">all school buildings and grounds/facilities </w:t>
            </w:r>
          </w:p>
        </w:tc>
        <w:tc>
          <w:tcPr>
            <w:tcW w:w="3260" w:type="dxa"/>
          </w:tcPr>
          <w:p w14:paraId="0CDCD1D1" w14:textId="77777777" w:rsidR="009D53B3" w:rsidRPr="00F25251" w:rsidRDefault="001E3F96" w:rsidP="00DD48FD">
            <w:pPr>
              <w:spacing w:before="60"/>
              <w:rPr>
                <w:snapToGrid w:val="0"/>
                <w:lang w:eastAsia="en-US"/>
              </w:rPr>
            </w:pPr>
            <w:r w:rsidRPr="00F25251">
              <w:rPr>
                <w:snapToGrid w:val="0"/>
                <w:lang w:eastAsia="en-US"/>
              </w:rPr>
              <w:t xml:space="preserve">Overall administrative responsibility for </w:t>
            </w:r>
            <w:r w:rsidR="009D53B3" w:rsidRPr="00F25251">
              <w:rPr>
                <w:snapToGrid w:val="0"/>
                <w:lang w:eastAsia="en-US"/>
              </w:rPr>
              <w:t>the maintenance and security of school premises</w:t>
            </w:r>
            <w:r w:rsidRPr="00F25251">
              <w:rPr>
                <w:snapToGrid w:val="0"/>
                <w:lang w:eastAsia="en-US"/>
              </w:rPr>
              <w:t>, including</w:t>
            </w:r>
            <w:r w:rsidR="009D53B3" w:rsidRPr="00F25251">
              <w:rPr>
                <w:snapToGrid w:val="0"/>
                <w:lang w:eastAsia="en-US"/>
              </w:rPr>
              <w:t xml:space="preserve"> </w:t>
            </w:r>
            <w:r w:rsidRPr="00F25251">
              <w:rPr>
                <w:snapToGrid w:val="0"/>
                <w:lang w:eastAsia="en-US"/>
              </w:rPr>
              <w:t xml:space="preserve">daily oversight. </w:t>
            </w:r>
          </w:p>
        </w:tc>
        <w:tc>
          <w:tcPr>
            <w:tcW w:w="1843" w:type="dxa"/>
          </w:tcPr>
          <w:p w14:paraId="0E69F268" w14:textId="77777777" w:rsidR="0005747D" w:rsidRPr="00F25251" w:rsidRDefault="0005747D" w:rsidP="00DD48FD">
            <w:pPr>
              <w:spacing w:before="60"/>
              <w:rPr>
                <w:snapToGrid w:val="0"/>
                <w:lang w:eastAsia="en-US"/>
              </w:rPr>
            </w:pPr>
          </w:p>
          <w:p w14:paraId="11852B18" w14:textId="77777777" w:rsidR="009D53B3" w:rsidRPr="00F25251" w:rsidRDefault="009D53B3" w:rsidP="00DD48FD">
            <w:pPr>
              <w:spacing w:before="60"/>
              <w:rPr>
                <w:snapToGrid w:val="0"/>
                <w:lang w:eastAsia="en-US"/>
              </w:rPr>
            </w:pPr>
            <w:r w:rsidRPr="00F25251">
              <w:rPr>
                <w:snapToGrid w:val="0"/>
                <w:lang w:eastAsia="en-US"/>
              </w:rPr>
              <w:t>On-going</w:t>
            </w:r>
          </w:p>
        </w:tc>
      </w:tr>
    </w:tbl>
    <w:p w14:paraId="02846F9E" w14:textId="77777777" w:rsidR="00614F26" w:rsidRPr="00F25251" w:rsidRDefault="00614F26" w:rsidP="008C5AE1">
      <w:pPr>
        <w:spacing w:before="60" w:after="60"/>
        <w:jc w:val="both"/>
        <w:rPr>
          <w:b/>
          <w:snapToGrid w:val="0"/>
          <w:lang w:eastAsia="en-US"/>
        </w:rPr>
      </w:pPr>
    </w:p>
    <w:p w14:paraId="2DBAA5CA" w14:textId="77777777" w:rsidR="00E85C53" w:rsidRPr="00F25251" w:rsidRDefault="00015D4D" w:rsidP="008C5AE1">
      <w:pPr>
        <w:spacing w:before="60" w:after="60"/>
        <w:jc w:val="both"/>
        <w:rPr>
          <w:smallCaps/>
          <w:snapToGrid w:val="0"/>
          <w:lang w:eastAsia="en-US"/>
        </w:rPr>
      </w:pPr>
      <w:r w:rsidRPr="00F25251">
        <w:rPr>
          <w:b/>
          <w:snapToGrid w:val="0"/>
          <w:lang w:eastAsia="en-US"/>
        </w:rPr>
        <w:t xml:space="preserve">Does the </w:t>
      </w:r>
      <w:r w:rsidR="00BF7DAE" w:rsidRPr="00F25251">
        <w:rPr>
          <w:b/>
          <w:snapToGrid w:val="0"/>
          <w:lang w:eastAsia="en-US"/>
        </w:rPr>
        <w:t>Job Holder</w:t>
      </w:r>
      <w:r w:rsidRPr="00F25251">
        <w:rPr>
          <w:b/>
          <w:snapToGrid w:val="0"/>
          <w:lang w:eastAsia="en-US"/>
        </w:rPr>
        <w:t xml:space="preserve"> develop policy or provide advice and information which impacts on physical resources?</w:t>
      </w:r>
      <w:r w:rsidRPr="00F25251">
        <w:rPr>
          <w:b/>
          <w:snapToGrid w:val="0"/>
          <w:lang w:eastAsia="en-US"/>
        </w:rPr>
        <w:tab/>
      </w:r>
      <w:r w:rsidR="00E85C53" w:rsidRPr="00F25251">
        <w:rPr>
          <w:smallCaps/>
          <w:snapToGrid w:val="0"/>
          <w:lang w:eastAsia="en-US"/>
        </w:rPr>
        <w:t>Yes</w:t>
      </w:r>
    </w:p>
    <w:p w14:paraId="6C77025C" w14:textId="77777777" w:rsidR="00CB4C02" w:rsidRPr="00F25251" w:rsidRDefault="00CB4C02" w:rsidP="00CB4C02">
      <w:pPr>
        <w:spacing w:before="60"/>
        <w:jc w:val="both"/>
        <w:rPr>
          <w:snapToGrid w:val="0"/>
          <w:lang w:eastAsia="en-US"/>
        </w:rPr>
      </w:pPr>
      <w:r w:rsidRPr="00F25251">
        <w:rPr>
          <w:snapToGrid w:val="0"/>
          <w:lang w:eastAsia="en-US"/>
        </w:rPr>
        <w:t>The Job Holder:</w:t>
      </w:r>
    </w:p>
    <w:p w14:paraId="2CA27B4F" w14:textId="1002669B" w:rsidR="00CB4C02" w:rsidRPr="00F25251" w:rsidRDefault="00CB4C02" w:rsidP="00CB4C02">
      <w:pPr>
        <w:numPr>
          <w:ilvl w:val="0"/>
          <w:numId w:val="28"/>
        </w:numPr>
        <w:spacing w:before="60"/>
        <w:jc w:val="both"/>
        <w:rPr>
          <w:b/>
          <w:snapToGrid w:val="0"/>
          <w:lang w:eastAsia="en-US"/>
        </w:rPr>
      </w:pPr>
      <w:r w:rsidRPr="00F25251">
        <w:rPr>
          <w:snapToGrid w:val="0"/>
          <w:lang w:eastAsia="en-US"/>
        </w:rPr>
        <w:t xml:space="preserve">as systems manager for </w:t>
      </w:r>
      <w:r w:rsidR="008A2B00">
        <w:rPr>
          <w:snapToGrid w:val="0"/>
          <w:lang w:eastAsia="en-US"/>
        </w:rPr>
        <w:t>Arbor</w:t>
      </w:r>
      <w:r w:rsidRPr="00F25251">
        <w:rPr>
          <w:snapToGrid w:val="0"/>
          <w:lang w:eastAsia="en-US"/>
        </w:rPr>
        <w:t xml:space="preserve">, liaises with </w:t>
      </w:r>
      <w:r w:rsidR="000D1BDF">
        <w:rPr>
          <w:snapToGrid w:val="0"/>
          <w:lang w:eastAsia="en-US"/>
        </w:rPr>
        <w:t>Seven11Systems</w:t>
      </w:r>
      <w:r w:rsidRPr="00F25251">
        <w:rPr>
          <w:snapToGrid w:val="0"/>
          <w:lang w:eastAsia="en-US"/>
        </w:rPr>
        <w:t xml:space="preserve"> on up-grades, etc;</w:t>
      </w:r>
    </w:p>
    <w:p w14:paraId="70615126" w14:textId="77777777" w:rsidR="00CB4C02" w:rsidRPr="00F25251" w:rsidRDefault="0005760F" w:rsidP="00CB4C02">
      <w:pPr>
        <w:numPr>
          <w:ilvl w:val="0"/>
          <w:numId w:val="28"/>
        </w:numPr>
        <w:spacing w:before="60"/>
        <w:jc w:val="both"/>
        <w:rPr>
          <w:b/>
          <w:snapToGrid w:val="0"/>
          <w:lang w:eastAsia="en-US"/>
        </w:rPr>
      </w:pPr>
      <w:r w:rsidRPr="00F25251">
        <w:rPr>
          <w:snapToGrid w:val="0"/>
          <w:lang w:eastAsia="en-US"/>
        </w:rPr>
        <w:t xml:space="preserve">provides necessary information / data for </w:t>
      </w:r>
      <w:r w:rsidR="00CB4C02" w:rsidRPr="00F25251">
        <w:rPr>
          <w:snapToGrid w:val="0"/>
          <w:lang w:eastAsia="en-US"/>
        </w:rPr>
        <w:t>the Head Teacher and Governors on various contracts/SLAs (</w:t>
      </w:r>
      <w:proofErr w:type="spellStart"/>
      <w:r w:rsidR="00CB4C02" w:rsidRPr="00F25251">
        <w:rPr>
          <w:snapToGrid w:val="0"/>
          <w:lang w:eastAsia="en-US"/>
        </w:rPr>
        <w:t>eg</w:t>
      </w:r>
      <w:proofErr w:type="spellEnd"/>
      <w:r w:rsidR="00CB4C02" w:rsidRPr="00F25251">
        <w:rPr>
          <w:snapToGrid w:val="0"/>
          <w:lang w:eastAsia="en-US"/>
        </w:rPr>
        <w:t>, grounds maintenance, catering, etc) applicable at the school;</w:t>
      </w:r>
    </w:p>
    <w:p w14:paraId="60731BA2" w14:textId="77777777" w:rsidR="00CB4C02" w:rsidRPr="00F25251" w:rsidRDefault="00CB4C02" w:rsidP="00CB4C02">
      <w:pPr>
        <w:numPr>
          <w:ilvl w:val="0"/>
          <w:numId w:val="28"/>
        </w:numPr>
        <w:spacing w:before="60"/>
        <w:jc w:val="both"/>
        <w:rPr>
          <w:b/>
          <w:snapToGrid w:val="0"/>
          <w:lang w:eastAsia="en-US"/>
        </w:rPr>
      </w:pPr>
      <w:r w:rsidRPr="00F25251">
        <w:rPr>
          <w:snapToGrid w:val="0"/>
          <w:lang w:eastAsia="en-US"/>
        </w:rPr>
        <w:t>process</w:t>
      </w:r>
      <w:r w:rsidR="0005760F" w:rsidRPr="00F25251">
        <w:rPr>
          <w:snapToGrid w:val="0"/>
          <w:lang w:eastAsia="en-US"/>
        </w:rPr>
        <w:t>es</w:t>
      </w:r>
      <w:r w:rsidRPr="00F25251">
        <w:rPr>
          <w:snapToGrid w:val="0"/>
          <w:lang w:eastAsia="en-US"/>
        </w:rPr>
        <w:t xml:space="preserve"> insurance claims arising out of the use of school equipment by staff and </w:t>
      </w:r>
      <w:r w:rsidR="00FE62F8" w:rsidRPr="00F25251">
        <w:rPr>
          <w:snapToGrid w:val="0"/>
          <w:lang w:eastAsia="en-US"/>
        </w:rPr>
        <w:t>students</w:t>
      </w:r>
      <w:r w:rsidRPr="00F25251">
        <w:rPr>
          <w:snapToGrid w:val="0"/>
          <w:lang w:eastAsia="en-US"/>
        </w:rPr>
        <w:t>.</w:t>
      </w:r>
    </w:p>
    <w:p w14:paraId="3AF8075E" w14:textId="77777777" w:rsidR="0070411C" w:rsidRPr="00F25251" w:rsidRDefault="0070411C" w:rsidP="0070411C">
      <w:pPr>
        <w:spacing w:before="60"/>
        <w:jc w:val="both"/>
        <w:rPr>
          <w:snapToGrid w:val="0"/>
          <w:lang w:eastAsia="en-US"/>
        </w:rPr>
      </w:pPr>
    </w:p>
    <w:p w14:paraId="583F821B" w14:textId="77777777" w:rsidR="007C5CD1" w:rsidRPr="00F25251" w:rsidRDefault="0020704A" w:rsidP="0070411C">
      <w:pPr>
        <w:spacing w:before="60"/>
        <w:jc w:val="both"/>
        <w:rPr>
          <w:snapToGrid w:val="0"/>
          <w:lang w:eastAsia="en-US"/>
        </w:rPr>
      </w:pPr>
      <w:r w:rsidRPr="00F25251">
        <w:rPr>
          <w:snapToGrid w:val="0"/>
          <w:lang w:eastAsia="en-US"/>
        </w:rPr>
        <w:br w:type="page"/>
      </w:r>
    </w:p>
    <w:p w14:paraId="176F214D" w14:textId="77777777" w:rsidR="00015D4D" w:rsidRPr="00F25251" w:rsidRDefault="00814751" w:rsidP="00814751">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lastRenderedPageBreak/>
        <w:t>6.</w:t>
      </w:r>
      <w:r w:rsidR="00015D4D" w:rsidRPr="00F25251">
        <w:rPr>
          <w:b/>
        </w:rPr>
        <w:t>RESPONSIBILITY FOR IMPACT ON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3343"/>
        <w:gridCol w:w="3350"/>
      </w:tblGrid>
      <w:tr w:rsidR="00015D4D" w:rsidRPr="00F25251" w14:paraId="615B7156" w14:textId="77777777">
        <w:trPr>
          <w:trHeight w:val="289"/>
        </w:trPr>
        <w:tc>
          <w:tcPr>
            <w:tcW w:w="3420" w:type="dxa"/>
          </w:tcPr>
          <w:p w14:paraId="1D5D3222" w14:textId="77777777" w:rsidR="00015D4D" w:rsidRPr="00F25251" w:rsidRDefault="00015D4D" w:rsidP="00BB0F78">
            <w:pPr>
              <w:spacing w:before="60"/>
              <w:jc w:val="center"/>
              <w:rPr>
                <w:b/>
                <w:snapToGrid w:val="0"/>
                <w:lang w:eastAsia="en-US"/>
              </w:rPr>
            </w:pPr>
            <w:r w:rsidRPr="00F25251">
              <w:rPr>
                <w:b/>
                <w:snapToGrid w:val="0"/>
                <w:lang w:eastAsia="en-US"/>
              </w:rPr>
              <w:t>Task/Duty</w:t>
            </w:r>
          </w:p>
        </w:tc>
        <w:tc>
          <w:tcPr>
            <w:tcW w:w="3421" w:type="dxa"/>
          </w:tcPr>
          <w:p w14:paraId="1B590DCF" w14:textId="77777777" w:rsidR="00015D4D" w:rsidRPr="00F25251" w:rsidRDefault="00015D4D" w:rsidP="00BB0F78">
            <w:pPr>
              <w:spacing w:before="60"/>
              <w:jc w:val="center"/>
              <w:rPr>
                <w:b/>
                <w:snapToGrid w:val="0"/>
                <w:lang w:eastAsia="en-US"/>
              </w:rPr>
            </w:pPr>
            <w:r w:rsidRPr="00F25251">
              <w:rPr>
                <w:b/>
                <w:snapToGrid w:val="0"/>
                <w:lang w:eastAsia="en-US"/>
              </w:rPr>
              <w:t>Who benefits?</w:t>
            </w:r>
          </w:p>
        </w:tc>
        <w:tc>
          <w:tcPr>
            <w:tcW w:w="3421" w:type="dxa"/>
          </w:tcPr>
          <w:p w14:paraId="42736E4E" w14:textId="77777777" w:rsidR="00015D4D" w:rsidRPr="00F25251" w:rsidRDefault="00015D4D" w:rsidP="00BB0F78">
            <w:pPr>
              <w:spacing w:before="60"/>
              <w:jc w:val="center"/>
              <w:rPr>
                <w:b/>
                <w:snapToGrid w:val="0"/>
                <w:lang w:eastAsia="en-US"/>
              </w:rPr>
            </w:pPr>
            <w:r w:rsidRPr="00F25251">
              <w:rPr>
                <w:b/>
                <w:snapToGrid w:val="0"/>
                <w:lang w:eastAsia="en-US"/>
              </w:rPr>
              <w:t>How they benefit?</w:t>
            </w:r>
          </w:p>
        </w:tc>
      </w:tr>
      <w:tr w:rsidR="00015D4D" w:rsidRPr="00F25251" w14:paraId="20537B61" w14:textId="77777777">
        <w:trPr>
          <w:trHeight w:val="604"/>
        </w:trPr>
        <w:tc>
          <w:tcPr>
            <w:tcW w:w="3420" w:type="dxa"/>
          </w:tcPr>
          <w:p w14:paraId="0C17E9A1" w14:textId="77777777" w:rsidR="00015D4D" w:rsidRPr="00F25251" w:rsidRDefault="00FD47F3" w:rsidP="00BB0F78">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before="60" w:line="240" w:lineRule="auto"/>
              <w:rPr>
                <w:b w:val="0"/>
                <w:snapToGrid w:val="0"/>
                <w:lang w:eastAsia="en-US"/>
              </w:rPr>
            </w:pPr>
            <w:r w:rsidRPr="00F25251">
              <w:rPr>
                <w:b w:val="0"/>
                <w:snapToGrid w:val="0"/>
                <w:lang w:eastAsia="en-US"/>
              </w:rPr>
              <w:t>Managing school administration and finance systems.</w:t>
            </w:r>
          </w:p>
        </w:tc>
        <w:tc>
          <w:tcPr>
            <w:tcW w:w="3421" w:type="dxa"/>
          </w:tcPr>
          <w:p w14:paraId="0C6A82DC" w14:textId="77777777" w:rsidR="00015D4D" w:rsidRPr="00F25251" w:rsidRDefault="00FD47F3" w:rsidP="00BB0F78">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before="60" w:line="240" w:lineRule="auto"/>
              <w:rPr>
                <w:b w:val="0"/>
                <w:snapToGrid w:val="0"/>
                <w:lang w:eastAsia="en-US"/>
              </w:rPr>
            </w:pPr>
            <w:r w:rsidRPr="00F25251">
              <w:rPr>
                <w:b w:val="0"/>
                <w:snapToGrid w:val="0"/>
                <w:lang w:eastAsia="en-US"/>
              </w:rPr>
              <w:t xml:space="preserve">School staff, </w:t>
            </w:r>
            <w:r w:rsidR="00FE62F8" w:rsidRPr="00F25251">
              <w:rPr>
                <w:b w:val="0"/>
                <w:snapToGrid w:val="0"/>
                <w:lang w:eastAsia="en-US"/>
              </w:rPr>
              <w:t>students</w:t>
            </w:r>
            <w:r w:rsidRPr="00F25251">
              <w:rPr>
                <w:b w:val="0"/>
                <w:snapToGrid w:val="0"/>
                <w:lang w:eastAsia="en-US"/>
              </w:rPr>
              <w:t>, parents.</w:t>
            </w:r>
          </w:p>
        </w:tc>
        <w:tc>
          <w:tcPr>
            <w:tcW w:w="3421" w:type="dxa"/>
          </w:tcPr>
          <w:p w14:paraId="6D2ADC54" w14:textId="77777777" w:rsidR="00015D4D" w:rsidRPr="00F25251" w:rsidRDefault="00FD47F3" w:rsidP="00BB0F78">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before="60" w:line="240" w:lineRule="auto"/>
              <w:rPr>
                <w:b w:val="0"/>
                <w:snapToGrid w:val="0"/>
                <w:lang w:eastAsia="en-US"/>
              </w:rPr>
            </w:pPr>
            <w:r w:rsidRPr="00F25251">
              <w:rPr>
                <w:b w:val="0"/>
                <w:snapToGrid w:val="0"/>
                <w:lang w:eastAsia="en-US"/>
              </w:rPr>
              <w:t xml:space="preserve">Efficient and organised school conducive to teaching and learning. </w:t>
            </w:r>
          </w:p>
        </w:tc>
      </w:tr>
      <w:tr w:rsidR="00015D4D" w:rsidRPr="00F25251" w14:paraId="0AD3ECF6" w14:textId="77777777">
        <w:trPr>
          <w:trHeight w:val="604"/>
        </w:trPr>
        <w:tc>
          <w:tcPr>
            <w:tcW w:w="3420" w:type="dxa"/>
          </w:tcPr>
          <w:p w14:paraId="3DB0EB44" w14:textId="77777777" w:rsidR="00015D4D" w:rsidRPr="00F25251" w:rsidRDefault="0005760F" w:rsidP="00BB0F78">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before="60" w:line="240" w:lineRule="auto"/>
              <w:rPr>
                <w:b w:val="0"/>
                <w:snapToGrid w:val="0"/>
                <w:lang w:eastAsia="en-US"/>
              </w:rPr>
            </w:pPr>
            <w:r w:rsidRPr="00F25251">
              <w:rPr>
                <w:b w:val="0"/>
                <w:snapToGrid w:val="0"/>
                <w:lang w:eastAsia="en-US"/>
              </w:rPr>
              <w:t>Administrative support to</w:t>
            </w:r>
            <w:r w:rsidR="005A72CA" w:rsidRPr="00F25251">
              <w:rPr>
                <w:b w:val="0"/>
                <w:snapToGrid w:val="0"/>
                <w:lang w:eastAsia="en-US"/>
              </w:rPr>
              <w:t xml:space="preserve"> </w:t>
            </w:r>
            <w:r w:rsidR="00F24458" w:rsidRPr="00F25251">
              <w:rPr>
                <w:b w:val="0"/>
                <w:snapToGrid w:val="0"/>
                <w:lang w:eastAsia="en-US"/>
              </w:rPr>
              <w:t>the School Governors.</w:t>
            </w:r>
          </w:p>
        </w:tc>
        <w:tc>
          <w:tcPr>
            <w:tcW w:w="3421" w:type="dxa"/>
          </w:tcPr>
          <w:p w14:paraId="473E5DEE" w14:textId="77777777" w:rsidR="00015D4D" w:rsidRPr="00F25251" w:rsidRDefault="00F24458" w:rsidP="00BB0F78">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before="60" w:line="240" w:lineRule="auto"/>
              <w:rPr>
                <w:b w:val="0"/>
                <w:snapToGrid w:val="0"/>
                <w:lang w:eastAsia="en-US"/>
              </w:rPr>
            </w:pPr>
            <w:r w:rsidRPr="00F25251">
              <w:rPr>
                <w:b w:val="0"/>
                <w:snapToGrid w:val="0"/>
                <w:lang w:eastAsia="en-US"/>
              </w:rPr>
              <w:t>School Governors and parents</w:t>
            </w:r>
          </w:p>
        </w:tc>
        <w:tc>
          <w:tcPr>
            <w:tcW w:w="3421" w:type="dxa"/>
          </w:tcPr>
          <w:p w14:paraId="3EA63F37" w14:textId="77777777" w:rsidR="00015D4D" w:rsidRPr="00F25251" w:rsidRDefault="008217BA" w:rsidP="00BB0F78">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before="60" w:line="240" w:lineRule="auto"/>
              <w:rPr>
                <w:b w:val="0"/>
                <w:snapToGrid w:val="0"/>
                <w:lang w:eastAsia="en-US"/>
              </w:rPr>
            </w:pPr>
            <w:r w:rsidRPr="00F25251">
              <w:rPr>
                <w:b w:val="0"/>
                <w:snapToGrid w:val="0"/>
                <w:lang w:eastAsia="en-US"/>
              </w:rPr>
              <w:t>Timely implementation of decisions, timely circulation and receipt of information.</w:t>
            </w:r>
            <w:r w:rsidR="00F24458" w:rsidRPr="00F25251">
              <w:rPr>
                <w:b w:val="0"/>
                <w:snapToGrid w:val="0"/>
                <w:lang w:eastAsia="en-US"/>
              </w:rPr>
              <w:t xml:space="preserve"> </w:t>
            </w:r>
          </w:p>
        </w:tc>
      </w:tr>
      <w:tr w:rsidR="00B72C73" w:rsidRPr="00F25251" w14:paraId="6A52EEE0" w14:textId="77777777">
        <w:trPr>
          <w:trHeight w:val="604"/>
        </w:trPr>
        <w:tc>
          <w:tcPr>
            <w:tcW w:w="3420" w:type="dxa"/>
          </w:tcPr>
          <w:p w14:paraId="7F3653E2" w14:textId="77777777" w:rsidR="00B72C73" w:rsidRPr="00F25251" w:rsidRDefault="00B72C73" w:rsidP="007A7F91">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sidRPr="00F25251">
              <w:rPr>
                <w:b w:val="0"/>
                <w:snapToGrid w:val="0"/>
                <w:lang w:eastAsia="en-US"/>
              </w:rPr>
              <w:t>Giving advice on a variety of school related matters including admissions and transfers and responding to telephone and personal enquiries</w:t>
            </w:r>
          </w:p>
        </w:tc>
        <w:tc>
          <w:tcPr>
            <w:tcW w:w="3421" w:type="dxa"/>
          </w:tcPr>
          <w:p w14:paraId="623CFFFB" w14:textId="77777777" w:rsidR="00B72C73" w:rsidRPr="00F25251" w:rsidRDefault="00B72C73" w:rsidP="007A7F91">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sidRPr="00F25251">
              <w:rPr>
                <w:b w:val="0"/>
                <w:snapToGrid w:val="0"/>
                <w:lang w:eastAsia="en-US"/>
              </w:rPr>
              <w:t>Pupils, parents, professionals, contractors, general public., governors</w:t>
            </w:r>
          </w:p>
        </w:tc>
        <w:tc>
          <w:tcPr>
            <w:tcW w:w="3421" w:type="dxa"/>
          </w:tcPr>
          <w:p w14:paraId="59353C30" w14:textId="77777777" w:rsidR="00B72C73" w:rsidRPr="00F25251" w:rsidRDefault="00B72C73" w:rsidP="007A7F91">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sidRPr="00F25251">
              <w:rPr>
                <w:b w:val="0"/>
                <w:snapToGrid w:val="0"/>
                <w:lang w:eastAsia="en-US"/>
              </w:rPr>
              <w:t>Accurate information given, enables teaching staff to focus on teaching responsibilities</w:t>
            </w:r>
          </w:p>
        </w:tc>
      </w:tr>
      <w:tr w:rsidR="00B72C73" w:rsidRPr="00F25251" w14:paraId="1EDCA1E6" w14:textId="77777777">
        <w:trPr>
          <w:trHeight w:val="604"/>
        </w:trPr>
        <w:tc>
          <w:tcPr>
            <w:tcW w:w="3420" w:type="dxa"/>
          </w:tcPr>
          <w:p w14:paraId="0AA307BB" w14:textId="77777777" w:rsidR="00B72C73" w:rsidRPr="00F25251" w:rsidRDefault="00D2647B" w:rsidP="007A7F91">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color w:val="000000"/>
                <w:lang w:eastAsia="en-US"/>
              </w:rPr>
            </w:pPr>
            <w:r w:rsidRPr="00F25251">
              <w:rPr>
                <w:b w:val="0"/>
                <w:snapToGrid w:val="0"/>
                <w:color w:val="000000"/>
                <w:lang w:eastAsia="en-US"/>
              </w:rPr>
              <w:t>Supports c</w:t>
            </w:r>
            <w:r w:rsidR="00B72C73" w:rsidRPr="00F25251">
              <w:rPr>
                <w:b w:val="0"/>
                <w:snapToGrid w:val="0"/>
                <w:color w:val="000000"/>
                <w:lang w:eastAsia="en-US"/>
              </w:rPr>
              <w:t>oordinat</w:t>
            </w:r>
            <w:r w:rsidRPr="00F25251">
              <w:rPr>
                <w:b w:val="0"/>
                <w:snapToGrid w:val="0"/>
                <w:color w:val="000000"/>
                <w:lang w:eastAsia="en-US"/>
              </w:rPr>
              <w:t>ion of</w:t>
            </w:r>
            <w:r w:rsidR="00B72C73" w:rsidRPr="00F25251">
              <w:rPr>
                <w:b w:val="0"/>
                <w:snapToGrid w:val="0"/>
                <w:color w:val="000000"/>
                <w:lang w:eastAsia="en-US"/>
              </w:rPr>
              <w:t xml:space="preserve"> Health and Safety of site, buildings </w:t>
            </w:r>
          </w:p>
        </w:tc>
        <w:tc>
          <w:tcPr>
            <w:tcW w:w="3421" w:type="dxa"/>
          </w:tcPr>
          <w:p w14:paraId="2B6C4A2E" w14:textId="77777777" w:rsidR="00B72C73" w:rsidRPr="00F25251" w:rsidRDefault="00B72C73" w:rsidP="007A7F91">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sidRPr="00F25251">
              <w:rPr>
                <w:b w:val="0"/>
                <w:snapToGrid w:val="0"/>
                <w:lang w:eastAsia="en-US"/>
              </w:rPr>
              <w:t>School community and visitors</w:t>
            </w:r>
          </w:p>
        </w:tc>
        <w:tc>
          <w:tcPr>
            <w:tcW w:w="3421" w:type="dxa"/>
          </w:tcPr>
          <w:p w14:paraId="746697DB" w14:textId="77777777" w:rsidR="00B72C73" w:rsidRPr="00F25251" w:rsidRDefault="00B72C73" w:rsidP="007A7F91">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sidRPr="00F25251">
              <w:rPr>
                <w:b w:val="0"/>
                <w:snapToGrid w:val="0"/>
                <w:lang w:eastAsia="en-US"/>
              </w:rPr>
              <w:t>Safe, hygienic surroundings</w:t>
            </w:r>
          </w:p>
        </w:tc>
      </w:tr>
    </w:tbl>
    <w:p w14:paraId="74FE5C61" w14:textId="77777777" w:rsidR="005B36F3" w:rsidRDefault="005B36F3" w:rsidP="0068361C">
      <w:pPr>
        <w:spacing w:before="60" w:after="60"/>
        <w:jc w:val="both"/>
        <w:rPr>
          <w:b/>
          <w:snapToGrid w:val="0"/>
          <w:lang w:eastAsia="en-US"/>
        </w:rPr>
      </w:pPr>
    </w:p>
    <w:p w14:paraId="6C936CDB" w14:textId="6A1CFC0D" w:rsidR="00B72C73" w:rsidRPr="00F25251" w:rsidRDefault="001747CF" w:rsidP="0068361C">
      <w:pPr>
        <w:spacing w:before="60" w:after="60"/>
        <w:jc w:val="both"/>
        <w:rPr>
          <w:smallCaps/>
          <w:snapToGrid w:val="0"/>
          <w:lang w:eastAsia="en-US"/>
        </w:rPr>
      </w:pPr>
      <w:r w:rsidRPr="00F25251">
        <w:rPr>
          <w:b/>
          <w:snapToGrid w:val="0"/>
          <w:lang w:eastAsia="en-US"/>
        </w:rPr>
        <w:t xml:space="preserve">Does the </w:t>
      </w:r>
      <w:r w:rsidR="00BF7DAE" w:rsidRPr="00F25251">
        <w:rPr>
          <w:b/>
          <w:snapToGrid w:val="0"/>
          <w:lang w:eastAsia="en-US"/>
        </w:rPr>
        <w:t>Job Holder</w:t>
      </w:r>
      <w:r w:rsidRPr="00F25251">
        <w:rPr>
          <w:b/>
          <w:snapToGrid w:val="0"/>
          <w:lang w:eastAsia="en-US"/>
        </w:rPr>
        <w:t xml:space="preserve"> develop policy or provide advice and information which impacts on people</w:t>
      </w:r>
      <w:r w:rsidR="00E85C53" w:rsidRPr="00F25251">
        <w:rPr>
          <w:b/>
          <w:snapToGrid w:val="0"/>
          <w:lang w:eastAsia="en-US"/>
        </w:rPr>
        <w:t>?</w:t>
      </w:r>
      <w:r w:rsidR="008C5AE1" w:rsidRPr="00F25251">
        <w:rPr>
          <w:b/>
          <w:snapToGrid w:val="0"/>
          <w:lang w:eastAsia="en-US"/>
        </w:rPr>
        <w:t xml:space="preserve"> </w:t>
      </w:r>
      <w:r w:rsidR="00B72C73" w:rsidRPr="00F25251">
        <w:rPr>
          <w:smallCaps/>
          <w:snapToGrid w:val="0"/>
          <w:lang w:eastAsia="en-US"/>
        </w:rPr>
        <w:t>Yes</w:t>
      </w:r>
    </w:p>
    <w:p w14:paraId="6EC3F8EE" w14:textId="77777777" w:rsidR="00FE614F" w:rsidRPr="00F25251" w:rsidRDefault="00B72C73" w:rsidP="00203514">
      <w:pPr>
        <w:rPr>
          <w:lang w:eastAsia="en-US"/>
        </w:rPr>
      </w:pPr>
      <w:r w:rsidRPr="00F25251">
        <w:rPr>
          <w:lang w:eastAsia="en-US"/>
        </w:rPr>
        <w:t xml:space="preserve">The job holder gives information to the head Teacher and Governors that informs decisions about pupil issues such as attendance, behaviour, medical or social issues. </w:t>
      </w:r>
    </w:p>
    <w:p w14:paraId="6F31A789" w14:textId="77777777" w:rsidR="0020704A" w:rsidRPr="00F25251" w:rsidRDefault="0020704A" w:rsidP="00203514">
      <w:pPr>
        <w:rPr>
          <w:lang w:eastAsia="en-US"/>
        </w:rPr>
      </w:pPr>
    </w:p>
    <w:p w14:paraId="5EF53452" w14:textId="77777777" w:rsidR="0020704A" w:rsidRPr="00F25251" w:rsidRDefault="0004684C" w:rsidP="00203514">
      <w:pPr>
        <w:rPr>
          <w:lang w:eastAsia="en-US"/>
        </w:rPr>
      </w:pPr>
      <w:r>
        <w:rPr>
          <w:lang w:eastAsia="en-US"/>
        </w:rPr>
        <w:br w:type="page"/>
      </w:r>
    </w:p>
    <w:p w14:paraId="7FE509DF" w14:textId="77777777" w:rsidR="0020704A" w:rsidRPr="00F25251" w:rsidRDefault="0020704A" w:rsidP="00203514">
      <w:pPr>
        <w:rPr>
          <w:lang w:eastAsia="en-US"/>
        </w:rPr>
      </w:pPr>
    </w:p>
    <w:p w14:paraId="10B8B949" w14:textId="77777777" w:rsidR="00015D4D" w:rsidRPr="00F25251" w:rsidRDefault="00814751" w:rsidP="007F0AA3">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7.</w:t>
      </w:r>
      <w:r w:rsidR="007F0AA3" w:rsidRPr="00F25251">
        <w:rPr>
          <w:b/>
        </w:rPr>
        <w:t xml:space="preserve"> </w:t>
      </w:r>
      <w:r w:rsidR="00015D4D" w:rsidRPr="00F25251">
        <w:rPr>
          <w:b/>
        </w:rPr>
        <w:t>KNOWLEDGE</w:t>
      </w:r>
    </w:p>
    <w:p w14:paraId="19A8D002" w14:textId="77777777" w:rsidR="00015D4D"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260"/>
        <w:gridCol w:w="2977"/>
        <w:gridCol w:w="1842"/>
      </w:tblGrid>
      <w:tr w:rsidR="00027BC5" w:rsidRPr="00F25251" w14:paraId="58B12A33" w14:textId="77777777">
        <w:trPr>
          <w:trHeight w:val="656"/>
        </w:trPr>
        <w:tc>
          <w:tcPr>
            <w:tcW w:w="2235" w:type="dxa"/>
          </w:tcPr>
          <w:p w14:paraId="7C408FD3" w14:textId="77777777" w:rsidR="00027BC5" w:rsidRPr="00F25251" w:rsidRDefault="00027BC5" w:rsidP="00027BC5">
            <w:pPr>
              <w:spacing w:before="60"/>
              <w:jc w:val="center"/>
              <w:rPr>
                <w:b/>
                <w:snapToGrid w:val="0"/>
                <w:lang w:eastAsia="en-US"/>
              </w:rPr>
            </w:pPr>
            <w:r w:rsidRPr="00F25251">
              <w:rPr>
                <w:b/>
                <w:snapToGrid w:val="0"/>
                <w:lang w:eastAsia="en-US"/>
              </w:rPr>
              <w:t>Type of knowledge</w:t>
            </w:r>
          </w:p>
        </w:tc>
        <w:tc>
          <w:tcPr>
            <w:tcW w:w="3260" w:type="dxa"/>
          </w:tcPr>
          <w:p w14:paraId="53DA8D35" w14:textId="77777777" w:rsidR="00027BC5" w:rsidRPr="00F25251" w:rsidRDefault="00027BC5" w:rsidP="00027BC5">
            <w:pPr>
              <w:spacing w:before="60"/>
              <w:jc w:val="center"/>
              <w:rPr>
                <w:b/>
                <w:snapToGrid w:val="0"/>
                <w:lang w:eastAsia="en-US"/>
              </w:rPr>
            </w:pPr>
            <w:r w:rsidRPr="00F25251">
              <w:rPr>
                <w:b/>
                <w:snapToGrid w:val="0"/>
                <w:lang w:eastAsia="en-US"/>
              </w:rPr>
              <w:t>What knowledge is essential?</w:t>
            </w:r>
          </w:p>
        </w:tc>
        <w:tc>
          <w:tcPr>
            <w:tcW w:w="2977" w:type="dxa"/>
          </w:tcPr>
          <w:p w14:paraId="02681854" w14:textId="77777777" w:rsidR="00027BC5" w:rsidRPr="00F25251" w:rsidRDefault="00027BC5" w:rsidP="00027BC5">
            <w:pPr>
              <w:spacing w:before="60"/>
              <w:jc w:val="center"/>
              <w:rPr>
                <w:b/>
                <w:snapToGrid w:val="0"/>
                <w:lang w:eastAsia="en-US"/>
              </w:rPr>
            </w:pPr>
            <w:r w:rsidRPr="00F25251">
              <w:rPr>
                <w:b/>
                <w:snapToGrid w:val="0"/>
                <w:lang w:eastAsia="en-US"/>
              </w:rPr>
              <w:t>Why are these needed?</w:t>
            </w:r>
          </w:p>
        </w:tc>
        <w:tc>
          <w:tcPr>
            <w:tcW w:w="1842" w:type="dxa"/>
          </w:tcPr>
          <w:p w14:paraId="6E79FB78" w14:textId="77777777" w:rsidR="00027BC5" w:rsidRPr="00F25251" w:rsidRDefault="00027BC5" w:rsidP="00027BC5">
            <w:pPr>
              <w:spacing w:before="60"/>
              <w:jc w:val="center"/>
              <w:rPr>
                <w:b/>
                <w:snapToGrid w:val="0"/>
                <w:lang w:eastAsia="en-US"/>
              </w:rPr>
            </w:pPr>
            <w:r w:rsidRPr="00F25251">
              <w:rPr>
                <w:b/>
                <w:snapToGrid w:val="0"/>
                <w:lang w:eastAsia="en-US"/>
              </w:rPr>
              <w:t>How is it normally acquired?</w:t>
            </w:r>
          </w:p>
        </w:tc>
      </w:tr>
      <w:tr w:rsidR="00C05E86" w:rsidRPr="00F25251" w14:paraId="6245842C" w14:textId="77777777">
        <w:trPr>
          <w:trHeight w:val="833"/>
        </w:trPr>
        <w:tc>
          <w:tcPr>
            <w:tcW w:w="2235" w:type="dxa"/>
          </w:tcPr>
          <w:p w14:paraId="1FACBDD2" w14:textId="77777777" w:rsidR="00C05E86" w:rsidRPr="00F25251" w:rsidRDefault="00C05E86" w:rsidP="00C05E86">
            <w:pPr>
              <w:pStyle w:val="Heading1"/>
              <w:tabs>
                <w:tab w:val="left" w:pos="8080"/>
                <w:tab w:val="left" w:pos="8222"/>
              </w:tabs>
              <w:spacing w:before="60"/>
            </w:pPr>
            <w:r w:rsidRPr="00F25251">
              <w:t>Specialist Knowledge and qualifications</w:t>
            </w:r>
          </w:p>
        </w:tc>
        <w:tc>
          <w:tcPr>
            <w:tcW w:w="3260" w:type="dxa"/>
          </w:tcPr>
          <w:p w14:paraId="40FAEC38" w14:textId="77777777" w:rsidR="00C05E86" w:rsidRPr="00F25251" w:rsidRDefault="00C05E86" w:rsidP="00C05E86">
            <w:pPr>
              <w:pStyle w:val="Heading1"/>
              <w:numPr>
                <w:ilvl w:val="0"/>
                <w:numId w:val="29"/>
              </w:numPr>
              <w:tabs>
                <w:tab w:val="clear" w:pos="360"/>
                <w:tab w:val="clear" w:pos="960"/>
                <w:tab w:val="clear" w:pos="1920"/>
                <w:tab w:val="clear" w:pos="2880"/>
                <w:tab w:val="clear" w:pos="3840"/>
                <w:tab w:val="clear" w:pos="4800"/>
                <w:tab w:val="clear" w:pos="5760"/>
                <w:tab w:val="clear" w:pos="6720"/>
                <w:tab w:val="clear" w:pos="7680"/>
                <w:tab w:val="clear" w:pos="8640"/>
                <w:tab w:val="clear" w:pos="9480"/>
              </w:tabs>
              <w:spacing w:before="60"/>
              <w:rPr>
                <w:b w:val="0"/>
              </w:rPr>
            </w:pPr>
            <w:r w:rsidRPr="00F25251">
              <w:rPr>
                <w:b w:val="0"/>
              </w:rPr>
              <w:t>Finance/Accountancy</w:t>
            </w:r>
          </w:p>
          <w:p w14:paraId="702DC68A" w14:textId="77777777" w:rsidR="00C05E86" w:rsidRPr="00F25251" w:rsidRDefault="00C05E86" w:rsidP="00C05E86">
            <w:pPr>
              <w:pStyle w:val="Heading1"/>
              <w:numPr>
                <w:ilvl w:val="0"/>
                <w:numId w:val="29"/>
              </w:numPr>
              <w:tabs>
                <w:tab w:val="clear" w:pos="360"/>
                <w:tab w:val="clear" w:pos="960"/>
                <w:tab w:val="clear" w:pos="1920"/>
                <w:tab w:val="clear" w:pos="2880"/>
                <w:tab w:val="clear" w:pos="3840"/>
                <w:tab w:val="clear" w:pos="4800"/>
                <w:tab w:val="clear" w:pos="5760"/>
                <w:tab w:val="clear" w:pos="6720"/>
                <w:tab w:val="clear" w:pos="7680"/>
                <w:tab w:val="clear" w:pos="8640"/>
                <w:tab w:val="clear" w:pos="9480"/>
              </w:tabs>
              <w:ind w:left="357" w:hanging="357"/>
              <w:rPr>
                <w:b w:val="0"/>
              </w:rPr>
            </w:pPr>
            <w:r w:rsidRPr="00F25251">
              <w:rPr>
                <w:b w:val="0"/>
              </w:rPr>
              <w:t>General school Administration</w:t>
            </w:r>
          </w:p>
          <w:p w14:paraId="2726930C" w14:textId="77777777" w:rsidR="00C05E86" w:rsidRPr="00F25251" w:rsidRDefault="00C05E86" w:rsidP="00C05E86">
            <w:pPr>
              <w:pStyle w:val="Heading1"/>
              <w:numPr>
                <w:ilvl w:val="0"/>
                <w:numId w:val="29"/>
              </w:numPr>
              <w:tabs>
                <w:tab w:val="clear" w:pos="360"/>
                <w:tab w:val="clear" w:pos="960"/>
                <w:tab w:val="clear" w:pos="1920"/>
                <w:tab w:val="clear" w:pos="2880"/>
                <w:tab w:val="clear" w:pos="3840"/>
                <w:tab w:val="clear" w:pos="4800"/>
                <w:tab w:val="clear" w:pos="5760"/>
                <w:tab w:val="clear" w:pos="6720"/>
                <w:tab w:val="clear" w:pos="7680"/>
                <w:tab w:val="clear" w:pos="8640"/>
                <w:tab w:val="clear" w:pos="9480"/>
              </w:tabs>
              <w:ind w:left="357" w:hanging="357"/>
              <w:rPr>
                <w:b w:val="0"/>
              </w:rPr>
            </w:pPr>
            <w:r w:rsidRPr="00F25251">
              <w:rPr>
                <w:b w:val="0"/>
              </w:rPr>
              <w:t>ICT skills and knowledge</w:t>
            </w:r>
          </w:p>
          <w:p w14:paraId="0DE3F107" w14:textId="77777777" w:rsidR="00C05E86" w:rsidRPr="00F25251" w:rsidRDefault="00C05E86" w:rsidP="00C05E86"/>
          <w:p w14:paraId="7CA25FD3" w14:textId="77777777" w:rsidR="00C05E86" w:rsidRPr="00F25251" w:rsidRDefault="00C05E86" w:rsidP="00C05E86"/>
        </w:tc>
        <w:tc>
          <w:tcPr>
            <w:tcW w:w="2977" w:type="dxa"/>
          </w:tcPr>
          <w:p w14:paraId="7C430A06" w14:textId="77777777" w:rsidR="00C05E86" w:rsidRPr="00F25251" w:rsidRDefault="00C05E86" w:rsidP="00C05E86">
            <w:pPr>
              <w:pStyle w:val="Heading1"/>
              <w:tabs>
                <w:tab w:val="left" w:pos="8080"/>
                <w:tab w:val="left" w:pos="8222"/>
              </w:tabs>
              <w:spacing w:before="60"/>
              <w:rPr>
                <w:b w:val="0"/>
              </w:rPr>
            </w:pPr>
            <w:r w:rsidRPr="00F25251">
              <w:rPr>
                <w:b w:val="0"/>
              </w:rPr>
              <w:t>Budget management</w:t>
            </w:r>
          </w:p>
          <w:p w14:paraId="32E4896F" w14:textId="77777777" w:rsidR="00C05E86" w:rsidRPr="00F25251" w:rsidRDefault="00C05E86" w:rsidP="00C05E86">
            <w:r w:rsidRPr="00F25251">
              <w:t>General and personnel administration</w:t>
            </w:r>
          </w:p>
          <w:p w14:paraId="0479278B" w14:textId="77777777" w:rsidR="00C05E86" w:rsidRPr="00F25251" w:rsidRDefault="00C05E86" w:rsidP="00C05E86"/>
          <w:p w14:paraId="36EEA629" w14:textId="77777777" w:rsidR="00C05E86" w:rsidRPr="00F25251" w:rsidRDefault="00C05E86" w:rsidP="00C05E86">
            <w:r w:rsidRPr="00F25251">
              <w:t>Network management and upgrades</w:t>
            </w:r>
          </w:p>
          <w:p w14:paraId="7C69423D" w14:textId="77777777" w:rsidR="00C05E86" w:rsidRPr="00F25251" w:rsidRDefault="00C05E86" w:rsidP="00B72C73"/>
        </w:tc>
        <w:tc>
          <w:tcPr>
            <w:tcW w:w="1842" w:type="dxa"/>
          </w:tcPr>
          <w:p w14:paraId="6D1F2C12" w14:textId="77777777" w:rsidR="00203514" w:rsidRPr="00F25251" w:rsidRDefault="00203514" w:rsidP="00C05E86">
            <w:pPr>
              <w:pStyle w:val="Heading1"/>
              <w:tabs>
                <w:tab w:val="left" w:pos="8080"/>
                <w:tab w:val="left" w:pos="8222"/>
              </w:tabs>
              <w:spacing w:before="60"/>
              <w:rPr>
                <w:b w:val="0"/>
              </w:rPr>
            </w:pPr>
            <w:r w:rsidRPr="00F25251">
              <w:rPr>
                <w:b w:val="0"/>
              </w:rPr>
              <w:t xml:space="preserve">Certificate </w:t>
            </w:r>
            <w:r w:rsidR="007E0DE0" w:rsidRPr="00F25251">
              <w:rPr>
                <w:b w:val="0"/>
              </w:rPr>
              <w:t>of</w:t>
            </w:r>
            <w:r w:rsidRPr="00F25251">
              <w:rPr>
                <w:b w:val="0"/>
              </w:rPr>
              <w:t xml:space="preserve"> School Business Management (CSBM) NVQ Level 4 equivalent.</w:t>
            </w:r>
          </w:p>
          <w:p w14:paraId="5FEAAFF0" w14:textId="77777777" w:rsidR="00B72C73" w:rsidRPr="00F25251" w:rsidRDefault="007C5CD1" w:rsidP="00C05E86">
            <w:pPr>
              <w:pStyle w:val="Heading1"/>
              <w:tabs>
                <w:tab w:val="left" w:pos="8080"/>
                <w:tab w:val="left" w:pos="8222"/>
              </w:tabs>
              <w:spacing w:before="60"/>
              <w:rPr>
                <w:b w:val="0"/>
              </w:rPr>
            </w:pPr>
            <w:r w:rsidRPr="00F25251">
              <w:rPr>
                <w:b w:val="0"/>
              </w:rPr>
              <w:t xml:space="preserve">+ 3 to 5 </w:t>
            </w:r>
            <w:proofErr w:type="spellStart"/>
            <w:r w:rsidRPr="00F25251">
              <w:rPr>
                <w:b w:val="0"/>
              </w:rPr>
              <w:t>years experience</w:t>
            </w:r>
            <w:proofErr w:type="spellEnd"/>
            <w:r w:rsidRPr="00F25251">
              <w:rPr>
                <w:b w:val="0"/>
              </w:rPr>
              <w:t xml:space="preserve"> of financial </w:t>
            </w:r>
            <w:r w:rsidR="00203514" w:rsidRPr="00F25251">
              <w:rPr>
                <w:b w:val="0"/>
              </w:rPr>
              <w:t>a</w:t>
            </w:r>
            <w:r w:rsidRPr="00F25251">
              <w:rPr>
                <w:b w:val="0"/>
              </w:rPr>
              <w:t>dminist</w:t>
            </w:r>
            <w:r w:rsidR="00203514" w:rsidRPr="00F25251">
              <w:rPr>
                <w:b w:val="0"/>
              </w:rPr>
              <w:t>ra</w:t>
            </w:r>
            <w:r w:rsidRPr="00F25251">
              <w:rPr>
                <w:b w:val="0"/>
              </w:rPr>
              <w:t xml:space="preserve">tion  </w:t>
            </w:r>
          </w:p>
          <w:p w14:paraId="496C7EB3" w14:textId="77777777" w:rsidR="00C05E86" w:rsidRPr="00F25251" w:rsidRDefault="00C05E86" w:rsidP="00C05E86">
            <w:pPr>
              <w:pStyle w:val="Heading1"/>
              <w:tabs>
                <w:tab w:val="left" w:pos="8080"/>
                <w:tab w:val="left" w:pos="8222"/>
              </w:tabs>
              <w:spacing w:before="60"/>
              <w:rPr>
                <w:b w:val="0"/>
              </w:rPr>
            </w:pPr>
            <w:r w:rsidRPr="00F25251">
              <w:rPr>
                <w:b w:val="0"/>
              </w:rPr>
              <w:t>On- and off-the-job training and experience</w:t>
            </w:r>
          </w:p>
        </w:tc>
      </w:tr>
      <w:tr w:rsidR="00C05E86" w:rsidRPr="00F25251" w14:paraId="21A4AD58" w14:textId="77777777">
        <w:trPr>
          <w:trHeight w:val="833"/>
        </w:trPr>
        <w:tc>
          <w:tcPr>
            <w:tcW w:w="2235" w:type="dxa"/>
          </w:tcPr>
          <w:p w14:paraId="1FEC8273" w14:textId="77777777" w:rsidR="00C05E86" w:rsidRPr="00F25251" w:rsidRDefault="00C05E86" w:rsidP="00C05E86">
            <w:pPr>
              <w:pStyle w:val="Heading1"/>
              <w:tabs>
                <w:tab w:val="left" w:pos="8080"/>
                <w:tab w:val="left" w:pos="8222"/>
              </w:tabs>
              <w:spacing w:before="60"/>
            </w:pPr>
            <w:r w:rsidRPr="00F25251">
              <w:t>Numeracy and literacy</w:t>
            </w:r>
          </w:p>
        </w:tc>
        <w:tc>
          <w:tcPr>
            <w:tcW w:w="3260" w:type="dxa"/>
          </w:tcPr>
          <w:p w14:paraId="4F552FEC" w14:textId="77777777" w:rsidR="00C05E86" w:rsidRPr="00F25251" w:rsidRDefault="00C05E86" w:rsidP="00C05E86">
            <w:pPr>
              <w:pStyle w:val="Heading1"/>
              <w:tabs>
                <w:tab w:val="left" w:pos="8080"/>
                <w:tab w:val="left" w:pos="8222"/>
              </w:tabs>
              <w:spacing w:before="60"/>
              <w:rPr>
                <w:b w:val="0"/>
              </w:rPr>
            </w:pPr>
            <w:r w:rsidRPr="00F25251">
              <w:rPr>
                <w:b w:val="0"/>
              </w:rPr>
              <w:t>Numeric literacy, ability to interpret and formulate data, make projections and recommendations and calculate the impact of changes in costs.</w:t>
            </w:r>
          </w:p>
          <w:p w14:paraId="121C48C7" w14:textId="77777777" w:rsidR="00C05E86" w:rsidRPr="00F25251" w:rsidRDefault="00C05E86" w:rsidP="00C05E86">
            <w:r w:rsidRPr="00F25251">
              <w:t>Ability to research and analyse information</w:t>
            </w:r>
          </w:p>
        </w:tc>
        <w:tc>
          <w:tcPr>
            <w:tcW w:w="2977" w:type="dxa"/>
          </w:tcPr>
          <w:p w14:paraId="6220BE2D" w14:textId="77777777" w:rsidR="00C05E86" w:rsidRPr="00F25251" w:rsidRDefault="00C05E86" w:rsidP="00C05E86">
            <w:pPr>
              <w:pStyle w:val="Heading1"/>
              <w:tabs>
                <w:tab w:val="left" w:pos="8080"/>
                <w:tab w:val="left" w:pos="8222"/>
              </w:tabs>
              <w:spacing w:before="60"/>
              <w:rPr>
                <w:b w:val="0"/>
              </w:rPr>
            </w:pPr>
            <w:r w:rsidRPr="00F25251">
              <w:rPr>
                <w:b w:val="0"/>
              </w:rPr>
              <w:t>Prepares and presents a workable budget to Governors.</w:t>
            </w:r>
          </w:p>
          <w:p w14:paraId="1D2CB3EB" w14:textId="77777777" w:rsidR="00C05E86" w:rsidRPr="00F25251" w:rsidRDefault="00C05E86" w:rsidP="00C05E86">
            <w:r w:rsidRPr="00F25251">
              <w:t xml:space="preserve">Estimates and calculates effect of changes in National Insurance levels, pay increases etc when budget setting. </w:t>
            </w:r>
          </w:p>
          <w:p w14:paraId="56FF039B" w14:textId="77777777" w:rsidR="00C05E86" w:rsidRPr="00F25251" w:rsidRDefault="00C05E86" w:rsidP="00C05E86">
            <w:r w:rsidRPr="00F25251">
              <w:t>Uses formula for allocation of budget to section heads</w:t>
            </w:r>
          </w:p>
        </w:tc>
        <w:tc>
          <w:tcPr>
            <w:tcW w:w="1842" w:type="dxa"/>
          </w:tcPr>
          <w:p w14:paraId="103A24DB" w14:textId="77777777" w:rsidR="00C05E86" w:rsidRPr="00F25251" w:rsidRDefault="00B72C73" w:rsidP="00C05E86">
            <w:pPr>
              <w:pStyle w:val="Heading1"/>
              <w:tabs>
                <w:tab w:val="left" w:pos="8080"/>
                <w:tab w:val="left" w:pos="8222"/>
              </w:tabs>
              <w:spacing w:before="60"/>
              <w:rPr>
                <w:b w:val="0"/>
              </w:rPr>
            </w:pPr>
            <w:r w:rsidRPr="00F25251">
              <w:rPr>
                <w:b w:val="0"/>
              </w:rPr>
              <w:t xml:space="preserve">NVQ 3 or equivalent standard + 3-5 </w:t>
            </w:r>
            <w:proofErr w:type="spellStart"/>
            <w:r w:rsidRPr="00F25251">
              <w:rPr>
                <w:b w:val="0"/>
              </w:rPr>
              <w:t>yrs</w:t>
            </w:r>
            <w:proofErr w:type="spellEnd"/>
            <w:r w:rsidRPr="00F25251">
              <w:rPr>
                <w:b w:val="0"/>
              </w:rPr>
              <w:t xml:space="preserve"> experience in financial administration with some supervisory experience</w:t>
            </w:r>
          </w:p>
        </w:tc>
      </w:tr>
      <w:tr w:rsidR="00C05E86" w:rsidRPr="00F25251" w14:paraId="0D26DE4D" w14:textId="77777777">
        <w:trPr>
          <w:trHeight w:val="833"/>
        </w:trPr>
        <w:tc>
          <w:tcPr>
            <w:tcW w:w="2235" w:type="dxa"/>
          </w:tcPr>
          <w:p w14:paraId="459ABCE5" w14:textId="77777777" w:rsidR="00C05E86" w:rsidRPr="00F25251" w:rsidRDefault="00C05E86" w:rsidP="00C05E86">
            <w:pPr>
              <w:pStyle w:val="Heading1"/>
              <w:tabs>
                <w:tab w:val="left" w:pos="8080"/>
                <w:tab w:val="left" w:pos="8222"/>
              </w:tabs>
              <w:spacing w:before="60"/>
            </w:pPr>
            <w:r w:rsidRPr="00F25251">
              <w:t>IT Systems and Packages</w:t>
            </w:r>
          </w:p>
        </w:tc>
        <w:tc>
          <w:tcPr>
            <w:tcW w:w="3260" w:type="dxa"/>
          </w:tcPr>
          <w:p w14:paraId="5C4D724F" w14:textId="04CF92C9" w:rsidR="00C05E86" w:rsidRPr="00F25251" w:rsidRDefault="00C05E86" w:rsidP="00C05E86">
            <w:pPr>
              <w:spacing w:before="60"/>
              <w:rPr>
                <w:snapToGrid w:val="0"/>
                <w:lang w:eastAsia="en-US"/>
              </w:rPr>
            </w:pPr>
            <w:r w:rsidRPr="00F25251">
              <w:rPr>
                <w:snapToGrid w:val="0"/>
                <w:lang w:eastAsia="en-US"/>
              </w:rPr>
              <w:t>Operation of networked and stand-alone PCs - local databases for school roll; administration (</w:t>
            </w:r>
            <w:r w:rsidRPr="00F25251">
              <w:t xml:space="preserve">Schools Information Management System – </w:t>
            </w:r>
            <w:r w:rsidR="005C1D98">
              <w:t>ARBOR</w:t>
            </w:r>
            <w:r w:rsidRPr="00F25251">
              <w:t>); finance (</w:t>
            </w:r>
            <w:r w:rsidR="00E30B15" w:rsidRPr="00F25251">
              <w:t>Integrated Business</w:t>
            </w:r>
            <w:r w:rsidRPr="00F25251">
              <w:t xml:space="preserve"> System – </w:t>
            </w:r>
            <w:r w:rsidR="00E30B15" w:rsidRPr="00F25251">
              <w:t>IB</w:t>
            </w:r>
            <w:r w:rsidRPr="00F25251">
              <w:t>S)</w:t>
            </w:r>
            <w:r w:rsidRPr="00F25251">
              <w:rPr>
                <w:snapToGrid w:val="0"/>
                <w:lang w:eastAsia="en-US"/>
              </w:rPr>
              <w:t>, MS Office suite.</w:t>
            </w:r>
          </w:p>
          <w:p w14:paraId="222727BA" w14:textId="77777777" w:rsidR="00C05E86" w:rsidRPr="00F25251" w:rsidRDefault="00C05E86" w:rsidP="00C05E86">
            <w:pPr>
              <w:pStyle w:val="Heading1"/>
              <w:tabs>
                <w:tab w:val="left" w:pos="8080"/>
                <w:tab w:val="left" w:pos="8222"/>
              </w:tabs>
              <w:spacing w:before="60"/>
              <w:rPr>
                <w:b w:val="0"/>
              </w:rPr>
            </w:pPr>
          </w:p>
        </w:tc>
        <w:tc>
          <w:tcPr>
            <w:tcW w:w="2977" w:type="dxa"/>
          </w:tcPr>
          <w:p w14:paraId="532BDB0B" w14:textId="77777777" w:rsidR="00C05E86" w:rsidRPr="00F25251" w:rsidRDefault="00C05E86" w:rsidP="00C05E86">
            <w:pPr>
              <w:pStyle w:val="Heading1"/>
              <w:tabs>
                <w:tab w:val="left" w:pos="8080"/>
                <w:tab w:val="left" w:pos="8222"/>
              </w:tabs>
              <w:spacing w:before="60"/>
              <w:rPr>
                <w:b w:val="0"/>
              </w:rPr>
            </w:pPr>
            <w:r w:rsidRPr="00F25251">
              <w:rPr>
                <w:b w:val="0"/>
              </w:rPr>
              <w:t>Essential tools for performing the job</w:t>
            </w:r>
          </w:p>
        </w:tc>
        <w:tc>
          <w:tcPr>
            <w:tcW w:w="1842" w:type="dxa"/>
          </w:tcPr>
          <w:p w14:paraId="547F11FB" w14:textId="77777777" w:rsidR="00C05E86" w:rsidRPr="00F25251" w:rsidRDefault="00C05E86" w:rsidP="00C05E86">
            <w:pPr>
              <w:pStyle w:val="Heading1"/>
              <w:tabs>
                <w:tab w:val="left" w:pos="8080"/>
                <w:tab w:val="left" w:pos="8222"/>
              </w:tabs>
              <w:spacing w:before="60"/>
              <w:rPr>
                <w:b w:val="0"/>
              </w:rPr>
            </w:pPr>
            <w:r w:rsidRPr="00F25251">
              <w:rPr>
                <w:b w:val="0"/>
              </w:rPr>
              <w:t>On- and off-the-job training and experience</w:t>
            </w:r>
          </w:p>
          <w:p w14:paraId="29E1B3FC" w14:textId="77777777" w:rsidR="00E7128F" w:rsidRPr="00F25251" w:rsidRDefault="00E7128F" w:rsidP="00E7128F"/>
          <w:p w14:paraId="52C2904E" w14:textId="77777777" w:rsidR="00E7128F" w:rsidRPr="00F25251" w:rsidRDefault="00E7128F" w:rsidP="00E7128F">
            <w:r w:rsidRPr="00F25251">
              <w:t>ECDL</w:t>
            </w:r>
          </w:p>
        </w:tc>
      </w:tr>
    </w:tbl>
    <w:p w14:paraId="272ADAE9" w14:textId="77777777" w:rsidR="0020704A" w:rsidRPr="00F25251" w:rsidRDefault="0020704A"/>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260"/>
        <w:gridCol w:w="2977"/>
        <w:gridCol w:w="1842"/>
      </w:tblGrid>
      <w:tr w:rsidR="00C05E86" w:rsidRPr="00F25251" w14:paraId="5754FCBD" w14:textId="77777777">
        <w:trPr>
          <w:trHeight w:val="833"/>
        </w:trPr>
        <w:tc>
          <w:tcPr>
            <w:tcW w:w="2235" w:type="dxa"/>
          </w:tcPr>
          <w:p w14:paraId="321CD332" w14:textId="77777777" w:rsidR="00C05E86" w:rsidRPr="00F25251" w:rsidRDefault="00C05E86" w:rsidP="00C05E86">
            <w:pPr>
              <w:pStyle w:val="Heading1"/>
              <w:tabs>
                <w:tab w:val="left" w:pos="8080"/>
                <w:tab w:val="left" w:pos="8222"/>
              </w:tabs>
              <w:spacing w:before="60"/>
            </w:pPr>
            <w:r w:rsidRPr="00F25251">
              <w:lastRenderedPageBreak/>
              <w:t>Policies and Procedu</w:t>
            </w:r>
            <w:r w:rsidR="0055761B" w:rsidRPr="00F25251">
              <w:t>res</w:t>
            </w:r>
          </w:p>
        </w:tc>
        <w:tc>
          <w:tcPr>
            <w:tcW w:w="3260" w:type="dxa"/>
          </w:tcPr>
          <w:p w14:paraId="16DEE1A2" w14:textId="77777777" w:rsidR="00C05E86" w:rsidRPr="00F25251" w:rsidRDefault="00C05E86" w:rsidP="00C05E86">
            <w:pPr>
              <w:pStyle w:val="Heading1"/>
              <w:numPr>
                <w:ilvl w:val="0"/>
                <w:numId w:val="31"/>
              </w:numPr>
              <w:tabs>
                <w:tab w:val="left" w:pos="8080"/>
                <w:tab w:val="left" w:pos="8222"/>
              </w:tabs>
              <w:spacing w:before="60"/>
              <w:rPr>
                <w:b w:val="0"/>
              </w:rPr>
            </w:pPr>
            <w:r w:rsidRPr="00F25251">
              <w:rPr>
                <w:b w:val="0"/>
              </w:rPr>
              <w:t xml:space="preserve">Policies of the school, particularly in relation to Administration, Finance and Personnel. </w:t>
            </w:r>
          </w:p>
          <w:p w14:paraId="7F82CDBA" w14:textId="77777777" w:rsidR="00C05E86" w:rsidRPr="00F25251" w:rsidRDefault="007E4A14" w:rsidP="00C05E86">
            <w:pPr>
              <w:pStyle w:val="Heading1"/>
              <w:numPr>
                <w:ilvl w:val="0"/>
                <w:numId w:val="31"/>
              </w:numPr>
              <w:tabs>
                <w:tab w:val="left" w:pos="8080"/>
                <w:tab w:val="left" w:pos="8222"/>
              </w:tabs>
              <w:ind w:left="357" w:hanging="357"/>
            </w:pPr>
            <w:r>
              <w:rPr>
                <w:b w:val="0"/>
              </w:rPr>
              <w:t>Council</w:t>
            </w:r>
            <w:r w:rsidR="00C05E86" w:rsidRPr="00F25251">
              <w:rPr>
                <w:b w:val="0"/>
              </w:rPr>
              <w:t xml:space="preserve"> policies and procedures - particularly Education and Community in general; Financial Regulations and Personnel in particular</w:t>
            </w:r>
            <w:r w:rsidR="00C05E86" w:rsidRPr="00F25251">
              <w:t xml:space="preserve"> </w:t>
            </w:r>
          </w:p>
        </w:tc>
        <w:tc>
          <w:tcPr>
            <w:tcW w:w="2977" w:type="dxa"/>
          </w:tcPr>
          <w:p w14:paraId="581B5C85" w14:textId="77777777" w:rsidR="00C05E86" w:rsidRPr="00F25251" w:rsidRDefault="00C05E86" w:rsidP="00C05E86">
            <w:pPr>
              <w:pStyle w:val="Heading1"/>
              <w:tabs>
                <w:tab w:val="left" w:pos="8080"/>
                <w:tab w:val="left" w:pos="8222"/>
              </w:tabs>
              <w:spacing w:before="60"/>
              <w:rPr>
                <w:b w:val="0"/>
              </w:rPr>
            </w:pPr>
            <w:r w:rsidRPr="00F25251">
              <w:rPr>
                <w:b w:val="0"/>
              </w:rPr>
              <w:t>To ensure that all Administration, Finance and Personnel functions comply with established policies and procedures.</w:t>
            </w:r>
          </w:p>
        </w:tc>
        <w:tc>
          <w:tcPr>
            <w:tcW w:w="1842" w:type="dxa"/>
          </w:tcPr>
          <w:p w14:paraId="2CB92F36" w14:textId="77777777" w:rsidR="00C05E86" w:rsidRPr="00F25251" w:rsidRDefault="00C05E86" w:rsidP="00C05E86">
            <w:pPr>
              <w:pStyle w:val="Heading1"/>
              <w:tabs>
                <w:tab w:val="left" w:pos="8080"/>
                <w:tab w:val="left" w:pos="8222"/>
              </w:tabs>
              <w:spacing w:before="60"/>
              <w:rPr>
                <w:b w:val="0"/>
              </w:rPr>
            </w:pPr>
            <w:r w:rsidRPr="00F25251">
              <w:rPr>
                <w:b w:val="0"/>
              </w:rPr>
              <w:t>On- and off-the-job training and experience</w:t>
            </w:r>
          </w:p>
        </w:tc>
      </w:tr>
      <w:tr w:rsidR="00C05E86" w:rsidRPr="00F25251" w14:paraId="1E44E9BE" w14:textId="77777777">
        <w:trPr>
          <w:trHeight w:val="833"/>
        </w:trPr>
        <w:tc>
          <w:tcPr>
            <w:tcW w:w="2235" w:type="dxa"/>
          </w:tcPr>
          <w:p w14:paraId="7270BB7E" w14:textId="77777777" w:rsidR="00C05E86" w:rsidRPr="00F25251" w:rsidRDefault="00C05E86" w:rsidP="00C05E86">
            <w:pPr>
              <w:pStyle w:val="Heading1"/>
              <w:tabs>
                <w:tab w:val="left" w:pos="8080"/>
                <w:tab w:val="left" w:pos="8222"/>
              </w:tabs>
              <w:spacing w:before="60"/>
            </w:pPr>
            <w:r w:rsidRPr="00F25251">
              <w:t>Organisational</w:t>
            </w:r>
          </w:p>
        </w:tc>
        <w:tc>
          <w:tcPr>
            <w:tcW w:w="3260" w:type="dxa"/>
          </w:tcPr>
          <w:p w14:paraId="69D5D2FF" w14:textId="77777777" w:rsidR="00C05E86" w:rsidRPr="00F25251" w:rsidRDefault="00C05E86" w:rsidP="00C05E86">
            <w:pPr>
              <w:pStyle w:val="Heading1"/>
              <w:tabs>
                <w:tab w:val="left" w:pos="8080"/>
                <w:tab w:val="left" w:pos="8222"/>
              </w:tabs>
              <w:spacing w:before="60"/>
              <w:rPr>
                <w:b w:val="0"/>
              </w:rPr>
            </w:pPr>
            <w:r w:rsidRPr="00F25251">
              <w:rPr>
                <w:b w:val="0"/>
              </w:rPr>
              <w:t>Education and Community in general; schools’ support services in particular</w:t>
            </w:r>
          </w:p>
        </w:tc>
        <w:tc>
          <w:tcPr>
            <w:tcW w:w="2977" w:type="dxa"/>
          </w:tcPr>
          <w:p w14:paraId="4B0C7526" w14:textId="77777777" w:rsidR="00C05E86" w:rsidRPr="00F25251" w:rsidRDefault="00C05E86" w:rsidP="00C05E86">
            <w:pPr>
              <w:pStyle w:val="Heading1"/>
              <w:tabs>
                <w:tab w:val="left" w:pos="8080"/>
                <w:tab w:val="left" w:pos="8222"/>
              </w:tabs>
              <w:spacing w:before="60"/>
              <w:rPr>
                <w:b w:val="0"/>
              </w:rPr>
            </w:pPr>
            <w:r w:rsidRPr="00F25251">
              <w:rPr>
                <w:b w:val="0"/>
              </w:rPr>
              <w:t>To understand the range of support services available to the school</w:t>
            </w:r>
          </w:p>
        </w:tc>
        <w:tc>
          <w:tcPr>
            <w:tcW w:w="1842" w:type="dxa"/>
          </w:tcPr>
          <w:p w14:paraId="37F71DF4" w14:textId="77777777" w:rsidR="00C05E86" w:rsidRPr="00F25251" w:rsidRDefault="00C05E86" w:rsidP="00C05E86">
            <w:pPr>
              <w:pStyle w:val="Heading1"/>
              <w:tabs>
                <w:tab w:val="left" w:pos="8080"/>
                <w:tab w:val="left" w:pos="8222"/>
              </w:tabs>
              <w:spacing w:before="60"/>
              <w:rPr>
                <w:b w:val="0"/>
              </w:rPr>
            </w:pPr>
            <w:r w:rsidRPr="00F25251">
              <w:rPr>
                <w:b w:val="0"/>
              </w:rPr>
              <w:t>On- the-job experience</w:t>
            </w:r>
          </w:p>
        </w:tc>
      </w:tr>
      <w:tr w:rsidR="008B5122" w:rsidRPr="00F25251" w14:paraId="534FC66E" w14:textId="77777777">
        <w:trPr>
          <w:trHeight w:val="833"/>
        </w:trPr>
        <w:tc>
          <w:tcPr>
            <w:tcW w:w="2235" w:type="dxa"/>
          </w:tcPr>
          <w:p w14:paraId="28C02B2E" w14:textId="77777777" w:rsidR="008B5122" w:rsidRPr="00F25251" w:rsidRDefault="008B5122" w:rsidP="00C05E86">
            <w:pPr>
              <w:pStyle w:val="Heading1"/>
              <w:tabs>
                <w:tab w:val="left" w:pos="8080"/>
                <w:tab w:val="left" w:pos="8222"/>
              </w:tabs>
              <w:spacing w:before="60"/>
            </w:pPr>
          </w:p>
        </w:tc>
        <w:tc>
          <w:tcPr>
            <w:tcW w:w="3260" w:type="dxa"/>
          </w:tcPr>
          <w:p w14:paraId="6F454B91" w14:textId="5D18F89F" w:rsidR="008B5122" w:rsidRPr="00F25251" w:rsidRDefault="008B5122" w:rsidP="007A7F91">
            <w:r w:rsidRPr="00F25251">
              <w:t>Knowledge of other professionals and partner organi</w:t>
            </w:r>
            <w:r w:rsidR="00E6535D">
              <w:t>s</w:t>
            </w:r>
            <w:r w:rsidRPr="00F25251">
              <w:t>ations associated with school</w:t>
            </w:r>
          </w:p>
        </w:tc>
        <w:tc>
          <w:tcPr>
            <w:tcW w:w="2977" w:type="dxa"/>
          </w:tcPr>
          <w:p w14:paraId="5070DAEF" w14:textId="77777777" w:rsidR="008B5122" w:rsidRPr="00F25251" w:rsidRDefault="008B5122" w:rsidP="007A7F91">
            <w:r w:rsidRPr="00F25251">
              <w:t>To know where to contact them and associated procedures</w:t>
            </w:r>
          </w:p>
        </w:tc>
        <w:tc>
          <w:tcPr>
            <w:tcW w:w="1842" w:type="dxa"/>
          </w:tcPr>
          <w:p w14:paraId="148BD3F9" w14:textId="77777777" w:rsidR="008B5122" w:rsidRPr="00F25251" w:rsidRDefault="008B5122" w:rsidP="00C05E86">
            <w:pPr>
              <w:pStyle w:val="Heading1"/>
              <w:tabs>
                <w:tab w:val="left" w:pos="8080"/>
                <w:tab w:val="left" w:pos="8222"/>
              </w:tabs>
              <w:spacing w:before="60"/>
              <w:rPr>
                <w:b w:val="0"/>
              </w:rPr>
            </w:pPr>
          </w:p>
        </w:tc>
      </w:tr>
      <w:tr w:rsidR="008B5122" w:rsidRPr="00F25251" w14:paraId="27B0A2EF" w14:textId="77777777">
        <w:trPr>
          <w:trHeight w:val="833"/>
        </w:trPr>
        <w:tc>
          <w:tcPr>
            <w:tcW w:w="2235" w:type="dxa"/>
          </w:tcPr>
          <w:p w14:paraId="367C5509" w14:textId="77777777" w:rsidR="008B5122" w:rsidRPr="00F25251" w:rsidRDefault="008B5122" w:rsidP="00C05E86">
            <w:pPr>
              <w:pStyle w:val="Heading1"/>
              <w:tabs>
                <w:tab w:val="left" w:pos="8080"/>
                <w:tab w:val="left" w:pos="8222"/>
              </w:tabs>
              <w:spacing w:before="60"/>
            </w:pPr>
          </w:p>
        </w:tc>
        <w:tc>
          <w:tcPr>
            <w:tcW w:w="3260" w:type="dxa"/>
          </w:tcPr>
          <w:p w14:paraId="5AD70366" w14:textId="77777777" w:rsidR="008B5122" w:rsidRPr="00F25251" w:rsidRDefault="0055761B" w:rsidP="007A7F91">
            <w:r w:rsidRPr="00F25251">
              <w:t>K</w:t>
            </w:r>
            <w:r w:rsidR="008B5122" w:rsidRPr="00F25251">
              <w:t xml:space="preserve">nowledge </w:t>
            </w:r>
            <w:r w:rsidRPr="00F25251">
              <w:t xml:space="preserve">of financial regulations, </w:t>
            </w:r>
            <w:r w:rsidR="008B5122" w:rsidRPr="00F25251">
              <w:t>procedures and legal requirements</w:t>
            </w:r>
            <w:r w:rsidRPr="00F25251">
              <w:t>; offering advice to the Governing Body</w:t>
            </w:r>
          </w:p>
        </w:tc>
        <w:tc>
          <w:tcPr>
            <w:tcW w:w="2977" w:type="dxa"/>
          </w:tcPr>
          <w:p w14:paraId="05AA44B0" w14:textId="77777777" w:rsidR="008B5122" w:rsidRPr="00F25251" w:rsidRDefault="008B5122" w:rsidP="007A7F91">
            <w:r w:rsidRPr="00F25251">
              <w:t xml:space="preserve">To advise Governors on </w:t>
            </w:r>
            <w:r w:rsidR="0055761B" w:rsidRPr="00F25251">
              <w:t xml:space="preserve">financial </w:t>
            </w:r>
            <w:r w:rsidRPr="00F25251">
              <w:t>legal and procedural matters</w:t>
            </w:r>
          </w:p>
        </w:tc>
        <w:tc>
          <w:tcPr>
            <w:tcW w:w="1842" w:type="dxa"/>
          </w:tcPr>
          <w:p w14:paraId="7019C53D" w14:textId="77777777" w:rsidR="008B5122" w:rsidRPr="00F25251" w:rsidRDefault="008B5122" w:rsidP="00C05E86">
            <w:pPr>
              <w:pStyle w:val="Heading1"/>
              <w:tabs>
                <w:tab w:val="left" w:pos="8080"/>
                <w:tab w:val="left" w:pos="8222"/>
              </w:tabs>
              <w:spacing w:before="60"/>
              <w:rPr>
                <w:b w:val="0"/>
              </w:rPr>
            </w:pPr>
          </w:p>
        </w:tc>
      </w:tr>
      <w:tr w:rsidR="008B5122" w:rsidRPr="00F25251" w14:paraId="37B6B47D" w14:textId="77777777">
        <w:trPr>
          <w:trHeight w:val="833"/>
        </w:trPr>
        <w:tc>
          <w:tcPr>
            <w:tcW w:w="2235" w:type="dxa"/>
          </w:tcPr>
          <w:p w14:paraId="3E676259" w14:textId="77777777" w:rsidR="008B5122" w:rsidRPr="00F25251" w:rsidRDefault="008B5122" w:rsidP="00C05E86">
            <w:pPr>
              <w:pStyle w:val="Heading1"/>
              <w:tabs>
                <w:tab w:val="left" w:pos="8080"/>
                <w:tab w:val="left" w:pos="8222"/>
              </w:tabs>
              <w:spacing w:before="60"/>
            </w:pPr>
          </w:p>
        </w:tc>
        <w:tc>
          <w:tcPr>
            <w:tcW w:w="3260" w:type="dxa"/>
          </w:tcPr>
          <w:p w14:paraId="1F34BAAA" w14:textId="77777777" w:rsidR="008B5122" w:rsidRPr="00F25251" w:rsidRDefault="008B5122" w:rsidP="007A7F91">
            <w:r w:rsidRPr="00F25251">
              <w:t xml:space="preserve">Knowledge of school buildings, local contractors &amp; </w:t>
            </w:r>
            <w:r w:rsidR="007E4A14">
              <w:t>Council</w:t>
            </w:r>
            <w:r w:rsidRPr="00F25251">
              <w:t xml:space="preserve"> Buildings Management</w:t>
            </w:r>
          </w:p>
        </w:tc>
        <w:tc>
          <w:tcPr>
            <w:tcW w:w="2977" w:type="dxa"/>
          </w:tcPr>
          <w:p w14:paraId="44E9C66D" w14:textId="77777777" w:rsidR="008B5122" w:rsidRPr="00F25251" w:rsidRDefault="008B5122" w:rsidP="007A7F91">
            <w:r w:rsidRPr="00F25251">
              <w:t>To facilitate site maintenance</w:t>
            </w:r>
          </w:p>
        </w:tc>
        <w:tc>
          <w:tcPr>
            <w:tcW w:w="1842" w:type="dxa"/>
          </w:tcPr>
          <w:p w14:paraId="576E260D" w14:textId="77777777" w:rsidR="008B5122" w:rsidRPr="00F25251" w:rsidRDefault="008B5122" w:rsidP="00C05E86">
            <w:pPr>
              <w:pStyle w:val="Heading1"/>
              <w:tabs>
                <w:tab w:val="left" w:pos="8080"/>
                <w:tab w:val="left" w:pos="8222"/>
              </w:tabs>
              <w:spacing w:before="60"/>
              <w:rPr>
                <w:b w:val="0"/>
              </w:rPr>
            </w:pPr>
          </w:p>
        </w:tc>
      </w:tr>
      <w:tr w:rsidR="00C05E86" w:rsidRPr="00F25251" w14:paraId="07355907" w14:textId="77777777">
        <w:trPr>
          <w:trHeight w:val="833"/>
        </w:trPr>
        <w:tc>
          <w:tcPr>
            <w:tcW w:w="2235" w:type="dxa"/>
          </w:tcPr>
          <w:p w14:paraId="646525F3" w14:textId="77777777" w:rsidR="00C05E86" w:rsidRPr="00F25251" w:rsidRDefault="00C05E86" w:rsidP="00C05E86">
            <w:pPr>
              <w:pStyle w:val="Heading1"/>
              <w:tabs>
                <w:tab w:val="left" w:pos="8080"/>
                <w:tab w:val="left" w:pos="8222"/>
              </w:tabs>
              <w:spacing w:before="60"/>
            </w:pPr>
            <w:r w:rsidRPr="00F25251">
              <w:t>Legislation</w:t>
            </w:r>
          </w:p>
        </w:tc>
        <w:tc>
          <w:tcPr>
            <w:tcW w:w="3260" w:type="dxa"/>
          </w:tcPr>
          <w:p w14:paraId="176DD9FC" w14:textId="77777777" w:rsidR="00C05E86" w:rsidRPr="00F25251" w:rsidRDefault="00C05E86" w:rsidP="00C05E86">
            <w:pPr>
              <w:pStyle w:val="Heading1"/>
              <w:tabs>
                <w:tab w:val="left" w:pos="8080"/>
                <w:tab w:val="left" w:pos="8222"/>
              </w:tabs>
              <w:spacing w:before="60"/>
              <w:rPr>
                <w:b w:val="0"/>
              </w:rPr>
            </w:pPr>
            <w:r w:rsidRPr="00F25251">
              <w:rPr>
                <w:b w:val="0"/>
              </w:rPr>
              <w:t xml:space="preserve">General knowledge of Education Acts, Children’s Acts, etc </w:t>
            </w:r>
          </w:p>
        </w:tc>
        <w:tc>
          <w:tcPr>
            <w:tcW w:w="2977" w:type="dxa"/>
          </w:tcPr>
          <w:p w14:paraId="6C5051F1" w14:textId="77777777" w:rsidR="00C05E86" w:rsidRPr="00F25251" w:rsidRDefault="00C05E86" w:rsidP="00C05E86">
            <w:pPr>
              <w:pStyle w:val="Heading1"/>
              <w:tabs>
                <w:tab w:val="left" w:pos="8080"/>
                <w:tab w:val="left" w:pos="8222"/>
              </w:tabs>
              <w:spacing w:before="60"/>
              <w:rPr>
                <w:b w:val="0"/>
              </w:rPr>
            </w:pPr>
            <w:r w:rsidRPr="00F25251">
              <w:rPr>
                <w:b w:val="0"/>
              </w:rPr>
              <w:t>Underpinning legislative framework governing the business of the school.</w:t>
            </w:r>
          </w:p>
        </w:tc>
        <w:tc>
          <w:tcPr>
            <w:tcW w:w="1842" w:type="dxa"/>
          </w:tcPr>
          <w:p w14:paraId="606469A2" w14:textId="77777777" w:rsidR="00C05E86" w:rsidRPr="00F25251" w:rsidRDefault="00C05E86" w:rsidP="00C05E86">
            <w:pPr>
              <w:pStyle w:val="Heading1"/>
              <w:tabs>
                <w:tab w:val="left" w:pos="8080"/>
                <w:tab w:val="left" w:pos="8222"/>
              </w:tabs>
              <w:spacing w:before="60"/>
              <w:rPr>
                <w:b w:val="0"/>
              </w:rPr>
            </w:pPr>
            <w:r w:rsidRPr="00F25251">
              <w:rPr>
                <w:b w:val="0"/>
              </w:rPr>
              <w:t>On- the-job training</w:t>
            </w:r>
          </w:p>
        </w:tc>
      </w:tr>
      <w:tr w:rsidR="00C05E86" w:rsidRPr="00F25251" w14:paraId="6F38E3BA" w14:textId="77777777">
        <w:trPr>
          <w:trHeight w:val="833"/>
        </w:trPr>
        <w:tc>
          <w:tcPr>
            <w:tcW w:w="2235" w:type="dxa"/>
          </w:tcPr>
          <w:p w14:paraId="24A5079C" w14:textId="77777777" w:rsidR="00C05E86" w:rsidRPr="00F25251" w:rsidRDefault="00C05E86" w:rsidP="00C05E86">
            <w:pPr>
              <w:pStyle w:val="Heading1"/>
              <w:tabs>
                <w:tab w:val="left" w:pos="8080"/>
                <w:tab w:val="left" w:pos="8222"/>
              </w:tabs>
              <w:spacing w:before="60"/>
            </w:pPr>
            <w:r w:rsidRPr="00F25251">
              <w:t>Management</w:t>
            </w:r>
          </w:p>
        </w:tc>
        <w:tc>
          <w:tcPr>
            <w:tcW w:w="3260" w:type="dxa"/>
          </w:tcPr>
          <w:p w14:paraId="6A21A9A3" w14:textId="77777777" w:rsidR="00C05E86" w:rsidRPr="00F25251" w:rsidRDefault="007C5CD1" w:rsidP="00C05E86">
            <w:pPr>
              <w:pStyle w:val="Heading1"/>
              <w:tabs>
                <w:tab w:val="left" w:pos="8080"/>
                <w:tab w:val="left" w:pos="8222"/>
              </w:tabs>
              <w:spacing w:before="60"/>
              <w:rPr>
                <w:b w:val="0"/>
              </w:rPr>
            </w:pPr>
            <w:r w:rsidRPr="00F25251">
              <w:rPr>
                <w:b w:val="0"/>
              </w:rPr>
              <w:t xml:space="preserve">Supervisory </w:t>
            </w:r>
            <w:r w:rsidR="00C05E86" w:rsidRPr="00F25251">
              <w:rPr>
                <w:b w:val="0"/>
              </w:rPr>
              <w:t xml:space="preserve">practice of managing a </w:t>
            </w:r>
            <w:r w:rsidRPr="00F25251">
              <w:rPr>
                <w:b w:val="0"/>
              </w:rPr>
              <w:t xml:space="preserve">small </w:t>
            </w:r>
            <w:r w:rsidR="00C05E86" w:rsidRPr="00F25251">
              <w:rPr>
                <w:b w:val="0"/>
              </w:rPr>
              <w:t>team of staff</w:t>
            </w:r>
          </w:p>
        </w:tc>
        <w:tc>
          <w:tcPr>
            <w:tcW w:w="2977" w:type="dxa"/>
          </w:tcPr>
          <w:p w14:paraId="2875B45F" w14:textId="2F3D088F" w:rsidR="00C05E86" w:rsidRPr="00F25251" w:rsidRDefault="00635E6F" w:rsidP="00C05E86">
            <w:pPr>
              <w:pStyle w:val="Heading1"/>
              <w:tabs>
                <w:tab w:val="left" w:pos="8080"/>
                <w:tab w:val="left" w:pos="8222"/>
              </w:tabs>
              <w:spacing w:before="60"/>
              <w:rPr>
                <w:b w:val="0"/>
              </w:rPr>
            </w:pPr>
            <w:r w:rsidRPr="00F25251">
              <w:rPr>
                <w:b w:val="0"/>
              </w:rPr>
              <w:t>Management</w:t>
            </w:r>
            <w:r w:rsidR="007C5CD1" w:rsidRPr="00F25251">
              <w:rPr>
                <w:b w:val="0"/>
              </w:rPr>
              <w:t xml:space="preserve"> of </w:t>
            </w:r>
            <w:r w:rsidR="00237FD6">
              <w:rPr>
                <w:b w:val="0"/>
              </w:rPr>
              <w:t>MDA and Cleaning</w:t>
            </w:r>
            <w:r w:rsidR="00750BE2" w:rsidRPr="00F25251">
              <w:rPr>
                <w:b w:val="0"/>
              </w:rPr>
              <w:t xml:space="preserve"> </w:t>
            </w:r>
            <w:r w:rsidR="00C05E86" w:rsidRPr="00F25251">
              <w:rPr>
                <w:b w:val="0"/>
              </w:rPr>
              <w:t>staff.</w:t>
            </w:r>
          </w:p>
        </w:tc>
        <w:tc>
          <w:tcPr>
            <w:tcW w:w="1842" w:type="dxa"/>
          </w:tcPr>
          <w:p w14:paraId="46957867" w14:textId="77777777" w:rsidR="00C05E86" w:rsidRPr="00F25251" w:rsidRDefault="00C05E86" w:rsidP="00C05E86">
            <w:pPr>
              <w:pStyle w:val="Heading1"/>
              <w:tabs>
                <w:tab w:val="left" w:pos="8080"/>
                <w:tab w:val="left" w:pos="8222"/>
              </w:tabs>
              <w:spacing w:before="60"/>
              <w:rPr>
                <w:b w:val="0"/>
              </w:rPr>
            </w:pPr>
            <w:r w:rsidRPr="00F25251">
              <w:rPr>
                <w:b w:val="0"/>
              </w:rPr>
              <w:t>Formal and informal training and experience</w:t>
            </w:r>
          </w:p>
        </w:tc>
      </w:tr>
    </w:tbl>
    <w:p w14:paraId="74854E61" w14:textId="77777777" w:rsidR="00614F26" w:rsidRPr="00F25251" w:rsidRDefault="00614F26" w:rsidP="0068361C">
      <w:pPr>
        <w:spacing w:before="60" w:after="60"/>
        <w:jc w:val="both"/>
        <w:rPr>
          <w:b/>
          <w:snapToGrid w:val="0"/>
          <w:lang w:eastAsia="en-US"/>
        </w:rPr>
      </w:pPr>
    </w:p>
    <w:p w14:paraId="391CCA29" w14:textId="77777777" w:rsidR="00015D4D" w:rsidRPr="00F25251" w:rsidRDefault="00E26CE4" w:rsidP="0068361C">
      <w:pPr>
        <w:spacing w:before="60" w:after="60"/>
        <w:jc w:val="both"/>
        <w:rPr>
          <w:b/>
          <w:snapToGrid w:val="0"/>
          <w:lang w:eastAsia="en-US"/>
        </w:rPr>
      </w:pPr>
      <w:r w:rsidRPr="00F25251">
        <w:rPr>
          <w:b/>
          <w:snapToGrid w:val="0"/>
          <w:lang w:eastAsia="en-US"/>
        </w:rPr>
        <w:t xml:space="preserve">How </w:t>
      </w:r>
      <w:r w:rsidR="007C7D79" w:rsidRPr="00F25251">
        <w:rPr>
          <w:b/>
          <w:snapToGrid w:val="0"/>
          <w:lang w:eastAsia="en-US"/>
        </w:rPr>
        <w:t xml:space="preserve">long would it take for a </w:t>
      </w:r>
      <w:r w:rsidR="00BF7DAE" w:rsidRPr="00F25251">
        <w:rPr>
          <w:b/>
          <w:snapToGrid w:val="0"/>
          <w:lang w:eastAsia="en-US"/>
        </w:rPr>
        <w:t>Job Holder</w:t>
      </w:r>
      <w:r w:rsidR="007C7D79" w:rsidRPr="00F25251">
        <w:rPr>
          <w:b/>
          <w:snapToGrid w:val="0"/>
          <w:lang w:eastAsia="en-US"/>
        </w:rPr>
        <w:t xml:space="preserve"> to become fully operational?</w:t>
      </w:r>
    </w:p>
    <w:p w14:paraId="20846887" w14:textId="77777777" w:rsidR="007C5CD1" w:rsidRPr="00F25251" w:rsidRDefault="00E7128F" w:rsidP="0020704A">
      <w:pPr>
        <w:rPr>
          <w:snapToGrid w:val="0"/>
          <w:lang w:eastAsia="en-US"/>
        </w:rPr>
      </w:pPr>
      <w:r w:rsidRPr="00F25251">
        <w:t xml:space="preserve">Within 3 to 6 months the jobholder should be operating pupil, financial and personnel systems but it would take a year to experience the full academic year and financial cycle and acquire the specific local and </w:t>
      </w:r>
      <w:r w:rsidR="007E4A14">
        <w:t>Council</w:t>
      </w:r>
      <w:r w:rsidRPr="00F25251">
        <w:t xml:space="preserve"> knowledge including support mechanisms and develop range of contacts.</w:t>
      </w:r>
      <w:r w:rsidR="0020704A" w:rsidRPr="00F25251">
        <w:t xml:space="preserve"> </w:t>
      </w:r>
      <w:r w:rsidR="00635E6F" w:rsidRPr="00F25251">
        <w:rPr>
          <w:snapToGrid w:val="0"/>
          <w:lang w:eastAsia="en-US"/>
        </w:rPr>
        <w:t xml:space="preserve">Certificate </w:t>
      </w:r>
      <w:r w:rsidR="007E0DE0" w:rsidRPr="00F25251">
        <w:rPr>
          <w:snapToGrid w:val="0"/>
          <w:lang w:eastAsia="en-US"/>
        </w:rPr>
        <w:t>of</w:t>
      </w:r>
      <w:r w:rsidR="00635E6F" w:rsidRPr="00F25251">
        <w:rPr>
          <w:snapToGrid w:val="0"/>
          <w:lang w:eastAsia="en-US"/>
        </w:rPr>
        <w:t xml:space="preserve"> School Business Management 12 – 18 months</w:t>
      </w:r>
    </w:p>
    <w:p w14:paraId="12AAD086" w14:textId="77777777" w:rsidR="0004684C" w:rsidRDefault="0004684C" w:rsidP="007F0AA3">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720"/>
        <w:rPr>
          <w:b/>
          <w:snapToGrid w:val="0"/>
          <w:lang w:eastAsia="en-US"/>
        </w:rPr>
      </w:pPr>
    </w:p>
    <w:p w14:paraId="3E0E511D" w14:textId="77777777" w:rsidR="00015D4D" w:rsidRPr="00F25251" w:rsidRDefault="00814751" w:rsidP="007F0AA3">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720"/>
        <w:rPr>
          <w:b/>
        </w:rPr>
      </w:pPr>
      <w:r w:rsidRPr="00F25251">
        <w:rPr>
          <w:b/>
          <w:snapToGrid w:val="0"/>
          <w:lang w:eastAsia="en-US"/>
        </w:rPr>
        <w:t>8</w:t>
      </w:r>
      <w:r w:rsidR="007F0AA3" w:rsidRPr="00F25251">
        <w:rPr>
          <w:snapToGrid w:val="0"/>
          <w:lang w:eastAsia="en-US"/>
        </w:rPr>
        <w:t>.</w:t>
      </w:r>
      <w:r w:rsidR="00015D4D" w:rsidRPr="00F25251">
        <w:rPr>
          <w:b/>
        </w:rPr>
        <w:t>MENTAL SKILLS</w:t>
      </w:r>
    </w:p>
    <w:p w14:paraId="464A945C" w14:textId="77777777" w:rsidR="00015D4D" w:rsidRPr="00F25251" w:rsidRDefault="00015D4D" w:rsidP="0068361C">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What sort of </w:t>
      </w:r>
      <w:r w:rsidR="007C7D79" w:rsidRPr="00F25251">
        <w:rPr>
          <w:b/>
        </w:rPr>
        <w:t>situations/</w:t>
      </w:r>
      <w:r w:rsidRPr="00F25251">
        <w:rPr>
          <w:b/>
        </w:rPr>
        <w:t xml:space="preserve">problems does the </w:t>
      </w:r>
      <w:r w:rsidR="00BF7DAE" w:rsidRPr="00F25251">
        <w:rPr>
          <w:b/>
        </w:rPr>
        <w:t>Job Holder</w:t>
      </w:r>
      <w:r w:rsidRPr="00F25251">
        <w:rPr>
          <w:b/>
        </w:rPr>
        <w:t xml:space="preserve"> </w:t>
      </w:r>
      <w:r w:rsidRPr="00F25251">
        <w:rPr>
          <w:b/>
          <w:u w:val="single"/>
        </w:rPr>
        <w:t>typically</w:t>
      </w:r>
      <w:r w:rsidRPr="00F25251">
        <w:rPr>
          <w:b/>
        </w:rPr>
        <w:t xml:space="preserve"> have to deal with? </w:t>
      </w:r>
    </w:p>
    <w:p w14:paraId="362A6A8F" w14:textId="77777777" w:rsidR="00015D4D" w:rsidRPr="00F25251" w:rsidRDefault="00F03BB8" w:rsidP="00DD4A2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jc w:val="both"/>
        <w:rPr>
          <w:b/>
        </w:rPr>
      </w:pPr>
      <w:r w:rsidRPr="00F25251">
        <w:rPr>
          <w:b/>
        </w:rPr>
        <w:t>Example:</w:t>
      </w:r>
    </w:p>
    <w:p w14:paraId="1446C153" w14:textId="77777777" w:rsidR="00015D4D" w:rsidRPr="00F25251" w:rsidRDefault="001A5035"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left="357"/>
        <w:jc w:val="both"/>
        <w:rPr>
          <w:b/>
        </w:rPr>
      </w:pPr>
      <w:r w:rsidRPr="00F25251">
        <w:t>Managing</w:t>
      </w:r>
      <w:r w:rsidR="007C5CD1" w:rsidRPr="00F25251">
        <w:t xml:space="preserve"> </w:t>
      </w:r>
      <w:r w:rsidR="00140010" w:rsidRPr="00F25251">
        <w:t>school budgets and balancing competing demands for financial resources to ensure that sufficient funds are allocated to meet teaching/curriculum needs.</w:t>
      </w:r>
    </w:p>
    <w:p w14:paraId="79734AAA" w14:textId="77777777" w:rsidR="00015D4D" w:rsidRPr="00F25251" w:rsidRDefault="00015D4D" w:rsidP="00DD4A2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jc w:val="both"/>
        <w:rPr>
          <w:b/>
        </w:rPr>
      </w:pPr>
      <w:r w:rsidRPr="00F25251">
        <w:rPr>
          <w:b/>
        </w:rPr>
        <w:lastRenderedPageBreak/>
        <w:t>Example</w:t>
      </w:r>
      <w:r w:rsidR="00F03BB8" w:rsidRPr="00F25251">
        <w:rPr>
          <w:b/>
        </w:rPr>
        <w:t>:</w:t>
      </w:r>
      <w:r w:rsidRPr="00F25251">
        <w:rPr>
          <w:b/>
        </w:rPr>
        <w:t xml:space="preserve">  </w:t>
      </w:r>
    </w:p>
    <w:p w14:paraId="570460D4" w14:textId="77777777" w:rsidR="00362B42" w:rsidRPr="00F25251" w:rsidRDefault="00140010"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left="357"/>
        <w:jc w:val="both"/>
      </w:pPr>
      <w:r w:rsidRPr="00F25251">
        <w:t>Res</w:t>
      </w:r>
      <w:r w:rsidR="007C5CD1" w:rsidRPr="00F25251">
        <w:t xml:space="preserve">ponding to parental issues / complaints as school front line service and taking appropriate measures to seek resolution of the matter.  </w:t>
      </w:r>
    </w:p>
    <w:p w14:paraId="5E0395A2" w14:textId="77777777" w:rsidR="00015D4D" w:rsidRPr="00F25251" w:rsidRDefault="00015D4D" w:rsidP="008C674A">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Give an example of the </w:t>
      </w:r>
      <w:r w:rsidRPr="00F25251">
        <w:rPr>
          <w:b/>
          <w:u w:val="single"/>
        </w:rPr>
        <w:t xml:space="preserve">most difficult or demanding </w:t>
      </w:r>
      <w:r w:rsidR="007C7D79" w:rsidRPr="00F25251">
        <w:rPr>
          <w:b/>
          <w:u w:val="single"/>
        </w:rPr>
        <w:t>situation/</w:t>
      </w:r>
      <w:r w:rsidRPr="00F25251">
        <w:rPr>
          <w:b/>
          <w:u w:val="single"/>
        </w:rPr>
        <w:t>problem</w:t>
      </w:r>
      <w:r w:rsidRPr="00F25251">
        <w:rPr>
          <w:b/>
        </w:rPr>
        <w:t xml:space="preserve"> the </w:t>
      </w:r>
      <w:r w:rsidR="00BF7DAE" w:rsidRPr="00F25251">
        <w:rPr>
          <w:b/>
        </w:rPr>
        <w:t>Job Holder</w:t>
      </w:r>
      <w:r w:rsidRPr="00F25251">
        <w:rPr>
          <w:b/>
        </w:rPr>
        <w:t xml:space="preserve"> has to solve.</w:t>
      </w:r>
    </w:p>
    <w:p w14:paraId="4A9041EA" w14:textId="77777777" w:rsidR="00015D4D" w:rsidRPr="00F25251" w:rsidRDefault="00015D4D" w:rsidP="00DD4A2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jc w:val="both"/>
        <w:rPr>
          <w:b/>
        </w:rPr>
      </w:pPr>
      <w:r w:rsidRPr="00F25251">
        <w:rPr>
          <w:b/>
        </w:rPr>
        <w:t xml:space="preserve">Example:  </w:t>
      </w:r>
    </w:p>
    <w:p w14:paraId="1B3D9496" w14:textId="480F4684" w:rsidR="00335099" w:rsidRPr="00F25251" w:rsidRDefault="00007BB6" w:rsidP="0033509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 xml:space="preserve">Preparing detailed budget proposals; including </w:t>
      </w:r>
      <w:r w:rsidRPr="00F25251">
        <w:rPr>
          <w:snapToGrid w:val="0"/>
          <w:lang w:eastAsia="en-US"/>
        </w:rPr>
        <w:t>all main budget expenditures (salaries, overheads and utilities, etc) and income (school fund, lettings, sponsorships)</w:t>
      </w:r>
      <w:r w:rsidR="00335099" w:rsidRPr="00F25251">
        <w:rPr>
          <w:b/>
        </w:rPr>
        <w:t xml:space="preserve">: </w:t>
      </w:r>
      <w:r w:rsidR="00335099" w:rsidRPr="00F25251">
        <w:t xml:space="preserve">  Analysis of the income available to the school and planning and setting the budget for approval by the Governing body, based on; monies available, previous experience and historical data. Job holder</w:t>
      </w:r>
      <w:r w:rsidR="00680CF3" w:rsidRPr="00F25251">
        <w:t>, in liaison with the Headteacher</w:t>
      </w:r>
      <w:r w:rsidR="00335099" w:rsidRPr="00F25251">
        <w:t xml:space="preserve"> ensures that the budget reflects the School</w:t>
      </w:r>
      <w:r w:rsidR="00680CF3" w:rsidRPr="00F25251">
        <w:t xml:space="preserve"> priorities as detailed in the </w:t>
      </w:r>
      <w:r w:rsidR="000F7590">
        <w:t>Strategic S</w:t>
      </w:r>
      <w:r w:rsidR="00680CF3" w:rsidRPr="00F25251">
        <w:t xml:space="preserve">chool </w:t>
      </w:r>
      <w:r w:rsidR="000F7590">
        <w:t>Improve</w:t>
      </w:r>
      <w:r w:rsidR="00335099" w:rsidRPr="00F25251">
        <w:t>ment Plan and also sets aside monies for future expenditure on school plans.</w:t>
      </w:r>
    </w:p>
    <w:p w14:paraId="7918BCAA" w14:textId="77777777" w:rsidR="00965402" w:rsidRPr="00F25251" w:rsidRDefault="00965402" w:rsidP="000F759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p>
    <w:p w14:paraId="450AAD4F" w14:textId="77777777" w:rsidR="00015D4D" w:rsidRPr="00F25251" w:rsidRDefault="00015D4D" w:rsidP="008C674A">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Approximately how often would the example in (b) occur?</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tblGrid>
      <w:tr w:rsidR="00015D4D" w:rsidRPr="00F25251" w14:paraId="478242BC" w14:textId="77777777">
        <w:trPr>
          <w:trHeight w:val="435"/>
        </w:trPr>
        <w:tc>
          <w:tcPr>
            <w:tcW w:w="2977" w:type="dxa"/>
          </w:tcPr>
          <w:p w14:paraId="45A78ABD" w14:textId="77777777" w:rsidR="00015D4D" w:rsidRPr="00F25251" w:rsidRDefault="00335099" w:rsidP="00B771FE">
            <w:pPr>
              <w:tabs>
                <w:tab w:val="left" w:pos="960"/>
                <w:tab w:val="left" w:pos="1920"/>
                <w:tab w:val="left" w:pos="2880"/>
                <w:tab w:val="left" w:pos="3840"/>
                <w:tab w:val="left" w:pos="4800"/>
                <w:tab w:val="left" w:pos="5760"/>
                <w:tab w:val="left" w:pos="6720"/>
                <w:tab w:val="left" w:pos="7680"/>
                <w:tab w:val="left" w:pos="8640"/>
                <w:tab w:val="right" w:pos="9480"/>
              </w:tabs>
              <w:spacing w:before="240" w:after="240" w:line="240" w:lineRule="atLeast"/>
              <w:jc w:val="center"/>
              <w:rPr>
                <w:b/>
              </w:rPr>
            </w:pPr>
            <w:r w:rsidRPr="00F25251">
              <w:rPr>
                <w:b/>
              </w:rPr>
              <w:t>Annual but ongoing through the year</w:t>
            </w:r>
          </w:p>
        </w:tc>
      </w:tr>
    </w:tbl>
    <w:p w14:paraId="6B470A79" w14:textId="77777777" w:rsidR="00015D4D" w:rsidRPr="00F25251" w:rsidRDefault="00015D4D" w:rsidP="008C674A">
      <w:pPr>
        <w:spacing w:before="60" w:after="60"/>
        <w:jc w:val="both"/>
        <w:rPr>
          <w:b/>
          <w:snapToGrid w:val="0"/>
          <w:lang w:eastAsia="en-US"/>
        </w:rPr>
      </w:pPr>
      <w:r w:rsidRPr="00F25251">
        <w:rPr>
          <w:b/>
          <w:snapToGrid w:val="0"/>
          <w:lang w:eastAsia="en-US"/>
        </w:rPr>
        <w:t>Give details below of the mental skills required in the job and reasons why they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7407"/>
      </w:tblGrid>
      <w:tr w:rsidR="00015D4D" w:rsidRPr="00F25251" w14:paraId="6EA7D043" w14:textId="77777777">
        <w:tc>
          <w:tcPr>
            <w:tcW w:w="2660" w:type="dxa"/>
          </w:tcPr>
          <w:p w14:paraId="1F69BE8B" w14:textId="77777777" w:rsidR="00015D4D" w:rsidRPr="00F25251" w:rsidRDefault="00015D4D"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sidRPr="00F25251">
              <w:rPr>
                <w:b/>
              </w:rPr>
              <w:t>Mental Skill</w:t>
            </w:r>
          </w:p>
        </w:tc>
        <w:tc>
          <w:tcPr>
            <w:tcW w:w="7602" w:type="dxa"/>
          </w:tcPr>
          <w:p w14:paraId="36BF9444" w14:textId="77777777" w:rsidR="00015D4D" w:rsidRPr="00F25251" w:rsidRDefault="00015D4D"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sidRPr="00F25251">
              <w:rPr>
                <w:b/>
              </w:rPr>
              <w:t>Why Needed?</w:t>
            </w:r>
          </w:p>
        </w:tc>
      </w:tr>
      <w:tr w:rsidR="00015D4D" w:rsidRPr="00F25251" w14:paraId="21079E8F" w14:textId="77777777">
        <w:tc>
          <w:tcPr>
            <w:tcW w:w="2660" w:type="dxa"/>
          </w:tcPr>
          <w:p w14:paraId="36ED9932" w14:textId="77777777" w:rsidR="00015D4D" w:rsidRPr="00F25251" w:rsidRDefault="008E6217"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Planning</w:t>
            </w:r>
          </w:p>
        </w:tc>
        <w:tc>
          <w:tcPr>
            <w:tcW w:w="7602" w:type="dxa"/>
          </w:tcPr>
          <w:p w14:paraId="541ADA92" w14:textId="77777777" w:rsidR="00015D4D" w:rsidRPr="00F25251" w:rsidRDefault="008E6217" w:rsidP="008E6217">
            <w:pPr>
              <w:numPr>
                <w:ilvl w:val="0"/>
                <w:numId w:val="33"/>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Setting budgets </w:t>
            </w:r>
            <w:r w:rsidR="00680CF3" w:rsidRPr="00F25251">
              <w:t xml:space="preserve">in accordance with </w:t>
            </w:r>
            <w:r w:rsidRPr="00F25251">
              <w:t>priorities for expenditure</w:t>
            </w:r>
            <w:r w:rsidR="00B9379F" w:rsidRPr="00F25251">
              <w:t xml:space="preserve"> to meet present and future school development plan.</w:t>
            </w:r>
          </w:p>
          <w:p w14:paraId="253FF0DA" w14:textId="77777777" w:rsidR="008E6217" w:rsidRPr="00F25251" w:rsidRDefault="008E6217" w:rsidP="008E6217">
            <w:pPr>
              <w:numPr>
                <w:ilvl w:val="0"/>
                <w:numId w:val="33"/>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 xml:space="preserve">Determining </w:t>
            </w:r>
            <w:r w:rsidR="001A5035" w:rsidRPr="00F25251">
              <w:t xml:space="preserve">clerical </w:t>
            </w:r>
            <w:r w:rsidRPr="00F25251">
              <w:t>staff</w:t>
            </w:r>
            <w:r w:rsidR="001A5035" w:rsidRPr="00F25251">
              <w:t xml:space="preserve"> (direct line management)</w:t>
            </w:r>
            <w:r w:rsidRPr="00F25251">
              <w:t xml:space="preserve"> </w:t>
            </w:r>
            <w:r w:rsidR="001A5035" w:rsidRPr="00F25251">
              <w:t>and caretaking staff (supervisory)</w:t>
            </w:r>
            <w:r w:rsidRPr="00F25251">
              <w:t xml:space="preserve"> </w:t>
            </w:r>
            <w:r w:rsidR="001A5035" w:rsidRPr="00F25251">
              <w:t xml:space="preserve">workload </w:t>
            </w:r>
            <w:r w:rsidRPr="00F25251">
              <w:t>priorities</w:t>
            </w:r>
            <w:r w:rsidR="001A5035" w:rsidRPr="00F25251">
              <w:t>.</w:t>
            </w:r>
            <w:r w:rsidR="00680CF3" w:rsidRPr="00F25251">
              <w:t xml:space="preserve"> </w:t>
            </w:r>
          </w:p>
        </w:tc>
      </w:tr>
      <w:tr w:rsidR="00015D4D" w:rsidRPr="00F25251" w14:paraId="6BEE7385" w14:textId="77777777">
        <w:tc>
          <w:tcPr>
            <w:tcW w:w="2660" w:type="dxa"/>
          </w:tcPr>
          <w:p w14:paraId="3C5A92BD" w14:textId="77777777" w:rsidR="00015D4D" w:rsidRPr="00F25251" w:rsidRDefault="008E6217"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Fact-finding/Analysis</w:t>
            </w:r>
          </w:p>
        </w:tc>
        <w:tc>
          <w:tcPr>
            <w:tcW w:w="7602" w:type="dxa"/>
          </w:tcPr>
          <w:p w14:paraId="79BC3EBD" w14:textId="77777777" w:rsidR="00015D4D" w:rsidRPr="00F25251" w:rsidRDefault="008E6217" w:rsidP="008E6217">
            <w:pPr>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Determining budget requirements for different account headings (</w:t>
            </w:r>
            <w:proofErr w:type="spellStart"/>
            <w:r w:rsidRPr="00F25251">
              <w:t>ie</w:t>
            </w:r>
            <w:proofErr w:type="spellEnd"/>
            <w:r w:rsidRPr="00F25251">
              <w:t>, salaries, overheads, contracts, etc)</w:t>
            </w:r>
          </w:p>
          <w:p w14:paraId="45BFCFF2" w14:textId="77777777" w:rsidR="008E6217" w:rsidRPr="00F25251" w:rsidRDefault="008E6217" w:rsidP="008E6217">
            <w:pPr>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Analysing actual spend vs. budget, and determining causes of variances</w:t>
            </w:r>
          </w:p>
          <w:p w14:paraId="6A995758" w14:textId="77777777" w:rsidR="008E6217" w:rsidRPr="00F25251" w:rsidRDefault="008E6217" w:rsidP="008E6217">
            <w:pPr>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Identifying appropriate systems for school administration purposes – usage/functionality, software, availability, etc.</w:t>
            </w:r>
          </w:p>
          <w:p w14:paraId="17B8C268" w14:textId="77777777" w:rsidR="00B9379F" w:rsidRPr="00F25251" w:rsidRDefault="00C82D64" w:rsidP="008E6217">
            <w:pPr>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 xml:space="preserve">Identifying and resolving </w:t>
            </w:r>
            <w:r w:rsidR="00680CF3" w:rsidRPr="00F25251">
              <w:t xml:space="preserve">administrative </w:t>
            </w:r>
            <w:r w:rsidRPr="00F25251">
              <w:t>network problems</w:t>
            </w:r>
          </w:p>
          <w:p w14:paraId="2606D7CA" w14:textId="77777777" w:rsidR="00B9379F" w:rsidRPr="00F25251" w:rsidRDefault="00C82D64" w:rsidP="00B9379F">
            <w:pPr>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 xml:space="preserve"> </w:t>
            </w:r>
            <w:r w:rsidR="00B9379F" w:rsidRPr="00F25251">
              <w:t>Determining where financial errors have occurred and taking steps to have them rectified</w:t>
            </w:r>
          </w:p>
          <w:p w14:paraId="6F912936" w14:textId="77777777" w:rsidR="00B9379F" w:rsidRPr="00F25251" w:rsidRDefault="00B9379F" w:rsidP="00B9379F">
            <w:pPr>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 xml:space="preserve">To import best practice in order to improve school systems and procedures. </w:t>
            </w:r>
          </w:p>
          <w:p w14:paraId="2EE6EBBD" w14:textId="77777777" w:rsidR="00B9379F" w:rsidRPr="00F25251" w:rsidRDefault="00B9379F" w:rsidP="00B9379F">
            <w:pPr>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Analysis of data to provide reports and statistics.</w:t>
            </w:r>
          </w:p>
        </w:tc>
      </w:tr>
      <w:tr w:rsidR="008E6217" w:rsidRPr="00F25251" w14:paraId="7BB4500C" w14:textId="77777777">
        <w:tc>
          <w:tcPr>
            <w:tcW w:w="2660" w:type="dxa"/>
          </w:tcPr>
          <w:p w14:paraId="35D2A88F" w14:textId="77777777" w:rsidR="008E6217" w:rsidRPr="00F25251" w:rsidRDefault="00BB4F90"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Creativity</w:t>
            </w:r>
          </w:p>
        </w:tc>
        <w:tc>
          <w:tcPr>
            <w:tcW w:w="7602" w:type="dxa"/>
          </w:tcPr>
          <w:p w14:paraId="6D993782" w14:textId="12EFB8FE" w:rsidR="008E6217" w:rsidRPr="00F25251" w:rsidRDefault="00BB4F90" w:rsidP="00BB4F90">
            <w:pPr>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Contributing to the development of the school </w:t>
            </w:r>
            <w:r w:rsidR="002D71EE">
              <w:t>website</w:t>
            </w:r>
            <w:r w:rsidRPr="00F25251">
              <w:t>, etc.</w:t>
            </w:r>
          </w:p>
          <w:p w14:paraId="29F373F5" w14:textId="77777777" w:rsidR="00BB4F90" w:rsidRPr="00F25251" w:rsidRDefault="00BB4F90" w:rsidP="00B9379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tc>
      </w:tr>
      <w:tr w:rsidR="00015D4D" w:rsidRPr="00F25251" w14:paraId="7DB15A1B" w14:textId="77777777">
        <w:tc>
          <w:tcPr>
            <w:tcW w:w="2660" w:type="dxa"/>
          </w:tcPr>
          <w:p w14:paraId="4F6FD897" w14:textId="77777777" w:rsidR="00015D4D" w:rsidRPr="00F25251" w:rsidRDefault="006E6917"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Judgement</w:t>
            </w:r>
          </w:p>
        </w:tc>
        <w:tc>
          <w:tcPr>
            <w:tcW w:w="7602" w:type="dxa"/>
          </w:tcPr>
          <w:p w14:paraId="10D4F8FE" w14:textId="77777777" w:rsidR="006E6917" w:rsidRPr="00F25251" w:rsidRDefault="006E6917" w:rsidP="006E6917">
            <w:pPr>
              <w:numPr>
                <w:ilvl w:val="0"/>
                <w:numId w:val="36"/>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Determining best value/Value for Money of suppliers of school materials, services, etc</w:t>
            </w:r>
          </w:p>
          <w:p w14:paraId="5560DD79" w14:textId="77777777" w:rsidR="00B9379F" w:rsidRPr="00F25251" w:rsidRDefault="00680CF3" w:rsidP="006E6917">
            <w:pPr>
              <w:numPr>
                <w:ilvl w:val="0"/>
                <w:numId w:val="36"/>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Deciding appropriate route for front line parental complaints / issues</w:t>
            </w:r>
            <w:r w:rsidR="006E6917" w:rsidRPr="00F25251">
              <w:t xml:space="preserve"> </w:t>
            </w:r>
          </w:p>
          <w:p w14:paraId="001D4374" w14:textId="6E64D40B" w:rsidR="00015D4D" w:rsidRPr="00F25251" w:rsidRDefault="00B9379F" w:rsidP="006E6917">
            <w:pPr>
              <w:numPr>
                <w:ilvl w:val="0"/>
                <w:numId w:val="36"/>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57" w:hanging="357"/>
            </w:pPr>
            <w:r w:rsidRPr="00F25251">
              <w:t xml:space="preserve">Effective deployment of </w:t>
            </w:r>
            <w:r w:rsidR="00942510">
              <w:t>midday and cleaning staff</w:t>
            </w:r>
            <w:r w:rsidRPr="00F25251">
              <w:t xml:space="preserve"> </w:t>
            </w:r>
          </w:p>
        </w:tc>
      </w:tr>
      <w:tr w:rsidR="00B9379F" w:rsidRPr="00F25251" w14:paraId="29432FA5" w14:textId="77777777">
        <w:tc>
          <w:tcPr>
            <w:tcW w:w="2660" w:type="dxa"/>
          </w:tcPr>
          <w:p w14:paraId="17DABB05" w14:textId="77777777" w:rsidR="00B9379F" w:rsidRPr="00F25251" w:rsidRDefault="00B9379F"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Development and design</w:t>
            </w:r>
          </w:p>
        </w:tc>
        <w:tc>
          <w:tcPr>
            <w:tcW w:w="7602" w:type="dxa"/>
          </w:tcPr>
          <w:p w14:paraId="3D455E65" w14:textId="77777777" w:rsidR="00B9379F" w:rsidRPr="00F25251" w:rsidRDefault="00B9379F"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School administration systems including financial reporting systems to meet the needs of school</w:t>
            </w:r>
          </w:p>
        </w:tc>
      </w:tr>
    </w:tbl>
    <w:p w14:paraId="11879673" w14:textId="77777777" w:rsidR="00BF1C7C"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F25251">
        <w:rPr>
          <w:b/>
        </w:rPr>
        <w:tab/>
      </w:r>
    </w:p>
    <w:p w14:paraId="19A37486" w14:textId="77777777" w:rsidR="00BF1C7C" w:rsidRPr="00F25251" w:rsidRDefault="00BF1C7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2EB9FBBE" w14:textId="77777777" w:rsidR="00015D4D" w:rsidRPr="00F25251" w:rsidRDefault="00814751" w:rsidP="00814751">
      <w:pPr>
        <w:tabs>
          <w:tab w:val="left" w:pos="960"/>
          <w:tab w:val="left" w:pos="1920"/>
          <w:tab w:val="left" w:pos="2880"/>
          <w:tab w:val="left" w:pos="3840"/>
          <w:tab w:val="left" w:pos="4800"/>
          <w:tab w:val="left" w:pos="5760"/>
          <w:tab w:val="left" w:pos="6720"/>
          <w:tab w:val="left" w:pos="7680"/>
          <w:tab w:val="left" w:pos="8640"/>
          <w:tab w:val="right" w:pos="9480"/>
        </w:tabs>
        <w:spacing w:before="60" w:after="120" w:line="240" w:lineRule="atLeast"/>
        <w:ind w:left="1080"/>
        <w:rPr>
          <w:b/>
        </w:rPr>
      </w:pPr>
      <w:r w:rsidRPr="00F25251">
        <w:rPr>
          <w:b/>
        </w:rPr>
        <w:t>9.</w:t>
      </w:r>
      <w:r w:rsidR="00015D4D" w:rsidRPr="00F25251">
        <w:rPr>
          <w:b/>
        </w:rPr>
        <w:t>INTERPERSONAL AND COMMUNICATION SKILLS ESSENTIAL FOR THE JOB</w:t>
      </w:r>
    </w:p>
    <w:p w14:paraId="2FFB714E" w14:textId="77777777" w:rsidR="00015D4D"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4084"/>
        <w:gridCol w:w="3332"/>
      </w:tblGrid>
      <w:tr w:rsidR="00015D4D" w:rsidRPr="00F25251" w14:paraId="272F5294" w14:textId="77777777">
        <w:trPr>
          <w:trHeight w:val="335"/>
        </w:trPr>
        <w:tc>
          <w:tcPr>
            <w:tcW w:w="2660" w:type="dxa"/>
          </w:tcPr>
          <w:p w14:paraId="5C368989" w14:textId="77777777" w:rsidR="00015D4D" w:rsidRPr="00F25251" w:rsidRDefault="00015D4D" w:rsidP="00027BC5">
            <w:pPr>
              <w:spacing w:before="60"/>
              <w:jc w:val="center"/>
              <w:rPr>
                <w:b/>
                <w:snapToGrid w:val="0"/>
                <w:lang w:eastAsia="en-US"/>
              </w:rPr>
            </w:pPr>
            <w:r w:rsidRPr="00F25251">
              <w:rPr>
                <w:b/>
              </w:rPr>
              <w:t xml:space="preserve"> </w:t>
            </w:r>
            <w:r w:rsidRPr="00F25251">
              <w:rPr>
                <w:b/>
                <w:snapToGrid w:val="0"/>
                <w:lang w:eastAsia="en-US"/>
              </w:rPr>
              <w:t>Skill</w:t>
            </w:r>
          </w:p>
        </w:tc>
        <w:tc>
          <w:tcPr>
            <w:tcW w:w="4181" w:type="dxa"/>
          </w:tcPr>
          <w:p w14:paraId="3347428F" w14:textId="77777777" w:rsidR="00015D4D" w:rsidRPr="00F25251" w:rsidRDefault="00015D4D" w:rsidP="00027BC5">
            <w:pPr>
              <w:spacing w:before="60"/>
              <w:jc w:val="center"/>
              <w:rPr>
                <w:b/>
                <w:snapToGrid w:val="0"/>
                <w:lang w:eastAsia="en-US"/>
              </w:rPr>
            </w:pPr>
            <w:r w:rsidRPr="00F25251">
              <w:rPr>
                <w:b/>
                <w:snapToGrid w:val="0"/>
                <w:lang w:eastAsia="en-US"/>
              </w:rPr>
              <w:t>Used for?</w:t>
            </w:r>
          </w:p>
        </w:tc>
        <w:tc>
          <w:tcPr>
            <w:tcW w:w="3421" w:type="dxa"/>
          </w:tcPr>
          <w:p w14:paraId="4FD1301B" w14:textId="77777777" w:rsidR="00015D4D" w:rsidRPr="00F25251" w:rsidRDefault="00015D4D" w:rsidP="00027BC5">
            <w:pPr>
              <w:spacing w:before="60"/>
              <w:jc w:val="center"/>
              <w:rPr>
                <w:b/>
                <w:snapToGrid w:val="0"/>
                <w:lang w:eastAsia="en-US"/>
              </w:rPr>
            </w:pPr>
            <w:r w:rsidRPr="00F25251">
              <w:rPr>
                <w:b/>
                <w:snapToGrid w:val="0"/>
                <w:lang w:eastAsia="en-US"/>
              </w:rPr>
              <w:t>With whom?</w:t>
            </w:r>
          </w:p>
        </w:tc>
      </w:tr>
      <w:tr w:rsidR="00BF1C7C" w:rsidRPr="00F25251" w14:paraId="316C8718" w14:textId="77777777">
        <w:trPr>
          <w:trHeight w:val="520"/>
        </w:trPr>
        <w:tc>
          <w:tcPr>
            <w:tcW w:w="2660" w:type="dxa"/>
          </w:tcPr>
          <w:p w14:paraId="5D7FB847" w14:textId="77777777" w:rsidR="00BF1C7C" w:rsidRPr="00F25251" w:rsidRDefault="00BF1C7C"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Tact/Diplomacy</w:t>
            </w:r>
          </w:p>
        </w:tc>
        <w:tc>
          <w:tcPr>
            <w:tcW w:w="4181" w:type="dxa"/>
          </w:tcPr>
          <w:p w14:paraId="07CD64B2" w14:textId="77777777" w:rsidR="00BF1C7C" w:rsidRPr="00F25251" w:rsidRDefault="00BF1C7C" w:rsidP="00BF1C7C">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Responding to enquiries, demands, etc for information, support and advice. </w:t>
            </w:r>
          </w:p>
        </w:tc>
        <w:tc>
          <w:tcPr>
            <w:tcW w:w="3421" w:type="dxa"/>
          </w:tcPr>
          <w:p w14:paraId="6D9CBF87" w14:textId="77777777" w:rsidR="00BF1C7C" w:rsidRPr="00F25251" w:rsidRDefault="00BF1C7C" w:rsidP="00BF1C7C">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Governors, teaching and support staff, parents and </w:t>
            </w:r>
            <w:r w:rsidR="00FE62F8" w:rsidRPr="00F25251">
              <w:t>students</w:t>
            </w:r>
            <w:r w:rsidRPr="00F25251">
              <w:t xml:space="preserve">. </w:t>
            </w:r>
          </w:p>
        </w:tc>
      </w:tr>
      <w:tr w:rsidR="00BF1C7C" w:rsidRPr="00F25251" w14:paraId="318B29CE" w14:textId="77777777">
        <w:trPr>
          <w:trHeight w:val="520"/>
        </w:trPr>
        <w:tc>
          <w:tcPr>
            <w:tcW w:w="2660" w:type="dxa"/>
          </w:tcPr>
          <w:p w14:paraId="2B8770AC" w14:textId="77777777" w:rsidR="00BF1C7C" w:rsidRPr="00F25251" w:rsidRDefault="00680CF3" w:rsidP="007E662C">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Supervision </w:t>
            </w:r>
          </w:p>
        </w:tc>
        <w:tc>
          <w:tcPr>
            <w:tcW w:w="4181" w:type="dxa"/>
          </w:tcPr>
          <w:p w14:paraId="05FA3EDE" w14:textId="77777777" w:rsidR="00BF1C7C" w:rsidRPr="00F25251" w:rsidRDefault="007E662C" w:rsidP="007E662C">
            <w:pPr>
              <w:numPr>
                <w:ilvl w:val="0"/>
                <w:numId w:val="37"/>
              </w:numPr>
              <w:tabs>
                <w:tab w:val="clear" w:pos="0"/>
              </w:tabs>
              <w:spacing w:before="60" w:line="240" w:lineRule="atLeast"/>
            </w:pPr>
            <w:r w:rsidRPr="00F25251">
              <w:t>Managing and motivating</w:t>
            </w:r>
          </w:p>
          <w:p w14:paraId="6C4A8FF4" w14:textId="77777777" w:rsidR="007E662C" w:rsidRPr="00F25251" w:rsidRDefault="007E662C" w:rsidP="007E662C">
            <w:pPr>
              <w:numPr>
                <w:ilvl w:val="0"/>
                <w:numId w:val="37"/>
              </w:numPr>
              <w:tabs>
                <w:tab w:val="clear" w:pos="0"/>
              </w:tabs>
              <w:spacing w:line="240" w:lineRule="atLeast"/>
            </w:pPr>
            <w:r w:rsidRPr="00F25251">
              <w:t>On-the-job training and development</w:t>
            </w:r>
          </w:p>
          <w:p w14:paraId="1AC5A5FB" w14:textId="1B14F873" w:rsidR="00444616" w:rsidRPr="00F25251" w:rsidRDefault="00444616" w:rsidP="00444616">
            <w:pPr>
              <w:numPr>
                <w:ilvl w:val="0"/>
                <w:numId w:val="37"/>
              </w:numPr>
              <w:tabs>
                <w:tab w:val="clear" w:pos="0"/>
              </w:tabs>
              <w:spacing w:line="240" w:lineRule="atLeast"/>
            </w:pPr>
            <w:r w:rsidRPr="00F25251">
              <w:t xml:space="preserve">Recruitment and Induction of directly managed staff (see Section 1) </w:t>
            </w:r>
          </w:p>
        </w:tc>
        <w:tc>
          <w:tcPr>
            <w:tcW w:w="3421" w:type="dxa"/>
          </w:tcPr>
          <w:p w14:paraId="7BC46C5C" w14:textId="77777777" w:rsidR="00444616" w:rsidRPr="00F25251" w:rsidRDefault="00444616"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Overview of other staff ;</w:t>
            </w:r>
          </w:p>
          <w:p w14:paraId="397DFE22" w14:textId="4C1AE0BA" w:rsidR="00444616" w:rsidRPr="00F25251" w:rsidRDefault="00444616"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MDAs</w:t>
            </w:r>
            <w:r w:rsidR="00942510">
              <w:t xml:space="preserve"> </w:t>
            </w:r>
            <w:r w:rsidRPr="00F25251">
              <w:t xml:space="preserve">/ </w:t>
            </w:r>
            <w:r w:rsidR="000F7590">
              <w:t>Site Maintenance Officer</w:t>
            </w:r>
            <w:r w:rsidRPr="00F25251">
              <w:t xml:space="preserve"> / Cleaners  </w:t>
            </w:r>
          </w:p>
        </w:tc>
      </w:tr>
      <w:tr w:rsidR="00015D4D" w:rsidRPr="00F25251" w14:paraId="405F1A0F" w14:textId="77777777">
        <w:trPr>
          <w:trHeight w:val="520"/>
        </w:trPr>
        <w:tc>
          <w:tcPr>
            <w:tcW w:w="2660" w:type="dxa"/>
          </w:tcPr>
          <w:p w14:paraId="42CF9A4E" w14:textId="77777777" w:rsidR="00015D4D" w:rsidRPr="00F25251" w:rsidRDefault="007E662C" w:rsidP="006D500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rsidRPr="00F25251">
              <w:t>Negotiation skills</w:t>
            </w:r>
          </w:p>
        </w:tc>
        <w:tc>
          <w:tcPr>
            <w:tcW w:w="4181" w:type="dxa"/>
          </w:tcPr>
          <w:p w14:paraId="315F6D57" w14:textId="77777777" w:rsidR="00015D4D" w:rsidRPr="00F25251" w:rsidRDefault="007E662C" w:rsidP="007E662C">
            <w:pPr>
              <w:numPr>
                <w:ilvl w:val="0"/>
                <w:numId w:val="38"/>
              </w:numPr>
              <w:tabs>
                <w:tab w:val="clear" w:pos="0"/>
              </w:tabs>
              <w:spacing w:before="60" w:line="240" w:lineRule="atLeast"/>
            </w:pPr>
            <w:r w:rsidRPr="00F25251">
              <w:t>Work allocation, dispute/ grievance resolution, etc.</w:t>
            </w:r>
          </w:p>
          <w:p w14:paraId="34F275A1" w14:textId="77777777" w:rsidR="007E662C" w:rsidRPr="00F25251" w:rsidRDefault="007E662C" w:rsidP="007E662C">
            <w:pPr>
              <w:numPr>
                <w:ilvl w:val="0"/>
                <w:numId w:val="38"/>
              </w:numPr>
              <w:tabs>
                <w:tab w:val="clear" w:pos="0"/>
              </w:tabs>
              <w:spacing w:line="240" w:lineRule="atLeast"/>
            </w:pPr>
            <w:r w:rsidRPr="00F25251">
              <w:t>Obtaining best price/value for money in purchases of school materials and services.</w:t>
            </w:r>
          </w:p>
        </w:tc>
        <w:tc>
          <w:tcPr>
            <w:tcW w:w="3421" w:type="dxa"/>
          </w:tcPr>
          <w:p w14:paraId="54975EDB" w14:textId="77777777" w:rsidR="00015D4D" w:rsidRPr="00F25251" w:rsidRDefault="007E662C" w:rsidP="007E662C">
            <w:pPr>
              <w:numPr>
                <w:ilvl w:val="0"/>
                <w:numId w:val="38"/>
              </w:numPr>
              <w:tabs>
                <w:tab w:val="clear" w:pos="0"/>
              </w:tabs>
              <w:spacing w:before="60" w:line="240" w:lineRule="atLeast"/>
              <w:jc w:val="both"/>
            </w:pPr>
            <w:r w:rsidRPr="00F25251">
              <w:t>Support staff</w:t>
            </w:r>
          </w:p>
          <w:p w14:paraId="4E1EC855" w14:textId="77777777" w:rsidR="007E662C" w:rsidRPr="00F25251" w:rsidRDefault="007E662C" w:rsidP="007E662C">
            <w:pPr>
              <w:spacing w:line="240" w:lineRule="atLeast"/>
              <w:jc w:val="both"/>
            </w:pPr>
          </w:p>
          <w:p w14:paraId="0DF83761" w14:textId="77777777" w:rsidR="007E662C" w:rsidRPr="00F25251" w:rsidRDefault="007E662C" w:rsidP="007E662C">
            <w:pPr>
              <w:numPr>
                <w:ilvl w:val="0"/>
                <w:numId w:val="38"/>
              </w:numPr>
              <w:spacing w:line="240" w:lineRule="atLeast"/>
              <w:jc w:val="both"/>
            </w:pPr>
            <w:r w:rsidRPr="00F25251">
              <w:t>Suppliers</w:t>
            </w:r>
          </w:p>
          <w:p w14:paraId="06713732" w14:textId="77777777" w:rsidR="007E662C" w:rsidRPr="00F25251" w:rsidRDefault="007E662C" w:rsidP="007E662C">
            <w:pPr>
              <w:spacing w:before="60" w:line="240" w:lineRule="atLeast"/>
              <w:jc w:val="both"/>
            </w:pPr>
          </w:p>
        </w:tc>
      </w:tr>
      <w:tr w:rsidR="00B9379F" w:rsidRPr="00F25251" w14:paraId="4C366ADA" w14:textId="77777777">
        <w:trPr>
          <w:trHeight w:val="520"/>
        </w:trPr>
        <w:tc>
          <w:tcPr>
            <w:tcW w:w="2660" w:type="dxa"/>
          </w:tcPr>
          <w:p w14:paraId="1B778153" w14:textId="77777777" w:rsidR="00B9379F" w:rsidRPr="00F25251" w:rsidRDefault="00B9379F"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Written skills – High standard of presentation  and accuracy essential. Some documents highly confidential.</w:t>
            </w:r>
          </w:p>
        </w:tc>
        <w:tc>
          <w:tcPr>
            <w:tcW w:w="4181" w:type="dxa"/>
          </w:tcPr>
          <w:p w14:paraId="52A918C1" w14:textId="77777777" w:rsidR="00B9379F" w:rsidRPr="00F25251" w:rsidRDefault="00B9379F" w:rsidP="007A7F91">
            <w:pPr>
              <w:numPr>
                <w:ilvl w:val="0"/>
                <w:numId w:val="4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Statements of Written Particulars and job advertisements</w:t>
            </w:r>
          </w:p>
          <w:p w14:paraId="3C278885" w14:textId="77777777" w:rsidR="00B9379F" w:rsidRPr="00F25251" w:rsidRDefault="00B9379F" w:rsidP="007A7F91">
            <w:pPr>
              <w:numPr>
                <w:ilvl w:val="0"/>
                <w:numId w:val="4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Draft correspondence on behalf of Head Teacher</w:t>
            </w:r>
          </w:p>
          <w:p w14:paraId="53AD1914" w14:textId="77777777" w:rsidR="00B9379F" w:rsidRPr="00F25251" w:rsidRDefault="00B9379F" w:rsidP="007A7F91">
            <w:pPr>
              <w:numPr>
                <w:ilvl w:val="0"/>
                <w:numId w:val="4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Set up of standard letters</w:t>
            </w:r>
          </w:p>
          <w:p w14:paraId="32A7E809" w14:textId="77777777" w:rsidR="00B9379F" w:rsidRPr="00F25251" w:rsidRDefault="00B9379F" w:rsidP="007A7F91">
            <w:pPr>
              <w:numPr>
                <w:ilvl w:val="0"/>
                <w:numId w:val="4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Minutes, reports and summaries for Governors and other meetings</w:t>
            </w:r>
          </w:p>
          <w:p w14:paraId="6E7D7DF4" w14:textId="77777777" w:rsidR="00B9379F" w:rsidRPr="00F25251" w:rsidRDefault="00B9379F" w:rsidP="007A7F91">
            <w:pPr>
              <w:numPr>
                <w:ilvl w:val="0"/>
                <w:numId w:val="4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Giving clear, practical instructions</w:t>
            </w:r>
          </w:p>
          <w:p w14:paraId="5F55EDEE" w14:textId="77777777" w:rsidR="00B9379F" w:rsidRPr="00F25251" w:rsidRDefault="00B9379F" w:rsidP="007A7F91">
            <w:pPr>
              <w:numPr>
                <w:ilvl w:val="0"/>
                <w:numId w:val="4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 xml:space="preserve">Producing financial reports, </w:t>
            </w:r>
          </w:p>
        </w:tc>
        <w:tc>
          <w:tcPr>
            <w:tcW w:w="3421" w:type="dxa"/>
          </w:tcPr>
          <w:p w14:paraId="7E9599B3" w14:textId="77777777" w:rsidR="00B9379F" w:rsidRPr="00F25251" w:rsidRDefault="00B9379F"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Parents, governors, staff, outside agencies, Head teacher,  suppliers, contractors, area office</w:t>
            </w:r>
          </w:p>
        </w:tc>
      </w:tr>
      <w:tr w:rsidR="00B9379F" w:rsidRPr="00F25251" w14:paraId="2E5F13DD" w14:textId="77777777">
        <w:trPr>
          <w:trHeight w:val="520"/>
        </w:trPr>
        <w:tc>
          <w:tcPr>
            <w:tcW w:w="2660" w:type="dxa"/>
          </w:tcPr>
          <w:p w14:paraId="5EAE0CBA" w14:textId="77777777" w:rsidR="00B9379F" w:rsidRPr="00F25251" w:rsidRDefault="00B9379F"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 xml:space="preserve">Oral skills – tact, diplomacy and sensitivity required </w:t>
            </w:r>
          </w:p>
        </w:tc>
        <w:tc>
          <w:tcPr>
            <w:tcW w:w="4181" w:type="dxa"/>
          </w:tcPr>
          <w:p w14:paraId="562B2C1D" w14:textId="77777777" w:rsidR="00B9379F" w:rsidRPr="00F25251" w:rsidRDefault="00B9379F" w:rsidP="007A7F91">
            <w:pPr>
              <w:numPr>
                <w:ilvl w:val="0"/>
                <w:numId w:val="46"/>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To deal with more complex calls referred by other school staff.</w:t>
            </w:r>
          </w:p>
          <w:p w14:paraId="514827A1" w14:textId="77777777" w:rsidR="00B9379F" w:rsidRPr="00F25251" w:rsidRDefault="00B9379F" w:rsidP="007A7F91">
            <w:pPr>
              <w:numPr>
                <w:ilvl w:val="0"/>
                <w:numId w:val="46"/>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To give precise and accurate instructions</w:t>
            </w:r>
          </w:p>
          <w:p w14:paraId="269C9C17" w14:textId="3F8EDD3A" w:rsidR="00B9379F" w:rsidRPr="00F25251" w:rsidRDefault="00B9379F" w:rsidP="007A7F91">
            <w:pPr>
              <w:numPr>
                <w:ilvl w:val="0"/>
                <w:numId w:val="46"/>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Obtain and give information, advice and help</w:t>
            </w:r>
          </w:p>
        </w:tc>
        <w:tc>
          <w:tcPr>
            <w:tcW w:w="3421" w:type="dxa"/>
          </w:tcPr>
          <w:p w14:paraId="611CF139" w14:textId="77777777" w:rsidR="00B9379F" w:rsidRPr="00F25251" w:rsidRDefault="00B9379F"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Pupils, parents, staff, professionals, education staff,  contractors, suppliers, governors, general public</w:t>
            </w:r>
          </w:p>
        </w:tc>
      </w:tr>
      <w:tr w:rsidR="00444616" w:rsidRPr="00F25251" w14:paraId="15C60F25" w14:textId="77777777">
        <w:trPr>
          <w:trHeight w:val="520"/>
        </w:trPr>
        <w:tc>
          <w:tcPr>
            <w:tcW w:w="2660" w:type="dxa"/>
          </w:tcPr>
          <w:p w14:paraId="1089DE4E" w14:textId="77777777" w:rsidR="00444616" w:rsidRPr="00F25251" w:rsidRDefault="00444616"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Persuasion and negotiation with tact and diplomacy</w:t>
            </w:r>
          </w:p>
        </w:tc>
        <w:tc>
          <w:tcPr>
            <w:tcW w:w="4181" w:type="dxa"/>
          </w:tcPr>
          <w:p w14:paraId="142201B9" w14:textId="77777777" w:rsidR="00444616" w:rsidRPr="00F25251" w:rsidRDefault="00444616" w:rsidP="007A7F91">
            <w:pPr>
              <w:numPr>
                <w:ilvl w:val="0"/>
                <w:numId w:val="4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To obtain best price, agree suitable timescales, after sales service according to specific school requirements</w:t>
            </w:r>
          </w:p>
          <w:p w14:paraId="77A8D033" w14:textId="77777777" w:rsidR="00444616" w:rsidRPr="00F25251" w:rsidRDefault="00444616" w:rsidP="007A7F91">
            <w:pPr>
              <w:numPr>
                <w:ilvl w:val="0"/>
                <w:numId w:val="4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To engage the services of supply and replacement staff</w:t>
            </w:r>
          </w:p>
          <w:p w14:paraId="44C016D7" w14:textId="51840146" w:rsidR="00444616" w:rsidRPr="00F25251" w:rsidRDefault="00444616" w:rsidP="007A7F91">
            <w:pPr>
              <w:numPr>
                <w:ilvl w:val="0"/>
                <w:numId w:val="4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To impart unwelcome information to parents, e</w:t>
            </w:r>
            <w:r w:rsidR="004F564A">
              <w:t>.</w:t>
            </w:r>
            <w:r w:rsidRPr="00F25251">
              <w:t>g</w:t>
            </w:r>
            <w:r w:rsidR="004F564A">
              <w:t>.</w:t>
            </w:r>
            <w:r w:rsidRPr="00F25251">
              <w:t>, enforced school closures.</w:t>
            </w:r>
          </w:p>
        </w:tc>
        <w:tc>
          <w:tcPr>
            <w:tcW w:w="3421" w:type="dxa"/>
          </w:tcPr>
          <w:p w14:paraId="18390588" w14:textId="77777777" w:rsidR="00444616" w:rsidRPr="00F25251" w:rsidRDefault="00444616"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Contractors, suppliers, outside agencies, staff, parents.</w:t>
            </w:r>
          </w:p>
          <w:p w14:paraId="5E95FA90" w14:textId="77777777" w:rsidR="00444616" w:rsidRPr="00F25251" w:rsidRDefault="00444616"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Supply and replacement staff</w:t>
            </w:r>
          </w:p>
          <w:p w14:paraId="3ABA3D15" w14:textId="77777777" w:rsidR="00444616" w:rsidRPr="00F25251" w:rsidRDefault="00444616"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tc>
      </w:tr>
      <w:tr w:rsidR="00444616" w:rsidRPr="00F25251" w14:paraId="7200C7C1" w14:textId="77777777">
        <w:trPr>
          <w:trHeight w:val="520"/>
        </w:trPr>
        <w:tc>
          <w:tcPr>
            <w:tcW w:w="2660" w:type="dxa"/>
          </w:tcPr>
          <w:p w14:paraId="6A3FC0FA" w14:textId="77777777" w:rsidR="00444616" w:rsidRPr="00F25251" w:rsidRDefault="00444616"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Advisory</w:t>
            </w:r>
          </w:p>
        </w:tc>
        <w:tc>
          <w:tcPr>
            <w:tcW w:w="4181" w:type="dxa"/>
          </w:tcPr>
          <w:p w14:paraId="2ADB1C0D" w14:textId="77777777" w:rsidR="00444616" w:rsidRPr="00F25251" w:rsidRDefault="00444616" w:rsidP="007A7F91">
            <w:pPr>
              <w:numPr>
                <w:ilvl w:val="0"/>
                <w:numId w:val="4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 xml:space="preserve">Relay advice on procedural personnel issues including </w:t>
            </w:r>
            <w:r w:rsidRPr="00F25251">
              <w:lastRenderedPageBreak/>
              <w:t>interpretation of rules and regulations</w:t>
            </w:r>
          </w:p>
          <w:p w14:paraId="32CFE169" w14:textId="77777777" w:rsidR="00444616" w:rsidRPr="00F25251" w:rsidRDefault="00444616" w:rsidP="007A7F91">
            <w:pPr>
              <w:numPr>
                <w:ilvl w:val="0"/>
                <w:numId w:val="4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Servicing of governors’ sub-committee and other meetings</w:t>
            </w:r>
          </w:p>
          <w:p w14:paraId="6C0745F2" w14:textId="77777777" w:rsidR="00444616" w:rsidRPr="00F25251" w:rsidRDefault="00444616" w:rsidP="007A7F91">
            <w:pPr>
              <w:numPr>
                <w:ilvl w:val="0"/>
                <w:numId w:val="4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Advise Governors on procedural and legal requirements of meetings</w:t>
            </w:r>
          </w:p>
        </w:tc>
        <w:tc>
          <w:tcPr>
            <w:tcW w:w="3421" w:type="dxa"/>
          </w:tcPr>
          <w:p w14:paraId="6E1335B8" w14:textId="77777777" w:rsidR="00444616" w:rsidRPr="00F25251" w:rsidRDefault="00444616" w:rsidP="007A7F9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lastRenderedPageBreak/>
              <w:t>School staff and Governors.</w:t>
            </w:r>
          </w:p>
        </w:tc>
      </w:tr>
    </w:tbl>
    <w:p w14:paraId="22FC3751" w14:textId="77777777" w:rsidR="00CC3DF4"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F25251">
        <w:rPr>
          <w:b/>
        </w:rPr>
        <w:tab/>
      </w:r>
    </w:p>
    <w:p w14:paraId="40E2F02C" w14:textId="77777777" w:rsidR="00F03BB8" w:rsidRPr="00F25251" w:rsidRDefault="00F03BB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5D24A857" w14:textId="77777777" w:rsidR="00015D4D"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F25251">
        <w:rPr>
          <w:b/>
        </w:rPr>
        <w:tab/>
      </w:r>
      <w:r w:rsidRPr="00F25251">
        <w:rPr>
          <w:b/>
        </w:rPr>
        <w:tab/>
      </w:r>
      <w:r w:rsidRPr="00F25251">
        <w:rPr>
          <w:b/>
        </w:rPr>
        <w:tab/>
      </w:r>
      <w:r w:rsidRPr="00F25251">
        <w:rPr>
          <w:b/>
        </w:rPr>
        <w:tab/>
      </w:r>
    </w:p>
    <w:p w14:paraId="625B0212" w14:textId="77777777" w:rsidR="00015D4D" w:rsidRPr="00F25251" w:rsidRDefault="00814751" w:rsidP="00814751">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1080"/>
        <w:rPr>
          <w:b/>
        </w:rPr>
      </w:pPr>
      <w:r w:rsidRPr="00F25251">
        <w:rPr>
          <w:b/>
        </w:rPr>
        <w:t>10.</w:t>
      </w:r>
      <w:r w:rsidR="00015D4D" w:rsidRPr="00F25251">
        <w:rPr>
          <w:b/>
        </w:rPr>
        <w:t>PHYSICAL SKILLS ESSENTIAL FOR THE JOB</w:t>
      </w:r>
    </w:p>
    <w:p w14:paraId="586B5F07" w14:textId="77777777" w:rsidR="00D677C7" w:rsidRPr="00F25251" w:rsidRDefault="00D677C7" w:rsidP="00D677C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1080"/>
        <w:rPr>
          <w:b/>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1"/>
        <w:gridCol w:w="3421"/>
        <w:gridCol w:w="3421"/>
      </w:tblGrid>
      <w:tr w:rsidR="00015D4D" w:rsidRPr="00F25251" w14:paraId="128E934B" w14:textId="77777777">
        <w:trPr>
          <w:trHeight w:val="672"/>
        </w:trPr>
        <w:tc>
          <w:tcPr>
            <w:tcW w:w="3421" w:type="dxa"/>
          </w:tcPr>
          <w:p w14:paraId="2A297E5D" w14:textId="77777777" w:rsidR="00015D4D" w:rsidRPr="00F25251" w:rsidRDefault="00015D4D" w:rsidP="00027BC5">
            <w:pPr>
              <w:spacing w:before="60"/>
              <w:jc w:val="center"/>
              <w:rPr>
                <w:b/>
                <w:snapToGrid w:val="0"/>
                <w:lang w:eastAsia="en-US"/>
              </w:rPr>
            </w:pPr>
            <w:r w:rsidRPr="00F25251">
              <w:rPr>
                <w:b/>
                <w:snapToGrid w:val="0"/>
                <w:lang w:eastAsia="en-US"/>
              </w:rPr>
              <w:t>Physical skill</w:t>
            </w:r>
          </w:p>
        </w:tc>
        <w:tc>
          <w:tcPr>
            <w:tcW w:w="3421" w:type="dxa"/>
          </w:tcPr>
          <w:p w14:paraId="14E18211" w14:textId="77777777" w:rsidR="00015D4D" w:rsidRPr="00F25251" w:rsidRDefault="00015D4D" w:rsidP="00027BC5">
            <w:pPr>
              <w:spacing w:before="60"/>
              <w:jc w:val="center"/>
              <w:rPr>
                <w:b/>
                <w:snapToGrid w:val="0"/>
                <w:lang w:eastAsia="en-US"/>
              </w:rPr>
            </w:pPr>
            <w:r w:rsidRPr="00F25251">
              <w:rPr>
                <w:b/>
                <w:snapToGrid w:val="0"/>
                <w:lang w:eastAsia="en-US"/>
              </w:rPr>
              <w:t>Used for?</w:t>
            </w:r>
          </w:p>
        </w:tc>
        <w:tc>
          <w:tcPr>
            <w:tcW w:w="3421" w:type="dxa"/>
          </w:tcPr>
          <w:p w14:paraId="2A477635" w14:textId="77777777" w:rsidR="00015D4D" w:rsidRPr="00F25251" w:rsidRDefault="00015D4D" w:rsidP="00027BC5">
            <w:pPr>
              <w:spacing w:before="60"/>
              <w:jc w:val="center"/>
              <w:rPr>
                <w:b/>
                <w:snapToGrid w:val="0"/>
                <w:lang w:eastAsia="en-US"/>
              </w:rPr>
            </w:pPr>
            <w:r w:rsidRPr="00F25251">
              <w:rPr>
                <w:b/>
                <w:snapToGrid w:val="0"/>
                <w:lang w:eastAsia="en-US"/>
              </w:rPr>
              <w:t>Any precision/speed requirements?</w:t>
            </w:r>
          </w:p>
        </w:tc>
      </w:tr>
      <w:tr w:rsidR="000D02FE" w:rsidRPr="00F25251" w14:paraId="130049EA" w14:textId="77777777">
        <w:trPr>
          <w:trHeight w:val="396"/>
        </w:trPr>
        <w:tc>
          <w:tcPr>
            <w:tcW w:w="3421" w:type="dxa"/>
          </w:tcPr>
          <w:p w14:paraId="02B55507" w14:textId="77777777" w:rsidR="000D02FE" w:rsidRPr="00F25251" w:rsidRDefault="000D02FE"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Hand/eye co-ordination and dexterity</w:t>
            </w:r>
          </w:p>
        </w:tc>
        <w:tc>
          <w:tcPr>
            <w:tcW w:w="3421" w:type="dxa"/>
          </w:tcPr>
          <w:p w14:paraId="018BAA8A" w14:textId="77777777" w:rsidR="000D02FE" w:rsidRPr="00F25251" w:rsidRDefault="000D02FE"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Operating PC keyboard</w:t>
            </w:r>
            <w:r w:rsidR="003B6112" w:rsidRPr="00F25251">
              <w:t>. Integral part of the role.</w:t>
            </w:r>
          </w:p>
        </w:tc>
        <w:tc>
          <w:tcPr>
            <w:tcW w:w="3421" w:type="dxa"/>
          </w:tcPr>
          <w:p w14:paraId="661A1E10" w14:textId="77777777" w:rsidR="000D02FE" w:rsidRPr="00F25251" w:rsidRDefault="000D02FE"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r>
    </w:tbl>
    <w:p w14:paraId="0D205148" w14:textId="77777777" w:rsidR="00015D4D" w:rsidRPr="00F25251"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2BDADE45" w14:textId="77777777" w:rsidR="00FF03CE" w:rsidRPr="00F25251" w:rsidRDefault="00FF03C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068DCFDE" w14:textId="77777777" w:rsidR="0070411C" w:rsidRPr="00F25251" w:rsidRDefault="0020704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F25251">
        <w:rPr>
          <w:b/>
        </w:rPr>
        <w:br w:type="page"/>
      </w:r>
    </w:p>
    <w:p w14:paraId="096C201D" w14:textId="77777777" w:rsidR="0070411C" w:rsidRPr="00F25251" w:rsidRDefault="0070411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1418AF50" w14:textId="77777777" w:rsidR="00015D4D" w:rsidRPr="00F25251" w:rsidRDefault="003979B0" w:rsidP="003979B0">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1080"/>
        <w:rPr>
          <w:b/>
        </w:rPr>
      </w:pPr>
      <w:r w:rsidRPr="00F25251">
        <w:rPr>
          <w:b/>
        </w:rPr>
        <w:t>11.</w:t>
      </w:r>
      <w:r w:rsidR="00015D4D" w:rsidRPr="00F25251">
        <w:rPr>
          <w:b/>
        </w:rPr>
        <w:t>INITIATIVE AND INDEPENDENCE</w:t>
      </w:r>
    </w:p>
    <w:p w14:paraId="120A3B13" w14:textId="77777777" w:rsidR="00015D4D" w:rsidRPr="00F25251" w:rsidRDefault="00015D4D" w:rsidP="008C674A">
      <w:pPr>
        <w:pStyle w:val="Heading3"/>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jc w:val="both"/>
        <w:rPr>
          <w:snapToGrid/>
        </w:rPr>
      </w:pPr>
      <w:r w:rsidRPr="00F25251">
        <w:rPr>
          <w:snapToGrid/>
        </w:rPr>
        <w:t>Allocation of work</w:t>
      </w:r>
    </w:p>
    <w:p w14:paraId="2D89056C" w14:textId="77777777" w:rsidR="00015D4D" w:rsidRPr="00F25251" w:rsidRDefault="00015D4D" w:rsidP="008C674A">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How is work allocated to the </w:t>
      </w:r>
      <w:r w:rsidR="00BF7DAE" w:rsidRPr="00F25251">
        <w:rPr>
          <w:b/>
        </w:rPr>
        <w:t>Job Holder</w:t>
      </w:r>
      <w:r w:rsidRPr="00F25251">
        <w:rPr>
          <w:b/>
        </w:rPr>
        <w:t>?</w:t>
      </w:r>
    </w:p>
    <w:p w14:paraId="7CA1B894" w14:textId="0928D958" w:rsidR="004C0228" w:rsidRPr="00F25251" w:rsidRDefault="00373A0D" w:rsidP="004C022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60"/>
      </w:pPr>
      <w:r>
        <w:t>There</w:t>
      </w:r>
      <w:r w:rsidR="004C0228" w:rsidRPr="00F25251">
        <w:t xml:space="preserve"> are delegated tasks which are discussed with the Head Teacher. The nature of the job means that the job holder </w:t>
      </w:r>
      <w:r w:rsidR="00C56593">
        <w:t>to work effectively in the</w:t>
      </w:r>
      <w:r w:rsidR="004C0228" w:rsidRPr="00F25251">
        <w:t xml:space="preserve"> school office </w:t>
      </w:r>
      <w:r w:rsidR="00C56593">
        <w:t xml:space="preserve">team </w:t>
      </w:r>
      <w:r w:rsidR="004C0228" w:rsidRPr="00F25251">
        <w:t>and therefore, once a plan has been agreed for key tasks, the job holder progresses these by use of own initiative. The Head Teacher checks progress on a regular basis.</w:t>
      </w:r>
    </w:p>
    <w:p w14:paraId="6332F662" w14:textId="77777777" w:rsidR="00614F26" w:rsidRPr="00F25251" w:rsidRDefault="00614F26" w:rsidP="0070411C">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p>
    <w:p w14:paraId="3522E7BE" w14:textId="77777777" w:rsidR="00614F26" w:rsidRPr="00F25251" w:rsidRDefault="00614F26" w:rsidP="00B132E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left="360"/>
        <w:jc w:val="both"/>
      </w:pPr>
    </w:p>
    <w:p w14:paraId="17212B35" w14:textId="77777777" w:rsidR="00B132E3" w:rsidRPr="00F25251" w:rsidRDefault="00015D4D" w:rsidP="008C674A">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i/>
        </w:rPr>
      </w:pPr>
      <w:r w:rsidRPr="00F25251">
        <w:rPr>
          <w:b/>
        </w:rPr>
        <w:t xml:space="preserve">What is a typical cycle for allocating work to the </w:t>
      </w:r>
      <w:r w:rsidR="00BF7DAE" w:rsidRPr="00F25251">
        <w:rPr>
          <w:b/>
        </w:rPr>
        <w:t>Job Holder</w:t>
      </w:r>
      <w:r w:rsidRPr="00F25251">
        <w:rPr>
          <w:b/>
        </w:rPr>
        <w:t xml:space="preserve"> </w:t>
      </w:r>
      <w:proofErr w:type="spellStart"/>
      <w:r w:rsidR="00B132E3" w:rsidRPr="00F25251">
        <w:rPr>
          <w:i/>
        </w:rPr>
        <w:t>eg</w:t>
      </w:r>
      <w:proofErr w:type="spellEnd"/>
      <w:r w:rsidR="00B132E3" w:rsidRPr="00F25251">
        <w:rPr>
          <w:i/>
        </w:rPr>
        <w:t xml:space="preserve"> hourly, daily, weekly?</w:t>
      </w:r>
    </w:p>
    <w:p w14:paraId="6E835928" w14:textId="064FEF30" w:rsidR="004C0228" w:rsidRPr="00F25251" w:rsidRDefault="00CB651B" w:rsidP="004C0228">
      <w:pPr>
        <w:pStyle w:val="Heading1"/>
        <w:tabs>
          <w:tab w:val="clear" w:pos="960"/>
          <w:tab w:val="left" w:pos="567"/>
        </w:tabs>
        <w:rPr>
          <w:b w:val="0"/>
        </w:rPr>
      </w:pPr>
      <w:r w:rsidRPr="00F25251">
        <w:rPr>
          <w:b w:val="0"/>
        </w:rPr>
        <w:t>Annual cycle for budgets, different cycle for academic year.</w:t>
      </w:r>
      <w:r w:rsidR="004C0228" w:rsidRPr="00F25251">
        <w:rPr>
          <w:b w:val="0"/>
        </w:rPr>
        <w:t xml:space="preserve"> Most routine work is cyclical with known deadlines, e</w:t>
      </w:r>
      <w:r w:rsidR="00C56593">
        <w:rPr>
          <w:b w:val="0"/>
        </w:rPr>
        <w:t>.</w:t>
      </w:r>
      <w:r w:rsidR="004C0228" w:rsidRPr="00F25251">
        <w:rPr>
          <w:b w:val="0"/>
        </w:rPr>
        <w:t>g</w:t>
      </w:r>
      <w:r w:rsidR="00C56593">
        <w:rPr>
          <w:b w:val="0"/>
        </w:rPr>
        <w:t>.</w:t>
      </w:r>
      <w:r w:rsidR="004C0228" w:rsidRPr="00F25251">
        <w:rPr>
          <w:b w:val="0"/>
        </w:rPr>
        <w:t xml:space="preserve"> weekly etc, other work is reactive to issues as they arise – telephone, incidents, staff requests, callers etc. Special projects are requested by Head teacher on ad hoc basis</w:t>
      </w:r>
    </w:p>
    <w:p w14:paraId="4000499E" w14:textId="77777777" w:rsidR="00CB651B" w:rsidRPr="00F25251" w:rsidRDefault="00CB651B" w:rsidP="008C674A">
      <w:pPr>
        <w:pStyle w:val="Heading3"/>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jc w:val="both"/>
        <w:rPr>
          <w:b w:val="0"/>
          <w:snapToGrid/>
          <w:u w:val="none"/>
        </w:rPr>
      </w:pPr>
    </w:p>
    <w:p w14:paraId="6615166D" w14:textId="77777777" w:rsidR="00CB651B" w:rsidRPr="00F25251" w:rsidRDefault="00CB651B" w:rsidP="00CB651B">
      <w:pPr>
        <w:rPr>
          <w:lang w:val="en-US"/>
        </w:rPr>
      </w:pPr>
    </w:p>
    <w:p w14:paraId="520A403E" w14:textId="77777777" w:rsidR="00015D4D" w:rsidRPr="00F25251" w:rsidRDefault="00015D4D" w:rsidP="008C674A">
      <w:pPr>
        <w:pStyle w:val="Heading3"/>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jc w:val="both"/>
        <w:rPr>
          <w:snapToGrid/>
        </w:rPr>
      </w:pPr>
      <w:r w:rsidRPr="00F25251">
        <w:rPr>
          <w:snapToGrid/>
        </w:rPr>
        <w:t>Scope for initiative</w:t>
      </w:r>
    </w:p>
    <w:p w14:paraId="6E4F72E5" w14:textId="77777777" w:rsidR="00015D4D" w:rsidRPr="00F25251" w:rsidRDefault="00015D4D" w:rsidP="008C674A">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left="357" w:hanging="357"/>
        <w:jc w:val="both"/>
        <w:rPr>
          <w:b/>
        </w:rPr>
      </w:pPr>
      <w:r w:rsidRPr="00F25251">
        <w:rPr>
          <w:b/>
        </w:rPr>
        <w:t xml:space="preserve">How much freedom/discretion does the </w:t>
      </w:r>
      <w:r w:rsidR="00BF7DAE" w:rsidRPr="00F25251">
        <w:rPr>
          <w:b/>
        </w:rPr>
        <w:t>Job Holder</w:t>
      </w:r>
      <w:r w:rsidRPr="00F25251">
        <w:rPr>
          <w:b/>
        </w:rPr>
        <w:t xml:space="preserve"> have</w:t>
      </w:r>
      <w:r w:rsidR="00C60C00" w:rsidRPr="00F25251">
        <w:rPr>
          <w:b/>
        </w:rPr>
        <w:t>:</w:t>
      </w:r>
    </w:p>
    <w:p w14:paraId="78F7BC5D" w14:textId="77777777" w:rsidR="00C60C00" w:rsidRPr="00F25251" w:rsidRDefault="00C60C00" w:rsidP="00B132E3">
      <w:pPr>
        <w:pStyle w:val="BodyTextIndent"/>
        <w:ind w:left="360" w:firstLine="0"/>
        <w:jc w:val="both"/>
        <w:rPr>
          <w:b w:val="0"/>
          <w:i/>
        </w:rPr>
      </w:pPr>
      <w:r w:rsidRPr="00F25251">
        <w:t>to change the way work is done?</w:t>
      </w:r>
      <w:r w:rsidR="00E92169" w:rsidRPr="00F25251">
        <w:t xml:space="preserve"> </w:t>
      </w:r>
      <w:r w:rsidRPr="00F25251">
        <w:rPr>
          <w:b w:val="0"/>
          <w:i/>
        </w:rPr>
        <w:t>(e.g. recommending changes in policy, procedures, resources)</w:t>
      </w:r>
    </w:p>
    <w:p w14:paraId="530241AE" w14:textId="77777777" w:rsidR="0002697D" w:rsidRPr="00F25251" w:rsidRDefault="00587845" w:rsidP="00B132E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left="360"/>
        <w:jc w:val="both"/>
      </w:pPr>
      <w:r w:rsidRPr="00F25251">
        <w:t xml:space="preserve">The Job Holder </w:t>
      </w:r>
      <w:r w:rsidR="003A2FC4" w:rsidRPr="00F25251">
        <w:t xml:space="preserve">exercises significant </w:t>
      </w:r>
      <w:r w:rsidRPr="00F25251">
        <w:t xml:space="preserve">freedom and discretion within the framework of the </w:t>
      </w:r>
      <w:r w:rsidR="003A2FC4" w:rsidRPr="00F25251">
        <w:t xml:space="preserve">priorities within the </w:t>
      </w:r>
      <w:r w:rsidRPr="00F25251">
        <w:t xml:space="preserve">school development plan; </w:t>
      </w:r>
      <w:r w:rsidR="003A2FC4" w:rsidRPr="00F25251">
        <w:t xml:space="preserve">regular daily liaison </w:t>
      </w:r>
      <w:r w:rsidRPr="00F25251">
        <w:t>with the Head teacher</w:t>
      </w:r>
      <w:r w:rsidR="003A2FC4" w:rsidRPr="00F25251">
        <w:t>,</w:t>
      </w:r>
      <w:r w:rsidRPr="00F25251">
        <w:t xml:space="preserve"> on any </w:t>
      </w:r>
      <w:r w:rsidR="00406AEC" w:rsidRPr="00F25251">
        <w:t>priorities</w:t>
      </w:r>
      <w:r w:rsidRPr="00F25251">
        <w:t xml:space="preserve">/issues.   </w:t>
      </w:r>
    </w:p>
    <w:p w14:paraId="189EA0D5" w14:textId="77777777" w:rsidR="00C60C00" w:rsidRPr="00F25251" w:rsidRDefault="00C60C00" w:rsidP="008C674A">
      <w:pPr>
        <w:pStyle w:val="BodyTextIndent"/>
        <w:spacing w:before="60" w:after="60"/>
        <w:ind w:left="357" w:firstLine="0"/>
        <w:jc w:val="both"/>
      </w:pPr>
      <w:r w:rsidRPr="00F25251">
        <w:t>to allocate their time to duties?</w:t>
      </w:r>
    </w:p>
    <w:p w14:paraId="188CBF15" w14:textId="77777777" w:rsidR="00C60C00" w:rsidRPr="00F25251" w:rsidRDefault="00587845" w:rsidP="009D5D09">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left="360"/>
        <w:jc w:val="both"/>
      </w:pPr>
      <w:r w:rsidRPr="00F25251">
        <w:t xml:space="preserve">The Job Holder has </w:t>
      </w:r>
      <w:r w:rsidR="003A2FC4" w:rsidRPr="00F25251">
        <w:t xml:space="preserve">operational day to day </w:t>
      </w:r>
      <w:r w:rsidRPr="00F25251">
        <w:t>freedom</w:t>
      </w:r>
      <w:r w:rsidR="003A2FC4" w:rsidRPr="00F25251">
        <w:t xml:space="preserve"> to determine duties and priorities</w:t>
      </w:r>
      <w:r w:rsidRPr="00F25251">
        <w:t xml:space="preserve">, within the framework of the school development plan </w:t>
      </w:r>
      <w:r w:rsidR="003A2FC4" w:rsidRPr="00F25251">
        <w:t xml:space="preserve">/ </w:t>
      </w:r>
      <w:r w:rsidRPr="00F25251">
        <w:t>school calendar</w:t>
      </w:r>
      <w:r w:rsidR="003A2FC4" w:rsidRPr="00F25251">
        <w:t xml:space="preserve"> / and Headteacher priorities </w:t>
      </w:r>
      <w:r w:rsidRPr="00F25251">
        <w:t>.</w:t>
      </w:r>
    </w:p>
    <w:p w14:paraId="6A8B48D7" w14:textId="77777777" w:rsidR="00FF03CE" w:rsidRPr="00F25251" w:rsidRDefault="00FF03CE" w:rsidP="009D5D09">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ind w:left="360"/>
        <w:jc w:val="both"/>
      </w:pPr>
    </w:p>
    <w:p w14:paraId="7C76537E" w14:textId="77777777" w:rsidR="00015D4D" w:rsidRPr="00F25251" w:rsidRDefault="00015D4D" w:rsidP="008C674A">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 What is the level of guidance/instruction available? </w:t>
      </w:r>
    </w:p>
    <w:p w14:paraId="626DFE7C" w14:textId="622230CE" w:rsidR="004C0228" w:rsidRPr="00F25251" w:rsidRDefault="003421C0" w:rsidP="004C0228">
      <w:r>
        <w:t>Strategic s</w:t>
      </w:r>
      <w:r w:rsidR="00C64C66" w:rsidRPr="00F25251">
        <w:t xml:space="preserve">chool </w:t>
      </w:r>
      <w:r>
        <w:t>improvement</w:t>
      </w:r>
      <w:r w:rsidR="00C64C66" w:rsidRPr="00F25251">
        <w:t xml:space="preserve"> plan; school policies and procedures; </w:t>
      </w:r>
      <w:r w:rsidR="007E4A14">
        <w:t>Council</w:t>
      </w:r>
      <w:r w:rsidR="00C64C66" w:rsidRPr="00F25251">
        <w:t>, and Education and Community policies and procedures.</w:t>
      </w:r>
      <w:r w:rsidR="004C0228" w:rsidRPr="00F25251">
        <w:t xml:space="preserve">  Job holder is relied upon to offer interpretation of these for colleagues and Governors</w:t>
      </w:r>
      <w:r w:rsidR="003A2FC4" w:rsidRPr="00F25251">
        <w:t xml:space="preserve"> ( after taking necessary advice where appropriate )</w:t>
      </w:r>
      <w:r w:rsidR="004C0228" w:rsidRPr="00F25251">
        <w:t>.</w:t>
      </w:r>
    </w:p>
    <w:p w14:paraId="30C8C2AD" w14:textId="77777777" w:rsidR="001F2C7F" w:rsidRPr="00F25251" w:rsidRDefault="001F2C7F" w:rsidP="00587845">
      <w:pPr>
        <w:ind w:left="357"/>
        <w:jc w:val="both"/>
      </w:pPr>
    </w:p>
    <w:p w14:paraId="20E12258" w14:textId="77777777" w:rsidR="00015D4D" w:rsidRPr="00F25251" w:rsidRDefault="001F2C7F" w:rsidP="008C674A">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 </w:t>
      </w:r>
      <w:r w:rsidR="00015D4D" w:rsidRPr="00F25251">
        <w:rPr>
          <w:b/>
        </w:rPr>
        <w:t xml:space="preserve">What sort of direction, management or supervision is given to the </w:t>
      </w:r>
      <w:r w:rsidR="00BF7DAE" w:rsidRPr="00F25251">
        <w:rPr>
          <w:b/>
        </w:rPr>
        <w:t>Job Holder</w:t>
      </w:r>
      <w:r w:rsidR="00015D4D" w:rsidRPr="00F25251">
        <w:rPr>
          <w:b/>
        </w:rPr>
        <w:t>?</w:t>
      </w:r>
    </w:p>
    <w:p w14:paraId="77EF45FC" w14:textId="77777777" w:rsidR="004660B3" w:rsidRPr="00F25251" w:rsidRDefault="004660B3" w:rsidP="004660B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 xml:space="preserve">Regular </w:t>
      </w:r>
      <w:r w:rsidR="003A2FC4" w:rsidRPr="00F25251">
        <w:t xml:space="preserve">informal and formal briefings / </w:t>
      </w:r>
      <w:r w:rsidRPr="00F25251">
        <w:t>contact with Head Teacher to agree common goals for events and tasks. Expected to use initiative to deal with some unexpected issues. The Head Teacher will be available for advice and guidance on serious problems.</w:t>
      </w:r>
    </w:p>
    <w:p w14:paraId="315CC158" w14:textId="77777777" w:rsidR="004C0228" w:rsidRPr="00F25251" w:rsidRDefault="004C0228" w:rsidP="004C0228">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jc w:val="both"/>
        <w:rPr>
          <w:b/>
        </w:rPr>
      </w:pPr>
    </w:p>
    <w:p w14:paraId="4E721CEB" w14:textId="77777777" w:rsidR="00015D4D" w:rsidRPr="00F25251" w:rsidRDefault="00015D4D" w:rsidP="008C674A">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Give t</w:t>
      </w:r>
      <w:r w:rsidR="00F85325" w:rsidRPr="00F25251">
        <w:rPr>
          <w:b/>
        </w:rPr>
        <w:t>hree</w:t>
      </w:r>
      <w:r w:rsidRPr="00F25251">
        <w:rPr>
          <w:b/>
        </w:rPr>
        <w:t xml:space="preserve"> examples of problems or decisions the </w:t>
      </w:r>
      <w:r w:rsidR="00BF7DAE" w:rsidRPr="00F25251">
        <w:rPr>
          <w:b/>
        </w:rPr>
        <w:t>Job Holder</w:t>
      </w:r>
      <w:r w:rsidRPr="00F25251">
        <w:rPr>
          <w:b/>
        </w:rPr>
        <w:t xml:space="preserve"> would be expected to deal with themselves </w:t>
      </w:r>
      <w:r w:rsidRPr="00F25251">
        <w:rPr>
          <w:b/>
          <w:u w:val="single"/>
        </w:rPr>
        <w:t>without reference to a supervisor/manager</w:t>
      </w:r>
      <w:r w:rsidRPr="00F25251">
        <w:rPr>
          <w:b/>
        </w:rPr>
        <w:t>. How often do these occur?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1"/>
        <w:gridCol w:w="3314"/>
        <w:gridCol w:w="2047"/>
      </w:tblGrid>
      <w:tr w:rsidR="00F85325" w:rsidRPr="00531A88" w14:paraId="579439FC" w14:textId="77777777" w:rsidTr="00531A88">
        <w:tc>
          <w:tcPr>
            <w:tcW w:w="4251" w:type="dxa"/>
          </w:tcPr>
          <w:p w14:paraId="0ACC35F2" w14:textId="77777777" w:rsidR="00F85325" w:rsidRPr="00531A88" w:rsidRDefault="00DF198A" w:rsidP="00531A88">
            <w:pPr>
              <w:spacing w:before="60"/>
              <w:jc w:val="center"/>
              <w:rPr>
                <w:b/>
                <w:snapToGrid w:val="0"/>
                <w:lang w:eastAsia="en-US"/>
              </w:rPr>
            </w:pPr>
            <w:r w:rsidRPr="00531A88">
              <w:rPr>
                <w:b/>
                <w:snapToGrid w:val="0"/>
                <w:lang w:eastAsia="en-US"/>
              </w:rPr>
              <w:t>Expected problem</w:t>
            </w:r>
          </w:p>
        </w:tc>
        <w:tc>
          <w:tcPr>
            <w:tcW w:w="3402" w:type="dxa"/>
          </w:tcPr>
          <w:p w14:paraId="573E3ED5" w14:textId="77777777" w:rsidR="00F85325" w:rsidRPr="00531A88" w:rsidRDefault="00DF198A" w:rsidP="00531A88">
            <w:pPr>
              <w:spacing w:before="60"/>
              <w:jc w:val="center"/>
              <w:rPr>
                <w:b/>
                <w:snapToGrid w:val="0"/>
                <w:lang w:eastAsia="en-US"/>
              </w:rPr>
            </w:pPr>
            <w:r w:rsidRPr="00531A88">
              <w:rPr>
                <w:b/>
                <w:snapToGrid w:val="0"/>
                <w:lang w:eastAsia="en-US"/>
              </w:rPr>
              <w:t>Nature of available guidance</w:t>
            </w:r>
          </w:p>
        </w:tc>
        <w:tc>
          <w:tcPr>
            <w:tcW w:w="2075" w:type="dxa"/>
          </w:tcPr>
          <w:p w14:paraId="09FD5AE2" w14:textId="77777777" w:rsidR="00F85325" w:rsidRPr="00531A88" w:rsidRDefault="00DF198A" w:rsidP="00531A88">
            <w:pPr>
              <w:spacing w:before="60"/>
              <w:jc w:val="center"/>
              <w:rPr>
                <w:b/>
                <w:snapToGrid w:val="0"/>
                <w:lang w:eastAsia="en-US"/>
              </w:rPr>
            </w:pPr>
            <w:r w:rsidRPr="00531A88">
              <w:rPr>
                <w:b/>
                <w:snapToGrid w:val="0"/>
                <w:lang w:eastAsia="en-US"/>
              </w:rPr>
              <w:t>Typical Frequency</w:t>
            </w:r>
          </w:p>
        </w:tc>
      </w:tr>
      <w:tr w:rsidR="00F85325" w:rsidRPr="00F25251" w14:paraId="13A7372B" w14:textId="77777777" w:rsidTr="00531A88">
        <w:tc>
          <w:tcPr>
            <w:tcW w:w="4251" w:type="dxa"/>
          </w:tcPr>
          <w:p w14:paraId="6C8166FD" w14:textId="23241F31" w:rsidR="00927EFE" w:rsidRPr="00F25251" w:rsidRDefault="00C5567E"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lastRenderedPageBreak/>
              <w:t xml:space="preserve">Resolving queries and errors in </w:t>
            </w:r>
            <w:r w:rsidR="00283463">
              <w:t>invoice</w:t>
            </w:r>
            <w:r w:rsidRPr="00F25251">
              <w:t xml:space="preserve"> payment</w:t>
            </w:r>
            <w:r w:rsidR="00846A54">
              <w:t>s</w:t>
            </w:r>
            <w:r w:rsidRPr="00F25251">
              <w:t xml:space="preserve"> </w:t>
            </w:r>
          </w:p>
        </w:tc>
        <w:tc>
          <w:tcPr>
            <w:tcW w:w="3402" w:type="dxa"/>
          </w:tcPr>
          <w:p w14:paraId="3B58EE13" w14:textId="77777777" w:rsidR="00F85325" w:rsidRPr="00F25251" w:rsidRDefault="007E4A14"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t>Council</w:t>
            </w:r>
            <w:r w:rsidR="00C5567E" w:rsidRPr="00F25251">
              <w:t xml:space="preserve"> policies; Job Holder’s experience</w:t>
            </w:r>
          </w:p>
        </w:tc>
        <w:tc>
          <w:tcPr>
            <w:tcW w:w="2075" w:type="dxa"/>
          </w:tcPr>
          <w:p w14:paraId="5DB2139C" w14:textId="77777777" w:rsidR="00F85325" w:rsidRPr="00F25251" w:rsidRDefault="00C5567E"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Monthly</w:t>
            </w:r>
          </w:p>
        </w:tc>
      </w:tr>
      <w:tr w:rsidR="000B7B0E" w:rsidRPr="00F25251" w14:paraId="1FB5814A" w14:textId="77777777" w:rsidTr="00531A88">
        <w:tc>
          <w:tcPr>
            <w:tcW w:w="4251" w:type="dxa"/>
          </w:tcPr>
          <w:p w14:paraId="10FC2AE4" w14:textId="1129D111" w:rsidR="000B7B0E" w:rsidRPr="00F25251" w:rsidRDefault="000B7B0E"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Managing the Administration computer system and network; including </w:t>
            </w:r>
            <w:r w:rsidR="00846A54">
              <w:t xml:space="preserve">supporting the </w:t>
            </w:r>
            <w:r w:rsidRPr="00F25251">
              <w:t>installation of up-grades, etc.</w:t>
            </w:r>
          </w:p>
        </w:tc>
        <w:tc>
          <w:tcPr>
            <w:tcW w:w="3402" w:type="dxa"/>
          </w:tcPr>
          <w:p w14:paraId="35061E22" w14:textId="77777777" w:rsidR="000B7B0E" w:rsidRPr="00F25251" w:rsidRDefault="007E4A14"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t>Council</w:t>
            </w:r>
            <w:r w:rsidR="000B7B0E" w:rsidRPr="00F25251">
              <w:t xml:space="preserve"> policies; Job Holder’s experience</w:t>
            </w:r>
          </w:p>
        </w:tc>
        <w:tc>
          <w:tcPr>
            <w:tcW w:w="2075" w:type="dxa"/>
          </w:tcPr>
          <w:p w14:paraId="46BEC5C2" w14:textId="77777777" w:rsidR="000B7B0E" w:rsidRPr="00F25251" w:rsidRDefault="000B7B0E"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Monthly</w:t>
            </w:r>
          </w:p>
        </w:tc>
      </w:tr>
    </w:tbl>
    <w:p w14:paraId="112DB73F" w14:textId="77777777" w:rsidR="000B7B0E" w:rsidRPr="00F25251" w:rsidRDefault="000B7B0E"/>
    <w:p w14:paraId="21DBAAAE" w14:textId="77777777" w:rsidR="00F03BB8" w:rsidRPr="00F25251" w:rsidRDefault="00F03BB8"/>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6"/>
        <w:gridCol w:w="3319"/>
        <w:gridCol w:w="2047"/>
      </w:tblGrid>
      <w:tr w:rsidR="000B7B0E" w:rsidRPr="00531A88" w14:paraId="5CBEF458" w14:textId="77777777" w:rsidTr="00531A88">
        <w:tc>
          <w:tcPr>
            <w:tcW w:w="4251" w:type="dxa"/>
          </w:tcPr>
          <w:p w14:paraId="032F90EF" w14:textId="77777777" w:rsidR="000B7B0E" w:rsidRPr="00531A88" w:rsidRDefault="000B7B0E" w:rsidP="00531A88">
            <w:pPr>
              <w:spacing w:before="60"/>
              <w:jc w:val="center"/>
              <w:rPr>
                <w:b/>
                <w:snapToGrid w:val="0"/>
                <w:lang w:eastAsia="en-US"/>
              </w:rPr>
            </w:pPr>
            <w:r w:rsidRPr="00F25251">
              <w:br w:type="page"/>
            </w:r>
            <w:r w:rsidRPr="00531A88">
              <w:rPr>
                <w:b/>
                <w:snapToGrid w:val="0"/>
                <w:lang w:eastAsia="en-US"/>
              </w:rPr>
              <w:t>Unexpected problem</w:t>
            </w:r>
          </w:p>
        </w:tc>
        <w:tc>
          <w:tcPr>
            <w:tcW w:w="3402" w:type="dxa"/>
          </w:tcPr>
          <w:p w14:paraId="52D7CB62" w14:textId="77777777" w:rsidR="000B7B0E" w:rsidRPr="00531A88" w:rsidRDefault="000B7B0E" w:rsidP="00531A88">
            <w:pPr>
              <w:spacing w:before="60"/>
              <w:jc w:val="center"/>
              <w:rPr>
                <w:b/>
                <w:snapToGrid w:val="0"/>
                <w:lang w:eastAsia="en-US"/>
              </w:rPr>
            </w:pPr>
            <w:r w:rsidRPr="00531A88">
              <w:rPr>
                <w:b/>
                <w:snapToGrid w:val="0"/>
                <w:lang w:eastAsia="en-US"/>
              </w:rPr>
              <w:t>Nature of available guidance</w:t>
            </w:r>
          </w:p>
        </w:tc>
        <w:tc>
          <w:tcPr>
            <w:tcW w:w="2075" w:type="dxa"/>
          </w:tcPr>
          <w:p w14:paraId="3BA24F0A" w14:textId="77777777" w:rsidR="000B7B0E" w:rsidRPr="00531A88" w:rsidRDefault="000B7B0E" w:rsidP="00531A88">
            <w:pPr>
              <w:spacing w:before="60"/>
              <w:jc w:val="center"/>
              <w:rPr>
                <w:b/>
                <w:snapToGrid w:val="0"/>
                <w:lang w:eastAsia="en-US"/>
              </w:rPr>
            </w:pPr>
            <w:r w:rsidRPr="00531A88">
              <w:rPr>
                <w:b/>
                <w:snapToGrid w:val="0"/>
                <w:lang w:eastAsia="en-US"/>
              </w:rPr>
              <w:t>Typical Frequency</w:t>
            </w:r>
          </w:p>
        </w:tc>
      </w:tr>
      <w:tr w:rsidR="004660B3" w:rsidRPr="00F25251" w14:paraId="2A013527" w14:textId="77777777" w:rsidTr="00531A88">
        <w:tc>
          <w:tcPr>
            <w:tcW w:w="4251" w:type="dxa"/>
          </w:tcPr>
          <w:p w14:paraId="24B0B946"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School closures due to oil shortage, power failure, water cut off etc. The job holder would take initiative to get the decision re school closure made and then take steps to implement.</w:t>
            </w:r>
          </w:p>
        </w:tc>
        <w:tc>
          <w:tcPr>
            <w:tcW w:w="3402" w:type="dxa"/>
          </w:tcPr>
          <w:p w14:paraId="2AC07C16"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Experience, precedents, knowledge of procedures</w:t>
            </w:r>
          </w:p>
        </w:tc>
        <w:tc>
          <w:tcPr>
            <w:tcW w:w="2075" w:type="dxa"/>
          </w:tcPr>
          <w:p w14:paraId="356520AC"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Occasional</w:t>
            </w:r>
          </w:p>
          <w:p w14:paraId="03A347AC"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tc>
      </w:tr>
    </w:tbl>
    <w:p w14:paraId="0B60DE55" w14:textId="77777777" w:rsidR="00015D4D" w:rsidRPr="00F25251" w:rsidRDefault="00015D4D" w:rsidP="008C674A">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Give two examples of problems or decisions the </w:t>
      </w:r>
      <w:r w:rsidR="00BF7DAE" w:rsidRPr="00F25251">
        <w:rPr>
          <w:b/>
        </w:rPr>
        <w:t>Job Holder</w:t>
      </w:r>
      <w:r w:rsidRPr="00F25251">
        <w:rPr>
          <w:b/>
        </w:rPr>
        <w:t xml:space="preserve"> would be expected </w:t>
      </w:r>
      <w:r w:rsidRPr="00F25251">
        <w:rPr>
          <w:b/>
          <w:u w:val="single"/>
        </w:rPr>
        <w:t>to refer to their supervisor/manager</w:t>
      </w:r>
      <w:r w:rsidRPr="00F25251">
        <w:rPr>
          <w:b/>
        </w:rPr>
        <w:t>. How often do these occur?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3323"/>
        <w:gridCol w:w="2047"/>
      </w:tblGrid>
      <w:tr w:rsidR="0083690F" w:rsidRPr="00531A88" w14:paraId="58184F7D" w14:textId="77777777" w:rsidTr="00531A88">
        <w:tc>
          <w:tcPr>
            <w:tcW w:w="4251" w:type="dxa"/>
          </w:tcPr>
          <w:p w14:paraId="1E3E0918" w14:textId="77777777" w:rsidR="0083690F" w:rsidRPr="00531A88" w:rsidRDefault="0083690F" w:rsidP="00531A88">
            <w:pPr>
              <w:spacing w:before="60"/>
              <w:jc w:val="center"/>
              <w:rPr>
                <w:b/>
                <w:snapToGrid w:val="0"/>
                <w:lang w:eastAsia="en-US"/>
              </w:rPr>
            </w:pPr>
            <w:r w:rsidRPr="00531A88">
              <w:rPr>
                <w:b/>
                <w:snapToGrid w:val="0"/>
                <w:lang w:eastAsia="en-US"/>
              </w:rPr>
              <w:t>Problem or decision</w:t>
            </w:r>
          </w:p>
        </w:tc>
        <w:tc>
          <w:tcPr>
            <w:tcW w:w="3402" w:type="dxa"/>
          </w:tcPr>
          <w:p w14:paraId="4CEFA99F" w14:textId="77777777" w:rsidR="0083690F" w:rsidRPr="00531A88" w:rsidRDefault="0083690F" w:rsidP="00531A88">
            <w:pPr>
              <w:spacing w:before="60"/>
              <w:jc w:val="center"/>
              <w:rPr>
                <w:b/>
                <w:snapToGrid w:val="0"/>
                <w:lang w:eastAsia="en-US"/>
              </w:rPr>
            </w:pPr>
            <w:r w:rsidRPr="00531A88">
              <w:rPr>
                <w:b/>
                <w:snapToGrid w:val="0"/>
                <w:lang w:eastAsia="en-US"/>
              </w:rPr>
              <w:t>Point of referral</w:t>
            </w:r>
          </w:p>
        </w:tc>
        <w:tc>
          <w:tcPr>
            <w:tcW w:w="2075" w:type="dxa"/>
          </w:tcPr>
          <w:p w14:paraId="214B12AE" w14:textId="77777777" w:rsidR="0083690F" w:rsidRPr="00531A88" w:rsidRDefault="0083690F" w:rsidP="00531A88">
            <w:pPr>
              <w:spacing w:before="60"/>
              <w:jc w:val="center"/>
              <w:rPr>
                <w:b/>
                <w:snapToGrid w:val="0"/>
                <w:lang w:eastAsia="en-US"/>
              </w:rPr>
            </w:pPr>
            <w:r w:rsidRPr="00531A88">
              <w:rPr>
                <w:b/>
                <w:snapToGrid w:val="0"/>
                <w:lang w:eastAsia="en-US"/>
              </w:rPr>
              <w:t>Typical Frequency</w:t>
            </w:r>
          </w:p>
        </w:tc>
      </w:tr>
      <w:tr w:rsidR="004660B3" w:rsidRPr="00F25251" w14:paraId="01E5E6F7" w14:textId="77777777" w:rsidTr="00531A88">
        <w:tc>
          <w:tcPr>
            <w:tcW w:w="4251" w:type="dxa"/>
          </w:tcPr>
          <w:p w14:paraId="37AE43AE" w14:textId="77777777" w:rsidR="004660B3" w:rsidRPr="00F25251" w:rsidRDefault="003A2FC4"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Responding to parental enquiries / issues relating to Teaching and Learning</w:t>
            </w:r>
            <w:r w:rsidR="004660B3" w:rsidRPr="00F25251">
              <w:t>.</w:t>
            </w:r>
          </w:p>
        </w:tc>
        <w:tc>
          <w:tcPr>
            <w:tcW w:w="3402" w:type="dxa"/>
          </w:tcPr>
          <w:p w14:paraId="336738D0"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 xml:space="preserve">Refer to </w:t>
            </w:r>
            <w:r w:rsidR="003A2FC4" w:rsidRPr="00F25251">
              <w:t xml:space="preserve">Headteacher </w:t>
            </w:r>
            <w:r w:rsidRPr="00F25251">
              <w:t xml:space="preserve"> </w:t>
            </w:r>
          </w:p>
        </w:tc>
        <w:tc>
          <w:tcPr>
            <w:tcW w:w="2075" w:type="dxa"/>
          </w:tcPr>
          <w:p w14:paraId="19FB4BCC"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F25251">
              <w:t>Several times a term</w:t>
            </w:r>
          </w:p>
          <w:p w14:paraId="5897887B"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p w14:paraId="485BB970" w14:textId="77777777" w:rsidR="004660B3" w:rsidRPr="00F25251" w:rsidRDefault="004660B3" w:rsidP="00531A8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tc>
      </w:tr>
      <w:tr w:rsidR="00601453" w:rsidRPr="00F25251" w14:paraId="2EE87426" w14:textId="77777777" w:rsidTr="00531A88">
        <w:tc>
          <w:tcPr>
            <w:tcW w:w="4251" w:type="dxa"/>
          </w:tcPr>
          <w:p w14:paraId="6BDA4D12" w14:textId="77777777" w:rsidR="00601453" w:rsidRPr="00F25251" w:rsidRDefault="00601453"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A serious disciplinary matter that could result in formal disciplinary action (</w:t>
            </w:r>
            <w:proofErr w:type="spellStart"/>
            <w:r w:rsidRPr="00F25251">
              <w:t>ie</w:t>
            </w:r>
            <w:proofErr w:type="spellEnd"/>
            <w:r w:rsidRPr="00F25251">
              <w:t xml:space="preserve">, a Final Written Warning or Dismissal) being taken against a member of the support staff.  </w:t>
            </w:r>
          </w:p>
        </w:tc>
        <w:tc>
          <w:tcPr>
            <w:tcW w:w="3402" w:type="dxa"/>
          </w:tcPr>
          <w:p w14:paraId="30CBA65A" w14:textId="77777777" w:rsidR="00601453" w:rsidRPr="00F25251" w:rsidRDefault="00601453"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Head teacher</w:t>
            </w:r>
          </w:p>
        </w:tc>
        <w:tc>
          <w:tcPr>
            <w:tcW w:w="2075" w:type="dxa"/>
          </w:tcPr>
          <w:p w14:paraId="0FB98A03" w14:textId="77777777" w:rsidR="00601453" w:rsidRPr="00F25251" w:rsidRDefault="00601453"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Occasional</w:t>
            </w:r>
          </w:p>
          <w:p w14:paraId="5BF05B39" w14:textId="77777777" w:rsidR="00601453" w:rsidRPr="00F25251" w:rsidRDefault="00601453" w:rsidP="00531A88">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r>
    </w:tbl>
    <w:p w14:paraId="26BC9280" w14:textId="77777777" w:rsidR="00F03BB8" w:rsidRPr="00F25251" w:rsidRDefault="00F03BB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p w14:paraId="2B4CF0EC" w14:textId="77777777" w:rsidR="00015D4D" w:rsidRPr="00F25251" w:rsidRDefault="003979B0" w:rsidP="00DE6B84">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12</w:t>
      </w:r>
      <w:r w:rsidR="00DE6B84" w:rsidRPr="00F25251">
        <w:rPr>
          <w:b/>
        </w:rPr>
        <w:t>.</w:t>
      </w:r>
      <w:r w:rsidR="00015D4D" w:rsidRPr="00F25251">
        <w:rPr>
          <w:b/>
        </w:rPr>
        <w:t>PHYSICAL DEMANDS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677"/>
        <w:gridCol w:w="1895"/>
        <w:gridCol w:w="2496"/>
      </w:tblGrid>
      <w:tr w:rsidR="00015D4D" w:rsidRPr="00F25251" w14:paraId="0BB4E453" w14:textId="77777777">
        <w:trPr>
          <w:trHeight w:val="620"/>
        </w:trPr>
        <w:tc>
          <w:tcPr>
            <w:tcW w:w="4077" w:type="dxa"/>
          </w:tcPr>
          <w:p w14:paraId="41C35EF5" w14:textId="77777777" w:rsidR="00015D4D" w:rsidRPr="00F25251" w:rsidRDefault="00015D4D" w:rsidP="00027BC5">
            <w:pPr>
              <w:spacing w:before="60"/>
              <w:jc w:val="center"/>
              <w:rPr>
                <w:b/>
                <w:snapToGrid w:val="0"/>
                <w:lang w:eastAsia="en-US"/>
              </w:rPr>
            </w:pPr>
            <w:r w:rsidRPr="00F25251">
              <w:rPr>
                <w:b/>
                <w:snapToGrid w:val="0"/>
                <w:lang w:eastAsia="en-US"/>
              </w:rPr>
              <w:t>Physical Demand</w:t>
            </w:r>
          </w:p>
        </w:tc>
        <w:tc>
          <w:tcPr>
            <w:tcW w:w="1701" w:type="dxa"/>
          </w:tcPr>
          <w:p w14:paraId="7F1EB2F1" w14:textId="77777777" w:rsidR="00015D4D" w:rsidRPr="00F25251" w:rsidRDefault="00015D4D" w:rsidP="00027BC5">
            <w:pPr>
              <w:spacing w:before="60"/>
              <w:jc w:val="center"/>
              <w:rPr>
                <w:b/>
                <w:snapToGrid w:val="0"/>
                <w:lang w:eastAsia="en-US"/>
              </w:rPr>
            </w:pPr>
            <w:r w:rsidRPr="00F25251">
              <w:rPr>
                <w:b/>
                <w:snapToGrid w:val="0"/>
                <w:lang w:eastAsia="en-US"/>
              </w:rPr>
              <w:t>Typical</w:t>
            </w:r>
          </w:p>
          <w:p w14:paraId="57C3D4DD" w14:textId="77777777" w:rsidR="00015D4D" w:rsidRPr="00F25251" w:rsidRDefault="00015D4D" w:rsidP="00027BC5">
            <w:pPr>
              <w:spacing w:before="60"/>
              <w:jc w:val="center"/>
              <w:rPr>
                <w:b/>
                <w:snapToGrid w:val="0"/>
                <w:lang w:eastAsia="en-US"/>
              </w:rPr>
            </w:pPr>
            <w:r w:rsidRPr="00F25251">
              <w:rPr>
                <w:b/>
                <w:snapToGrid w:val="0"/>
                <w:lang w:eastAsia="en-US"/>
              </w:rPr>
              <w:t>Duration</w:t>
            </w:r>
          </w:p>
        </w:tc>
        <w:tc>
          <w:tcPr>
            <w:tcW w:w="1917" w:type="dxa"/>
          </w:tcPr>
          <w:p w14:paraId="0ECA124E" w14:textId="77777777" w:rsidR="00015D4D" w:rsidRPr="00F25251" w:rsidRDefault="00015D4D" w:rsidP="00027BC5">
            <w:pPr>
              <w:spacing w:before="60"/>
              <w:jc w:val="center"/>
              <w:rPr>
                <w:b/>
                <w:snapToGrid w:val="0"/>
                <w:lang w:eastAsia="en-US"/>
              </w:rPr>
            </w:pPr>
            <w:r w:rsidRPr="00F25251">
              <w:rPr>
                <w:b/>
                <w:snapToGrid w:val="0"/>
                <w:lang w:eastAsia="en-US"/>
              </w:rPr>
              <w:t>How often?</w:t>
            </w:r>
          </w:p>
        </w:tc>
        <w:tc>
          <w:tcPr>
            <w:tcW w:w="2565" w:type="dxa"/>
          </w:tcPr>
          <w:p w14:paraId="792D0303" w14:textId="77777777" w:rsidR="00015D4D" w:rsidRPr="00F25251" w:rsidRDefault="00015D4D" w:rsidP="00027BC5">
            <w:pPr>
              <w:spacing w:before="60"/>
              <w:jc w:val="center"/>
              <w:rPr>
                <w:b/>
                <w:snapToGrid w:val="0"/>
                <w:lang w:eastAsia="en-US"/>
              </w:rPr>
            </w:pPr>
            <w:r w:rsidRPr="00F25251">
              <w:rPr>
                <w:b/>
                <w:snapToGrid w:val="0"/>
                <w:lang w:eastAsia="en-US"/>
              </w:rPr>
              <w:t>Other details</w:t>
            </w:r>
          </w:p>
          <w:p w14:paraId="4ED991A2" w14:textId="77777777" w:rsidR="00015D4D" w:rsidRPr="00F25251" w:rsidRDefault="00015D4D" w:rsidP="00027BC5">
            <w:pPr>
              <w:spacing w:before="60"/>
              <w:jc w:val="center"/>
              <w:rPr>
                <w:b/>
                <w:snapToGrid w:val="0"/>
                <w:lang w:eastAsia="en-US"/>
              </w:rPr>
            </w:pPr>
            <w:r w:rsidRPr="00F25251">
              <w:rPr>
                <w:b/>
                <w:snapToGrid w:val="0"/>
                <w:lang w:eastAsia="en-US"/>
              </w:rPr>
              <w:t>(</w:t>
            </w:r>
            <w:proofErr w:type="spellStart"/>
            <w:r w:rsidRPr="00F25251">
              <w:rPr>
                <w:b/>
                <w:snapToGrid w:val="0"/>
                <w:lang w:eastAsia="en-US"/>
              </w:rPr>
              <w:t>eg</w:t>
            </w:r>
            <w:proofErr w:type="spellEnd"/>
            <w:r w:rsidRPr="00F25251">
              <w:rPr>
                <w:b/>
                <w:snapToGrid w:val="0"/>
                <w:lang w:eastAsia="en-US"/>
              </w:rPr>
              <w:t xml:space="preserve"> how heavy?)</w:t>
            </w:r>
          </w:p>
        </w:tc>
      </w:tr>
      <w:tr w:rsidR="005D1B3C" w:rsidRPr="00F25251" w14:paraId="22BD4B9D" w14:textId="77777777">
        <w:trPr>
          <w:trHeight w:val="509"/>
        </w:trPr>
        <w:tc>
          <w:tcPr>
            <w:tcW w:w="4077" w:type="dxa"/>
          </w:tcPr>
          <w:p w14:paraId="35A7E9EB" w14:textId="77777777" w:rsidR="005D1B3C" w:rsidRPr="00F25251" w:rsidRDefault="005D1B3C"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Sitting at keyboard/desk</w:t>
            </w:r>
          </w:p>
        </w:tc>
        <w:tc>
          <w:tcPr>
            <w:tcW w:w="1701" w:type="dxa"/>
          </w:tcPr>
          <w:p w14:paraId="05C5A4D5" w14:textId="77777777" w:rsidR="005D1B3C" w:rsidRPr="00F25251" w:rsidRDefault="005D1B3C"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c>
          <w:tcPr>
            <w:tcW w:w="1917" w:type="dxa"/>
          </w:tcPr>
          <w:p w14:paraId="0A51254C" w14:textId="77777777" w:rsidR="005D1B3C" w:rsidRPr="00F25251" w:rsidRDefault="007E66CF"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Throughout the day</w:t>
            </w:r>
          </w:p>
        </w:tc>
        <w:tc>
          <w:tcPr>
            <w:tcW w:w="2565" w:type="dxa"/>
          </w:tcPr>
          <w:p w14:paraId="661084A3" w14:textId="77777777" w:rsidR="005D1B3C" w:rsidRPr="00F25251" w:rsidRDefault="005D1B3C"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r>
    </w:tbl>
    <w:p w14:paraId="530A9D2D" w14:textId="77777777" w:rsidR="00CC3DF4" w:rsidRPr="00F25251" w:rsidRDefault="00CC3DF4">
      <w:pPr>
        <w:ind w:left="2880" w:firstLine="720"/>
        <w:rPr>
          <w:b/>
        </w:rPr>
      </w:pPr>
    </w:p>
    <w:p w14:paraId="593CAAB4" w14:textId="77777777" w:rsidR="00015D4D" w:rsidRPr="00F25251" w:rsidRDefault="0020704A">
      <w:pPr>
        <w:ind w:left="2880" w:firstLine="720"/>
        <w:rPr>
          <w:b/>
        </w:rPr>
      </w:pPr>
      <w:r w:rsidRPr="00F25251">
        <w:rPr>
          <w:b/>
        </w:rPr>
        <w:br w:type="page"/>
      </w:r>
    </w:p>
    <w:p w14:paraId="076D8FB0" w14:textId="77777777" w:rsidR="00F03BB8" w:rsidRPr="00F25251" w:rsidRDefault="00F03BB8">
      <w:pPr>
        <w:ind w:left="2880" w:firstLine="720"/>
        <w:rPr>
          <w:b/>
        </w:rPr>
      </w:pPr>
    </w:p>
    <w:p w14:paraId="112E13AE" w14:textId="77777777" w:rsidR="00015D4D" w:rsidRPr="00F25251" w:rsidRDefault="003979B0" w:rsidP="00DE6B84">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13</w:t>
      </w:r>
      <w:r w:rsidR="00DE6B84" w:rsidRPr="00F25251">
        <w:rPr>
          <w:b/>
        </w:rPr>
        <w:t>.</w:t>
      </w:r>
      <w:r w:rsidR="00015D4D" w:rsidRPr="00F25251">
        <w:rPr>
          <w:b/>
        </w:rPr>
        <w:t>MENTAL DEMANDS OF THE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3440"/>
        <w:gridCol w:w="1538"/>
        <w:gridCol w:w="1501"/>
      </w:tblGrid>
      <w:tr w:rsidR="00015D4D" w:rsidRPr="00F25251" w14:paraId="666DFF93" w14:textId="77777777">
        <w:trPr>
          <w:trHeight w:val="387"/>
        </w:trPr>
        <w:tc>
          <w:tcPr>
            <w:tcW w:w="3652" w:type="dxa"/>
          </w:tcPr>
          <w:p w14:paraId="2FB5AB4A" w14:textId="77777777" w:rsidR="00015D4D" w:rsidRPr="00F25251" w:rsidRDefault="00015D4D" w:rsidP="00027BC5">
            <w:pPr>
              <w:spacing w:before="60"/>
              <w:jc w:val="center"/>
              <w:rPr>
                <w:b/>
                <w:snapToGrid w:val="0"/>
                <w:lang w:eastAsia="en-US"/>
              </w:rPr>
            </w:pPr>
            <w:r w:rsidRPr="00F25251">
              <w:rPr>
                <w:b/>
                <w:snapToGrid w:val="0"/>
                <w:lang w:eastAsia="en-US"/>
              </w:rPr>
              <w:t>Nature of task</w:t>
            </w:r>
          </w:p>
        </w:tc>
        <w:tc>
          <w:tcPr>
            <w:tcW w:w="3544" w:type="dxa"/>
          </w:tcPr>
          <w:p w14:paraId="67790EBF" w14:textId="77777777" w:rsidR="00015D4D" w:rsidRPr="00F25251" w:rsidRDefault="00015D4D" w:rsidP="00027BC5">
            <w:pPr>
              <w:spacing w:before="60"/>
              <w:jc w:val="center"/>
              <w:rPr>
                <w:b/>
                <w:snapToGrid w:val="0"/>
                <w:lang w:eastAsia="en-US"/>
              </w:rPr>
            </w:pPr>
            <w:r w:rsidRPr="00F25251">
              <w:rPr>
                <w:b/>
                <w:snapToGrid w:val="0"/>
                <w:lang w:eastAsia="en-US"/>
              </w:rPr>
              <w:t>Mental Demand</w:t>
            </w:r>
          </w:p>
        </w:tc>
        <w:tc>
          <w:tcPr>
            <w:tcW w:w="1559" w:type="dxa"/>
          </w:tcPr>
          <w:p w14:paraId="2A379F90" w14:textId="77777777" w:rsidR="00015D4D" w:rsidRPr="00F25251" w:rsidRDefault="00015D4D" w:rsidP="00027BC5">
            <w:pPr>
              <w:spacing w:before="60"/>
              <w:jc w:val="center"/>
              <w:rPr>
                <w:b/>
                <w:snapToGrid w:val="0"/>
                <w:lang w:eastAsia="en-US"/>
              </w:rPr>
            </w:pPr>
            <w:r w:rsidRPr="00F25251">
              <w:rPr>
                <w:b/>
                <w:snapToGrid w:val="0"/>
                <w:lang w:eastAsia="en-US"/>
              </w:rPr>
              <w:t>Duration</w:t>
            </w:r>
          </w:p>
        </w:tc>
        <w:tc>
          <w:tcPr>
            <w:tcW w:w="1505" w:type="dxa"/>
          </w:tcPr>
          <w:p w14:paraId="32F1198D" w14:textId="77777777" w:rsidR="00015D4D" w:rsidRPr="00F25251" w:rsidRDefault="00015D4D" w:rsidP="00027BC5">
            <w:pPr>
              <w:spacing w:before="60"/>
              <w:jc w:val="center"/>
              <w:rPr>
                <w:b/>
                <w:snapToGrid w:val="0"/>
                <w:lang w:eastAsia="en-US"/>
              </w:rPr>
            </w:pPr>
            <w:r w:rsidRPr="00F25251">
              <w:rPr>
                <w:b/>
                <w:snapToGrid w:val="0"/>
                <w:lang w:eastAsia="en-US"/>
              </w:rPr>
              <w:t>Frequency</w:t>
            </w:r>
            <w:r w:rsidRPr="00F25251">
              <w:rPr>
                <w:b/>
                <w:snapToGrid w:val="0"/>
                <w:lang w:eastAsia="en-US"/>
              </w:rPr>
              <w:tab/>
            </w:r>
          </w:p>
        </w:tc>
      </w:tr>
      <w:tr w:rsidR="00AA378D" w:rsidRPr="00F25251" w14:paraId="6C1D57B2" w14:textId="77777777">
        <w:trPr>
          <w:trHeight w:val="974"/>
        </w:trPr>
        <w:tc>
          <w:tcPr>
            <w:tcW w:w="3652" w:type="dxa"/>
          </w:tcPr>
          <w:p w14:paraId="24F2A3F0" w14:textId="77777777" w:rsidR="00AA378D" w:rsidRPr="00F25251" w:rsidRDefault="00AA378D" w:rsidP="00033602">
            <w:pPr>
              <w:numPr>
                <w:ilvl w:val="0"/>
                <w:numId w:val="39"/>
              </w:numPr>
              <w:tabs>
                <w:tab w:val="clear" w:pos="0"/>
              </w:tabs>
              <w:spacing w:before="60" w:line="240" w:lineRule="atLeast"/>
            </w:pPr>
            <w:r w:rsidRPr="00F25251">
              <w:t>Preparing financial budgets, statements, reports, etc</w:t>
            </w:r>
          </w:p>
          <w:p w14:paraId="0B87F97E" w14:textId="5CB6AB3E" w:rsidR="00AA378D" w:rsidRPr="00F25251" w:rsidRDefault="001B7D21" w:rsidP="00033602">
            <w:pPr>
              <w:numPr>
                <w:ilvl w:val="0"/>
                <w:numId w:val="39"/>
              </w:numPr>
              <w:tabs>
                <w:tab w:val="clear" w:pos="0"/>
              </w:tabs>
              <w:spacing w:line="240" w:lineRule="atLeast"/>
            </w:pPr>
            <w:r>
              <w:t>Support u</w:t>
            </w:r>
            <w:r w:rsidR="00AA378D" w:rsidRPr="00F25251">
              <w:t>p-grading computer systems</w:t>
            </w:r>
          </w:p>
        </w:tc>
        <w:tc>
          <w:tcPr>
            <w:tcW w:w="3544" w:type="dxa"/>
          </w:tcPr>
          <w:p w14:paraId="7A7B1F4D" w14:textId="77777777" w:rsidR="00AA378D" w:rsidRPr="00F25251" w:rsidRDefault="00AA378D"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Concentrat</w:t>
            </w:r>
            <w:r w:rsidR="00CB651B" w:rsidRPr="00F25251">
              <w:t xml:space="preserve">ion </w:t>
            </w:r>
            <w:r w:rsidRPr="00F25251">
              <w:t>– ensuring accuracy, attention to detail</w:t>
            </w:r>
            <w:r w:rsidR="00CB651B" w:rsidRPr="00F25251">
              <w:t>.</w:t>
            </w:r>
          </w:p>
        </w:tc>
        <w:tc>
          <w:tcPr>
            <w:tcW w:w="1559" w:type="dxa"/>
          </w:tcPr>
          <w:p w14:paraId="606CC694" w14:textId="77777777" w:rsidR="00AA378D" w:rsidRPr="00F25251" w:rsidRDefault="00AA378D" w:rsidP="0055141F">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Up to several hours per occasion</w:t>
            </w:r>
          </w:p>
        </w:tc>
        <w:tc>
          <w:tcPr>
            <w:tcW w:w="1505" w:type="dxa"/>
          </w:tcPr>
          <w:p w14:paraId="480B147A" w14:textId="77777777" w:rsidR="00AA378D" w:rsidRPr="00F25251" w:rsidRDefault="00AA378D"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On-going</w:t>
            </w:r>
          </w:p>
        </w:tc>
      </w:tr>
      <w:tr w:rsidR="009D3495" w:rsidRPr="00F25251" w14:paraId="491FEB39" w14:textId="77777777">
        <w:trPr>
          <w:trHeight w:val="974"/>
        </w:trPr>
        <w:tc>
          <w:tcPr>
            <w:tcW w:w="3652" w:type="dxa"/>
          </w:tcPr>
          <w:p w14:paraId="3CBA3D87" w14:textId="77777777" w:rsidR="009D3495" w:rsidRPr="00F25251" w:rsidRDefault="008156DA" w:rsidP="007A7F91">
            <w:pPr>
              <w:numPr>
                <w:ilvl w:val="0"/>
                <w:numId w:val="47"/>
              </w:numPr>
            </w:pPr>
            <w:r w:rsidRPr="00F25251">
              <w:t>Issue</w:t>
            </w:r>
            <w:r w:rsidR="009D3495" w:rsidRPr="00F25251">
              <w:t xml:space="preserve"> of Statements of Written Particulars</w:t>
            </w:r>
          </w:p>
          <w:p w14:paraId="4FD7333E" w14:textId="77777777" w:rsidR="009D3495" w:rsidRPr="00F25251" w:rsidRDefault="009D3495" w:rsidP="007A7F91">
            <w:pPr>
              <w:numPr>
                <w:ilvl w:val="0"/>
                <w:numId w:val="47"/>
              </w:numPr>
            </w:pPr>
            <w:r w:rsidRPr="00F25251">
              <w:t>Preparation and formulation of budgets</w:t>
            </w:r>
          </w:p>
          <w:p w14:paraId="0DD5AB24" w14:textId="77777777" w:rsidR="009D3495" w:rsidRPr="00F25251" w:rsidRDefault="009D3495" w:rsidP="007A7F91">
            <w:pPr>
              <w:numPr>
                <w:ilvl w:val="0"/>
                <w:numId w:val="47"/>
              </w:numPr>
            </w:pPr>
            <w:r w:rsidRPr="00F25251">
              <w:t xml:space="preserve">Monitoring and checking budget statements including </w:t>
            </w:r>
            <w:proofErr w:type="spellStart"/>
            <w:r w:rsidRPr="00F25251">
              <w:t>year end</w:t>
            </w:r>
            <w:proofErr w:type="spellEnd"/>
            <w:r w:rsidRPr="00F25251">
              <w:t xml:space="preserve"> and following up discrepancies</w:t>
            </w:r>
          </w:p>
          <w:p w14:paraId="591340D8" w14:textId="77777777" w:rsidR="009D3495" w:rsidRPr="00F25251" w:rsidRDefault="009D3495" w:rsidP="007A7F91">
            <w:pPr>
              <w:numPr>
                <w:ilvl w:val="0"/>
                <w:numId w:val="47"/>
              </w:numPr>
            </w:pPr>
            <w:r w:rsidRPr="00F25251">
              <w:t>Maintaining financial records</w:t>
            </w:r>
          </w:p>
          <w:p w14:paraId="18FC4BD0" w14:textId="77777777" w:rsidR="009D3495" w:rsidRPr="00F25251" w:rsidRDefault="009D3495" w:rsidP="007A7F91">
            <w:pPr>
              <w:numPr>
                <w:ilvl w:val="0"/>
                <w:numId w:val="47"/>
              </w:numPr>
            </w:pPr>
            <w:r w:rsidRPr="00F25251">
              <w:t>Overseeing cash handling</w:t>
            </w:r>
          </w:p>
          <w:p w14:paraId="21F51A85" w14:textId="77777777" w:rsidR="009D3495" w:rsidRPr="00F25251" w:rsidRDefault="009D3495" w:rsidP="007A7F91">
            <w:pPr>
              <w:numPr>
                <w:ilvl w:val="0"/>
                <w:numId w:val="47"/>
              </w:numPr>
            </w:pPr>
            <w:r w:rsidRPr="00F25251">
              <w:t>Completion of staffing forms</w:t>
            </w:r>
          </w:p>
          <w:p w14:paraId="53071D62" w14:textId="77777777" w:rsidR="009D3495" w:rsidRPr="00F25251" w:rsidRDefault="002E7C65" w:rsidP="007A7F91">
            <w:pPr>
              <w:numPr>
                <w:ilvl w:val="0"/>
                <w:numId w:val="47"/>
              </w:numPr>
            </w:pPr>
            <w:r w:rsidRPr="00F25251">
              <w:t>Taking Minutes of Finance and Staffing committee Meetings.</w:t>
            </w:r>
          </w:p>
          <w:p w14:paraId="52FF13DD" w14:textId="77777777" w:rsidR="009D3495" w:rsidRPr="00F25251" w:rsidRDefault="008F278A" w:rsidP="007A7F91">
            <w:pPr>
              <w:numPr>
                <w:ilvl w:val="0"/>
                <w:numId w:val="47"/>
              </w:numPr>
            </w:pPr>
            <w:r w:rsidRPr="00F25251">
              <w:t>Manages</w:t>
            </w:r>
            <w:r w:rsidR="009D3495" w:rsidRPr="00F25251">
              <w:t xml:space="preserve"> the processing of invoices,  raising orders &amp; invoices</w:t>
            </w:r>
          </w:p>
          <w:p w14:paraId="1EA9E845" w14:textId="77777777" w:rsidR="009D3495" w:rsidRPr="00F25251" w:rsidRDefault="008F278A" w:rsidP="007A7F91">
            <w:pPr>
              <w:numPr>
                <w:ilvl w:val="0"/>
                <w:numId w:val="47"/>
              </w:numPr>
            </w:pPr>
            <w:r w:rsidRPr="00F25251">
              <w:t>Manages</w:t>
            </w:r>
            <w:r w:rsidR="009D3495" w:rsidRPr="00F25251">
              <w:t xml:space="preserve"> the maintenance of pupil and staff records (computer and manual)</w:t>
            </w:r>
          </w:p>
          <w:p w14:paraId="77405084" w14:textId="77777777" w:rsidR="009D3495" w:rsidRPr="00F25251" w:rsidRDefault="009D3495" w:rsidP="007A7F91">
            <w:pPr>
              <w:numPr>
                <w:ilvl w:val="0"/>
                <w:numId w:val="47"/>
              </w:numPr>
            </w:pPr>
            <w:r w:rsidRPr="00F25251">
              <w:t>Extraction of data for statistical returns and compilation of reports.</w:t>
            </w:r>
          </w:p>
        </w:tc>
        <w:tc>
          <w:tcPr>
            <w:tcW w:w="3544" w:type="dxa"/>
          </w:tcPr>
          <w:p w14:paraId="795DD3A8" w14:textId="77777777" w:rsidR="009D3495" w:rsidRPr="00F25251" w:rsidRDefault="009D3495" w:rsidP="007A7F91">
            <w:r w:rsidRPr="00F25251">
              <w:t>Concentration, accuracy &amp; attention to detail, awareness &amp; alertness, checking the work of others and identifying where errors have occurred.</w:t>
            </w:r>
          </w:p>
          <w:p w14:paraId="1F8DD00A" w14:textId="77777777" w:rsidR="009D3495" w:rsidRPr="00F25251" w:rsidRDefault="009D3495" w:rsidP="007A7F91">
            <w:r w:rsidRPr="00F25251">
              <w:t>confidentiality of information.</w:t>
            </w:r>
          </w:p>
          <w:p w14:paraId="1E72DACA" w14:textId="77777777" w:rsidR="009D3495" w:rsidRPr="00F25251" w:rsidRDefault="009D3495" w:rsidP="007A7F91">
            <w:r w:rsidRPr="00F25251">
              <w:t>Listening and interpreting information</w:t>
            </w:r>
          </w:p>
        </w:tc>
        <w:tc>
          <w:tcPr>
            <w:tcW w:w="1559" w:type="dxa"/>
          </w:tcPr>
          <w:p w14:paraId="374031FA" w14:textId="77777777" w:rsidR="009D3495" w:rsidRPr="00F25251" w:rsidRDefault="009D3495" w:rsidP="007A7F91">
            <w:pPr>
              <w:rPr>
                <w:sz w:val="22"/>
                <w:szCs w:val="22"/>
              </w:rPr>
            </w:pPr>
          </w:p>
        </w:tc>
        <w:tc>
          <w:tcPr>
            <w:tcW w:w="1505" w:type="dxa"/>
          </w:tcPr>
          <w:p w14:paraId="34CA1F4F" w14:textId="77777777" w:rsidR="009D3495" w:rsidRPr="00F25251" w:rsidRDefault="009D3495" w:rsidP="007A7F91">
            <w:pPr>
              <w:rPr>
                <w:sz w:val="22"/>
                <w:szCs w:val="22"/>
              </w:rPr>
            </w:pPr>
          </w:p>
        </w:tc>
      </w:tr>
      <w:tr w:rsidR="009D3495" w:rsidRPr="00F25251" w14:paraId="7A805D39" w14:textId="77777777">
        <w:trPr>
          <w:trHeight w:val="974"/>
        </w:trPr>
        <w:tc>
          <w:tcPr>
            <w:tcW w:w="3652" w:type="dxa"/>
          </w:tcPr>
          <w:p w14:paraId="688FB528" w14:textId="77777777" w:rsidR="009D3495" w:rsidRPr="00F25251" w:rsidRDefault="009D3495" w:rsidP="007A7F91">
            <w:r w:rsidRPr="00F25251">
              <w:t xml:space="preserve">Dealing with visitors and responding to more complex phone calls </w:t>
            </w:r>
          </w:p>
          <w:p w14:paraId="6C25BC5C" w14:textId="77777777" w:rsidR="009D3495" w:rsidRPr="00F25251" w:rsidRDefault="009D3495" w:rsidP="007A7F91"/>
        </w:tc>
        <w:tc>
          <w:tcPr>
            <w:tcW w:w="3544" w:type="dxa"/>
          </w:tcPr>
          <w:p w14:paraId="7EB806C9" w14:textId="77777777" w:rsidR="009D3495" w:rsidRPr="00F25251" w:rsidRDefault="009D3495" w:rsidP="007A7F91">
            <w:r w:rsidRPr="00F25251">
              <w:t xml:space="preserve">Awareness, alertness to  security issues, </w:t>
            </w:r>
          </w:p>
          <w:p w14:paraId="74E9467A" w14:textId="77777777" w:rsidR="009D3495" w:rsidRPr="00F25251" w:rsidRDefault="009D3495" w:rsidP="007A7F91">
            <w:r w:rsidRPr="00F25251">
              <w:t>Attention to detail</w:t>
            </w:r>
          </w:p>
        </w:tc>
        <w:tc>
          <w:tcPr>
            <w:tcW w:w="1559" w:type="dxa"/>
          </w:tcPr>
          <w:p w14:paraId="3441A118" w14:textId="77777777" w:rsidR="009D3495" w:rsidRPr="00F25251" w:rsidRDefault="009D3495" w:rsidP="007A7F91"/>
        </w:tc>
        <w:tc>
          <w:tcPr>
            <w:tcW w:w="1505" w:type="dxa"/>
          </w:tcPr>
          <w:p w14:paraId="54CDE96A" w14:textId="77777777" w:rsidR="009D3495" w:rsidRPr="00F25251" w:rsidRDefault="009D3495" w:rsidP="007A7F91"/>
        </w:tc>
      </w:tr>
    </w:tbl>
    <w:p w14:paraId="29854C1E" w14:textId="77777777" w:rsidR="0020704A" w:rsidRPr="00F25251" w:rsidRDefault="0020704A" w:rsidP="008C674A">
      <w:pPr>
        <w:pStyle w:val="BodyText"/>
        <w:spacing w:before="60" w:after="60"/>
        <w:jc w:val="both"/>
        <w:rPr>
          <w:snapToGrid/>
        </w:rPr>
      </w:pPr>
    </w:p>
    <w:p w14:paraId="79C5F0D7" w14:textId="77777777" w:rsidR="0020704A" w:rsidRPr="00F25251" w:rsidRDefault="0020704A" w:rsidP="008C674A">
      <w:pPr>
        <w:pStyle w:val="BodyText"/>
        <w:spacing w:before="60" w:after="60"/>
        <w:jc w:val="both"/>
        <w:rPr>
          <w:snapToGrid/>
        </w:rPr>
      </w:pPr>
      <w:r w:rsidRPr="00F25251">
        <w:rPr>
          <w:snapToGrid/>
        </w:rPr>
        <w:br w:type="page"/>
      </w:r>
    </w:p>
    <w:p w14:paraId="39B54F0F" w14:textId="77777777" w:rsidR="00015D4D" w:rsidRPr="00F25251" w:rsidRDefault="00015D4D" w:rsidP="008C674A">
      <w:pPr>
        <w:pStyle w:val="BodyText"/>
        <w:spacing w:before="60" w:after="60"/>
        <w:jc w:val="both"/>
        <w:rPr>
          <w:b w:val="0"/>
          <w:i/>
          <w:snapToGrid/>
        </w:rPr>
      </w:pPr>
      <w:r w:rsidRPr="00F25251">
        <w:rPr>
          <w:snapToGrid/>
        </w:rPr>
        <w:lastRenderedPageBreak/>
        <w:t xml:space="preserve">To what extent is the job subject to work-related pressures </w:t>
      </w:r>
      <w:r w:rsidRPr="00F25251">
        <w:rPr>
          <w:b w:val="0"/>
          <w:i/>
          <w:snapToGrid/>
        </w:rPr>
        <w:t>e.g. regular deadlines, frequent interruptions, conflicting demands?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3494"/>
        <w:gridCol w:w="1557"/>
        <w:gridCol w:w="2401"/>
      </w:tblGrid>
      <w:tr w:rsidR="00015D4D" w:rsidRPr="00F25251" w14:paraId="69699A20" w14:textId="77777777">
        <w:trPr>
          <w:trHeight w:val="690"/>
        </w:trPr>
        <w:tc>
          <w:tcPr>
            <w:tcW w:w="2660" w:type="dxa"/>
          </w:tcPr>
          <w:p w14:paraId="7BA6BC1A" w14:textId="77777777" w:rsidR="00015D4D" w:rsidRPr="00F25251" w:rsidRDefault="00015D4D" w:rsidP="00027BC5">
            <w:pPr>
              <w:spacing w:before="60"/>
              <w:jc w:val="center"/>
              <w:rPr>
                <w:b/>
                <w:snapToGrid w:val="0"/>
                <w:lang w:eastAsia="en-US"/>
              </w:rPr>
            </w:pPr>
            <w:r w:rsidRPr="00F25251">
              <w:rPr>
                <w:b/>
                <w:snapToGrid w:val="0"/>
                <w:lang w:eastAsia="en-US"/>
              </w:rPr>
              <w:t xml:space="preserve">Nature of pressures </w:t>
            </w:r>
          </w:p>
          <w:p w14:paraId="468B207D" w14:textId="77777777" w:rsidR="00015D4D" w:rsidRPr="00F25251" w:rsidRDefault="00015D4D" w:rsidP="00027BC5">
            <w:pPr>
              <w:spacing w:before="60"/>
              <w:jc w:val="center"/>
              <w:rPr>
                <w:b/>
                <w:snapToGrid w:val="0"/>
                <w:lang w:eastAsia="en-US"/>
              </w:rPr>
            </w:pPr>
            <w:r w:rsidRPr="00F25251">
              <w:rPr>
                <w:b/>
                <w:snapToGrid w:val="0"/>
                <w:lang w:eastAsia="en-US"/>
              </w:rPr>
              <w:t>/interruptions</w:t>
            </w:r>
          </w:p>
        </w:tc>
        <w:tc>
          <w:tcPr>
            <w:tcW w:w="3597" w:type="dxa"/>
          </w:tcPr>
          <w:p w14:paraId="626A3CBD" w14:textId="77777777" w:rsidR="00015D4D" w:rsidRPr="00F25251" w:rsidRDefault="00015D4D" w:rsidP="00027BC5">
            <w:pPr>
              <w:spacing w:before="60"/>
              <w:jc w:val="center"/>
              <w:rPr>
                <w:b/>
                <w:snapToGrid w:val="0"/>
                <w:lang w:eastAsia="en-US"/>
              </w:rPr>
            </w:pPr>
            <w:r w:rsidRPr="00F25251">
              <w:rPr>
                <w:b/>
                <w:snapToGrid w:val="0"/>
                <w:lang w:eastAsia="en-US"/>
              </w:rPr>
              <w:t>Source</w:t>
            </w:r>
          </w:p>
        </w:tc>
        <w:tc>
          <w:tcPr>
            <w:tcW w:w="1604" w:type="dxa"/>
          </w:tcPr>
          <w:p w14:paraId="20A91CFE" w14:textId="77777777" w:rsidR="00015D4D" w:rsidRPr="00F25251" w:rsidRDefault="00015D4D" w:rsidP="00027BC5">
            <w:pPr>
              <w:spacing w:before="60"/>
              <w:jc w:val="center"/>
              <w:rPr>
                <w:b/>
                <w:snapToGrid w:val="0"/>
                <w:lang w:eastAsia="en-US"/>
              </w:rPr>
            </w:pPr>
            <w:r w:rsidRPr="00F25251">
              <w:rPr>
                <w:b/>
                <w:snapToGrid w:val="0"/>
                <w:lang w:eastAsia="en-US"/>
              </w:rPr>
              <w:t>For how long?</w:t>
            </w:r>
          </w:p>
        </w:tc>
        <w:tc>
          <w:tcPr>
            <w:tcW w:w="2401" w:type="dxa"/>
          </w:tcPr>
          <w:p w14:paraId="12C9F931" w14:textId="77777777" w:rsidR="00015D4D" w:rsidRPr="00F25251" w:rsidRDefault="00015D4D" w:rsidP="00027BC5">
            <w:pPr>
              <w:spacing w:before="60"/>
              <w:jc w:val="center"/>
              <w:rPr>
                <w:b/>
                <w:snapToGrid w:val="0"/>
                <w:lang w:eastAsia="en-US"/>
              </w:rPr>
            </w:pPr>
            <w:r w:rsidRPr="00F25251">
              <w:rPr>
                <w:b/>
                <w:snapToGrid w:val="0"/>
                <w:lang w:eastAsia="en-US"/>
              </w:rPr>
              <w:t>How often?</w:t>
            </w:r>
          </w:p>
        </w:tc>
      </w:tr>
      <w:tr w:rsidR="00DD2194" w:rsidRPr="00F25251" w14:paraId="5D0CF20D" w14:textId="77777777">
        <w:trPr>
          <w:trHeight w:val="348"/>
        </w:trPr>
        <w:tc>
          <w:tcPr>
            <w:tcW w:w="2660" w:type="dxa"/>
          </w:tcPr>
          <w:p w14:paraId="134AA8DA" w14:textId="77777777" w:rsidR="00DD2194" w:rsidRPr="00F25251" w:rsidRDefault="00DD2194"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Deadlines</w:t>
            </w:r>
          </w:p>
        </w:tc>
        <w:tc>
          <w:tcPr>
            <w:tcW w:w="3597" w:type="dxa"/>
          </w:tcPr>
          <w:p w14:paraId="323C63E6" w14:textId="77777777" w:rsidR="00DD2194" w:rsidRPr="00F25251" w:rsidRDefault="00717014" w:rsidP="00DD2194">
            <w:pPr>
              <w:numPr>
                <w:ilvl w:val="0"/>
                <w:numId w:val="41"/>
              </w:numPr>
              <w:tabs>
                <w:tab w:val="clear" w:pos="0"/>
              </w:tabs>
              <w:spacing w:before="60" w:line="240" w:lineRule="atLeast"/>
            </w:pPr>
            <w:r w:rsidRPr="00F25251">
              <w:t>Preparing/setting budgets</w:t>
            </w:r>
            <w:r w:rsidR="008F4D23" w:rsidRPr="00F25251">
              <w:t xml:space="preserve"> and financial statements</w:t>
            </w:r>
          </w:p>
          <w:p w14:paraId="51D14AF1" w14:textId="77777777" w:rsidR="00823429" w:rsidRPr="00F25251" w:rsidRDefault="008F4D23" w:rsidP="00823429">
            <w:pPr>
              <w:numPr>
                <w:ilvl w:val="0"/>
                <w:numId w:val="41"/>
              </w:numPr>
              <w:spacing w:before="60" w:line="240" w:lineRule="atLeast"/>
            </w:pPr>
            <w:r w:rsidRPr="00F25251">
              <w:t>Reconciling accounts</w:t>
            </w:r>
            <w:r w:rsidR="00823429" w:rsidRPr="00F25251">
              <w:t>.</w:t>
            </w:r>
            <w:r w:rsidRPr="00F25251">
              <w:t xml:space="preserve"> </w:t>
            </w:r>
          </w:p>
          <w:p w14:paraId="6534D7F7" w14:textId="77777777" w:rsidR="00717014" w:rsidRPr="00F25251" w:rsidRDefault="008F4D23" w:rsidP="00823429">
            <w:pPr>
              <w:numPr>
                <w:ilvl w:val="0"/>
                <w:numId w:val="41"/>
              </w:numPr>
              <w:spacing w:before="60" w:line="240" w:lineRule="atLeast"/>
            </w:pPr>
            <w:r w:rsidRPr="00F25251">
              <w:t>Governors’ meetings</w:t>
            </w:r>
          </w:p>
          <w:p w14:paraId="374E0575" w14:textId="3F7A0AF3" w:rsidR="00C02BC5" w:rsidRPr="00F25251" w:rsidRDefault="008F4D23" w:rsidP="00C02BC5">
            <w:pPr>
              <w:numPr>
                <w:ilvl w:val="0"/>
                <w:numId w:val="41"/>
              </w:numPr>
            </w:pPr>
            <w:r w:rsidRPr="00F25251">
              <w:t xml:space="preserve">Government and LA returns </w:t>
            </w:r>
          </w:p>
          <w:p w14:paraId="38CDA6B4" w14:textId="77777777" w:rsidR="00C02BC5" w:rsidRPr="00F25251" w:rsidRDefault="00C02BC5" w:rsidP="00C02BC5">
            <w:pPr>
              <w:numPr>
                <w:ilvl w:val="0"/>
                <w:numId w:val="41"/>
              </w:numPr>
            </w:pPr>
            <w:r w:rsidRPr="00F25251">
              <w:t>Job holder responds to statutory requirements for submission of statistical and other information.</w:t>
            </w:r>
          </w:p>
          <w:p w14:paraId="44810954" w14:textId="77777777" w:rsidR="008F4D23" w:rsidRPr="00F25251" w:rsidRDefault="00C02BC5" w:rsidP="00C02BC5">
            <w:pPr>
              <w:numPr>
                <w:ilvl w:val="0"/>
                <w:numId w:val="41"/>
              </w:numPr>
              <w:tabs>
                <w:tab w:val="clear" w:pos="0"/>
              </w:tabs>
              <w:spacing w:line="240" w:lineRule="atLeast"/>
            </w:pPr>
            <w:r w:rsidRPr="00F25251">
              <w:t>Governors meeting cycle.</w:t>
            </w:r>
          </w:p>
        </w:tc>
        <w:tc>
          <w:tcPr>
            <w:tcW w:w="1604" w:type="dxa"/>
          </w:tcPr>
          <w:p w14:paraId="254FAF5D" w14:textId="77777777" w:rsidR="00DD2194" w:rsidRPr="00F25251" w:rsidRDefault="00DD2194"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c>
          <w:tcPr>
            <w:tcW w:w="2401" w:type="dxa"/>
          </w:tcPr>
          <w:p w14:paraId="7D074013" w14:textId="77777777" w:rsidR="00DD2194" w:rsidRPr="00F25251" w:rsidRDefault="00717014" w:rsidP="00717014">
            <w:pPr>
              <w:numPr>
                <w:ilvl w:val="0"/>
                <w:numId w:val="41"/>
              </w:numPr>
              <w:tabs>
                <w:tab w:val="clear" w:pos="0"/>
              </w:tabs>
              <w:spacing w:before="60" w:line="240" w:lineRule="atLeast"/>
            </w:pPr>
            <w:r w:rsidRPr="00F25251">
              <w:t>Annually</w:t>
            </w:r>
          </w:p>
          <w:p w14:paraId="1A320913" w14:textId="77777777" w:rsidR="008F4D23" w:rsidRPr="00F25251" w:rsidRDefault="008F4D23" w:rsidP="008F4D23">
            <w:pPr>
              <w:spacing w:before="60" w:line="240" w:lineRule="atLeast"/>
            </w:pPr>
          </w:p>
          <w:p w14:paraId="0C92CE3C" w14:textId="77777777" w:rsidR="008F4D23" w:rsidRPr="00F25251" w:rsidRDefault="008F4D23" w:rsidP="008F4D23">
            <w:pPr>
              <w:numPr>
                <w:ilvl w:val="0"/>
                <w:numId w:val="41"/>
              </w:numPr>
              <w:spacing w:before="60" w:line="240" w:lineRule="atLeast"/>
            </w:pPr>
            <w:r w:rsidRPr="00F25251">
              <w:t>Monthly</w:t>
            </w:r>
          </w:p>
          <w:p w14:paraId="76FE8D57" w14:textId="77777777" w:rsidR="008F4D23" w:rsidRPr="00F25251" w:rsidRDefault="008F4D23" w:rsidP="008F4D23">
            <w:pPr>
              <w:numPr>
                <w:ilvl w:val="0"/>
                <w:numId w:val="41"/>
              </w:numPr>
              <w:tabs>
                <w:tab w:val="clear" w:pos="0"/>
              </w:tabs>
              <w:spacing w:line="240" w:lineRule="atLeast"/>
            </w:pPr>
            <w:r w:rsidRPr="00F25251">
              <w:t>Termly</w:t>
            </w:r>
          </w:p>
          <w:p w14:paraId="1E812FA1" w14:textId="77777777" w:rsidR="008F4D23" w:rsidRPr="00F25251" w:rsidRDefault="008F4D23" w:rsidP="008F4D23">
            <w:pPr>
              <w:numPr>
                <w:ilvl w:val="0"/>
                <w:numId w:val="41"/>
              </w:numPr>
              <w:tabs>
                <w:tab w:val="clear" w:pos="0"/>
              </w:tabs>
              <w:spacing w:line="240" w:lineRule="atLeast"/>
            </w:pPr>
            <w:r w:rsidRPr="00F25251">
              <w:t>Annually/Monthly</w:t>
            </w:r>
          </w:p>
        </w:tc>
      </w:tr>
      <w:tr w:rsidR="00015D4D" w:rsidRPr="00F25251" w14:paraId="267CF9A5" w14:textId="77777777">
        <w:tc>
          <w:tcPr>
            <w:tcW w:w="2660" w:type="dxa"/>
          </w:tcPr>
          <w:p w14:paraId="54AED043" w14:textId="77777777" w:rsidR="00E26CE4" w:rsidRPr="00F25251" w:rsidRDefault="003E2A4F"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Conflicting demands </w:t>
            </w:r>
          </w:p>
          <w:p w14:paraId="517877A0" w14:textId="77777777" w:rsidR="00E26CE4" w:rsidRPr="00F25251" w:rsidRDefault="00E26CE4"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p w14:paraId="15921470" w14:textId="77777777" w:rsidR="00E26CE4" w:rsidRPr="00F25251" w:rsidRDefault="00E26CE4"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p w14:paraId="2026C1F7" w14:textId="77777777" w:rsidR="00E26CE4" w:rsidRPr="00F25251" w:rsidRDefault="00E26CE4"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c>
          <w:tcPr>
            <w:tcW w:w="3597" w:type="dxa"/>
          </w:tcPr>
          <w:p w14:paraId="09EBD9D4" w14:textId="77777777" w:rsidR="00C02BC5" w:rsidRPr="00F25251" w:rsidRDefault="003E2A4F"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Teaching staff demanding immediate priority/attention to supporting their curriculum needs – either by Job Holder or by member of support staff </w:t>
            </w:r>
          </w:p>
          <w:p w14:paraId="38105D3A" w14:textId="77777777" w:rsidR="00015D4D" w:rsidRPr="00F25251" w:rsidRDefault="00C02BC5"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Job holder has to mentally switch between a wide range of enquiries, respond to staff needs and meet unexpected situations arising during the working day.</w:t>
            </w:r>
          </w:p>
        </w:tc>
        <w:tc>
          <w:tcPr>
            <w:tcW w:w="1604" w:type="dxa"/>
          </w:tcPr>
          <w:p w14:paraId="66D55149" w14:textId="77777777" w:rsidR="00015D4D" w:rsidRPr="00F25251" w:rsidRDefault="00015D4D"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p>
        </w:tc>
        <w:tc>
          <w:tcPr>
            <w:tcW w:w="2401" w:type="dxa"/>
          </w:tcPr>
          <w:p w14:paraId="209C47D8" w14:textId="77777777" w:rsidR="00015D4D" w:rsidRPr="00F25251" w:rsidRDefault="003E2A4F"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Regularly</w:t>
            </w:r>
          </w:p>
        </w:tc>
      </w:tr>
      <w:tr w:rsidR="007236CF" w:rsidRPr="00F25251" w14:paraId="274EB71D" w14:textId="77777777">
        <w:tc>
          <w:tcPr>
            <w:tcW w:w="2660" w:type="dxa"/>
          </w:tcPr>
          <w:p w14:paraId="2381F00E" w14:textId="77777777" w:rsidR="007236CF" w:rsidRPr="00F25251" w:rsidRDefault="007236CF"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Interruptions</w:t>
            </w:r>
          </w:p>
        </w:tc>
        <w:tc>
          <w:tcPr>
            <w:tcW w:w="3597" w:type="dxa"/>
          </w:tcPr>
          <w:p w14:paraId="4AE31D01" w14:textId="77777777" w:rsidR="007236CF" w:rsidRPr="00F25251" w:rsidRDefault="007236CF"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Telephone calls from suppliers, parents, etc.</w:t>
            </w:r>
          </w:p>
          <w:p w14:paraId="05DC99FD" w14:textId="77777777" w:rsidR="007236CF" w:rsidRPr="00F25251" w:rsidRDefault="007236CF"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Requests for information and advice – from teaching and support staff</w:t>
            </w:r>
          </w:p>
        </w:tc>
        <w:tc>
          <w:tcPr>
            <w:tcW w:w="1604" w:type="dxa"/>
          </w:tcPr>
          <w:p w14:paraId="7B0C4497" w14:textId="77777777" w:rsidR="007236CF" w:rsidRPr="00F25251" w:rsidRDefault="0077397E"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F</w:t>
            </w:r>
            <w:r w:rsidR="007236CF" w:rsidRPr="00F25251">
              <w:t>ew minutes</w:t>
            </w:r>
          </w:p>
        </w:tc>
        <w:tc>
          <w:tcPr>
            <w:tcW w:w="2401" w:type="dxa"/>
          </w:tcPr>
          <w:p w14:paraId="20B05236" w14:textId="77777777" w:rsidR="007236CF" w:rsidRPr="00F25251" w:rsidRDefault="0077397E" w:rsidP="00AF74B0">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Regularly</w:t>
            </w:r>
          </w:p>
        </w:tc>
      </w:tr>
    </w:tbl>
    <w:p w14:paraId="11D390AE" w14:textId="77777777" w:rsidR="00D375C0" w:rsidRPr="00F25251" w:rsidRDefault="00015D4D" w:rsidP="00FF03CE">
      <w:pPr>
        <w:pStyle w:val="BodyText"/>
        <w:spacing w:before="60" w:after="60"/>
        <w:jc w:val="both"/>
        <w:rPr>
          <w:b w:val="0"/>
        </w:rPr>
      </w:pPr>
      <w:r w:rsidRPr="00F25251">
        <w:rPr>
          <w:snapToGrid/>
        </w:rPr>
        <w:t xml:space="preserve">If the </w:t>
      </w:r>
      <w:r w:rsidR="00BF7DAE" w:rsidRPr="00F25251">
        <w:rPr>
          <w:snapToGrid/>
        </w:rPr>
        <w:t>Job Holder</w:t>
      </w:r>
      <w:r w:rsidRPr="00F25251">
        <w:rPr>
          <w:snapToGrid/>
        </w:rPr>
        <w:t xml:space="preserve"> is subject to any other form of mental demand, please give details below.</w:t>
      </w:r>
      <w:r w:rsidRPr="00F25251">
        <w:rPr>
          <w:snapToGrid/>
        </w:rPr>
        <w:tab/>
      </w:r>
      <w:r w:rsidR="00D375C0" w:rsidRPr="00F25251">
        <w:rPr>
          <w:b w:val="0"/>
        </w:rPr>
        <w:t>NONE</w:t>
      </w:r>
    </w:p>
    <w:p w14:paraId="7C621F13" w14:textId="77777777" w:rsidR="001F18C2" w:rsidRPr="00F25251" w:rsidRDefault="0020704A" w:rsidP="00FF03CE">
      <w:pPr>
        <w:pStyle w:val="BodyText"/>
        <w:spacing w:before="60" w:after="60"/>
        <w:jc w:val="both"/>
      </w:pPr>
      <w:r w:rsidRPr="00F25251">
        <w:br w:type="page"/>
      </w:r>
    </w:p>
    <w:p w14:paraId="5B4F2120" w14:textId="77777777" w:rsidR="001F18C2" w:rsidRPr="00F25251" w:rsidRDefault="001F18C2" w:rsidP="00FF03CE">
      <w:pPr>
        <w:pStyle w:val="BodyText"/>
        <w:spacing w:before="60" w:after="60"/>
        <w:jc w:val="both"/>
      </w:pPr>
    </w:p>
    <w:p w14:paraId="05B6A0F8" w14:textId="77777777" w:rsidR="001F18C2" w:rsidRPr="00F25251" w:rsidRDefault="001F18C2" w:rsidP="00FF03CE">
      <w:pPr>
        <w:pStyle w:val="BodyText"/>
        <w:spacing w:before="60" w:after="60"/>
        <w:jc w:val="both"/>
      </w:pPr>
    </w:p>
    <w:p w14:paraId="4A4A037D" w14:textId="77777777" w:rsidR="00015D4D" w:rsidRPr="00F25251" w:rsidRDefault="003979B0" w:rsidP="00DE6B84">
      <w:pPr>
        <w:spacing w:before="120" w:after="120" w:line="240" w:lineRule="atLeast"/>
        <w:rPr>
          <w:b/>
        </w:rPr>
      </w:pPr>
      <w:r w:rsidRPr="00F25251">
        <w:rPr>
          <w:b/>
        </w:rPr>
        <w:t>14.</w:t>
      </w:r>
      <w:r w:rsidR="00015D4D" w:rsidRPr="00F25251">
        <w:rPr>
          <w:b/>
        </w:rPr>
        <w:t>EMOTIONAL DEMANDS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0"/>
        <w:gridCol w:w="4501"/>
        <w:gridCol w:w="2105"/>
      </w:tblGrid>
      <w:tr w:rsidR="00015D4D" w:rsidRPr="00F25251" w14:paraId="42A4870B" w14:textId="77777777">
        <w:trPr>
          <w:trHeight w:val="596"/>
        </w:trPr>
        <w:tc>
          <w:tcPr>
            <w:tcW w:w="3510" w:type="dxa"/>
          </w:tcPr>
          <w:p w14:paraId="1474B17F" w14:textId="77777777" w:rsidR="00015D4D" w:rsidRPr="00F25251" w:rsidRDefault="00015D4D" w:rsidP="00027BC5">
            <w:pPr>
              <w:spacing w:before="60"/>
              <w:jc w:val="center"/>
              <w:rPr>
                <w:b/>
                <w:snapToGrid w:val="0"/>
                <w:lang w:eastAsia="en-US"/>
              </w:rPr>
            </w:pPr>
            <w:r w:rsidRPr="00F25251">
              <w:rPr>
                <w:b/>
                <w:snapToGrid w:val="0"/>
                <w:lang w:eastAsia="en-US"/>
              </w:rPr>
              <w:t xml:space="preserve">Nature of the task being performed by </w:t>
            </w:r>
            <w:r w:rsidR="00BF7DAE" w:rsidRPr="00F25251">
              <w:rPr>
                <w:b/>
                <w:snapToGrid w:val="0"/>
                <w:lang w:eastAsia="en-US"/>
              </w:rPr>
              <w:t>Job Holder</w:t>
            </w:r>
            <w:r w:rsidRPr="00F25251">
              <w:rPr>
                <w:b/>
                <w:snapToGrid w:val="0"/>
                <w:lang w:eastAsia="en-US"/>
              </w:rPr>
              <w:t>.</w:t>
            </w:r>
          </w:p>
        </w:tc>
        <w:tc>
          <w:tcPr>
            <w:tcW w:w="4632" w:type="dxa"/>
          </w:tcPr>
          <w:p w14:paraId="5BCA1BDE" w14:textId="77777777" w:rsidR="00015D4D" w:rsidRPr="00F25251" w:rsidRDefault="00015D4D" w:rsidP="00027BC5">
            <w:pPr>
              <w:spacing w:before="60"/>
              <w:jc w:val="center"/>
              <w:rPr>
                <w:b/>
                <w:snapToGrid w:val="0"/>
                <w:lang w:eastAsia="en-US"/>
              </w:rPr>
            </w:pPr>
            <w:r w:rsidRPr="00F25251">
              <w:rPr>
                <w:b/>
                <w:snapToGrid w:val="0"/>
                <w:lang w:eastAsia="en-US"/>
              </w:rPr>
              <w:t>Behaviour/source of the emotional demand</w:t>
            </w:r>
          </w:p>
        </w:tc>
        <w:tc>
          <w:tcPr>
            <w:tcW w:w="2120" w:type="dxa"/>
          </w:tcPr>
          <w:p w14:paraId="739BFF78" w14:textId="77777777" w:rsidR="00015D4D" w:rsidRPr="00F25251" w:rsidRDefault="00015D4D" w:rsidP="00027BC5">
            <w:pPr>
              <w:spacing w:before="60"/>
              <w:jc w:val="center"/>
              <w:rPr>
                <w:b/>
                <w:snapToGrid w:val="0"/>
                <w:lang w:eastAsia="en-US"/>
              </w:rPr>
            </w:pPr>
            <w:r w:rsidRPr="00F25251">
              <w:rPr>
                <w:b/>
                <w:snapToGrid w:val="0"/>
                <w:lang w:eastAsia="en-US"/>
              </w:rPr>
              <w:t>Frequency (per day/</w:t>
            </w:r>
            <w:proofErr w:type="spellStart"/>
            <w:r w:rsidRPr="00F25251">
              <w:rPr>
                <w:b/>
                <w:snapToGrid w:val="0"/>
                <w:lang w:eastAsia="en-US"/>
              </w:rPr>
              <w:t>wk</w:t>
            </w:r>
            <w:proofErr w:type="spellEnd"/>
            <w:r w:rsidRPr="00F25251">
              <w:rPr>
                <w:b/>
                <w:snapToGrid w:val="0"/>
                <w:lang w:eastAsia="en-US"/>
              </w:rPr>
              <w:t>/month)</w:t>
            </w:r>
          </w:p>
        </w:tc>
      </w:tr>
      <w:tr w:rsidR="00015D4D" w:rsidRPr="00F25251" w14:paraId="15A99D43" w14:textId="77777777">
        <w:trPr>
          <w:trHeight w:val="937"/>
        </w:trPr>
        <w:tc>
          <w:tcPr>
            <w:tcW w:w="3510" w:type="dxa"/>
          </w:tcPr>
          <w:p w14:paraId="3CDD92EE" w14:textId="77777777" w:rsidR="00015D4D" w:rsidRPr="00F25251" w:rsidRDefault="009241DC" w:rsidP="0078618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Responding to enquiries and needs of visitors and callers</w:t>
            </w:r>
          </w:p>
        </w:tc>
        <w:tc>
          <w:tcPr>
            <w:tcW w:w="4632" w:type="dxa"/>
          </w:tcPr>
          <w:p w14:paraId="1B5A7773" w14:textId="77777777" w:rsidR="00015D4D" w:rsidRPr="00F25251" w:rsidRDefault="009241DC" w:rsidP="009241DC">
            <w:pPr>
              <w:numPr>
                <w:ilvl w:val="0"/>
                <w:numId w:val="42"/>
              </w:numPr>
              <w:tabs>
                <w:tab w:val="clear" w:pos="0"/>
              </w:tabs>
              <w:spacing w:before="60" w:line="240" w:lineRule="atLeast"/>
            </w:pPr>
            <w:r w:rsidRPr="00F25251">
              <w:t>Parents, who can be angry, aggressive/abusive, etc</w:t>
            </w:r>
          </w:p>
          <w:p w14:paraId="78A53916" w14:textId="77777777" w:rsidR="009241DC" w:rsidRPr="00F25251" w:rsidRDefault="00FE62F8" w:rsidP="009241DC">
            <w:pPr>
              <w:numPr>
                <w:ilvl w:val="0"/>
                <w:numId w:val="42"/>
              </w:numPr>
              <w:tabs>
                <w:tab w:val="clear" w:pos="0"/>
              </w:tabs>
              <w:spacing w:line="240" w:lineRule="atLeast"/>
            </w:pPr>
            <w:r w:rsidRPr="00F25251">
              <w:t>Students</w:t>
            </w:r>
            <w:r w:rsidR="009241DC" w:rsidRPr="00F25251">
              <w:t>, who can be abusive</w:t>
            </w:r>
          </w:p>
        </w:tc>
        <w:tc>
          <w:tcPr>
            <w:tcW w:w="2120" w:type="dxa"/>
          </w:tcPr>
          <w:p w14:paraId="758BF7AD" w14:textId="77777777" w:rsidR="00015D4D" w:rsidRPr="00F25251" w:rsidRDefault="009241DC" w:rsidP="0078618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Regularly</w:t>
            </w:r>
          </w:p>
        </w:tc>
      </w:tr>
      <w:tr w:rsidR="00015D4D" w:rsidRPr="00F25251" w14:paraId="1B66E762" w14:textId="77777777">
        <w:trPr>
          <w:trHeight w:val="577"/>
        </w:trPr>
        <w:tc>
          <w:tcPr>
            <w:tcW w:w="3510" w:type="dxa"/>
          </w:tcPr>
          <w:p w14:paraId="2702DF18" w14:textId="77777777" w:rsidR="00015D4D" w:rsidRPr="00F25251" w:rsidRDefault="009241DC" w:rsidP="0078618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Resolving disputes/grievances</w:t>
            </w:r>
          </w:p>
        </w:tc>
        <w:tc>
          <w:tcPr>
            <w:tcW w:w="4632" w:type="dxa"/>
          </w:tcPr>
          <w:p w14:paraId="343567B2" w14:textId="77777777" w:rsidR="00015D4D" w:rsidRPr="00F25251" w:rsidRDefault="009241DC" w:rsidP="0078618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Support staff, who may be upset, angry, etc</w:t>
            </w:r>
          </w:p>
        </w:tc>
        <w:tc>
          <w:tcPr>
            <w:tcW w:w="2120" w:type="dxa"/>
          </w:tcPr>
          <w:p w14:paraId="7FD7F88B" w14:textId="77777777" w:rsidR="00015D4D" w:rsidRPr="00F25251" w:rsidRDefault="009241DC" w:rsidP="0078618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Occasionally</w:t>
            </w:r>
          </w:p>
        </w:tc>
      </w:tr>
      <w:tr w:rsidR="00EA1F96" w:rsidRPr="00F25251" w14:paraId="49DBD6A3" w14:textId="77777777">
        <w:trPr>
          <w:trHeight w:val="577"/>
        </w:trPr>
        <w:tc>
          <w:tcPr>
            <w:tcW w:w="3510" w:type="dxa"/>
          </w:tcPr>
          <w:p w14:paraId="55C749E1" w14:textId="77777777" w:rsidR="00EA1F96" w:rsidRPr="00F25251" w:rsidRDefault="00EA1F96" w:rsidP="007A7F91">
            <w:r w:rsidRPr="00F25251">
              <w:t>Typing up reports and entering data re; staff on pupils that is highly confidential</w:t>
            </w:r>
          </w:p>
        </w:tc>
        <w:tc>
          <w:tcPr>
            <w:tcW w:w="4632" w:type="dxa"/>
          </w:tcPr>
          <w:p w14:paraId="596A2E2E" w14:textId="77777777" w:rsidR="00EA1F96" w:rsidRPr="00F25251" w:rsidRDefault="00EA1F96" w:rsidP="007A7F91">
            <w:r w:rsidRPr="00F25251">
              <w:t>Privy to sensitive and confidential  information, and awareness of the need for strict confidentiality</w:t>
            </w:r>
          </w:p>
        </w:tc>
        <w:tc>
          <w:tcPr>
            <w:tcW w:w="2120" w:type="dxa"/>
          </w:tcPr>
          <w:p w14:paraId="597A74B3" w14:textId="77777777" w:rsidR="00EA1F96" w:rsidRPr="00F25251" w:rsidRDefault="00EA1F96" w:rsidP="007A7F91">
            <w:r w:rsidRPr="00F25251">
              <w:t>Few times a year</w:t>
            </w:r>
          </w:p>
        </w:tc>
      </w:tr>
    </w:tbl>
    <w:p w14:paraId="11C5FC5E" w14:textId="77777777" w:rsidR="00015D4D" w:rsidRPr="00F25251" w:rsidRDefault="00015D4D">
      <w:pPr>
        <w:rPr>
          <w:b/>
        </w:rPr>
      </w:pPr>
    </w:p>
    <w:p w14:paraId="736F4AC2" w14:textId="77777777" w:rsidR="00F03BB8" w:rsidRPr="00F25251" w:rsidRDefault="00F03BB8">
      <w:pPr>
        <w:rPr>
          <w:b/>
        </w:rPr>
      </w:pPr>
    </w:p>
    <w:p w14:paraId="0F93DF8D" w14:textId="77777777" w:rsidR="00F03BB8" w:rsidRPr="00F25251" w:rsidRDefault="00F03BB8">
      <w:pPr>
        <w:rPr>
          <w:b/>
        </w:rPr>
      </w:pPr>
    </w:p>
    <w:p w14:paraId="36F3ED6E" w14:textId="77777777" w:rsidR="00015D4D" w:rsidRPr="00F25251" w:rsidRDefault="00923115" w:rsidP="00B97E4D">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F25251">
        <w:rPr>
          <w:b/>
        </w:rPr>
        <w:t>15</w:t>
      </w:r>
      <w:r w:rsidR="00B97E4D" w:rsidRPr="00F25251">
        <w:rPr>
          <w:b/>
        </w:rPr>
        <w:t>.</w:t>
      </w:r>
      <w:r w:rsidR="00015D4D" w:rsidRPr="00F25251">
        <w:rPr>
          <w:b/>
        </w:rPr>
        <w:t>WORKING CONDITIONS</w:t>
      </w:r>
    </w:p>
    <w:p w14:paraId="46E85A32" w14:textId="77777777" w:rsidR="00015D4D" w:rsidRPr="00F25251" w:rsidRDefault="00015D4D" w:rsidP="008C674A">
      <w:pPr>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i/>
        </w:rPr>
      </w:pPr>
      <w:r w:rsidRPr="00F25251">
        <w:rPr>
          <w:b/>
        </w:rPr>
        <w:t xml:space="preserve">In what kind of places does the </w:t>
      </w:r>
      <w:r w:rsidR="00BF7DAE" w:rsidRPr="00F25251">
        <w:rPr>
          <w:b/>
        </w:rPr>
        <w:t>Job Holder</w:t>
      </w:r>
      <w:r w:rsidRPr="00F25251">
        <w:rPr>
          <w:b/>
        </w:rPr>
        <w:t xml:space="preserve"> normally work </w:t>
      </w:r>
      <w:r w:rsidRPr="00F25251">
        <w:rPr>
          <w:i/>
        </w:rPr>
        <w:t>(</w:t>
      </w:r>
      <w:proofErr w:type="spellStart"/>
      <w:r w:rsidRPr="00F25251">
        <w:rPr>
          <w:i/>
        </w:rPr>
        <w:t>eg</w:t>
      </w:r>
      <w:proofErr w:type="spellEnd"/>
      <w:r w:rsidRPr="00F25251">
        <w:rPr>
          <w:i/>
        </w:rPr>
        <w:t xml:space="preserve"> office, library, gardens, clients’ homes)? </w:t>
      </w:r>
    </w:p>
    <w:p w14:paraId="5AD903B5" w14:textId="77777777" w:rsidR="00015D4D" w:rsidRPr="00F25251" w:rsidRDefault="00015D4D" w:rsidP="008C674A">
      <w:pPr>
        <w:spacing w:after="60"/>
        <w:ind w:firstLine="357"/>
        <w:rPr>
          <w:b/>
        </w:rPr>
      </w:pPr>
      <w:r w:rsidRPr="00F25251">
        <w:rPr>
          <w:b/>
        </w:rPr>
        <w:t>If more than one, give approximate proportion of time in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gridCol w:w="5021"/>
      </w:tblGrid>
      <w:tr w:rsidR="00015D4D" w:rsidRPr="00F25251" w14:paraId="6203E496" w14:textId="77777777">
        <w:trPr>
          <w:trHeight w:val="361"/>
        </w:trPr>
        <w:tc>
          <w:tcPr>
            <w:tcW w:w="5131" w:type="dxa"/>
          </w:tcPr>
          <w:p w14:paraId="527024E6" w14:textId="77777777" w:rsidR="00015D4D" w:rsidRPr="00F25251" w:rsidRDefault="00015D4D" w:rsidP="00027BC5">
            <w:pPr>
              <w:spacing w:before="60"/>
              <w:jc w:val="center"/>
              <w:rPr>
                <w:b/>
                <w:snapToGrid w:val="0"/>
                <w:lang w:eastAsia="en-US"/>
              </w:rPr>
            </w:pPr>
            <w:r w:rsidRPr="00F25251">
              <w:rPr>
                <w:b/>
                <w:snapToGrid w:val="0"/>
                <w:lang w:eastAsia="en-US"/>
              </w:rPr>
              <w:t>Location of work</w:t>
            </w:r>
          </w:p>
        </w:tc>
        <w:tc>
          <w:tcPr>
            <w:tcW w:w="5131" w:type="dxa"/>
          </w:tcPr>
          <w:p w14:paraId="334465D8" w14:textId="77777777" w:rsidR="00015D4D" w:rsidRPr="00F25251" w:rsidRDefault="00015D4D" w:rsidP="00027BC5">
            <w:pPr>
              <w:spacing w:before="60"/>
              <w:jc w:val="center"/>
              <w:rPr>
                <w:b/>
                <w:snapToGrid w:val="0"/>
                <w:lang w:eastAsia="en-US"/>
              </w:rPr>
            </w:pPr>
            <w:r w:rsidRPr="00F25251">
              <w:rPr>
                <w:b/>
                <w:snapToGrid w:val="0"/>
                <w:lang w:eastAsia="en-US"/>
              </w:rPr>
              <w:t>Proportion of time</w:t>
            </w:r>
          </w:p>
        </w:tc>
      </w:tr>
      <w:tr w:rsidR="00015D4D" w:rsidRPr="00F25251" w14:paraId="7EDBC55E" w14:textId="77777777">
        <w:trPr>
          <w:trHeight w:val="422"/>
        </w:trPr>
        <w:tc>
          <w:tcPr>
            <w:tcW w:w="5131" w:type="dxa"/>
          </w:tcPr>
          <w:p w14:paraId="4A653585" w14:textId="77777777" w:rsidR="00015D4D" w:rsidRPr="00F25251" w:rsidRDefault="003F2C5D" w:rsidP="005907D9">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School buildings</w:t>
            </w:r>
          </w:p>
        </w:tc>
        <w:tc>
          <w:tcPr>
            <w:tcW w:w="5131" w:type="dxa"/>
          </w:tcPr>
          <w:p w14:paraId="27C2FFCB" w14:textId="77777777" w:rsidR="00015D4D" w:rsidRPr="00F25251" w:rsidRDefault="003F2C5D" w:rsidP="005907D9">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100%</w:t>
            </w:r>
          </w:p>
        </w:tc>
      </w:tr>
    </w:tbl>
    <w:p w14:paraId="502F90F2" w14:textId="77777777" w:rsidR="00015D4D" w:rsidRPr="00F25251" w:rsidRDefault="00015D4D" w:rsidP="008C674A">
      <w:pPr>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If the </w:t>
      </w:r>
      <w:r w:rsidR="00BF7DAE" w:rsidRPr="00F25251">
        <w:rPr>
          <w:b/>
        </w:rPr>
        <w:t>Job Holder</w:t>
      </w:r>
      <w:r w:rsidRPr="00F25251">
        <w:rPr>
          <w:b/>
        </w:rPr>
        <w:t xml:space="preserve"> works outside, are they expected to work regardless of the weather or are alternative arrangements made </w:t>
      </w:r>
      <w:proofErr w:type="spellStart"/>
      <w:r w:rsidRPr="00F25251">
        <w:rPr>
          <w:i/>
        </w:rPr>
        <w:t>eg</w:t>
      </w:r>
      <w:proofErr w:type="spellEnd"/>
      <w:r w:rsidRPr="00F25251">
        <w:rPr>
          <w:i/>
        </w:rPr>
        <w:t xml:space="preserve"> work on other duties?</w:t>
      </w:r>
    </w:p>
    <w:p w14:paraId="4BD88009" w14:textId="77777777" w:rsidR="008C674A" w:rsidRPr="00F25251" w:rsidRDefault="003F2C5D" w:rsidP="003F2C5D">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jc w:val="both"/>
      </w:pPr>
      <w:r w:rsidRPr="00F25251">
        <w:t>Not Applicable</w:t>
      </w:r>
    </w:p>
    <w:p w14:paraId="4BB4B73B" w14:textId="77777777" w:rsidR="00015D4D" w:rsidRPr="00F25251" w:rsidRDefault="00015D4D" w:rsidP="008C674A">
      <w:pPr>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i/>
        </w:rPr>
      </w:pPr>
      <w:r w:rsidRPr="00F25251">
        <w:rPr>
          <w:b/>
        </w:rPr>
        <w:t xml:space="preserve">What unpleasant environmental working conditions or behaviour from other people are met in performing the job? </w:t>
      </w:r>
      <w:r w:rsidRPr="00F25251">
        <w:rPr>
          <w:i/>
        </w:rPr>
        <w:t>(See guidance notes for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0"/>
        <w:gridCol w:w="2499"/>
        <w:gridCol w:w="2187"/>
      </w:tblGrid>
      <w:tr w:rsidR="00015D4D" w:rsidRPr="00F25251" w14:paraId="0E2EB5C9" w14:textId="77777777">
        <w:tc>
          <w:tcPr>
            <w:tcW w:w="5494" w:type="dxa"/>
          </w:tcPr>
          <w:p w14:paraId="6EE623BA" w14:textId="77777777" w:rsidR="00015D4D" w:rsidRPr="00F25251" w:rsidRDefault="00015D4D" w:rsidP="00027BC5">
            <w:pPr>
              <w:spacing w:before="60"/>
              <w:jc w:val="center"/>
              <w:rPr>
                <w:b/>
                <w:snapToGrid w:val="0"/>
                <w:lang w:eastAsia="en-US"/>
              </w:rPr>
            </w:pPr>
            <w:r w:rsidRPr="00F25251">
              <w:rPr>
                <w:b/>
                <w:snapToGrid w:val="0"/>
                <w:lang w:eastAsia="en-US"/>
              </w:rPr>
              <w:t>Working Condition or Behaviour from other people</w:t>
            </w:r>
          </w:p>
          <w:p w14:paraId="0DF599D9" w14:textId="77777777" w:rsidR="00015D4D" w:rsidRPr="00F25251" w:rsidRDefault="00015D4D" w:rsidP="00027BC5">
            <w:pPr>
              <w:spacing w:before="60"/>
              <w:jc w:val="center"/>
              <w:rPr>
                <w:b/>
                <w:snapToGrid w:val="0"/>
                <w:lang w:eastAsia="en-US"/>
              </w:rPr>
            </w:pPr>
          </w:p>
        </w:tc>
        <w:tc>
          <w:tcPr>
            <w:tcW w:w="2552" w:type="dxa"/>
          </w:tcPr>
          <w:p w14:paraId="221BD64D" w14:textId="77777777" w:rsidR="00015D4D" w:rsidRPr="00F25251" w:rsidRDefault="00015D4D" w:rsidP="00027BC5">
            <w:pPr>
              <w:spacing w:before="60"/>
              <w:jc w:val="center"/>
              <w:rPr>
                <w:b/>
                <w:snapToGrid w:val="0"/>
                <w:lang w:eastAsia="en-US"/>
              </w:rPr>
            </w:pPr>
            <w:r w:rsidRPr="00F25251">
              <w:rPr>
                <w:b/>
                <w:snapToGrid w:val="0"/>
                <w:lang w:eastAsia="en-US"/>
              </w:rPr>
              <w:t>How long does it last at any one time?</w:t>
            </w:r>
          </w:p>
        </w:tc>
        <w:tc>
          <w:tcPr>
            <w:tcW w:w="2216" w:type="dxa"/>
          </w:tcPr>
          <w:p w14:paraId="20F911DB" w14:textId="77777777" w:rsidR="00015D4D" w:rsidRPr="00F25251" w:rsidRDefault="00015D4D" w:rsidP="00027BC5">
            <w:pPr>
              <w:spacing w:before="60"/>
              <w:jc w:val="center"/>
              <w:rPr>
                <w:b/>
                <w:snapToGrid w:val="0"/>
                <w:lang w:eastAsia="en-US"/>
              </w:rPr>
            </w:pPr>
            <w:r w:rsidRPr="00F25251">
              <w:rPr>
                <w:b/>
                <w:snapToGrid w:val="0"/>
                <w:lang w:eastAsia="en-US"/>
              </w:rPr>
              <w:t>How often does it typically occur?</w:t>
            </w:r>
          </w:p>
        </w:tc>
      </w:tr>
      <w:tr w:rsidR="00015D4D" w:rsidRPr="00F25251" w14:paraId="671F57A5" w14:textId="77777777">
        <w:trPr>
          <w:trHeight w:val="348"/>
        </w:trPr>
        <w:tc>
          <w:tcPr>
            <w:tcW w:w="5494" w:type="dxa"/>
          </w:tcPr>
          <w:p w14:paraId="31008E7A" w14:textId="77777777" w:rsidR="00015D4D" w:rsidRPr="00F25251" w:rsidRDefault="003F2C5D" w:rsidP="0064267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 xml:space="preserve">Verbal abuse – from </w:t>
            </w:r>
            <w:r w:rsidR="00FE62F8" w:rsidRPr="00F25251">
              <w:t>students</w:t>
            </w:r>
            <w:r w:rsidRPr="00F25251">
              <w:t xml:space="preserve"> and parents</w:t>
            </w:r>
          </w:p>
        </w:tc>
        <w:tc>
          <w:tcPr>
            <w:tcW w:w="2552" w:type="dxa"/>
          </w:tcPr>
          <w:p w14:paraId="7D66A978" w14:textId="77777777" w:rsidR="00015D4D" w:rsidRPr="00F25251" w:rsidRDefault="003F2C5D" w:rsidP="0064267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Few minutes</w:t>
            </w:r>
          </w:p>
        </w:tc>
        <w:tc>
          <w:tcPr>
            <w:tcW w:w="2216" w:type="dxa"/>
          </w:tcPr>
          <w:p w14:paraId="668067EA" w14:textId="77777777" w:rsidR="00015D4D" w:rsidRPr="00F25251" w:rsidRDefault="003F2C5D" w:rsidP="00642673">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pPr>
            <w:r w:rsidRPr="00F25251">
              <w:t>Occasional</w:t>
            </w:r>
          </w:p>
        </w:tc>
      </w:tr>
    </w:tbl>
    <w:p w14:paraId="38723467" w14:textId="77777777" w:rsidR="00331437" w:rsidRPr="00F25251" w:rsidRDefault="00331437" w:rsidP="008C674A">
      <w:pPr>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hanging="357"/>
        <w:jc w:val="both"/>
        <w:rPr>
          <w:b/>
        </w:rPr>
      </w:pPr>
      <w:r w:rsidRPr="00F25251">
        <w:rPr>
          <w:b/>
        </w:rPr>
        <w:t xml:space="preserve">What protection is offered (if any) </w:t>
      </w:r>
      <w:r w:rsidRPr="00F25251">
        <w:rPr>
          <w:i/>
        </w:rPr>
        <w:t>e.g. against adverse weather (clothing, shelter), against infection, security measures etc.</w:t>
      </w:r>
    </w:p>
    <w:p w14:paraId="105116A2" w14:textId="77777777" w:rsidR="003F2C5D" w:rsidRPr="003F2C5D" w:rsidRDefault="003F2C5D" w:rsidP="003F2C5D">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ind w:left="357"/>
        <w:jc w:val="both"/>
      </w:pPr>
      <w:r w:rsidRPr="003F2C5D">
        <w:t>Not</w:t>
      </w:r>
      <w:r>
        <w:t xml:space="preserve"> Applicable</w:t>
      </w:r>
    </w:p>
    <w:sectPr w:rsidR="003F2C5D" w:rsidRPr="003F2C5D" w:rsidSect="00D95E33">
      <w:footerReference w:type="default" r:id="rId7"/>
      <w:pgSz w:w="12240" w:h="15840"/>
      <w:pgMar w:top="425" w:right="1043" w:bottom="142" w:left="1151" w:header="720" w:footer="958"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A4B4E" w14:textId="77777777" w:rsidR="00647DBD" w:rsidRDefault="00647DBD">
      <w:r>
        <w:separator/>
      </w:r>
    </w:p>
  </w:endnote>
  <w:endnote w:type="continuationSeparator" w:id="0">
    <w:p w14:paraId="2913C096" w14:textId="77777777" w:rsidR="00647DBD" w:rsidRDefault="0064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6655" w14:textId="77777777" w:rsidR="008A1FFD" w:rsidRPr="00F25251" w:rsidRDefault="00F25251" w:rsidP="00F25251">
    <w:pPr>
      <w:pStyle w:val="Footer"/>
    </w:pPr>
    <w:r>
      <w:t>AAAD5088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02A3" w14:textId="77777777" w:rsidR="00647DBD" w:rsidRDefault="00647DBD">
      <w:r>
        <w:separator/>
      </w:r>
    </w:p>
  </w:footnote>
  <w:footnote w:type="continuationSeparator" w:id="0">
    <w:p w14:paraId="45385F8E" w14:textId="77777777" w:rsidR="00647DBD" w:rsidRDefault="0064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962"/>
    <w:multiLevelType w:val="multilevel"/>
    <w:tmpl w:val="278EC0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6760635"/>
    <w:multiLevelType w:val="hybridMultilevel"/>
    <w:tmpl w:val="DB829696"/>
    <w:lvl w:ilvl="0" w:tplc="55D8BBFC">
      <w:start w:val="2"/>
      <w:numFmt w:val="decimal"/>
      <w:lvlText w:val="%1."/>
      <w:lvlJc w:val="left"/>
      <w:pPr>
        <w:tabs>
          <w:tab w:val="num" w:pos="720"/>
        </w:tabs>
        <w:ind w:left="720" w:hanging="360"/>
      </w:pPr>
      <w:rPr>
        <w:rFonts w:hint="default"/>
      </w:rPr>
    </w:lvl>
    <w:lvl w:ilvl="1" w:tplc="6784BE70" w:tentative="1">
      <w:start w:val="1"/>
      <w:numFmt w:val="lowerLetter"/>
      <w:lvlText w:val="%2."/>
      <w:lvlJc w:val="left"/>
      <w:pPr>
        <w:tabs>
          <w:tab w:val="num" w:pos="1440"/>
        </w:tabs>
        <w:ind w:left="1440" w:hanging="360"/>
      </w:pPr>
    </w:lvl>
    <w:lvl w:ilvl="2" w:tplc="81C4B73C" w:tentative="1">
      <w:start w:val="1"/>
      <w:numFmt w:val="lowerRoman"/>
      <w:lvlText w:val="%3."/>
      <w:lvlJc w:val="right"/>
      <w:pPr>
        <w:tabs>
          <w:tab w:val="num" w:pos="2160"/>
        </w:tabs>
        <w:ind w:left="2160" w:hanging="180"/>
      </w:pPr>
    </w:lvl>
    <w:lvl w:ilvl="3" w:tplc="1D6068A0" w:tentative="1">
      <w:start w:val="1"/>
      <w:numFmt w:val="decimal"/>
      <w:lvlText w:val="%4."/>
      <w:lvlJc w:val="left"/>
      <w:pPr>
        <w:tabs>
          <w:tab w:val="num" w:pos="2880"/>
        </w:tabs>
        <w:ind w:left="2880" w:hanging="360"/>
      </w:pPr>
    </w:lvl>
    <w:lvl w:ilvl="4" w:tplc="262A6E56" w:tentative="1">
      <w:start w:val="1"/>
      <w:numFmt w:val="lowerLetter"/>
      <w:lvlText w:val="%5."/>
      <w:lvlJc w:val="left"/>
      <w:pPr>
        <w:tabs>
          <w:tab w:val="num" w:pos="3600"/>
        </w:tabs>
        <w:ind w:left="3600" w:hanging="360"/>
      </w:pPr>
    </w:lvl>
    <w:lvl w:ilvl="5" w:tplc="442A63A2" w:tentative="1">
      <w:start w:val="1"/>
      <w:numFmt w:val="lowerRoman"/>
      <w:lvlText w:val="%6."/>
      <w:lvlJc w:val="right"/>
      <w:pPr>
        <w:tabs>
          <w:tab w:val="num" w:pos="4320"/>
        </w:tabs>
        <w:ind w:left="4320" w:hanging="180"/>
      </w:pPr>
    </w:lvl>
    <w:lvl w:ilvl="6" w:tplc="99BC52E4" w:tentative="1">
      <w:start w:val="1"/>
      <w:numFmt w:val="decimal"/>
      <w:lvlText w:val="%7."/>
      <w:lvlJc w:val="left"/>
      <w:pPr>
        <w:tabs>
          <w:tab w:val="num" w:pos="5040"/>
        </w:tabs>
        <w:ind w:left="5040" w:hanging="360"/>
      </w:pPr>
    </w:lvl>
    <w:lvl w:ilvl="7" w:tplc="65B89956" w:tentative="1">
      <w:start w:val="1"/>
      <w:numFmt w:val="lowerLetter"/>
      <w:lvlText w:val="%8."/>
      <w:lvlJc w:val="left"/>
      <w:pPr>
        <w:tabs>
          <w:tab w:val="num" w:pos="5760"/>
        </w:tabs>
        <w:ind w:left="5760" w:hanging="360"/>
      </w:pPr>
    </w:lvl>
    <w:lvl w:ilvl="8" w:tplc="E1808DFC" w:tentative="1">
      <w:start w:val="1"/>
      <w:numFmt w:val="lowerRoman"/>
      <w:lvlText w:val="%9."/>
      <w:lvlJc w:val="right"/>
      <w:pPr>
        <w:tabs>
          <w:tab w:val="num" w:pos="6480"/>
        </w:tabs>
        <w:ind w:left="6480" w:hanging="180"/>
      </w:pPr>
    </w:lvl>
  </w:abstractNum>
  <w:abstractNum w:abstractNumId="2" w15:restartNumberingAfterBreak="0">
    <w:nsid w:val="0ACF6B49"/>
    <w:multiLevelType w:val="hybridMultilevel"/>
    <w:tmpl w:val="BE5418EC"/>
    <w:lvl w:ilvl="0" w:tplc="142C612C">
      <w:start w:val="1"/>
      <w:numFmt w:val="lowerLetter"/>
      <w:lvlText w:val="%1)"/>
      <w:lvlJc w:val="left"/>
      <w:pPr>
        <w:tabs>
          <w:tab w:val="num" w:pos="360"/>
        </w:tabs>
        <w:ind w:left="360" w:hanging="360"/>
      </w:pPr>
      <w:rPr>
        <w:rFonts w:ascii="Arial" w:hAnsi="Arial"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D3E2D4A"/>
    <w:multiLevelType w:val="multilevel"/>
    <w:tmpl w:val="93DA965C"/>
    <w:lvl w:ilvl="0">
      <w:start w:val="1"/>
      <w:numFmt w:val="bullet"/>
      <w:lvlText w:val=""/>
      <w:lvlJc w:val="left"/>
      <w:pPr>
        <w:tabs>
          <w:tab w:val="num" w:pos="0"/>
        </w:tabs>
        <w:ind w:left="357" w:hanging="357"/>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501B1"/>
    <w:multiLevelType w:val="hybridMultilevel"/>
    <w:tmpl w:val="0D5CDF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FE048D"/>
    <w:multiLevelType w:val="hybridMultilevel"/>
    <w:tmpl w:val="BF662F22"/>
    <w:lvl w:ilvl="0" w:tplc="1604154E">
      <w:start w:val="1"/>
      <w:numFmt w:val="decimal"/>
      <w:lvlText w:val="%1."/>
      <w:lvlJc w:val="left"/>
      <w:pPr>
        <w:tabs>
          <w:tab w:val="num" w:pos="360"/>
        </w:tabs>
        <w:ind w:left="360" w:hanging="360"/>
      </w:pPr>
      <w:rPr>
        <w:rFonts w:hint="default"/>
        <w:b w:val="0"/>
        <w:i w:val="0"/>
      </w:rPr>
    </w:lvl>
    <w:lvl w:ilvl="1" w:tplc="BBB6AC78">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6069EF"/>
    <w:multiLevelType w:val="hybridMultilevel"/>
    <w:tmpl w:val="AE36D6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B70014"/>
    <w:multiLevelType w:val="singleLevel"/>
    <w:tmpl w:val="356A9434"/>
    <w:lvl w:ilvl="0">
      <w:start w:val="2"/>
      <w:numFmt w:val="decimal"/>
      <w:lvlText w:val="%1"/>
      <w:lvlJc w:val="left"/>
      <w:pPr>
        <w:tabs>
          <w:tab w:val="num" w:pos="570"/>
        </w:tabs>
        <w:ind w:left="570" w:hanging="570"/>
      </w:pPr>
      <w:rPr>
        <w:rFonts w:hint="default"/>
        <w:b/>
        <w:i w:val="0"/>
      </w:rPr>
    </w:lvl>
  </w:abstractNum>
  <w:abstractNum w:abstractNumId="8" w15:restartNumberingAfterBreak="0">
    <w:nsid w:val="13D74240"/>
    <w:multiLevelType w:val="hybridMultilevel"/>
    <w:tmpl w:val="93DA965C"/>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95364"/>
    <w:multiLevelType w:val="hybridMultilevel"/>
    <w:tmpl w:val="2806F798"/>
    <w:lvl w:ilvl="0" w:tplc="94BA1522">
      <w:start w:val="3"/>
      <w:numFmt w:val="lowerLetter"/>
      <w:lvlText w:val="%1)"/>
      <w:lvlJc w:val="left"/>
      <w:pPr>
        <w:tabs>
          <w:tab w:val="num" w:pos="720"/>
        </w:tabs>
        <w:ind w:left="720" w:hanging="360"/>
      </w:pPr>
      <w:rPr>
        <w:rFonts w:hint="default"/>
      </w:rPr>
    </w:lvl>
    <w:lvl w:ilvl="1" w:tplc="34282D1C" w:tentative="1">
      <w:start w:val="1"/>
      <w:numFmt w:val="lowerLetter"/>
      <w:lvlText w:val="%2."/>
      <w:lvlJc w:val="left"/>
      <w:pPr>
        <w:tabs>
          <w:tab w:val="num" w:pos="1440"/>
        </w:tabs>
        <w:ind w:left="1440" w:hanging="360"/>
      </w:pPr>
    </w:lvl>
    <w:lvl w:ilvl="2" w:tplc="17880C7E" w:tentative="1">
      <w:start w:val="1"/>
      <w:numFmt w:val="lowerRoman"/>
      <w:lvlText w:val="%3."/>
      <w:lvlJc w:val="right"/>
      <w:pPr>
        <w:tabs>
          <w:tab w:val="num" w:pos="2160"/>
        </w:tabs>
        <w:ind w:left="2160" w:hanging="180"/>
      </w:pPr>
    </w:lvl>
    <w:lvl w:ilvl="3" w:tplc="958CC0CE" w:tentative="1">
      <w:start w:val="1"/>
      <w:numFmt w:val="decimal"/>
      <w:lvlText w:val="%4."/>
      <w:lvlJc w:val="left"/>
      <w:pPr>
        <w:tabs>
          <w:tab w:val="num" w:pos="2880"/>
        </w:tabs>
        <w:ind w:left="2880" w:hanging="360"/>
      </w:pPr>
    </w:lvl>
    <w:lvl w:ilvl="4" w:tplc="1E2A9116" w:tentative="1">
      <w:start w:val="1"/>
      <w:numFmt w:val="lowerLetter"/>
      <w:lvlText w:val="%5."/>
      <w:lvlJc w:val="left"/>
      <w:pPr>
        <w:tabs>
          <w:tab w:val="num" w:pos="3600"/>
        </w:tabs>
        <w:ind w:left="3600" w:hanging="360"/>
      </w:pPr>
    </w:lvl>
    <w:lvl w:ilvl="5" w:tplc="A59E2D26" w:tentative="1">
      <w:start w:val="1"/>
      <w:numFmt w:val="lowerRoman"/>
      <w:lvlText w:val="%6."/>
      <w:lvlJc w:val="right"/>
      <w:pPr>
        <w:tabs>
          <w:tab w:val="num" w:pos="4320"/>
        </w:tabs>
        <w:ind w:left="4320" w:hanging="180"/>
      </w:pPr>
    </w:lvl>
    <w:lvl w:ilvl="6" w:tplc="8762233A" w:tentative="1">
      <w:start w:val="1"/>
      <w:numFmt w:val="decimal"/>
      <w:lvlText w:val="%7."/>
      <w:lvlJc w:val="left"/>
      <w:pPr>
        <w:tabs>
          <w:tab w:val="num" w:pos="5040"/>
        </w:tabs>
        <w:ind w:left="5040" w:hanging="360"/>
      </w:pPr>
    </w:lvl>
    <w:lvl w:ilvl="7" w:tplc="BCAA553E" w:tentative="1">
      <w:start w:val="1"/>
      <w:numFmt w:val="lowerLetter"/>
      <w:lvlText w:val="%8."/>
      <w:lvlJc w:val="left"/>
      <w:pPr>
        <w:tabs>
          <w:tab w:val="num" w:pos="5760"/>
        </w:tabs>
        <w:ind w:left="5760" w:hanging="360"/>
      </w:pPr>
    </w:lvl>
    <w:lvl w:ilvl="8" w:tplc="A8008478" w:tentative="1">
      <w:start w:val="1"/>
      <w:numFmt w:val="lowerRoman"/>
      <w:lvlText w:val="%9."/>
      <w:lvlJc w:val="right"/>
      <w:pPr>
        <w:tabs>
          <w:tab w:val="num" w:pos="6480"/>
        </w:tabs>
        <w:ind w:left="6480" w:hanging="180"/>
      </w:pPr>
    </w:lvl>
  </w:abstractNum>
  <w:abstractNum w:abstractNumId="10" w15:restartNumberingAfterBreak="0">
    <w:nsid w:val="195F1A27"/>
    <w:multiLevelType w:val="hybridMultilevel"/>
    <w:tmpl w:val="3656FE86"/>
    <w:lvl w:ilvl="0" w:tplc="291A545E">
      <w:start w:val="2"/>
      <w:numFmt w:val="lowerLetter"/>
      <w:lvlText w:val="%1)"/>
      <w:lvlJc w:val="left"/>
      <w:pPr>
        <w:tabs>
          <w:tab w:val="num" w:pos="720"/>
        </w:tabs>
        <w:ind w:left="720" w:hanging="360"/>
      </w:pPr>
      <w:rPr>
        <w:rFonts w:hint="default"/>
      </w:rPr>
    </w:lvl>
    <w:lvl w:ilvl="1" w:tplc="02B8AB1E" w:tentative="1">
      <w:start w:val="1"/>
      <w:numFmt w:val="lowerLetter"/>
      <w:lvlText w:val="%2."/>
      <w:lvlJc w:val="left"/>
      <w:pPr>
        <w:tabs>
          <w:tab w:val="num" w:pos="1440"/>
        </w:tabs>
        <w:ind w:left="1440" w:hanging="360"/>
      </w:pPr>
    </w:lvl>
    <w:lvl w:ilvl="2" w:tplc="52EA460A" w:tentative="1">
      <w:start w:val="1"/>
      <w:numFmt w:val="lowerRoman"/>
      <w:lvlText w:val="%3."/>
      <w:lvlJc w:val="right"/>
      <w:pPr>
        <w:tabs>
          <w:tab w:val="num" w:pos="2160"/>
        </w:tabs>
        <w:ind w:left="2160" w:hanging="180"/>
      </w:pPr>
    </w:lvl>
    <w:lvl w:ilvl="3" w:tplc="3A98641C" w:tentative="1">
      <w:start w:val="1"/>
      <w:numFmt w:val="decimal"/>
      <w:lvlText w:val="%4."/>
      <w:lvlJc w:val="left"/>
      <w:pPr>
        <w:tabs>
          <w:tab w:val="num" w:pos="2880"/>
        </w:tabs>
        <w:ind w:left="2880" w:hanging="360"/>
      </w:pPr>
    </w:lvl>
    <w:lvl w:ilvl="4" w:tplc="17CEA5C2" w:tentative="1">
      <w:start w:val="1"/>
      <w:numFmt w:val="lowerLetter"/>
      <w:lvlText w:val="%5."/>
      <w:lvlJc w:val="left"/>
      <w:pPr>
        <w:tabs>
          <w:tab w:val="num" w:pos="3600"/>
        </w:tabs>
        <w:ind w:left="3600" w:hanging="360"/>
      </w:pPr>
    </w:lvl>
    <w:lvl w:ilvl="5" w:tplc="911A32F6" w:tentative="1">
      <w:start w:val="1"/>
      <w:numFmt w:val="lowerRoman"/>
      <w:lvlText w:val="%6."/>
      <w:lvlJc w:val="right"/>
      <w:pPr>
        <w:tabs>
          <w:tab w:val="num" w:pos="4320"/>
        </w:tabs>
        <w:ind w:left="4320" w:hanging="180"/>
      </w:pPr>
    </w:lvl>
    <w:lvl w:ilvl="6" w:tplc="9530C0B8" w:tentative="1">
      <w:start w:val="1"/>
      <w:numFmt w:val="decimal"/>
      <w:lvlText w:val="%7."/>
      <w:lvlJc w:val="left"/>
      <w:pPr>
        <w:tabs>
          <w:tab w:val="num" w:pos="5040"/>
        </w:tabs>
        <w:ind w:left="5040" w:hanging="360"/>
      </w:pPr>
    </w:lvl>
    <w:lvl w:ilvl="7" w:tplc="CBF626B2" w:tentative="1">
      <w:start w:val="1"/>
      <w:numFmt w:val="lowerLetter"/>
      <w:lvlText w:val="%8."/>
      <w:lvlJc w:val="left"/>
      <w:pPr>
        <w:tabs>
          <w:tab w:val="num" w:pos="5760"/>
        </w:tabs>
        <w:ind w:left="5760" w:hanging="360"/>
      </w:pPr>
    </w:lvl>
    <w:lvl w:ilvl="8" w:tplc="F44A6514" w:tentative="1">
      <w:start w:val="1"/>
      <w:numFmt w:val="lowerRoman"/>
      <w:lvlText w:val="%9."/>
      <w:lvlJc w:val="right"/>
      <w:pPr>
        <w:tabs>
          <w:tab w:val="num" w:pos="6480"/>
        </w:tabs>
        <w:ind w:left="6480" w:hanging="180"/>
      </w:pPr>
    </w:lvl>
  </w:abstractNum>
  <w:abstractNum w:abstractNumId="11" w15:restartNumberingAfterBreak="0">
    <w:nsid w:val="19D37B41"/>
    <w:multiLevelType w:val="multilevel"/>
    <w:tmpl w:val="F06E5B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437" w:hanging="357"/>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6250C"/>
    <w:multiLevelType w:val="hybridMultilevel"/>
    <w:tmpl w:val="F26E16A6"/>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15351"/>
    <w:multiLevelType w:val="hybridMultilevel"/>
    <w:tmpl w:val="E146FFCC"/>
    <w:lvl w:ilvl="0" w:tplc="9DFC5808">
      <w:start w:val="4"/>
      <w:numFmt w:val="lowerLetter"/>
      <w:lvlText w:val="%1)"/>
      <w:lvlJc w:val="left"/>
      <w:pPr>
        <w:tabs>
          <w:tab w:val="num" w:pos="720"/>
        </w:tabs>
        <w:ind w:left="720" w:hanging="360"/>
      </w:pPr>
      <w:rPr>
        <w:rFonts w:hint="default"/>
        <w:b/>
        <w:i w:val="0"/>
      </w:rPr>
    </w:lvl>
    <w:lvl w:ilvl="1" w:tplc="AA38B796" w:tentative="1">
      <w:start w:val="1"/>
      <w:numFmt w:val="lowerLetter"/>
      <w:lvlText w:val="%2."/>
      <w:lvlJc w:val="left"/>
      <w:pPr>
        <w:tabs>
          <w:tab w:val="num" w:pos="1440"/>
        </w:tabs>
        <w:ind w:left="1440" w:hanging="360"/>
      </w:pPr>
    </w:lvl>
    <w:lvl w:ilvl="2" w:tplc="791C9950" w:tentative="1">
      <w:start w:val="1"/>
      <w:numFmt w:val="lowerRoman"/>
      <w:lvlText w:val="%3."/>
      <w:lvlJc w:val="right"/>
      <w:pPr>
        <w:tabs>
          <w:tab w:val="num" w:pos="2160"/>
        </w:tabs>
        <w:ind w:left="2160" w:hanging="180"/>
      </w:pPr>
    </w:lvl>
    <w:lvl w:ilvl="3" w:tplc="36608282" w:tentative="1">
      <w:start w:val="1"/>
      <w:numFmt w:val="decimal"/>
      <w:lvlText w:val="%4."/>
      <w:lvlJc w:val="left"/>
      <w:pPr>
        <w:tabs>
          <w:tab w:val="num" w:pos="2880"/>
        </w:tabs>
        <w:ind w:left="2880" w:hanging="360"/>
      </w:pPr>
    </w:lvl>
    <w:lvl w:ilvl="4" w:tplc="155A8356" w:tentative="1">
      <w:start w:val="1"/>
      <w:numFmt w:val="lowerLetter"/>
      <w:lvlText w:val="%5."/>
      <w:lvlJc w:val="left"/>
      <w:pPr>
        <w:tabs>
          <w:tab w:val="num" w:pos="3600"/>
        </w:tabs>
        <w:ind w:left="3600" w:hanging="360"/>
      </w:pPr>
    </w:lvl>
    <w:lvl w:ilvl="5" w:tplc="1CDEAF92" w:tentative="1">
      <w:start w:val="1"/>
      <w:numFmt w:val="lowerRoman"/>
      <w:lvlText w:val="%6."/>
      <w:lvlJc w:val="right"/>
      <w:pPr>
        <w:tabs>
          <w:tab w:val="num" w:pos="4320"/>
        </w:tabs>
        <w:ind w:left="4320" w:hanging="180"/>
      </w:pPr>
    </w:lvl>
    <w:lvl w:ilvl="6" w:tplc="12BC380E" w:tentative="1">
      <w:start w:val="1"/>
      <w:numFmt w:val="decimal"/>
      <w:lvlText w:val="%7."/>
      <w:lvlJc w:val="left"/>
      <w:pPr>
        <w:tabs>
          <w:tab w:val="num" w:pos="5040"/>
        </w:tabs>
        <w:ind w:left="5040" w:hanging="360"/>
      </w:pPr>
    </w:lvl>
    <w:lvl w:ilvl="7" w:tplc="E3724FF2" w:tentative="1">
      <w:start w:val="1"/>
      <w:numFmt w:val="lowerLetter"/>
      <w:lvlText w:val="%8."/>
      <w:lvlJc w:val="left"/>
      <w:pPr>
        <w:tabs>
          <w:tab w:val="num" w:pos="5760"/>
        </w:tabs>
        <w:ind w:left="5760" w:hanging="360"/>
      </w:pPr>
    </w:lvl>
    <w:lvl w:ilvl="8" w:tplc="7FD218E2" w:tentative="1">
      <w:start w:val="1"/>
      <w:numFmt w:val="lowerRoman"/>
      <w:lvlText w:val="%9."/>
      <w:lvlJc w:val="right"/>
      <w:pPr>
        <w:tabs>
          <w:tab w:val="num" w:pos="6480"/>
        </w:tabs>
        <w:ind w:left="6480" w:hanging="180"/>
      </w:pPr>
    </w:lvl>
  </w:abstractNum>
  <w:abstractNum w:abstractNumId="14" w15:restartNumberingAfterBreak="0">
    <w:nsid w:val="230C49C0"/>
    <w:multiLevelType w:val="hybridMultilevel"/>
    <w:tmpl w:val="011604D0"/>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45206"/>
    <w:multiLevelType w:val="multilevel"/>
    <w:tmpl w:val="8B0A9B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88B1A4B"/>
    <w:multiLevelType w:val="hybridMultilevel"/>
    <w:tmpl w:val="F06E5BCA"/>
    <w:lvl w:ilvl="0" w:tplc="38FC9226">
      <w:start w:val="1"/>
      <w:numFmt w:val="bullet"/>
      <w:lvlText w:val=""/>
      <w:lvlJc w:val="left"/>
      <w:pPr>
        <w:tabs>
          <w:tab w:val="num" w:pos="786"/>
        </w:tabs>
        <w:ind w:left="786" w:hanging="360"/>
      </w:pPr>
      <w:rPr>
        <w:rFonts w:ascii="Symbol" w:hAnsi="Symbol" w:hint="default"/>
      </w:rPr>
    </w:lvl>
    <w:lvl w:ilvl="1" w:tplc="F6220226">
      <w:start w:val="1"/>
      <w:numFmt w:val="bullet"/>
      <w:lvlText w:val=""/>
      <w:lvlJc w:val="left"/>
      <w:pPr>
        <w:tabs>
          <w:tab w:val="num" w:pos="1080"/>
        </w:tabs>
        <w:ind w:left="1437" w:hanging="357"/>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A6B0E"/>
    <w:multiLevelType w:val="hybridMultilevel"/>
    <w:tmpl w:val="D110CADE"/>
    <w:lvl w:ilvl="0" w:tplc="EEFE1E2E">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F2D1BA1"/>
    <w:multiLevelType w:val="hybridMultilevel"/>
    <w:tmpl w:val="278EC0AE"/>
    <w:lvl w:ilvl="0" w:tplc="FBC0B10A">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30C06C1C"/>
    <w:multiLevelType w:val="hybridMultilevel"/>
    <w:tmpl w:val="9A7E7C7E"/>
    <w:lvl w:ilvl="0" w:tplc="90CA303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A2A15"/>
    <w:multiLevelType w:val="multilevel"/>
    <w:tmpl w:val="3C588E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53E46D7"/>
    <w:multiLevelType w:val="multilevel"/>
    <w:tmpl w:val="5A7CB750"/>
    <w:lvl w:ilvl="0">
      <w:start w:val="1"/>
      <w:numFmt w:val="lowerLetter"/>
      <w:lvlText w:val="%1)"/>
      <w:lvlJc w:val="left"/>
      <w:pPr>
        <w:tabs>
          <w:tab w:val="num" w:pos="360"/>
        </w:tabs>
        <w:ind w:left="360" w:hanging="360"/>
      </w:pPr>
      <w:rPr>
        <w:rFonts w:ascii="Arial" w:hAnsi="Arial"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95A758F"/>
    <w:multiLevelType w:val="hybridMultilevel"/>
    <w:tmpl w:val="64E4E28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FBF52A9"/>
    <w:multiLevelType w:val="hybridMultilevel"/>
    <w:tmpl w:val="B42A21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05C410D"/>
    <w:multiLevelType w:val="hybridMultilevel"/>
    <w:tmpl w:val="F8A6A306"/>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DC1D4B"/>
    <w:multiLevelType w:val="hybridMultilevel"/>
    <w:tmpl w:val="296EB0B2"/>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C169A"/>
    <w:multiLevelType w:val="hybridMultilevel"/>
    <w:tmpl w:val="92042B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FC5475"/>
    <w:multiLevelType w:val="hybridMultilevel"/>
    <w:tmpl w:val="97AC3FE8"/>
    <w:lvl w:ilvl="0" w:tplc="F6220226">
      <w:start w:val="1"/>
      <w:numFmt w:val="bullet"/>
      <w:lvlText w:val=""/>
      <w:lvlJc w:val="left"/>
      <w:pPr>
        <w:tabs>
          <w:tab w:val="num" w:pos="0"/>
        </w:tabs>
        <w:ind w:left="357" w:hanging="357"/>
      </w:pPr>
      <w:rPr>
        <w:rFonts w:ascii="Wingdings" w:hAnsi="Wingdings" w:hint="default"/>
        <w:color w:val="auto"/>
      </w:rPr>
    </w:lvl>
    <w:lvl w:ilvl="1" w:tplc="F6220226">
      <w:start w:val="1"/>
      <w:numFmt w:val="bullet"/>
      <w:lvlText w:val=""/>
      <w:lvlJc w:val="left"/>
      <w:pPr>
        <w:tabs>
          <w:tab w:val="num" w:pos="720"/>
        </w:tabs>
        <w:ind w:left="1077" w:hanging="357"/>
      </w:pPr>
      <w:rPr>
        <w:rFonts w:ascii="Wingdings" w:hAnsi="Wingdings"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E823EF"/>
    <w:multiLevelType w:val="hybridMultilevel"/>
    <w:tmpl w:val="9A9A726A"/>
    <w:lvl w:ilvl="0" w:tplc="1604154E">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E87C40"/>
    <w:multiLevelType w:val="hybridMultilevel"/>
    <w:tmpl w:val="E9DADDE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3150E08"/>
    <w:multiLevelType w:val="hybridMultilevel"/>
    <w:tmpl w:val="FB06C9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1D18D1"/>
    <w:multiLevelType w:val="hybridMultilevel"/>
    <w:tmpl w:val="9E0469B0"/>
    <w:lvl w:ilvl="0" w:tplc="1604154E">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716408D"/>
    <w:multiLevelType w:val="hybridMultilevel"/>
    <w:tmpl w:val="68201E2C"/>
    <w:lvl w:ilvl="0" w:tplc="1604154E">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7423B97"/>
    <w:multiLevelType w:val="hybridMultilevel"/>
    <w:tmpl w:val="8772A2CE"/>
    <w:lvl w:ilvl="0" w:tplc="EEFE1E2E">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8824AF9"/>
    <w:multiLevelType w:val="multilevel"/>
    <w:tmpl w:val="BE5418EC"/>
    <w:lvl w:ilvl="0">
      <w:start w:val="1"/>
      <w:numFmt w:val="lowerLetter"/>
      <w:lvlText w:val="%1)"/>
      <w:lvlJc w:val="left"/>
      <w:pPr>
        <w:tabs>
          <w:tab w:val="num" w:pos="360"/>
        </w:tabs>
        <w:ind w:left="360" w:hanging="360"/>
      </w:pPr>
      <w:rPr>
        <w:rFonts w:ascii="Arial" w:hAnsi="Arial" w:hint="default"/>
        <w:b/>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DD577C6"/>
    <w:multiLevelType w:val="hybridMultilevel"/>
    <w:tmpl w:val="706E92E4"/>
    <w:lvl w:ilvl="0" w:tplc="F6ACC04C">
      <w:start w:val="1"/>
      <w:numFmt w:val="decimal"/>
      <w:lvlText w:val="%1"/>
      <w:lvlJc w:val="left"/>
      <w:pPr>
        <w:tabs>
          <w:tab w:val="num" w:pos="360"/>
        </w:tabs>
        <w:ind w:left="360" w:hanging="360"/>
      </w:pPr>
      <w:rPr>
        <w:rFonts w:hint="default"/>
      </w:rPr>
    </w:lvl>
    <w:lvl w:ilvl="1" w:tplc="BF7C7080">
      <w:start w:val="1"/>
      <w:numFmt w:val="lowerLetter"/>
      <w:lvlText w:val="%2)"/>
      <w:lvlJc w:val="left"/>
      <w:pPr>
        <w:tabs>
          <w:tab w:val="num" w:pos="1290"/>
        </w:tabs>
        <w:ind w:left="1290" w:hanging="57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5E937445"/>
    <w:multiLevelType w:val="hybridMultilevel"/>
    <w:tmpl w:val="8514DCA6"/>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65620"/>
    <w:multiLevelType w:val="hybridMultilevel"/>
    <w:tmpl w:val="DF16E20A"/>
    <w:lvl w:ilvl="0" w:tplc="EEFE1E2E">
      <w:start w:val="1"/>
      <w:numFmt w:val="decimal"/>
      <w:lvlText w:val="%1."/>
      <w:lvlJc w:val="left"/>
      <w:pPr>
        <w:tabs>
          <w:tab w:val="num" w:pos="360"/>
        </w:tabs>
        <w:ind w:left="360" w:hanging="360"/>
      </w:pPr>
      <w:rPr>
        <w:rFonts w:hint="default"/>
        <w:b w:val="0"/>
        <w:i w:val="0"/>
      </w:rPr>
    </w:lvl>
    <w:lvl w:ilvl="1" w:tplc="4AE476D0">
      <w:start w:val="6"/>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5F55035D"/>
    <w:multiLevelType w:val="hybridMultilevel"/>
    <w:tmpl w:val="47EC8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73E60"/>
    <w:multiLevelType w:val="hybridMultilevel"/>
    <w:tmpl w:val="496C3E84"/>
    <w:lvl w:ilvl="0" w:tplc="1604154E">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7AE52C0"/>
    <w:multiLevelType w:val="multilevel"/>
    <w:tmpl w:val="37B0B3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80D068A"/>
    <w:multiLevelType w:val="hybridMultilevel"/>
    <w:tmpl w:val="08B443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9EE2326"/>
    <w:multiLevelType w:val="hybridMultilevel"/>
    <w:tmpl w:val="48B4799A"/>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626E35"/>
    <w:multiLevelType w:val="multilevel"/>
    <w:tmpl w:val="6E88D9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CEA164F"/>
    <w:multiLevelType w:val="hybridMultilevel"/>
    <w:tmpl w:val="37B0B3DE"/>
    <w:lvl w:ilvl="0" w:tplc="0809000F">
      <w:start w:val="1"/>
      <w:numFmt w:val="decimal"/>
      <w:lvlText w:val="%1."/>
      <w:lvlJc w:val="left"/>
      <w:pPr>
        <w:tabs>
          <w:tab w:val="num" w:pos="360"/>
        </w:tabs>
        <w:ind w:left="360" w:hanging="360"/>
      </w:pPr>
      <w:rPr>
        <w:rFonts w:hint="default"/>
      </w:rPr>
    </w:lvl>
    <w:lvl w:ilvl="1" w:tplc="38FC9226">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8160A4"/>
    <w:multiLevelType w:val="hybridMultilevel"/>
    <w:tmpl w:val="9D2292A6"/>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DC437D"/>
    <w:multiLevelType w:val="hybridMultilevel"/>
    <w:tmpl w:val="8422B476"/>
    <w:lvl w:ilvl="0" w:tplc="40EE3A0A">
      <w:start w:val="1"/>
      <w:numFmt w:val="decimal"/>
      <w:lvlText w:val="%1."/>
      <w:lvlJc w:val="left"/>
      <w:pPr>
        <w:tabs>
          <w:tab w:val="num" w:pos="720"/>
        </w:tabs>
        <w:ind w:left="720" w:hanging="360"/>
      </w:pPr>
      <w:rPr>
        <w:rFonts w:hint="default"/>
      </w:rPr>
    </w:lvl>
    <w:lvl w:ilvl="1" w:tplc="DDDAA3A8" w:tentative="1">
      <w:start w:val="1"/>
      <w:numFmt w:val="lowerLetter"/>
      <w:lvlText w:val="%2."/>
      <w:lvlJc w:val="left"/>
      <w:pPr>
        <w:tabs>
          <w:tab w:val="num" w:pos="1440"/>
        </w:tabs>
        <w:ind w:left="1440" w:hanging="360"/>
      </w:pPr>
    </w:lvl>
    <w:lvl w:ilvl="2" w:tplc="05BA21A8" w:tentative="1">
      <w:start w:val="1"/>
      <w:numFmt w:val="lowerRoman"/>
      <w:lvlText w:val="%3."/>
      <w:lvlJc w:val="right"/>
      <w:pPr>
        <w:tabs>
          <w:tab w:val="num" w:pos="2160"/>
        </w:tabs>
        <w:ind w:left="2160" w:hanging="180"/>
      </w:pPr>
    </w:lvl>
    <w:lvl w:ilvl="3" w:tplc="7D2A2946" w:tentative="1">
      <w:start w:val="1"/>
      <w:numFmt w:val="decimal"/>
      <w:lvlText w:val="%4."/>
      <w:lvlJc w:val="left"/>
      <w:pPr>
        <w:tabs>
          <w:tab w:val="num" w:pos="2880"/>
        </w:tabs>
        <w:ind w:left="2880" w:hanging="360"/>
      </w:pPr>
    </w:lvl>
    <w:lvl w:ilvl="4" w:tplc="D1345936" w:tentative="1">
      <w:start w:val="1"/>
      <w:numFmt w:val="lowerLetter"/>
      <w:lvlText w:val="%5."/>
      <w:lvlJc w:val="left"/>
      <w:pPr>
        <w:tabs>
          <w:tab w:val="num" w:pos="3600"/>
        </w:tabs>
        <w:ind w:left="3600" w:hanging="360"/>
      </w:pPr>
    </w:lvl>
    <w:lvl w:ilvl="5" w:tplc="EC0AF098" w:tentative="1">
      <w:start w:val="1"/>
      <w:numFmt w:val="lowerRoman"/>
      <w:lvlText w:val="%6."/>
      <w:lvlJc w:val="right"/>
      <w:pPr>
        <w:tabs>
          <w:tab w:val="num" w:pos="4320"/>
        </w:tabs>
        <w:ind w:left="4320" w:hanging="180"/>
      </w:pPr>
    </w:lvl>
    <w:lvl w:ilvl="6" w:tplc="86EC85C4" w:tentative="1">
      <w:start w:val="1"/>
      <w:numFmt w:val="decimal"/>
      <w:lvlText w:val="%7."/>
      <w:lvlJc w:val="left"/>
      <w:pPr>
        <w:tabs>
          <w:tab w:val="num" w:pos="5040"/>
        </w:tabs>
        <w:ind w:left="5040" w:hanging="360"/>
      </w:pPr>
    </w:lvl>
    <w:lvl w:ilvl="7" w:tplc="3E1E9002" w:tentative="1">
      <w:start w:val="1"/>
      <w:numFmt w:val="lowerLetter"/>
      <w:lvlText w:val="%8."/>
      <w:lvlJc w:val="left"/>
      <w:pPr>
        <w:tabs>
          <w:tab w:val="num" w:pos="5760"/>
        </w:tabs>
        <w:ind w:left="5760" w:hanging="360"/>
      </w:pPr>
    </w:lvl>
    <w:lvl w:ilvl="8" w:tplc="2A241DE6" w:tentative="1">
      <w:start w:val="1"/>
      <w:numFmt w:val="lowerRoman"/>
      <w:lvlText w:val="%9."/>
      <w:lvlJc w:val="right"/>
      <w:pPr>
        <w:tabs>
          <w:tab w:val="num" w:pos="6480"/>
        </w:tabs>
        <w:ind w:left="6480" w:hanging="180"/>
      </w:pPr>
    </w:lvl>
  </w:abstractNum>
  <w:abstractNum w:abstractNumId="47" w15:restartNumberingAfterBreak="0">
    <w:nsid w:val="7C9247D9"/>
    <w:multiLevelType w:val="hybridMultilevel"/>
    <w:tmpl w:val="396C3B00"/>
    <w:lvl w:ilvl="0" w:tplc="F6220226">
      <w:start w:val="1"/>
      <w:numFmt w:val="bullet"/>
      <w:lvlText w:val=""/>
      <w:lvlJc w:val="left"/>
      <w:pPr>
        <w:tabs>
          <w:tab w:val="num" w:pos="0"/>
        </w:tabs>
        <w:ind w:left="357" w:hanging="35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7F568B"/>
    <w:multiLevelType w:val="hybridMultilevel"/>
    <w:tmpl w:val="AAE0E92C"/>
    <w:lvl w:ilvl="0" w:tplc="142C612C">
      <w:start w:val="1"/>
      <w:numFmt w:val="lowerLetter"/>
      <w:lvlText w:val="%1)"/>
      <w:lvlJc w:val="left"/>
      <w:pPr>
        <w:tabs>
          <w:tab w:val="num" w:pos="360"/>
        </w:tabs>
        <w:ind w:left="360" w:hanging="360"/>
      </w:pPr>
      <w:rPr>
        <w:rFonts w:ascii="Arial" w:hAnsi="Arial"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46"/>
  </w:num>
  <w:num w:numId="3">
    <w:abstractNumId w:val="9"/>
  </w:num>
  <w:num w:numId="4">
    <w:abstractNumId w:val="10"/>
  </w:num>
  <w:num w:numId="5">
    <w:abstractNumId w:val="13"/>
  </w:num>
  <w:num w:numId="6">
    <w:abstractNumId w:val="1"/>
  </w:num>
  <w:num w:numId="7">
    <w:abstractNumId w:val="41"/>
  </w:num>
  <w:num w:numId="8">
    <w:abstractNumId w:val="35"/>
  </w:num>
  <w:num w:numId="9">
    <w:abstractNumId w:val="18"/>
  </w:num>
  <w:num w:numId="10">
    <w:abstractNumId w:val="0"/>
  </w:num>
  <w:num w:numId="11">
    <w:abstractNumId w:val="2"/>
  </w:num>
  <w:num w:numId="12">
    <w:abstractNumId w:val="20"/>
  </w:num>
  <w:num w:numId="13">
    <w:abstractNumId w:val="21"/>
  </w:num>
  <w:num w:numId="14">
    <w:abstractNumId w:val="34"/>
  </w:num>
  <w:num w:numId="15">
    <w:abstractNumId w:val="48"/>
  </w:num>
  <w:num w:numId="16">
    <w:abstractNumId w:val="8"/>
  </w:num>
  <w:num w:numId="17">
    <w:abstractNumId w:val="3"/>
  </w:num>
  <w:num w:numId="18">
    <w:abstractNumId w:val="19"/>
  </w:num>
  <w:num w:numId="19">
    <w:abstractNumId w:val="23"/>
  </w:num>
  <w:num w:numId="20">
    <w:abstractNumId w:val="17"/>
  </w:num>
  <w:num w:numId="21">
    <w:abstractNumId w:val="15"/>
  </w:num>
  <w:num w:numId="22">
    <w:abstractNumId w:val="16"/>
  </w:num>
  <w:num w:numId="23">
    <w:abstractNumId w:val="44"/>
  </w:num>
  <w:num w:numId="24">
    <w:abstractNumId w:val="11"/>
  </w:num>
  <w:num w:numId="25">
    <w:abstractNumId w:val="27"/>
  </w:num>
  <w:num w:numId="26">
    <w:abstractNumId w:val="14"/>
  </w:num>
  <w:num w:numId="27">
    <w:abstractNumId w:val="47"/>
  </w:num>
  <w:num w:numId="28">
    <w:abstractNumId w:val="37"/>
  </w:num>
  <w:num w:numId="29">
    <w:abstractNumId w:val="33"/>
  </w:num>
  <w:num w:numId="30">
    <w:abstractNumId w:val="40"/>
  </w:num>
  <w:num w:numId="31">
    <w:abstractNumId w:val="39"/>
  </w:num>
  <w:num w:numId="32">
    <w:abstractNumId w:val="43"/>
  </w:num>
  <w:num w:numId="33">
    <w:abstractNumId w:val="28"/>
  </w:num>
  <w:num w:numId="34">
    <w:abstractNumId w:val="31"/>
  </w:num>
  <w:num w:numId="35">
    <w:abstractNumId w:val="5"/>
  </w:num>
  <w:num w:numId="36">
    <w:abstractNumId w:val="32"/>
  </w:num>
  <w:num w:numId="37">
    <w:abstractNumId w:val="45"/>
  </w:num>
  <w:num w:numId="38">
    <w:abstractNumId w:val="24"/>
  </w:num>
  <w:num w:numId="39">
    <w:abstractNumId w:val="12"/>
  </w:num>
  <w:num w:numId="40">
    <w:abstractNumId w:val="36"/>
  </w:num>
  <w:num w:numId="41">
    <w:abstractNumId w:val="25"/>
  </w:num>
  <w:num w:numId="42">
    <w:abstractNumId w:val="42"/>
  </w:num>
  <w:num w:numId="43">
    <w:abstractNumId w:val="38"/>
  </w:num>
  <w:num w:numId="44">
    <w:abstractNumId w:val="6"/>
  </w:num>
  <w:num w:numId="45">
    <w:abstractNumId w:val="26"/>
  </w:num>
  <w:num w:numId="46">
    <w:abstractNumId w:val="30"/>
  </w:num>
  <w:num w:numId="47">
    <w:abstractNumId w:val="4"/>
  </w:num>
  <w:num w:numId="48">
    <w:abstractNumId w:val="2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4D58"/>
    <w:rsid w:val="00007BB6"/>
    <w:rsid w:val="00010C1B"/>
    <w:rsid w:val="000127C1"/>
    <w:rsid w:val="00015D4D"/>
    <w:rsid w:val="0002697D"/>
    <w:rsid w:val="00027BC5"/>
    <w:rsid w:val="00032465"/>
    <w:rsid w:val="00033602"/>
    <w:rsid w:val="00037B01"/>
    <w:rsid w:val="00043CC6"/>
    <w:rsid w:val="000457F0"/>
    <w:rsid w:val="0004684C"/>
    <w:rsid w:val="00051F42"/>
    <w:rsid w:val="0005747D"/>
    <w:rsid w:val="0005760F"/>
    <w:rsid w:val="00076DB5"/>
    <w:rsid w:val="00076F40"/>
    <w:rsid w:val="000803BC"/>
    <w:rsid w:val="00092D15"/>
    <w:rsid w:val="000A52FC"/>
    <w:rsid w:val="000B239B"/>
    <w:rsid w:val="000B2641"/>
    <w:rsid w:val="000B376A"/>
    <w:rsid w:val="000B7B0E"/>
    <w:rsid w:val="000C1224"/>
    <w:rsid w:val="000C7714"/>
    <w:rsid w:val="000D02FE"/>
    <w:rsid w:val="000D07AA"/>
    <w:rsid w:val="000D1BDF"/>
    <w:rsid w:val="000E3594"/>
    <w:rsid w:val="000E3B8C"/>
    <w:rsid w:val="000F1468"/>
    <w:rsid w:val="000F5F4D"/>
    <w:rsid w:val="000F7590"/>
    <w:rsid w:val="00106A92"/>
    <w:rsid w:val="00117761"/>
    <w:rsid w:val="00127EEE"/>
    <w:rsid w:val="00140010"/>
    <w:rsid w:val="00147A0A"/>
    <w:rsid w:val="0015616E"/>
    <w:rsid w:val="00163EC1"/>
    <w:rsid w:val="001720EB"/>
    <w:rsid w:val="00174639"/>
    <w:rsid w:val="001747CF"/>
    <w:rsid w:val="00181C1C"/>
    <w:rsid w:val="00193660"/>
    <w:rsid w:val="001A3ED9"/>
    <w:rsid w:val="001A5035"/>
    <w:rsid w:val="001B2B98"/>
    <w:rsid w:val="001B4FB2"/>
    <w:rsid w:val="001B7D21"/>
    <w:rsid w:val="001C28E0"/>
    <w:rsid w:val="001C4C5B"/>
    <w:rsid w:val="001D7C0B"/>
    <w:rsid w:val="001E3F96"/>
    <w:rsid w:val="001E4740"/>
    <w:rsid w:val="001F18C2"/>
    <w:rsid w:val="001F2C7F"/>
    <w:rsid w:val="00203514"/>
    <w:rsid w:val="0020704A"/>
    <w:rsid w:val="002155F1"/>
    <w:rsid w:val="002229E4"/>
    <w:rsid w:val="00224CC8"/>
    <w:rsid w:val="00225FD6"/>
    <w:rsid w:val="00226E36"/>
    <w:rsid w:val="0023261E"/>
    <w:rsid w:val="0023368F"/>
    <w:rsid w:val="00234C1B"/>
    <w:rsid w:val="00237FD6"/>
    <w:rsid w:val="00240DF3"/>
    <w:rsid w:val="002426EB"/>
    <w:rsid w:val="0026173B"/>
    <w:rsid w:val="00263E27"/>
    <w:rsid w:val="00264DAD"/>
    <w:rsid w:val="00273C5C"/>
    <w:rsid w:val="0027432E"/>
    <w:rsid w:val="00283463"/>
    <w:rsid w:val="002967C0"/>
    <w:rsid w:val="002C0870"/>
    <w:rsid w:val="002D4427"/>
    <w:rsid w:val="002D71EE"/>
    <w:rsid w:val="002E6DDE"/>
    <w:rsid w:val="002E7C65"/>
    <w:rsid w:val="002F0BD7"/>
    <w:rsid w:val="00302577"/>
    <w:rsid w:val="00311D6A"/>
    <w:rsid w:val="00314451"/>
    <w:rsid w:val="003176D3"/>
    <w:rsid w:val="00321348"/>
    <w:rsid w:val="00323BC5"/>
    <w:rsid w:val="00331437"/>
    <w:rsid w:val="00335099"/>
    <w:rsid w:val="00337101"/>
    <w:rsid w:val="003421C0"/>
    <w:rsid w:val="00346DD9"/>
    <w:rsid w:val="00350934"/>
    <w:rsid w:val="00352CEC"/>
    <w:rsid w:val="00352E8E"/>
    <w:rsid w:val="00362B42"/>
    <w:rsid w:val="003633F5"/>
    <w:rsid w:val="00371977"/>
    <w:rsid w:val="00373047"/>
    <w:rsid w:val="00373A0D"/>
    <w:rsid w:val="00374122"/>
    <w:rsid w:val="00387439"/>
    <w:rsid w:val="00387F4E"/>
    <w:rsid w:val="003936EF"/>
    <w:rsid w:val="0039734E"/>
    <w:rsid w:val="003979B0"/>
    <w:rsid w:val="003A2FC4"/>
    <w:rsid w:val="003B0BC6"/>
    <w:rsid w:val="003B6112"/>
    <w:rsid w:val="003D3B83"/>
    <w:rsid w:val="003D40BB"/>
    <w:rsid w:val="003E097F"/>
    <w:rsid w:val="003E2A4F"/>
    <w:rsid w:val="003F2957"/>
    <w:rsid w:val="003F2C5D"/>
    <w:rsid w:val="003F3AA9"/>
    <w:rsid w:val="00402E28"/>
    <w:rsid w:val="00404051"/>
    <w:rsid w:val="004051FD"/>
    <w:rsid w:val="00405F6D"/>
    <w:rsid w:val="00406AEC"/>
    <w:rsid w:val="004316EA"/>
    <w:rsid w:val="004424D3"/>
    <w:rsid w:val="004427CC"/>
    <w:rsid w:val="00444616"/>
    <w:rsid w:val="0044700D"/>
    <w:rsid w:val="00463F11"/>
    <w:rsid w:val="004660B3"/>
    <w:rsid w:val="00467161"/>
    <w:rsid w:val="00475CA6"/>
    <w:rsid w:val="00483518"/>
    <w:rsid w:val="0048416C"/>
    <w:rsid w:val="004A213D"/>
    <w:rsid w:val="004A40EA"/>
    <w:rsid w:val="004A5812"/>
    <w:rsid w:val="004A5D9B"/>
    <w:rsid w:val="004A65E8"/>
    <w:rsid w:val="004C0228"/>
    <w:rsid w:val="004D7B01"/>
    <w:rsid w:val="004F4B97"/>
    <w:rsid w:val="004F564A"/>
    <w:rsid w:val="00500E66"/>
    <w:rsid w:val="0050238E"/>
    <w:rsid w:val="005165A8"/>
    <w:rsid w:val="00522CDF"/>
    <w:rsid w:val="00531A88"/>
    <w:rsid w:val="005427D2"/>
    <w:rsid w:val="00543203"/>
    <w:rsid w:val="0055141F"/>
    <w:rsid w:val="00551D31"/>
    <w:rsid w:val="005565C0"/>
    <w:rsid w:val="0055761B"/>
    <w:rsid w:val="0056027F"/>
    <w:rsid w:val="00561C22"/>
    <w:rsid w:val="00574E53"/>
    <w:rsid w:val="005848FF"/>
    <w:rsid w:val="00587845"/>
    <w:rsid w:val="005907D9"/>
    <w:rsid w:val="00595B1A"/>
    <w:rsid w:val="005A263B"/>
    <w:rsid w:val="005A4D49"/>
    <w:rsid w:val="005A72CA"/>
    <w:rsid w:val="005B36F3"/>
    <w:rsid w:val="005C1D98"/>
    <w:rsid w:val="005C3A5E"/>
    <w:rsid w:val="005C7D68"/>
    <w:rsid w:val="005D1B3C"/>
    <w:rsid w:val="005F4322"/>
    <w:rsid w:val="005F584E"/>
    <w:rsid w:val="005F5A37"/>
    <w:rsid w:val="00601453"/>
    <w:rsid w:val="00606970"/>
    <w:rsid w:val="00611427"/>
    <w:rsid w:val="00614F26"/>
    <w:rsid w:val="00622433"/>
    <w:rsid w:val="00631A09"/>
    <w:rsid w:val="00635E6F"/>
    <w:rsid w:val="00642673"/>
    <w:rsid w:val="00644734"/>
    <w:rsid w:val="00647466"/>
    <w:rsid w:val="00647DBD"/>
    <w:rsid w:val="006522BB"/>
    <w:rsid w:val="00655BAE"/>
    <w:rsid w:val="00655BEC"/>
    <w:rsid w:val="00657E5E"/>
    <w:rsid w:val="00665756"/>
    <w:rsid w:val="00665E40"/>
    <w:rsid w:val="00675E14"/>
    <w:rsid w:val="00680CF3"/>
    <w:rsid w:val="0068361C"/>
    <w:rsid w:val="00684BB6"/>
    <w:rsid w:val="006953BE"/>
    <w:rsid w:val="00696210"/>
    <w:rsid w:val="006A20F6"/>
    <w:rsid w:val="006B5354"/>
    <w:rsid w:val="006C024A"/>
    <w:rsid w:val="006C2B35"/>
    <w:rsid w:val="006D500B"/>
    <w:rsid w:val="006D6859"/>
    <w:rsid w:val="006E4640"/>
    <w:rsid w:val="006E6917"/>
    <w:rsid w:val="006F0E34"/>
    <w:rsid w:val="00700858"/>
    <w:rsid w:val="0070411C"/>
    <w:rsid w:val="007101FE"/>
    <w:rsid w:val="007115DA"/>
    <w:rsid w:val="00713927"/>
    <w:rsid w:val="00717014"/>
    <w:rsid w:val="007236CF"/>
    <w:rsid w:val="0075025E"/>
    <w:rsid w:val="00750BE2"/>
    <w:rsid w:val="007547C7"/>
    <w:rsid w:val="0076124D"/>
    <w:rsid w:val="0076664A"/>
    <w:rsid w:val="0077397E"/>
    <w:rsid w:val="00783C5E"/>
    <w:rsid w:val="00786185"/>
    <w:rsid w:val="007913CA"/>
    <w:rsid w:val="007A3FC5"/>
    <w:rsid w:val="007A7F91"/>
    <w:rsid w:val="007B78A2"/>
    <w:rsid w:val="007C0083"/>
    <w:rsid w:val="007C5CD1"/>
    <w:rsid w:val="007C7D79"/>
    <w:rsid w:val="007D24E7"/>
    <w:rsid w:val="007E08D3"/>
    <w:rsid w:val="007E0DE0"/>
    <w:rsid w:val="007E4A14"/>
    <w:rsid w:val="007E662C"/>
    <w:rsid w:val="007E66CF"/>
    <w:rsid w:val="007E6B40"/>
    <w:rsid w:val="007F0AA3"/>
    <w:rsid w:val="0080148E"/>
    <w:rsid w:val="00804E6E"/>
    <w:rsid w:val="00805A03"/>
    <w:rsid w:val="00814751"/>
    <w:rsid w:val="008156DA"/>
    <w:rsid w:val="008217BA"/>
    <w:rsid w:val="00823429"/>
    <w:rsid w:val="00835D62"/>
    <w:rsid w:val="0083690F"/>
    <w:rsid w:val="00846A54"/>
    <w:rsid w:val="00877147"/>
    <w:rsid w:val="008832CF"/>
    <w:rsid w:val="00887E5E"/>
    <w:rsid w:val="00891EA8"/>
    <w:rsid w:val="008A0AFB"/>
    <w:rsid w:val="008A1FFD"/>
    <w:rsid w:val="008A2B00"/>
    <w:rsid w:val="008A5C60"/>
    <w:rsid w:val="008B06C7"/>
    <w:rsid w:val="008B5122"/>
    <w:rsid w:val="008C5AE1"/>
    <w:rsid w:val="008C674A"/>
    <w:rsid w:val="008C72B4"/>
    <w:rsid w:val="008D081C"/>
    <w:rsid w:val="008D42C9"/>
    <w:rsid w:val="008E6217"/>
    <w:rsid w:val="008F278A"/>
    <w:rsid w:val="008F4D23"/>
    <w:rsid w:val="008F61D0"/>
    <w:rsid w:val="00901779"/>
    <w:rsid w:val="0090219C"/>
    <w:rsid w:val="00903707"/>
    <w:rsid w:val="00912D44"/>
    <w:rsid w:val="00913147"/>
    <w:rsid w:val="0092178E"/>
    <w:rsid w:val="00923115"/>
    <w:rsid w:val="009241DC"/>
    <w:rsid w:val="00927EFE"/>
    <w:rsid w:val="009333E5"/>
    <w:rsid w:val="00934EE1"/>
    <w:rsid w:val="00942510"/>
    <w:rsid w:val="009433A8"/>
    <w:rsid w:val="00965402"/>
    <w:rsid w:val="009969DA"/>
    <w:rsid w:val="009B29DA"/>
    <w:rsid w:val="009B333E"/>
    <w:rsid w:val="009B5A02"/>
    <w:rsid w:val="009C141B"/>
    <w:rsid w:val="009C57E5"/>
    <w:rsid w:val="009C6E85"/>
    <w:rsid w:val="009D3495"/>
    <w:rsid w:val="009D53B3"/>
    <w:rsid w:val="009D5D09"/>
    <w:rsid w:val="009D5D29"/>
    <w:rsid w:val="009D6F67"/>
    <w:rsid w:val="009E36E3"/>
    <w:rsid w:val="009E4170"/>
    <w:rsid w:val="009E7C88"/>
    <w:rsid w:val="009F3DBE"/>
    <w:rsid w:val="009F77E0"/>
    <w:rsid w:val="00A0316D"/>
    <w:rsid w:val="00A0380F"/>
    <w:rsid w:val="00A21FD5"/>
    <w:rsid w:val="00A35011"/>
    <w:rsid w:val="00A56575"/>
    <w:rsid w:val="00A56947"/>
    <w:rsid w:val="00A6421C"/>
    <w:rsid w:val="00A8383B"/>
    <w:rsid w:val="00AA378D"/>
    <w:rsid w:val="00AB1B44"/>
    <w:rsid w:val="00AB24BC"/>
    <w:rsid w:val="00AC2B1F"/>
    <w:rsid w:val="00AC39F4"/>
    <w:rsid w:val="00AD170B"/>
    <w:rsid w:val="00AE2071"/>
    <w:rsid w:val="00AE6018"/>
    <w:rsid w:val="00AF5C23"/>
    <w:rsid w:val="00AF6F5A"/>
    <w:rsid w:val="00AF74B0"/>
    <w:rsid w:val="00B062BA"/>
    <w:rsid w:val="00B132E3"/>
    <w:rsid w:val="00B14187"/>
    <w:rsid w:val="00B17601"/>
    <w:rsid w:val="00B31A27"/>
    <w:rsid w:val="00B332E0"/>
    <w:rsid w:val="00B3617A"/>
    <w:rsid w:val="00B4376D"/>
    <w:rsid w:val="00B4559A"/>
    <w:rsid w:val="00B4571B"/>
    <w:rsid w:val="00B51F50"/>
    <w:rsid w:val="00B72C73"/>
    <w:rsid w:val="00B771FE"/>
    <w:rsid w:val="00B83148"/>
    <w:rsid w:val="00B84F24"/>
    <w:rsid w:val="00B9379F"/>
    <w:rsid w:val="00B97E4D"/>
    <w:rsid w:val="00BA7002"/>
    <w:rsid w:val="00BB0F78"/>
    <w:rsid w:val="00BB4F90"/>
    <w:rsid w:val="00BD1E29"/>
    <w:rsid w:val="00BF03EF"/>
    <w:rsid w:val="00BF1C7C"/>
    <w:rsid w:val="00BF3AC5"/>
    <w:rsid w:val="00BF67CE"/>
    <w:rsid w:val="00BF7DAE"/>
    <w:rsid w:val="00C02490"/>
    <w:rsid w:val="00C02BC5"/>
    <w:rsid w:val="00C040B0"/>
    <w:rsid w:val="00C05E86"/>
    <w:rsid w:val="00C060EA"/>
    <w:rsid w:val="00C129C4"/>
    <w:rsid w:val="00C17F12"/>
    <w:rsid w:val="00C225CF"/>
    <w:rsid w:val="00C230A4"/>
    <w:rsid w:val="00C260DF"/>
    <w:rsid w:val="00C278C2"/>
    <w:rsid w:val="00C30F0D"/>
    <w:rsid w:val="00C32ED4"/>
    <w:rsid w:val="00C37C50"/>
    <w:rsid w:val="00C45D8B"/>
    <w:rsid w:val="00C50FFE"/>
    <w:rsid w:val="00C52613"/>
    <w:rsid w:val="00C54398"/>
    <w:rsid w:val="00C5567E"/>
    <w:rsid w:val="00C56593"/>
    <w:rsid w:val="00C60C00"/>
    <w:rsid w:val="00C64C66"/>
    <w:rsid w:val="00C82D64"/>
    <w:rsid w:val="00C87733"/>
    <w:rsid w:val="00CA3791"/>
    <w:rsid w:val="00CA3EAF"/>
    <w:rsid w:val="00CB1CDB"/>
    <w:rsid w:val="00CB4C02"/>
    <w:rsid w:val="00CB651B"/>
    <w:rsid w:val="00CB66E2"/>
    <w:rsid w:val="00CC3DF4"/>
    <w:rsid w:val="00CD261A"/>
    <w:rsid w:val="00CF257A"/>
    <w:rsid w:val="00D0148C"/>
    <w:rsid w:val="00D05B0B"/>
    <w:rsid w:val="00D12B7D"/>
    <w:rsid w:val="00D2647B"/>
    <w:rsid w:val="00D30ABC"/>
    <w:rsid w:val="00D33485"/>
    <w:rsid w:val="00D375C0"/>
    <w:rsid w:val="00D6135A"/>
    <w:rsid w:val="00D677C7"/>
    <w:rsid w:val="00D74AF8"/>
    <w:rsid w:val="00D855F9"/>
    <w:rsid w:val="00D95E33"/>
    <w:rsid w:val="00D97753"/>
    <w:rsid w:val="00DA0346"/>
    <w:rsid w:val="00DA3CC5"/>
    <w:rsid w:val="00DA494D"/>
    <w:rsid w:val="00DC6ECD"/>
    <w:rsid w:val="00DD2194"/>
    <w:rsid w:val="00DD48FD"/>
    <w:rsid w:val="00DD4A28"/>
    <w:rsid w:val="00DD50CC"/>
    <w:rsid w:val="00DE6B84"/>
    <w:rsid w:val="00DF07C1"/>
    <w:rsid w:val="00DF198A"/>
    <w:rsid w:val="00DF474D"/>
    <w:rsid w:val="00DF6AC4"/>
    <w:rsid w:val="00E1033B"/>
    <w:rsid w:val="00E22419"/>
    <w:rsid w:val="00E26CE4"/>
    <w:rsid w:val="00E30B15"/>
    <w:rsid w:val="00E315EA"/>
    <w:rsid w:val="00E35185"/>
    <w:rsid w:val="00E50AD4"/>
    <w:rsid w:val="00E6535D"/>
    <w:rsid w:val="00E67BDE"/>
    <w:rsid w:val="00E7128F"/>
    <w:rsid w:val="00E737BC"/>
    <w:rsid w:val="00E8538B"/>
    <w:rsid w:val="00E85C53"/>
    <w:rsid w:val="00E92169"/>
    <w:rsid w:val="00E92578"/>
    <w:rsid w:val="00E92C93"/>
    <w:rsid w:val="00E95023"/>
    <w:rsid w:val="00EA1F96"/>
    <w:rsid w:val="00EB6268"/>
    <w:rsid w:val="00EC58D7"/>
    <w:rsid w:val="00ED1227"/>
    <w:rsid w:val="00ED3BE0"/>
    <w:rsid w:val="00ED6F99"/>
    <w:rsid w:val="00EF6CBA"/>
    <w:rsid w:val="00F03BB8"/>
    <w:rsid w:val="00F24458"/>
    <w:rsid w:val="00F25251"/>
    <w:rsid w:val="00F44FA0"/>
    <w:rsid w:val="00F54A10"/>
    <w:rsid w:val="00F54AAB"/>
    <w:rsid w:val="00F566FF"/>
    <w:rsid w:val="00F6558C"/>
    <w:rsid w:val="00F75E1E"/>
    <w:rsid w:val="00F85325"/>
    <w:rsid w:val="00F872CA"/>
    <w:rsid w:val="00F87A71"/>
    <w:rsid w:val="00F969B1"/>
    <w:rsid w:val="00FA141F"/>
    <w:rsid w:val="00FB1E56"/>
    <w:rsid w:val="00FB2427"/>
    <w:rsid w:val="00FD47F3"/>
    <w:rsid w:val="00FD52EF"/>
    <w:rsid w:val="00FE614F"/>
    <w:rsid w:val="00FE62F8"/>
    <w:rsid w:val="00FF0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812AD"/>
  <w15:chartTrackingRefBased/>
  <w15:docId w15:val="{CD5BFA8E-704D-463C-929C-05BBD77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rPr>
  </w:style>
  <w:style w:type="paragraph" w:styleId="Heading1">
    <w:name w:val="heading 1"/>
    <w:aliases w:val="TITLE"/>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paragraph" w:styleId="Heading2">
    <w:name w:val="heading 2"/>
    <w:basedOn w:val="Normal"/>
    <w:next w:val="Normal"/>
    <w:qFormat/>
    <w:pPr>
      <w:keepNext/>
      <w:ind w:right="-443"/>
      <w:outlineLvl w:val="1"/>
    </w:pPr>
    <w:rPr>
      <w:b/>
      <w:snapToGrid w:val="0"/>
      <w:lang w:eastAsia="en-US"/>
    </w:rPr>
  </w:style>
  <w:style w:type="paragraph" w:styleId="Heading3">
    <w:name w:val="heading 3"/>
    <w:basedOn w:val="Normal"/>
    <w:next w:val="Normal"/>
    <w:qFormat/>
    <w:pPr>
      <w:keepNext/>
      <w:outlineLvl w:val="2"/>
    </w:pPr>
    <w:rPr>
      <w:b/>
      <w:snapToGrid w:val="0"/>
      <w:u w:val="single"/>
      <w:lang w:eastAsia="en-US"/>
    </w:rPr>
  </w:style>
  <w:style w:type="paragraph" w:styleId="Heading4">
    <w:name w:val="heading 4"/>
    <w:basedOn w:val="Normal"/>
    <w:next w:val="Normal"/>
    <w:qFormat/>
    <w:pPr>
      <w:keepNext/>
      <w:ind w:left="567" w:hanging="567"/>
      <w:outlineLvl w:val="3"/>
    </w:pPr>
    <w:rPr>
      <w:b/>
    </w:rPr>
  </w:style>
  <w:style w:type="paragraph" w:styleId="Heading5">
    <w:name w:val="heading 5"/>
    <w:basedOn w:val="Normal"/>
    <w:next w:val="Normal"/>
    <w:qFormat/>
    <w:pPr>
      <w:keepNext/>
      <w:ind w:left="2880" w:hanging="2880"/>
      <w:outlineLvl w:val="4"/>
    </w:pPr>
    <w:rPr>
      <w:b/>
    </w:rPr>
  </w:style>
  <w:style w:type="paragraph" w:styleId="Heading6">
    <w:name w:val="heading 6"/>
    <w:basedOn w:val="Normal"/>
    <w:next w:val="Normal"/>
    <w:qFormat/>
    <w:pPr>
      <w:keepNext/>
      <w:tabs>
        <w:tab w:val="left" w:pos="3119"/>
      </w:tabs>
      <w:ind w:left="720" w:firstLine="720"/>
      <w:outlineLvl w:val="5"/>
    </w:pPr>
    <w:rPr>
      <w:b/>
    </w:rPr>
  </w:style>
  <w:style w:type="paragraph" w:styleId="Heading7">
    <w:name w:val="heading 7"/>
    <w:basedOn w:val="Normal"/>
    <w:next w:val="Normal"/>
    <w:qFormat/>
    <w:pPr>
      <w:keepNext/>
      <w:tabs>
        <w:tab w:val="left" w:pos="6096"/>
      </w:tabs>
      <w:outlineLvl w:val="6"/>
    </w:pPr>
  </w:style>
  <w:style w:type="paragraph" w:styleId="Heading8">
    <w:name w:val="heading 8"/>
    <w:basedOn w:val="Normal"/>
    <w:next w:val="Normal"/>
    <w:qFormat/>
    <w:pPr>
      <w:keepNext/>
      <w:outlineLvl w:val="7"/>
    </w:pPr>
    <w:rPr>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napToGrid w:val="0"/>
      <w:lang w:eastAsia="en-US"/>
    </w:rPr>
  </w:style>
  <w:style w:type="paragraph" w:styleId="BodyText2">
    <w:name w:val="Body Text 2"/>
    <w:basedOn w:val="Normal"/>
    <w:pPr>
      <w:tabs>
        <w:tab w:val="left" w:pos="6096"/>
      </w:tabs>
    </w:p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b/>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213D"/>
    <w:pPr>
      <w:tabs>
        <w:tab w:val="center" w:pos="4153"/>
        <w:tab w:val="right" w:pos="8306"/>
      </w:tabs>
    </w:pPr>
  </w:style>
  <w:style w:type="paragraph" w:styleId="Footer">
    <w:name w:val="footer"/>
    <w:basedOn w:val="Normal"/>
    <w:rsid w:val="004A213D"/>
    <w:pPr>
      <w:tabs>
        <w:tab w:val="center" w:pos="4153"/>
        <w:tab w:val="right" w:pos="8306"/>
      </w:tabs>
    </w:pPr>
  </w:style>
  <w:style w:type="character" w:styleId="CommentReference">
    <w:name w:val="annotation reference"/>
    <w:semiHidden/>
    <w:rsid w:val="00C82D64"/>
    <w:rPr>
      <w:sz w:val="16"/>
      <w:szCs w:val="16"/>
    </w:rPr>
  </w:style>
  <w:style w:type="paragraph" w:styleId="CommentText">
    <w:name w:val="annotation text"/>
    <w:basedOn w:val="Normal"/>
    <w:semiHidden/>
    <w:rsid w:val="00C82D64"/>
    <w:rPr>
      <w:sz w:val="20"/>
      <w:szCs w:val="20"/>
    </w:rPr>
  </w:style>
  <w:style w:type="paragraph" w:styleId="CommentSubject">
    <w:name w:val="annotation subject"/>
    <w:basedOn w:val="CommentText"/>
    <w:next w:val="CommentText"/>
    <w:semiHidden/>
    <w:rsid w:val="00C82D64"/>
    <w:rPr>
      <w:b/>
      <w:bCs/>
    </w:rPr>
  </w:style>
  <w:style w:type="paragraph" w:styleId="BalloonText">
    <w:name w:val="Balloon Text"/>
    <w:basedOn w:val="Normal"/>
    <w:semiHidden/>
    <w:rsid w:val="00C82D64"/>
    <w:rPr>
      <w:rFonts w:ascii="Tahoma" w:hAnsi="Tahoma" w:cs="Tahoma"/>
      <w:sz w:val="16"/>
      <w:szCs w:val="16"/>
    </w:rPr>
  </w:style>
  <w:style w:type="character" w:styleId="PageNumber">
    <w:name w:val="page number"/>
    <w:basedOn w:val="DefaultParagraphFont"/>
    <w:rsid w:val="008A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276H\Application%20Data\Microsoft\Templates\JDQ%20Blank%20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JDQ Blank 2005</Template>
  <TotalTime>0</TotalTime>
  <Pages>16</Pages>
  <Words>3599</Words>
  <Characters>20520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subject/>
  <dc:creator>AD276H</dc:creator>
  <cp:keywords/>
  <cp:lastModifiedBy>Chester Blue Coat CE Primary School Admin</cp:lastModifiedBy>
  <cp:revision>2</cp:revision>
  <cp:lastPrinted>2006-07-27T09:14:00Z</cp:lastPrinted>
  <dcterms:created xsi:type="dcterms:W3CDTF">2025-11-03T13:45:00Z</dcterms:created>
  <dcterms:modified xsi:type="dcterms:W3CDTF">2025-11-03T13:45:00Z</dcterms:modified>
</cp:coreProperties>
</file>