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61"/>
        <w:gridCol w:w="216"/>
        <w:gridCol w:w="810"/>
        <w:gridCol w:w="1530"/>
        <w:gridCol w:w="5241"/>
        <w:gridCol w:w="999"/>
      </w:tblGrid>
      <w:tr w:rsidR="00842A48" w14:paraId="2FB3CA2D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DE09299" w14:textId="3A294C4D" w:rsidR="00842A48" w:rsidRDefault="00CC0C48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032953EC" wp14:editId="7B445D8F">
                  <wp:extent cx="19431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4C85B" w14:textId="77777777" w:rsidR="00842A48" w:rsidRDefault="00842A48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74671D8D" w14:textId="77777777" w:rsidR="00842A48" w:rsidRDefault="00842A4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32E5A9E7" w14:textId="77777777" w:rsidR="00842A48" w:rsidRDefault="00842A48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42A48" w14:paraId="2D6CF392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1F5FF039" w14:textId="77777777" w:rsidR="00842A48" w:rsidRDefault="00842A4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3E8F864F" w14:textId="77777777" w:rsidR="00842A48" w:rsidRDefault="00842A4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2320691B" w14:textId="77777777" w:rsidR="00842A48" w:rsidRDefault="00CE7AF6" w:rsidP="00BF6A7A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SEND</w:t>
            </w:r>
            <w:r w:rsidR="000C5567">
              <w:rPr>
                <w:sz w:val="20"/>
              </w:rPr>
              <w:t xml:space="preserve"> </w:t>
            </w:r>
            <w:r w:rsidR="00095668">
              <w:rPr>
                <w:sz w:val="20"/>
              </w:rPr>
              <w:t>Teaching Assistant Level 2</w:t>
            </w:r>
            <w:r w:rsidR="005E536B">
              <w:rPr>
                <w:sz w:val="20"/>
              </w:rPr>
              <w:t xml:space="preserve"> </w:t>
            </w:r>
          </w:p>
        </w:tc>
      </w:tr>
      <w:tr w:rsidR="00842A48" w14:paraId="53DFAC9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47C8FBCF" w14:textId="77777777" w:rsidR="00842A48" w:rsidRDefault="00842A4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47110E4" w14:textId="77777777" w:rsidR="00842A48" w:rsidRDefault="00842A4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0A1A265" w14:textId="77777777" w:rsidR="00842A48" w:rsidRDefault="00842A4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Bedford Drive Primary School</w:t>
            </w:r>
          </w:p>
        </w:tc>
      </w:tr>
      <w:tr w:rsidR="00842A48" w14:paraId="66A1567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46EC3980" w14:textId="77777777" w:rsidR="00842A48" w:rsidRDefault="00842A4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F66CE58" w14:textId="77777777" w:rsidR="00842A48" w:rsidRDefault="00842A4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60706EB" w14:textId="77777777" w:rsidR="00842A48" w:rsidRDefault="00CE7AF6" w:rsidP="00BF6A7A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L Horton </w:t>
            </w:r>
            <w:r w:rsidR="004A6CC1">
              <w:rPr>
                <w:sz w:val="20"/>
              </w:rPr>
              <w:t>November</w:t>
            </w:r>
            <w:r w:rsidR="00547F8F">
              <w:rPr>
                <w:sz w:val="20"/>
              </w:rPr>
              <w:t xml:space="preserve"> 2025</w:t>
            </w:r>
          </w:p>
        </w:tc>
      </w:tr>
      <w:tr w:rsidR="00842A48" w14:paraId="62EC702C" w14:textId="77777777" w:rsidTr="0025444D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567DE432" w14:textId="77777777" w:rsidR="00842A48" w:rsidRDefault="00842A48">
            <w:pPr>
              <w:pStyle w:val="PS"/>
              <w:rPr>
                <w:bCs/>
              </w:rPr>
            </w:pPr>
          </w:p>
          <w:p w14:paraId="36A84661" w14:textId="77777777" w:rsidR="00842A48" w:rsidRDefault="00842A48">
            <w:pPr>
              <w:pStyle w:val="PS"/>
              <w:rPr>
                <w:bCs/>
              </w:rPr>
            </w:pPr>
            <w:r>
              <w:rPr>
                <w:bCs/>
              </w:rPr>
              <w:t xml:space="preserve">Listed below are the </w:t>
            </w:r>
            <w:r>
              <w:rPr>
                <w:b/>
                <w:bCs/>
              </w:rPr>
              <w:t>personal attributes</w:t>
            </w:r>
            <w:r>
              <w:rPr>
                <w:bCs/>
              </w:rPr>
              <w:t xml:space="preserve"> required to fulfil the duties listed in the Job Description.</w:t>
            </w:r>
          </w:p>
          <w:p w14:paraId="70A0C683" w14:textId="77777777" w:rsidR="00842A48" w:rsidRDefault="00842A48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42A48" w14:paraId="20FEB4CB" w14:textId="77777777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23982712" w14:textId="77777777" w:rsidR="00842A48" w:rsidRDefault="00842A48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1F1FA446" w14:textId="77777777" w:rsidR="00842A48" w:rsidRDefault="00842A4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1BEDD6E4" w14:textId="77777777" w:rsidR="00842A48" w:rsidRDefault="00842A48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999" w:type="dxa"/>
          </w:tcPr>
          <w:p w14:paraId="0E59AAEB" w14:textId="77777777" w:rsidR="00842A48" w:rsidRDefault="00842A4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842A48" w14:paraId="3C1A8EC5" w14:textId="77777777" w:rsidTr="0025444D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6861" w:type="dxa"/>
          </w:tcPr>
          <w:p w14:paraId="666A84CB" w14:textId="77777777" w:rsidR="0025444D" w:rsidRDefault="00842A48" w:rsidP="0025444D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1F7550AA" w14:textId="77777777" w:rsidR="00842A48" w:rsidRDefault="005A06F4" w:rsidP="000C5567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 w:rsidRPr="0025444D">
              <w:rPr>
                <w:sz w:val="18"/>
              </w:rPr>
              <w:t>Good numeracy/literacy/ICT skills</w:t>
            </w:r>
          </w:p>
          <w:p w14:paraId="72A45954" w14:textId="77777777" w:rsidR="000C5567" w:rsidRDefault="000C5567" w:rsidP="000C5567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 w:rsidRPr="000C5567">
              <w:rPr>
                <w:sz w:val="18"/>
              </w:rPr>
              <w:t xml:space="preserve">NVQ Level </w:t>
            </w:r>
            <w:r w:rsidR="00A01DD8">
              <w:rPr>
                <w:sz w:val="18"/>
              </w:rPr>
              <w:t>2</w:t>
            </w:r>
            <w:r w:rsidRPr="000C5567">
              <w:rPr>
                <w:sz w:val="18"/>
              </w:rPr>
              <w:t xml:space="preserve"> </w:t>
            </w:r>
            <w:r w:rsidR="00BD5075">
              <w:rPr>
                <w:sz w:val="18"/>
              </w:rPr>
              <w:t>for Teaching Assistants</w:t>
            </w:r>
            <w:r w:rsidRPr="000C5567">
              <w:rPr>
                <w:sz w:val="18"/>
              </w:rPr>
              <w:t xml:space="preserve"> or equivalent</w:t>
            </w:r>
          </w:p>
          <w:p w14:paraId="2603E7F9" w14:textId="77777777" w:rsidR="000C5567" w:rsidRPr="000C5567" w:rsidRDefault="000C5567" w:rsidP="000C5567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7EE70A0E" w14:textId="77777777" w:rsidR="005A06F4" w:rsidRPr="005A06F4" w:rsidRDefault="005A06F4" w:rsidP="005A06F4">
            <w:pPr>
              <w:pStyle w:val="PS"/>
              <w:rPr>
                <w:sz w:val="16"/>
                <w:szCs w:val="16"/>
              </w:rPr>
            </w:pPr>
            <w:r w:rsidRPr="005A06F4">
              <w:rPr>
                <w:sz w:val="16"/>
                <w:szCs w:val="16"/>
              </w:rPr>
              <w:t>Application form and interview</w:t>
            </w:r>
          </w:p>
          <w:p w14:paraId="0079A9AF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566F55F2" w14:textId="77777777" w:rsidR="00842A48" w:rsidRPr="0025444D" w:rsidRDefault="005A06F4" w:rsidP="005A06F4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25444D">
              <w:rPr>
                <w:rFonts w:cs="Arial"/>
                <w:sz w:val="18"/>
                <w:szCs w:val="18"/>
              </w:rPr>
              <w:t>First aid training/Paediatric First Aid</w:t>
            </w:r>
          </w:p>
          <w:p w14:paraId="084107AD" w14:textId="77777777" w:rsidR="005A06F4" w:rsidRPr="0025444D" w:rsidRDefault="005A06F4" w:rsidP="005A06F4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25444D">
              <w:rPr>
                <w:rFonts w:cs="Arial"/>
                <w:sz w:val="18"/>
                <w:szCs w:val="18"/>
              </w:rPr>
              <w:t>Participation in development and training opportunities</w:t>
            </w:r>
          </w:p>
          <w:p w14:paraId="41D01FDC" w14:textId="77777777" w:rsidR="004E22C1" w:rsidRPr="0025444D" w:rsidRDefault="004E22C1" w:rsidP="000C5567">
            <w:pPr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6863149C" w14:textId="77777777" w:rsidR="00842A48" w:rsidRDefault="00842A48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Application form and interview</w:t>
            </w:r>
          </w:p>
        </w:tc>
      </w:tr>
      <w:tr w:rsidR="00842A48" w14:paraId="65FE488B" w14:textId="77777777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61E3FD32" w14:textId="77777777" w:rsidR="00431DF3" w:rsidRDefault="00842A4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02755B02" w14:textId="77777777" w:rsidR="00842A48" w:rsidRDefault="005A06F4" w:rsidP="004E22C1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 w:rsidRPr="005A06F4">
              <w:rPr>
                <w:sz w:val="18"/>
              </w:rPr>
              <w:t xml:space="preserve">Recent relevant experience of working with children </w:t>
            </w:r>
            <w:r w:rsidR="004E22C1">
              <w:rPr>
                <w:sz w:val="18"/>
              </w:rPr>
              <w:t>with special / additional needs</w:t>
            </w:r>
            <w:r w:rsidR="000C5567">
              <w:rPr>
                <w:sz w:val="18"/>
              </w:rPr>
              <w:t xml:space="preserve"> on a 1:1 basis</w:t>
            </w:r>
            <w:r w:rsidR="004E22C1">
              <w:rPr>
                <w:sz w:val="18"/>
              </w:rPr>
              <w:t>;</w:t>
            </w:r>
          </w:p>
          <w:p w14:paraId="6B310828" w14:textId="77777777" w:rsidR="004E22C1" w:rsidRDefault="004E22C1" w:rsidP="004E22C1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Experience of working in partnership with teachers;</w:t>
            </w:r>
          </w:p>
          <w:p w14:paraId="5312DBB8" w14:textId="77777777" w:rsidR="004E22C1" w:rsidRPr="0025444D" w:rsidRDefault="004E22C1" w:rsidP="0025444D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Experience of assessing childrens needs and implementing relevant frameworks.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1584160F" w14:textId="77777777" w:rsidR="005A06F4" w:rsidRPr="005A06F4" w:rsidRDefault="005A06F4" w:rsidP="005A06F4">
            <w:pPr>
              <w:pStyle w:val="PS"/>
              <w:rPr>
                <w:sz w:val="16"/>
                <w:szCs w:val="16"/>
              </w:rPr>
            </w:pPr>
            <w:r w:rsidRPr="005A06F4">
              <w:rPr>
                <w:sz w:val="16"/>
                <w:szCs w:val="16"/>
              </w:rPr>
              <w:t>Application form and interview</w:t>
            </w:r>
          </w:p>
          <w:p w14:paraId="074F0CBA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7EA7F5C9" w14:textId="77777777" w:rsidR="0025444D" w:rsidRPr="0025444D" w:rsidRDefault="0025444D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25444D">
              <w:rPr>
                <w:rFonts w:cs="Arial"/>
                <w:sz w:val="18"/>
                <w:szCs w:val="18"/>
              </w:rPr>
              <w:t>Experience of working within a multi-agency team;</w:t>
            </w:r>
          </w:p>
          <w:p w14:paraId="0C8D2565" w14:textId="77777777" w:rsidR="0025444D" w:rsidRPr="0025444D" w:rsidRDefault="0025444D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25444D">
              <w:rPr>
                <w:rFonts w:cs="Arial"/>
                <w:sz w:val="18"/>
                <w:szCs w:val="18"/>
              </w:rPr>
              <w:t>Experience of developing Additional Support Plans for children with additional needs.</w:t>
            </w:r>
          </w:p>
          <w:p w14:paraId="1DE05375" w14:textId="77777777" w:rsidR="00842A48" w:rsidRPr="0025444D" w:rsidRDefault="00842A48">
            <w:pPr>
              <w:rPr>
                <w:rFonts w:cs="Arial"/>
                <w:sz w:val="18"/>
                <w:szCs w:val="18"/>
              </w:rPr>
            </w:pPr>
          </w:p>
          <w:p w14:paraId="41EE7915" w14:textId="77777777" w:rsidR="00842A48" w:rsidRPr="0025444D" w:rsidRDefault="00842A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74A802B4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  <w:p w14:paraId="6C7C98B1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  <w:p w14:paraId="02FAAE53" w14:textId="77777777" w:rsidR="00842A48" w:rsidRDefault="00842A48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Application form and interview</w:t>
            </w:r>
          </w:p>
        </w:tc>
      </w:tr>
      <w:tr w:rsidR="00842A48" w14:paraId="38AA34B9" w14:textId="77777777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6731E4A6" w14:textId="77777777" w:rsidR="00842A48" w:rsidRDefault="00842A4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001D9138" w14:textId="77777777" w:rsidR="005A06F4" w:rsidRDefault="005A06F4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Ability t</w:t>
            </w:r>
            <w:r w:rsidR="004E22C1">
              <w:rPr>
                <w:rFonts w:cs="Arial"/>
                <w:sz w:val="18"/>
                <w:szCs w:val="18"/>
              </w:rPr>
              <w:t xml:space="preserve">o relate well to children </w:t>
            </w:r>
            <w:r>
              <w:rPr>
                <w:rFonts w:cs="Arial"/>
                <w:sz w:val="18"/>
                <w:szCs w:val="18"/>
              </w:rPr>
              <w:t>and adults</w:t>
            </w:r>
          </w:p>
          <w:p w14:paraId="0958CDD1" w14:textId="77777777" w:rsidR="005A06F4" w:rsidRDefault="005A06F4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Ability to work constructively as part of a team, </w:t>
            </w:r>
            <w:r w:rsidR="00534DA9">
              <w:rPr>
                <w:rFonts w:cs="Arial"/>
                <w:sz w:val="18"/>
                <w:szCs w:val="18"/>
              </w:rPr>
              <w:t>understanding classroom roles a</w:t>
            </w:r>
            <w:r>
              <w:rPr>
                <w:rFonts w:cs="Arial"/>
                <w:sz w:val="18"/>
                <w:szCs w:val="18"/>
              </w:rPr>
              <w:t>nd responsibilities and own position within these roles</w:t>
            </w:r>
          </w:p>
          <w:p w14:paraId="2EDC6E72" w14:textId="77777777" w:rsidR="005A06F4" w:rsidRDefault="005A06F4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Excellent communication skills</w:t>
            </w:r>
          </w:p>
          <w:p w14:paraId="5985D103" w14:textId="77777777" w:rsidR="005A06F4" w:rsidRDefault="005A06F4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Ability to use own initiative to engage reluctant learners</w:t>
            </w:r>
          </w:p>
          <w:p w14:paraId="7DB0473A" w14:textId="77777777" w:rsidR="005A06F4" w:rsidRDefault="005A06F4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Ability to make assessments and </w:t>
            </w:r>
            <w:r w:rsidR="00A01DD8">
              <w:rPr>
                <w:rFonts w:cs="Arial"/>
                <w:sz w:val="18"/>
                <w:szCs w:val="18"/>
              </w:rPr>
              <w:t>implement support plans.</w:t>
            </w:r>
          </w:p>
          <w:p w14:paraId="6EA96A36" w14:textId="77777777" w:rsidR="0025444D" w:rsidRDefault="0025444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Understanding of information sharing and record keeping issues.</w:t>
            </w:r>
          </w:p>
          <w:p w14:paraId="745C9A6B" w14:textId="77777777" w:rsidR="0025444D" w:rsidRDefault="0025444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Knowledge of Ofsted Standards;</w:t>
            </w:r>
          </w:p>
          <w:p w14:paraId="1F9CDE01" w14:textId="77777777" w:rsidR="00842A48" w:rsidRPr="0025444D" w:rsidRDefault="0025444D" w:rsidP="0025444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Good understanding of Child Protection Policy and Procedure.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5FFD8BD3" w14:textId="77777777" w:rsidR="00842A48" w:rsidRDefault="00842A48">
            <w:pPr>
              <w:pStyle w:val="PS"/>
              <w:rPr>
                <w:sz w:val="18"/>
              </w:rPr>
            </w:pPr>
          </w:p>
          <w:p w14:paraId="1CEA1816" w14:textId="77777777" w:rsidR="00842A48" w:rsidRDefault="00842A48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Application form and interview</w:t>
            </w:r>
          </w:p>
          <w:p w14:paraId="5BAAD630" w14:textId="77777777" w:rsidR="00842A48" w:rsidRDefault="00842A48">
            <w:pPr>
              <w:pStyle w:val="PS"/>
              <w:rPr>
                <w:sz w:val="18"/>
              </w:rPr>
            </w:pP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43E7D33E" w14:textId="77777777" w:rsidR="00842A48" w:rsidRPr="0025444D" w:rsidRDefault="00842A48">
            <w:pPr>
              <w:ind w:left="720"/>
              <w:rPr>
                <w:rFonts w:cs="Arial"/>
                <w:sz w:val="18"/>
                <w:szCs w:val="18"/>
              </w:rPr>
            </w:pPr>
          </w:p>
          <w:p w14:paraId="2F9FC944" w14:textId="77777777" w:rsidR="00842A48" w:rsidRPr="0025444D" w:rsidRDefault="00431DF3">
            <w:pPr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 w:rsidRPr="0025444D">
              <w:rPr>
                <w:rFonts w:cs="Arial"/>
                <w:sz w:val="18"/>
                <w:szCs w:val="18"/>
              </w:rPr>
              <w:t>Knowled</w:t>
            </w:r>
            <w:r w:rsidR="005A06F4" w:rsidRPr="0025444D">
              <w:rPr>
                <w:rFonts w:cs="Arial"/>
                <w:sz w:val="18"/>
                <w:szCs w:val="18"/>
              </w:rPr>
              <w:t>g</w:t>
            </w:r>
            <w:r w:rsidRPr="0025444D">
              <w:rPr>
                <w:rFonts w:cs="Arial"/>
                <w:sz w:val="18"/>
                <w:szCs w:val="18"/>
              </w:rPr>
              <w:t>e</w:t>
            </w:r>
            <w:r w:rsidR="005A06F4" w:rsidRPr="0025444D">
              <w:rPr>
                <w:rFonts w:cs="Arial"/>
                <w:sz w:val="18"/>
                <w:szCs w:val="18"/>
              </w:rPr>
              <w:t xml:space="preserve"> of a range of physical activities suitable for primary aged pupils</w:t>
            </w:r>
            <w:r w:rsidR="0025444D">
              <w:rPr>
                <w:rFonts w:cs="Arial"/>
                <w:sz w:val="18"/>
                <w:szCs w:val="18"/>
              </w:rPr>
              <w:t>;</w:t>
            </w:r>
          </w:p>
          <w:p w14:paraId="1FF90415" w14:textId="77777777" w:rsidR="0025444D" w:rsidRDefault="0025444D">
            <w:pPr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>Ability to plan rich, creative and varied learning and development activities.</w:t>
            </w:r>
          </w:p>
        </w:tc>
        <w:tc>
          <w:tcPr>
            <w:tcW w:w="999" w:type="dxa"/>
          </w:tcPr>
          <w:p w14:paraId="2F1E4CF5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  <w:p w14:paraId="387B16BD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  <w:p w14:paraId="6524324A" w14:textId="77777777" w:rsidR="00842A48" w:rsidRDefault="00842A48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Application form and interview</w:t>
            </w:r>
          </w:p>
        </w:tc>
      </w:tr>
      <w:tr w:rsidR="00842A48" w14:paraId="15E0DDEC" w14:textId="77777777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74B57000" w14:textId="77777777" w:rsidR="00FE11F5" w:rsidRPr="00FE11F5" w:rsidRDefault="00842A48" w:rsidP="00FE11F5">
            <w:pPr>
              <w:pStyle w:val="PS"/>
              <w:spacing w:before="120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6F96A52F" w14:textId="77777777" w:rsidR="00FE11F5" w:rsidRPr="0025444D" w:rsidRDefault="00FE11F5" w:rsidP="0025444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25444D">
              <w:rPr>
                <w:rFonts w:cs="Arial"/>
                <w:sz w:val="18"/>
                <w:szCs w:val="18"/>
              </w:rPr>
              <w:t>An up to date knowledge of relevant legislation and guidance in relation to working with and the protection of children and young people</w:t>
            </w:r>
          </w:p>
          <w:p w14:paraId="014BFF94" w14:textId="77777777" w:rsidR="00842A48" w:rsidRPr="0025444D" w:rsidRDefault="00842A48" w:rsidP="0025444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</w:rPr>
            </w:pPr>
            <w:r w:rsidRPr="0025444D">
              <w:rPr>
                <w:rFonts w:cs="Arial"/>
                <w:sz w:val="18"/>
                <w:szCs w:val="18"/>
              </w:rPr>
              <w:t>A sense of humour</w:t>
            </w:r>
          </w:p>
          <w:p w14:paraId="5B987BD9" w14:textId="77777777" w:rsidR="0025444D" w:rsidRPr="0025444D" w:rsidRDefault="0025444D" w:rsidP="0025444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bCs/>
                <w:sz w:val="18"/>
              </w:rPr>
            </w:pPr>
            <w:r w:rsidRPr="0025444D">
              <w:rPr>
                <w:bCs/>
                <w:sz w:val="18"/>
              </w:rPr>
              <w:t>Approachable and flexible;</w:t>
            </w:r>
          </w:p>
          <w:p w14:paraId="03D41EAF" w14:textId="77777777" w:rsidR="0025444D" w:rsidRPr="0025444D" w:rsidRDefault="0025444D" w:rsidP="0025444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bCs/>
                <w:sz w:val="18"/>
              </w:rPr>
            </w:pPr>
            <w:r w:rsidRPr="0025444D">
              <w:rPr>
                <w:bCs/>
                <w:sz w:val="18"/>
              </w:rPr>
              <w:t>Able to adapt to changing circumstances in a positive and creative manner;</w:t>
            </w:r>
          </w:p>
          <w:p w14:paraId="7BA9DF43" w14:textId="77777777" w:rsidR="0025444D" w:rsidRPr="0025444D" w:rsidRDefault="0025444D" w:rsidP="0025444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bCs/>
                <w:sz w:val="18"/>
              </w:rPr>
            </w:pPr>
            <w:r w:rsidRPr="0025444D">
              <w:rPr>
                <w:bCs/>
                <w:sz w:val="18"/>
              </w:rPr>
              <w:t>Friendly, fair and caring nature</w:t>
            </w:r>
            <w:r>
              <w:rPr>
                <w:bCs/>
                <w:sz w:val="18"/>
              </w:rPr>
              <w:t>.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3EE6F651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  <w:p w14:paraId="3D844756" w14:textId="77777777" w:rsidR="00842A48" w:rsidRDefault="00842A48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Interview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16B173C7" w14:textId="77777777" w:rsidR="00842A48" w:rsidRDefault="00842A48">
            <w:pPr>
              <w:pStyle w:val="PS"/>
              <w:rPr>
                <w:sz w:val="18"/>
              </w:rPr>
            </w:pPr>
          </w:p>
          <w:p w14:paraId="30B36259" w14:textId="77777777" w:rsidR="00842A48" w:rsidRDefault="0025444D" w:rsidP="0025444D">
            <w:pPr>
              <w:pStyle w:val="PS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 xml:space="preserve">Willingness to be involved in extra curricular activities. </w:t>
            </w:r>
          </w:p>
          <w:p w14:paraId="6CD0CDFD" w14:textId="77777777" w:rsidR="00842A48" w:rsidRDefault="00842A48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999" w:type="dxa"/>
          </w:tcPr>
          <w:p w14:paraId="217B6510" w14:textId="77777777" w:rsidR="00842A48" w:rsidRDefault="0025444D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Application form and interview</w:t>
            </w:r>
          </w:p>
        </w:tc>
      </w:tr>
    </w:tbl>
    <w:p w14:paraId="6EAE68AB" w14:textId="77777777" w:rsidR="00842A48" w:rsidRDefault="00842A48">
      <w:pPr>
        <w:pStyle w:val="PS"/>
        <w:rPr>
          <w:sz w:val="48"/>
        </w:rPr>
      </w:pPr>
      <w:r>
        <w:rPr>
          <w:sz w:val="48"/>
        </w:rPr>
        <w:t>Employee Specification Form – Guidance for Applicants</w:t>
      </w:r>
    </w:p>
    <w:p w14:paraId="33F26255" w14:textId="77777777" w:rsidR="00842A48" w:rsidRDefault="00842A48">
      <w:pPr>
        <w:pStyle w:val="PS"/>
      </w:pPr>
    </w:p>
    <w:tbl>
      <w:tblPr>
        <w:tblW w:w="15735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735"/>
      </w:tblGrid>
      <w:tr w:rsidR="00842A48" w14:paraId="2EF4FA29" w14:textId="77777777">
        <w:tblPrEx>
          <w:tblCellMar>
            <w:top w:w="0" w:type="dxa"/>
            <w:bottom w:w="0" w:type="dxa"/>
          </w:tblCellMar>
        </w:tblPrEx>
        <w:trPr>
          <w:trHeight w:val="8715"/>
        </w:trPr>
        <w:tc>
          <w:tcPr>
            <w:tcW w:w="15735" w:type="dxa"/>
          </w:tcPr>
          <w:p w14:paraId="74B3143E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These guidance notes should be studied carefully before completing the Job Application Form (M05).</w:t>
            </w:r>
          </w:p>
          <w:p w14:paraId="151C85AA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0240770B" w14:textId="77777777" w:rsidR="00842A48" w:rsidRDefault="00842A48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is the purpose of an Employee Specification Form?</w:t>
            </w:r>
          </w:p>
          <w:p w14:paraId="7E23A1E1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Employee Specification Form lists the personal attributes required to fulfil the duties listed in the Job Description (M03).</w:t>
            </w:r>
          </w:p>
          <w:p w14:paraId="3806407C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62E4964F" w14:textId="77777777" w:rsidR="00842A48" w:rsidRDefault="00842A48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are personal attributes?</w:t>
            </w:r>
          </w:p>
          <w:p w14:paraId="7667368D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personal attributes are the qualifications, experience, knowledge and skills and any special requirements that are required to be able to fulfil the duties of the post.</w:t>
            </w:r>
          </w:p>
          <w:p w14:paraId="70A4C7F7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They are set at a level appropriate to the work to be done and</w:t>
            </w:r>
            <w:r>
              <w:rPr>
                <w:bCs/>
                <w:i/>
                <w:sz w:val="22"/>
                <w:szCs w:val="22"/>
              </w:rPr>
              <w:t xml:space="preserve"> not</w:t>
            </w:r>
            <w:r>
              <w:rPr>
                <w:bCs/>
                <w:sz w:val="22"/>
                <w:szCs w:val="22"/>
              </w:rPr>
              <w:t xml:space="preserve"> higher than necessary; stated clearly and specifically; and entirely job related.</w:t>
            </w:r>
          </w:p>
          <w:p w14:paraId="7C983B99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773359EF" w14:textId="77777777" w:rsidR="00842A48" w:rsidRDefault="00842A48">
            <w:pPr>
              <w:pStyle w:val="P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are essential personal attributes?</w:t>
            </w:r>
          </w:p>
          <w:p w14:paraId="080E21AF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These are the personal attributes without which a person would simply be unable to do the job.</w:t>
            </w:r>
          </w:p>
          <w:p w14:paraId="212EF3CB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Examples could be the possession of a current driving licence or a relevant qualification.</w:t>
            </w:r>
          </w:p>
          <w:p w14:paraId="214B7596" w14:textId="77777777" w:rsidR="00842A48" w:rsidRDefault="00842A48">
            <w:pPr>
              <w:pStyle w:val="PS"/>
              <w:rPr>
                <w:bCs/>
                <w:i/>
                <w:sz w:val="22"/>
                <w:szCs w:val="22"/>
              </w:rPr>
            </w:pPr>
          </w:p>
          <w:p w14:paraId="66EAAFDD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Any applicant who does not meet all of the essential requirements will not be shortlisted (unless the stage identified is not at application).</w:t>
            </w:r>
          </w:p>
          <w:p w14:paraId="5469B036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7599FC47" w14:textId="77777777" w:rsidR="00842A48" w:rsidRDefault="00842A48">
            <w:pPr>
              <w:pStyle w:val="PS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Any Disabled applicant who meets all of the essential requirements </w:t>
            </w:r>
            <w:r>
              <w:rPr>
                <w:b/>
                <w:bCs/>
                <w:i/>
                <w:sz w:val="22"/>
                <w:szCs w:val="22"/>
              </w:rPr>
              <w:t xml:space="preserve">must </w:t>
            </w:r>
            <w:r>
              <w:rPr>
                <w:bCs/>
                <w:i/>
                <w:sz w:val="22"/>
                <w:szCs w:val="22"/>
              </w:rPr>
              <w:t>be shortlisted for interview.</w:t>
            </w:r>
          </w:p>
          <w:p w14:paraId="2F7028E1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7CDD0797" w14:textId="77777777" w:rsidR="00842A48" w:rsidRDefault="00842A48">
            <w:pPr>
              <w:pStyle w:val="P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are desirable attributes?</w:t>
            </w:r>
          </w:p>
          <w:p w14:paraId="4679337A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These are the personal attributes which are desirable, but not essential.</w:t>
            </w:r>
          </w:p>
          <w:p w14:paraId="32B8A078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Examples for certain jobs could be local government experience or knowledge of new technology.</w:t>
            </w:r>
          </w:p>
          <w:p w14:paraId="6FF0EA91" w14:textId="77777777" w:rsidR="00842A48" w:rsidRDefault="00842A48">
            <w:pPr>
              <w:pStyle w:val="PS"/>
              <w:rPr>
                <w:bCs/>
                <w:i/>
                <w:sz w:val="22"/>
                <w:szCs w:val="22"/>
              </w:rPr>
            </w:pPr>
          </w:p>
          <w:p w14:paraId="0863A7C1" w14:textId="77777777" w:rsidR="00842A48" w:rsidRDefault="00842A48">
            <w:pPr>
              <w:pStyle w:val="PS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A candidate will not be rejected for failing to meet any single desirable requirement.</w:t>
            </w:r>
          </w:p>
          <w:p w14:paraId="722739F4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65E7313C" w14:textId="77777777" w:rsidR="00842A48" w:rsidRDefault="00842A48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are the Stages Identified?</w:t>
            </w:r>
          </w:p>
          <w:p w14:paraId="7158C4B4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These are the stages in the selection process that the personal attribute is to be identified, eg application form, interview, tests, references, etc.</w:t>
            </w:r>
          </w:p>
          <w:p w14:paraId="757F1B88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28503136" w14:textId="77777777" w:rsidR="00842A48" w:rsidRDefault="00842A48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should I use the Employee Specification when completing my Job Application Form?</w:t>
            </w:r>
          </w:p>
          <w:p w14:paraId="277CA163" w14:textId="77777777" w:rsidR="00842A48" w:rsidRDefault="00842A48">
            <w:pPr>
              <w:pStyle w:val="PS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should refer to the personal attributes listed on the Employee Specification Form and use them to state clearly how you meet </w:t>
            </w:r>
            <w:r>
              <w:rPr>
                <w:sz w:val="22"/>
                <w:szCs w:val="22"/>
                <w:u w:val="single"/>
              </w:rPr>
              <w:t>each</w:t>
            </w:r>
            <w:r>
              <w:rPr>
                <w:sz w:val="22"/>
                <w:szCs w:val="22"/>
              </w:rPr>
              <w:t xml:space="preserve"> of them on Section A4 of the Job Application Form (M05). You should start with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essen</w:t>
                </w:r>
              </w:smartTag>
            </w:smartTag>
            <w:r>
              <w:rPr>
                <w:sz w:val="22"/>
                <w:szCs w:val="22"/>
              </w:rPr>
              <w:t xml:space="preserve">tial requirements and then the desirable requirements. You should also demonstrate </w:t>
            </w:r>
            <w:r>
              <w:rPr>
                <w:sz w:val="22"/>
                <w:szCs w:val="22"/>
                <w:u w:val="single"/>
              </w:rPr>
              <w:t>how</w:t>
            </w:r>
            <w:r>
              <w:rPr>
                <w:sz w:val="22"/>
                <w:szCs w:val="22"/>
              </w:rPr>
              <w:t xml:space="preserve"> you meet them (give examples). </w:t>
            </w:r>
          </w:p>
          <w:p w14:paraId="7348125A" w14:textId="77777777" w:rsidR="00842A48" w:rsidRDefault="00842A48">
            <w:pPr>
              <w:pStyle w:val="PS"/>
              <w:spacing w:before="6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Failure to state how you meet an essential requirement (if identified as Application stage) will result in you not bei</w:t>
            </w:r>
            <w:r w:rsidR="002F1C00">
              <w:rPr>
                <w:b/>
                <w:sz w:val="22"/>
                <w:szCs w:val="22"/>
              </w:rPr>
              <w:t xml:space="preserve">ng shortlisted for interview/the </w:t>
            </w:r>
            <w:r>
              <w:rPr>
                <w:b/>
                <w:sz w:val="22"/>
                <w:szCs w:val="22"/>
              </w:rPr>
              <w:t>next stage.</w:t>
            </w:r>
          </w:p>
        </w:tc>
      </w:tr>
    </w:tbl>
    <w:p w14:paraId="072DCD4A" w14:textId="77777777" w:rsidR="00842A48" w:rsidRDefault="00842A48" w:rsidP="000C5567">
      <w:pPr>
        <w:pStyle w:val="PS"/>
        <w:rPr>
          <w:sz w:val="22"/>
          <w:szCs w:val="22"/>
        </w:rPr>
      </w:pPr>
    </w:p>
    <w:sectPr w:rsidR="00842A48"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6C9E" w14:textId="77777777" w:rsidR="00200844" w:rsidRDefault="00200844">
      <w:r>
        <w:separator/>
      </w:r>
    </w:p>
  </w:endnote>
  <w:endnote w:type="continuationSeparator" w:id="0">
    <w:p w14:paraId="25A73EC1" w14:textId="77777777" w:rsidR="00200844" w:rsidRDefault="0020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D106" w14:textId="77777777" w:rsidR="0025444D" w:rsidRDefault="0025444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593BBE37" w14:textId="77777777" w:rsidR="0025444D" w:rsidRDefault="0025444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5484" w14:textId="77777777" w:rsidR="0025444D" w:rsidRDefault="0025444D">
    <w:pPr>
      <w:pStyle w:val="Footer"/>
    </w:pPr>
  </w:p>
  <w:p w14:paraId="64F60A11" w14:textId="77777777" w:rsidR="0025444D" w:rsidRDefault="0025444D">
    <w:pPr>
      <w:pStyle w:val="FT"/>
      <w:tabs>
        <w:tab w:val="clear" w:pos="4153"/>
        <w:tab w:val="clear" w:pos="8306"/>
        <w:tab w:val="center" w:pos="7380"/>
      </w:tabs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FAE8" w14:textId="77777777" w:rsidR="0025444D" w:rsidRDefault="0025444D">
    <w:pPr>
      <w:pStyle w:val="Footer"/>
    </w:pPr>
  </w:p>
  <w:p w14:paraId="2967797D" w14:textId="77777777" w:rsidR="0025444D" w:rsidRDefault="0025444D">
    <w:pPr>
      <w:pStyle w:val="F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C5F3" w14:textId="77777777" w:rsidR="00200844" w:rsidRDefault="00200844">
      <w:r>
        <w:separator/>
      </w:r>
    </w:p>
  </w:footnote>
  <w:footnote w:type="continuationSeparator" w:id="0">
    <w:p w14:paraId="44EAB5A7" w14:textId="77777777" w:rsidR="00200844" w:rsidRDefault="0020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1B1B" w14:textId="77777777" w:rsidR="0025444D" w:rsidRDefault="0025444D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4D517AA"/>
    <w:multiLevelType w:val="hybridMultilevel"/>
    <w:tmpl w:val="142E6E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631E4"/>
    <w:multiLevelType w:val="hybridMultilevel"/>
    <w:tmpl w:val="5568F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83028"/>
    <w:multiLevelType w:val="hybridMultilevel"/>
    <w:tmpl w:val="71F4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F76D1"/>
    <w:multiLevelType w:val="hybridMultilevel"/>
    <w:tmpl w:val="14B0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2262E"/>
    <w:multiLevelType w:val="hybridMultilevel"/>
    <w:tmpl w:val="BDC6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1DDE"/>
    <w:multiLevelType w:val="hybridMultilevel"/>
    <w:tmpl w:val="E97E3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5E4"/>
    <w:multiLevelType w:val="hybridMultilevel"/>
    <w:tmpl w:val="568E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7934"/>
    <w:multiLevelType w:val="hybridMultilevel"/>
    <w:tmpl w:val="40F2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C4EAF"/>
    <w:multiLevelType w:val="hybridMultilevel"/>
    <w:tmpl w:val="9050D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94ECB"/>
    <w:multiLevelType w:val="hybridMultilevel"/>
    <w:tmpl w:val="F42E4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44ABC"/>
    <w:multiLevelType w:val="hybridMultilevel"/>
    <w:tmpl w:val="96CA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65699"/>
    <w:multiLevelType w:val="hybridMultilevel"/>
    <w:tmpl w:val="08E20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C367D"/>
    <w:multiLevelType w:val="hybridMultilevel"/>
    <w:tmpl w:val="363061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856C98"/>
    <w:multiLevelType w:val="hybridMultilevel"/>
    <w:tmpl w:val="B166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2314F"/>
    <w:multiLevelType w:val="hybridMultilevel"/>
    <w:tmpl w:val="B876F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63802"/>
    <w:multiLevelType w:val="hybridMultilevel"/>
    <w:tmpl w:val="D45A383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2140D"/>
    <w:multiLevelType w:val="hybridMultilevel"/>
    <w:tmpl w:val="7D4C6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B5AB8"/>
    <w:multiLevelType w:val="hybridMultilevel"/>
    <w:tmpl w:val="28E42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3416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66957782">
    <w:abstractNumId w:val="13"/>
  </w:num>
  <w:num w:numId="3" w16cid:durableId="1098333170">
    <w:abstractNumId w:val="6"/>
  </w:num>
  <w:num w:numId="4" w16cid:durableId="2007173915">
    <w:abstractNumId w:val="9"/>
  </w:num>
  <w:num w:numId="5" w16cid:durableId="932932013">
    <w:abstractNumId w:val="17"/>
  </w:num>
  <w:num w:numId="6" w16cid:durableId="1896816862">
    <w:abstractNumId w:val="11"/>
  </w:num>
  <w:num w:numId="7" w16cid:durableId="245654827">
    <w:abstractNumId w:val="15"/>
  </w:num>
  <w:num w:numId="8" w16cid:durableId="1817648619">
    <w:abstractNumId w:val="8"/>
  </w:num>
  <w:num w:numId="9" w16cid:durableId="120342284">
    <w:abstractNumId w:val="7"/>
  </w:num>
  <w:num w:numId="10" w16cid:durableId="1206019761">
    <w:abstractNumId w:val="18"/>
  </w:num>
  <w:num w:numId="11" w16cid:durableId="1767773340">
    <w:abstractNumId w:val="10"/>
  </w:num>
  <w:num w:numId="12" w16cid:durableId="1276600623">
    <w:abstractNumId w:val="16"/>
  </w:num>
  <w:num w:numId="13" w16cid:durableId="385691580">
    <w:abstractNumId w:val="14"/>
  </w:num>
  <w:num w:numId="14" w16cid:durableId="49576675">
    <w:abstractNumId w:val="1"/>
  </w:num>
  <w:num w:numId="15" w16cid:durableId="521407196">
    <w:abstractNumId w:val="3"/>
  </w:num>
  <w:num w:numId="16" w16cid:durableId="1303315005">
    <w:abstractNumId w:val="12"/>
  </w:num>
  <w:num w:numId="17" w16cid:durableId="191380932">
    <w:abstractNumId w:val="5"/>
  </w:num>
  <w:num w:numId="18" w16cid:durableId="1186558335">
    <w:abstractNumId w:val="4"/>
  </w:num>
  <w:num w:numId="19" w16cid:durableId="151021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A4"/>
    <w:rsid w:val="00033A31"/>
    <w:rsid w:val="0007774D"/>
    <w:rsid w:val="00095668"/>
    <w:rsid w:val="000C5567"/>
    <w:rsid w:val="0011693C"/>
    <w:rsid w:val="00164AFA"/>
    <w:rsid w:val="001C0DB0"/>
    <w:rsid w:val="00200844"/>
    <w:rsid w:val="0025444D"/>
    <w:rsid w:val="002734CB"/>
    <w:rsid w:val="002F1C00"/>
    <w:rsid w:val="003E45C6"/>
    <w:rsid w:val="00431DF3"/>
    <w:rsid w:val="00446A79"/>
    <w:rsid w:val="004A6CC1"/>
    <w:rsid w:val="004E22C1"/>
    <w:rsid w:val="00534DA9"/>
    <w:rsid w:val="00547F8F"/>
    <w:rsid w:val="005A06F4"/>
    <w:rsid w:val="005E536B"/>
    <w:rsid w:val="006879F5"/>
    <w:rsid w:val="00712EF1"/>
    <w:rsid w:val="007E041B"/>
    <w:rsid w:val="00842A48"/>
    <w:rsid w:val="008549B6"/>
    <w:rsid w:val="008D65B9"/>
    <w:rsid w:val="00962B76"/>
    <w:rsid w:val="009B50A4"/>
    <w:rsid w:val="009D017F"/>
    <w:rsid w:val="009D01A5"/>
    <w:rsid w:val="009D2B04"/>
    <w:rsid w:val="00A01DD8"/>
    <w:rsid w:val="00A51554"/>
    <w:rsid w:val="00B80589"/>
    <w:rsid w:val="00BB3E0F"/>
    <w:rsid w:val="00BC10BB"/>
    <w:rsid w:val="00BD5075"/>
    <w:rsid w:val="00BE79AB"/>
    <w:rsid w:val="00BF6A7A"/>
    <w:rsid w:val="00C475E1"/>
    <w:rsid w:val="00CC0C48"/>
    <w:rsid w:val="00CE7AF6"/>
    <w:rsid w:val="00D432BB"/>
    <w:rsid w:val="00E73C2C"/>
    <w:rsid w:val="00FA05D8"/>
    <w:rsid w:val="00F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43CC9122"/>
  <w15:chartTrackingRefBased/>
  <w15:docId w15:val="{C3757AE2-A267-47B5-B1DE-F06BC026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E041B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rporate%20Services\Web\Intranet\Personnel\Forms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BB54-6766-4462-B9AC-9A99E783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2</TotalTime>
  <Pages>2</Pages>
  <Words>653</Words>
  <Characters>3810</Characters>
  <Application>Microsoft Office Word</Application>
  <DocSecurity>0</DocSecurity>
  <Lines>136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dc:description>Read only_x000d_
Save with hyphen plus three digits in K:\form</dc:description>
  <cp:lastModifiedBy>Doyle, Amy D.</cp:lastModifiedBy>
  <cp:revision>2</cp:revision>
  <cp:lastPrinted>2023-10-20T15:06:00Z</cp:lastPrinted>
  <dcterms:created xsi:type="dcterms:W3CDTF">2025-11-05T11:05:00Z</dcterms:created>
  <dcterms:modified xsi:type="dcterms:W3CDTF">2025-11-05T11:05:00Z</dcterms:modified>
</cp:coreProperties>
</file>