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060"/>
        <w:gridCol w:w="1280"/>
        <w:gridCol w:w="5099"/>
        <w:gridCol w:w="1141"/>
      </w:tblGrid>
      <w:tr w:rsidR="00476DEB" w14:paraId="364CD511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88BBAF6" w14:textId="77777777" w:rsidR="00476DEB" w:rsidRDefault="00476DEB">
            <w:pPr>
              <w:pStyle w:val="PS"/>
              <w:spacing w:before="120" w:after="60"/>
            </w:pPr>
          </w:p>
          <w:p w14:paraId="73901547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98D418C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B188255" w14:textId="77777777" w:rsidR="00476DEB" w:rsidRDefault="00453835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E558/70/03</w:t>
            </w:r>
          </w:p>
        </w:tc>
      </w:tr>
      <w:tr w:rsidR="00476DEB" w14:paraId="10758879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C96AD04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7B7842FF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4FAF3AF4" w14:textId="77777777" w:rsidR="00476DEB" w:rsidRDefault="0003664B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School Cook</w:t>
            </w:r>
            <w:r w:rsidR="00521DEE">
              <w:rPr>
                <w:sz w:val="18"/>
              </w:rPr>
              <w:t xml:space="preserve"> </w:t>
            </w:r>
            <w:r w:rsidR="00D042D2">
              <w:rPr>
                <w:sz w:val="18"/>
              </w:rPr>
              <w:t xml:space="preserve">In-Charge - </w:t>
            </w:r>
            <w:r w:rsidR="00521DEE">
              <w:rPr>
                <w:sz w:val="18"/>
              </w:rPr>
              <w:t xml:space="preserve">Band </w:t>
            </w:r>
            <w:r w:rsidR="007F437D">
              <w:rPr>
                <w:sz w:val="18"/>
              </w:rPr>
              <w:t>E</w:t>
            </w:r>
          </w:p>
        </w:tc>
      </w:tr>
      <w:tr w:rsidR="00476DEB" w14:paraId="4EBB072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80137AB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1C146F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ECBE272" w14:textId="77777777" w:rsidR="00476DEB" w:rsidRDefault="0003664B">
            <w:pPr>
              <w:pStyle w:val="PS"/>
              <w:spacing w:before="60" w:after="60"/>
              <w:rPr>
                <w:sz w:val="18"/>
              </w:rPr>
            </w:pPr>
            <w:proofErr w:type="spellStart"/>
            <w:r>
              <w:rPr>
                <w:sz w:val="18"/>
              </w:rPr>
              <w:t>Orrets</w:t>
            </w:r>
            <w:proofErr w:type="spellEnd"/>
            <w:r>
              <w:rPr>
                <w:sz w:val="18"/>
              </w:rPr>
              <w:t xml:space="preserve"> Meadow School</w:t>
            </w:r>
          </w:p>
        </w:tc>
      </w:tr>
      <w:tr w:rsidR="00476DEB" w14:paraId="4ECB554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80E57E7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94F38F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F496C44" w14:textId="77777777" w:rsidR="00476DEB" w:rsidRDefault="0003664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 Duncan 7/11/25</w:t>
            </w:r>
          </w:p>
        </w:tc>
      </w:tr>
      <w:tr w:rsidR="00476DEB" w14:paraId="7B680B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9945AB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5A3E3DDC" w14:textId="77777777" w:rsidTr="004B4A3F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18CEC42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060" w:type="dxa"/>
            <w:tcBorders>
              <w:right w:val="nil"/>
            </w:tcBorders>
          </w:tcPr>
          <w:p w14:paraId="76508EF1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0B88B422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16732424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798A7352" w14:textId="77777777" w:rsidTr="004B4A3F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0D8176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1D05EB1D" w14:textId="77777777" w:rsidR="0003664B" w:rsidRDefault="0003664B" w:rsidP="0003664B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 xml:space="preserve">Catering qualification/training or willingness to undertake. </w:t>
            </w:r>
          </w:p>
          <w:p w14:paraId="07196937" w14:textId="77777777" w:rsidR="00476DEB" w:rsidRDefault="0003664B" w:rsidP="0003664B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GCSE/Equivalent</w:t>
            </w:r>
          </w:p>
        </w:tc>
        <w:tc>
          <w:tcPr>
            <w:tcW w:w="1060" w:type="dxa"/>
            <w:tcBorders>
              <w:right w:val="nil"/>
            </w:tcBorders>
          </w:tcPr>
          <w:p w14:paraId="74E626DD" w14:textId="77777777" w:rsidR="00476DEB" w:rsidRDefault="00476DEB">
            <w:pPr>
              <w:pStyle w:val="PS"/>
              <w:rPr>
                <w:sz w:val="18"/>
              </w:rPr>
            </w:pPr>
          </w:p>
          <w:p w14:paraId="3C6DDBDB" w14:textId="77777777" w:rsidR="00476DEB" w:rsidRDefault="00476DEB">
            <w:pPr>
              <w:pStyle w:val="PS"/>
              <w:rPr>
                <w:sz w:val="18"/>
              </w:rPr>
            </w:pPr>
          </w:p>
          <w:p w14:paraId="5D9825DE" w14:textId="77777777" w:rsidR="00476DEB" w:rsidRDefault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30F1902A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E345EEB" w14:textId="77777777" w:rsidR="00476DEB" w:rsidRDefault="00476DEB">
            <w:pPr>
              <w:pStyle w:val="PS"/>
              <w:rPr>
                <w:sz w:val="18"/>
              </w:rPr>
            </w:pPr>
          </w:p>
          <w:p w14:paraId="7A2A380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40B482DE" w14:textId="77777777" w:rsidR="00476DEB" w:rsidRDefault="00476DEB">
            <w:pPr>
              <w:pStyle w:val="PS"/>
              <w:rPr>
                <w:sz w:val="18"/>
              </w:rPr>
            </w:pPr>
          </w:p>
          <w:p w14:paraId="680D5124" w14:textId="77777777" w:rsidR="00476DEB" w:rsidRDefault="0003664B" w:rsidP="0003664B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 w:rsidRPr="0003664B">
              <w:rPr>
                <w:sz w:val="18"/>
              </w:rPr>
              <w:t>Level 2 Food Hygiene</w:t>
            </w:r>
            <w:r w:rsidR="00D042D2">
              <w:rPr>
                <w:sz w:val="18"/>
              </w:rPr>
              <w:t xml:space="preserve"> or higher</w:t>
            </w:r>
          </w:p>
          <w:p w14:paraId="61EED1C1" w14:textId="77777777" w:rsidR="00D042D2" w:rsidRDefault="00D042D2" w:rsidP="0003664B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>
              <w:rPr>
                <w:sz w:val="18"/>
              </w:rPr>
              <w:t>Safeguarding qualifications</w:t>
            </w:r>
          </w:p>
          <w:p w14:paraId="21F1C6BC" w14:textId="77777777" w:rsidR="00476DEB" w:rsidRDefault="00476DEB">
            <w:pPr>
              <w:pStyle w:val="PS"/>
              <w:rPr>
                <w:sz w:val="18"/>
              </w:rPr>
            </w:pPr>
          </w:p>
          <w:p w14:paraId="5361EA2B" w14:textId="77777777" w:rsidR="00476DEB" w:rsidRDefault="00476DEB">
            <w:pPr>
              <w:pStyle w:val="PS"/>
              <w:rPr>
                <w:sz w:val="18"/>
              </w:rPr>
            </w:pPr>
          </w:p>
          <w:p w14:paraId="6E616596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</w:tcPr>
          <w:p w14:paraId="29830FE6" w14:textId="77777777" w:rsidR="00476DEB" w:rsidRDefault="00476DEB">
            <w:pPr>
              <w:pStyle w:val="PS"/>
              <w:rPr>
                <w:sz w:val="18"/>
              </w:rPr>
            </w:pPr>
          </w:p>
          <w:p w14:paraId="2405AD51" w14:textId="77777777" w:rsidR="00476DEB" w:rsidRDefault="00476DEB">
            <w:pPr>
              <w:pStyle w:val="PS"/>
              <w:rPr>
                <w:sz w:val="18"/>
              </w:rPr>
            </w:pPr>
          </w:p>
          <w:p w14:paraId="08D6D033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33FDEADA" w14:textId="77777777" w:rsidR="00476DEB" w:rsidRDefault="00476DEB">
            <w:pPr>
              <w:pStyle w:val="PS"/>
              <w:rPr>
                <w:sz w:val="18"/>
              </w:rPr>
            </w:pPr>
          </w:p>
          <w:p w14:paraId="2F277B1F" w14:textId="77777777" w:rsidR="00476DEB" w:rsidRDefault="00476DEB">
            <w:pPr>
              <w:pStyle w:val="PS"/>
              <w:rPr>
                <w:sz w:val="18"/>
              </w:rPr>
            </w:pPr>
          </w:p>
          <w:p w14:paraId="18AB2A82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5010E587" w14:textId="77777777" w:rsidTr="004B4A3F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F771689" w14:textId="77777777" w:rsidR="0003664B" w:rsidRPr="0003664B" w:rsidRDefault="00476DEB" w:rsidP="0003664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  <w:r w:rsidR="0003664B" w:rsidRPr="0003664B">
              <w:rPr>
                <w:sz w:val="18"/>
              </w:rPr>
              <w:t xml:space="preserve">· </w:t>
            </w:r>
          </w:p>
          <w:p w14:paraId="26A86874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 xml:space="preserve">Prior Catering experience – professionally or voluntary including experience of preparing food for large groups of people whether at home or in community activities </w:t>
            </w:r>
          </w:p>
          <w:p w14:paraId="25BBE616" w14:textId="77777777" w:rsidR="0003664B" w:rsidRPr="0003664B" w:rsidRDefault="0003664B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Promoting high quality catering and service. ·</w:t>
            </w:r>
          </w:p>
          <w:p w14:paraId="34769975" w14:textId="77777777" w:rsidR="0003664B" w:rsidRPr="00C3207C" w:rsidRDefault="0003664B" w:rsidP="00C3207C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Experience in administration and budgeting, including stock control and ordering.</w:t>
            </w:r>
          </w:p>
          <w:p w14:paraId="44E9F193" w14:textId="77777777" w:rsidR="00E57AA7" w:rsidRDefault="00E57AA7" w:rsidP="00C3207C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5DE56699" w14:textId="77777777" w:rsidR="00476DEB" w:rsidRDefault="00476DEB">
            <w:pPr>
              <w:pStyle w:val="PS"/>
              <w:rPr>
                <w:sz w:val="18"/>
              </w:rPr>
            </w:pPr>
          </w:p>
          <w:p w14:paraId="449DDF63" w14:textId="77777777" w:rsidR="00476DEB" w:rsidRDefault="00476DEB">
            <w:pPr>
              <w:pStyle w:val="PS"/>
              <w:rPr>
                <w:sz w:val="18"/>
              </w:rPr>
            </w:pPr>
          </w:p>
          <w:p w14:paraId="778FB0B4" w14:textId="77777777" w:rsidR="00476DEB" w:rsidRDefault="00476DEB">
            <w:pPr>
              <w:pStyle w:val="PS"/>
              <w:rPr>
                <w:sz w:val="18"/>
              </w:rPr>
            </w:pPr>
          </w:p>
          <w:p w14:paraId="5E7ADE21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  <w:p w14:paraId="2AA871D4" w14:textId="77777777" w:rsidR="00476DEB" w:rsidRDefault="00476DEB">
            <w:pPr>
              <w:pStyle w:val="PS"/>
              <w:rPr>
                <w:sz w:val="18"/>
              </w:rPr>
            </w:pPr>
          </w:p>
          <w:p w14:paraId="1B23A3B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414B7054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062114BF" w14:textId="77777777" w:rsidR="0003664B" w:rsidRPr="004B4A3F" w:rsidRDefault="0003664B" w:rsidP="004B4A3F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Working in a school or other educational environment</w:t>
            </w:r>
          </w:p>
          <w:p w14:paraId="3E2588C7" w14:textId="77777777" w:rsidR="00AC37A2" w:rsidRDefault="0003664B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Use of commercial kitchen equipment of the type found in our kitchens</w:t>
            </w:r>
          </w:p>
          <w:p w14:paraId="40FD0645" w14:textId="77777777" w:rsidR="00C3207C" w:rsidRDefault="00C3207C" w:rsidP="004B4A3F">
            <w:pPr>
              <w:pStyle w:val="PS"/>
              <w:spacing w:before="120"/>
              <w:ind w:left="720"/>
              <w:rPr>
                <w:sz w:val="18"/>
              </w:rPr>
            </w:pPr>
          </w:p>
        </w:tc>
        <w:tc>
          <w:tcPr>
            <w:tcW w:w="1141" w:type="dxa"/>
          </w:tcPr>
          <w:p w14:paraId="45E665F3" w14:textId="77777777" w:rsidR="00476DEB" w:rsidRDefault="00476DEB">
            <w:pPr>
              <w:pStyle w:val="PS"/>
              <w:rPr>
                <w:sz w:val="18"/>
              </w:rPr>
            </w:pPr>
          </w:p>
          <w:p w14:paraId="32E1EFCC" w14:textId="77777777" w:rsidR="00476DEB" w:rsidRDefault="00476DEB">
            <w:pPr>
              <w:pStyle w:val="PS"/>
              <w:rPr>
                <w:sz w:val="18"/>
              </w:rPr>
            </w:pPr>
          </w:p>
          <w:p w14:paraId="20B93AC1" w14:textId="77777777" w:rsidR="00476DEB" w:rsidRDefault="00476DEB">
            <w:pPr>
              <w:pStyle w:val="PS"/>
              <w:rPr>
                <w:sz w:val="18"/>
              </w:rPr>
            </w:pPr>
          </w:p>
          <w:p w14:paraId="7D0FC930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61A636CA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/interview</w:t>
            </w:r>
          </w:p>
          <w:p w14:paraId="4090C311" w14:textId="77777777" w:rsidR="00476DEB" w:rsidRDefault="00476DEB">
            <w:pPr>
              <w:pStyle w:val="PS"/>
              <w:rPr>
                <w:sz w:val="18"/>
              </w:rPr>
            </w:pPr>
          </w:p>
          <w:p w14:paraId="0C983B4B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4727771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30DB0C98" w14:textId="77777777" w:rsidTr="004B4A3F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3425804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1337617B" w14:textId="77777777" w:rsidR="0003664B" w:rsidRPr="004B4A3F" w:rsidRDefault="0003664B" w:rsidP="004B4A3F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>COSHH, H&amp;S, manual handling, electrical safety</w:t>
            </w:r>
          </w:p>
          <w:p w14:paraId="4EA35EDC" w14:textId="77777777" w:rsidR="0003664B" w:rsidRPr="0003664B" w:rsidRDefault="0003664B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 xml:space="preserve"> Understanding of pupils needs, dietary and otherwise</w:t>
            </w:r>
          </w:p>
          <w:p w14:paraId="6C7AFA15" w14:textId="77777777" w:rsidR="0003664B" w:rsidRPr="0003664B" w:rsidRDefault="006A25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3664B" w:rsidRPr="0003664B">
              <w:rPr>
                <w:sz w:val="18"/>
              </w:rPr>
              <w:t>Excellent communication skills</w:t>
            </w:r>
          </w:p>
          <w:p w14:paraId="44D8E181" w14:textId="77777777" w:rsidR="00476DEB" w:rsidRDefault="0003664B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03664B">
              <w:rPr>
                <w:sz w:val="18"/>
              </w:rPr>
              <w:t xml:space="preserve"> Nutrition and its importance to developing healthy young people</w:t>
            </w:r>
          </w:p>
          <w:p w14:paraId="4F4FDEAA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Knowledge of how to promote sustainable and high quality food </w:t>
            </w:r>
          </w:p>
          <w:p w14:paraId="461E0091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In depth knowledge of food safety regulations and best practices e.g. environmental health, allergens etc. </w:t>
            </w:r>
          </w:p>
          <w:p w14:paraId="0808883B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Knowledge of school catering food standards and how to apply them </w:t>
            </w:r>
          </w:p>
          <w:p w14:paraId="4A5EF2D6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Excellent catering skills to create exciting and enjoyable food </w:t>
            </w:r>
          </w:p>
          <w:p w14:paraId="3796C672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Ability to adapt recipes and create dishes that will appeal to primary school pupils, including those with special dietary requirements or </w:t>
            </w:r>
            <w:r w:rsidR="004B4A3F">
              <w:rPr>
                <w:sz w:val="18"/>
              </w:rPr>
              <w:t>SEND needs.</w:t>
            </w:r>
            <w:r w:rsidRPr="00C3207C">
              <w:rPr>
                <w:sz w:val="18"/>
              </w:rPr>
              <w:t xml:space="preserve"> </w:t>
            </w:r>
          </w:p>
          <w:p w14:paraId="2E47E0ED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Excellent organisational and time management skills, to manage multiple tasks efficiently. </w:t>
            </w:r>
          </w:p>
          <w:p w14:paraId="168CB1F3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lastRenderedPageBreak/>
              <w:t xml:space="preserve">Ability to meet production timings and deadlines, through effective time planning and kitchen delegation. </w:t>
            </w:r>
          </w:p>
          <w:p w14:paraId="2E93868E" w14:textId="77777777" w:rsidR="00C3207C" w:rsidRDefault="00C3207C" w:rsidP="0003664B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Ability to pace yourself, during physically demanding work. </w:t>
            </w:r>
          </w:p>
          <w:p w14:paraId="6C9DAFCE" w14:textId="77777777" w:rsidR="00C3207C" w:rsidRPr="004B4A3F" w:rsidRDefault="00C3207C" w:rsidP="004B4A3F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C3207C">
              <w:rPr>
                <w:sz w:val="18"/>
              </w:rPr>
              <w:t xml:space="preserve">Competent IT skills. </w:t>
            </w:r>
            <w:r w:rsidRPr="004B4A3F">
              <w:rPr>
                <w:sz w:val="18"/>
              </w:rPr>
              <w:t xml:space="preserve"> </w:t>
            </w:r>
          </w:p>
        </w:tc>
        <w:tc>
          <w:tcPr>
            <w:tcW w:w="1060" w:type="dxa"/>
            <w:tcBorders>
              <w:right w:val="nil"/>
            </w:tcBorders>
          </w:tcPr>
          <w:p w14:paraId="786E50D8" w14:textId="77777777" w:rsidR="00476DEB" w:rsidRDefault="00476DEB">
            <w:pPr>
              <w:pStyle w:val="PS"/>
              <w:rPr>
                <w:sz w:val="18"/>
              </w:rPr>
            </w:pPr>
          </w:p>
          <w:p w14:paraId="3B205499" w14:textId="77777777" w:rsidR="00476DEB" w:rsidRDefault="00476DEB">
            <w:pPr>
              <w:pStyle w:val="PS"/>
              <w:rPr>
                <w:sz w:val="18"/>
              </w:rPr>
            </w:pPr>
          </w:p>
          <w:p w14:paraId="625A3B3C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  <w:p w14:paraId="3A9F5BD7" w14:textId="77777777" w:rsidR="00476DEB" w:rsidRDefault="00476DEB">
            <w:pPr>
              <w:pStyle w:val="PS"/>
              <w:rPr>
                <w:sz w:val="18"/>
              </w:rPr>
            </w:pPr>
          </w:p>
          <w:p w14:paraId="0E93284A" w14:textId="77777777" w:rsidR="00476DEB" w:rsidRDefault="00476DEB">
            <w:pPr>
              <w:pStyle w:val="PS"/>
              <w:rPr>
                <w:sz w:val="18"/>
              </w:rPr>
            </w:pPr>
          </w:p>
          <w:p w14:paraId="3E7D68EA" w14:textId="77777777" w:rsidR="00476DEB" w:rsidRDefault="00476DEB">
            <w:pPr>
              <w:pStyle w:val="PS"/>
              <w:rPr>
                <w:sz w:val="18"/>
              </w:rPr>
            </w:pPr>
          </w:p>
          <w:p w14:paraId="6C2E9E2A" w14:textId="77777777" w:rsidR="00476DEB" w:rsidRDefault="00476DEB">
            <w:pPr>
              <w:pStyle w:val="PS"/>
              <w:rPr>
                <w:sz w:val="18"/>
              </w:rPr>
            </w:pPr>
          </w:p>
          <w:p w14:paraId="5376A432" w14:textId="77777777" w:rsidR="00476DEB" w:rsidRDefault="00476DEB">
            <w:pPr>
              <w:pStyle w:val="PS"/>
              <w:rPr>
                <w:sz w:val="18"/>
              </w:rPr>
            </w:pPr>
          </w:p>
          <w:p w14:paraId="09860495" w14:textId="77777777" w:rsidR="00476DEB" w:rsidRDefault="00476DEB">
            <w:pPr>
              <w:pStyle w:val="PS"/>
              <w:rPr>
                <w:sz w:val="18"/>
              </w:rPr>
            </w:pPr>
          </w:p>
          <w:p w14:paraId="756A899D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132E42CD" w14:textId="77777777" w:rsidR="00476DEB" w:rsidRDefault="00476DEB">
            <w:pPr>
              <w:pStyle w:val="PS"/>
              <w:rPr>
                <w:sz w:val="18"/>
              </w:rPr>
            </w:pPr>
          </w:p>
          <w:p w14:paraId="70C56233" w14:textId="77777777" w:rsidR="00C3207C" w:rsidRDefault="00C3207C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Sound understanding of current school food trend</w:t>
            </w:r>
            <w:r>
              <w:rPr>
                <w:sz w:val="18"/>
              </w:rPr>
              <w:t>s</w:t>
            </w:r>
          </w:p>
          <w:p w14:paraId="5F55336A" w14:textId="77777777" w:rsidR="004B4A3F" w:rsidRDefault="004B4A3F" w:rsidP="004B4A3F">
            <w:pPr>
              <w:pStyle w:val="PS"/>
              <w:ind w:left="720"/>
              <w:rPr>
                <w:sz w:val="18"/>
              </w:rPr>
            </w:pPr>
          </w:p>
          <w:p w14:paraId="62A25122" w14:textId="77777777" w:rsidR="00813AF9" w:rsidRDefault="00813AF9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813AF9">
              <w:rPr>
                <w:sz w:val="18"/>
              </w:rPr>
              <w:t xml:space="preserve">Ability to market and present food, related displays and signage in an exciting and appealing manner to the primary school market. </w:t>
            </w:r>
          </w:p>
          <w:p w14:paraId="080F6736" w14:textId="77777777" w:rsidR="004B4A3F" w:rsidRDefault="004B4A3F" w:rsidP="004B4A3F">
            <w:pPr>
              <w:pStyle w:val="PS"/>
              <w:rPr>
                <w:sz w:val="18"/>
              </w:rPr>
            </w:pPr>
          </w:p>
          <w:p w14:paraId="51F73EA2" w14:textId="77777777" w:rsidR="00813AF9" w:rsidRDefault="00813AF9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813AF9">
              <w:rPr>
                <w:sz w:val="18"/>
              </w:rPr>
              <w:t>Committed to the values and ethos of the school.</w:t>
            </w:r>
          </w:p>
          <w:p w14:paraId="152AB9A6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2320E54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</w:tcPr>
          <w:p w14:paraId="4007C12F" w14:textId="77777777" w:rsidR="00476DEB" w:rsidRDefault="00476DEB">
            <w:pPr>
              <w:pStyle w:val="PS"/>
              <w:rPr>
                <w:sz w:val="18"/>
              </w:rPr>
            </w:pPr>
          </w:p>
          <w:p w14:paraId="048B085C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64CC748E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/interview</w:t>
            </w:r>
          </w:p>
          <w:p w14:paraId="12A06233" w14:textId="77777777" w:rsidR="00476DEB" w:rsidRDefault="00476DEB">
            <w:pPr>
              <w:pStyle w:val="PS"/>
              <w:rPr>
                <w:sz w:val="18"/>
              </w:rPr>
            </w:pPr>
          </w:p>
          <w:p w14:paraId="2DE4069C" w14:textId="77777777" w:rsidR="00476DEB" w:rsidRDefault="00476DEB">
            <w:pPr>
              <w:pStyle w:val="PS"/>
              <w:rPr>
                <w:sz w:val="18"/>
              </w:rPr>
            </w:pPr>
          </w:p>
          <w:p w14:paraId="1FDE5E7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6DF9A9B5" w14:textId="77777777" w:rsidTr="004B4A3F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7EE561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4532A2FD" w14:textId="77777777" w:rsidR="004B4A3F" w:rsidRDefault="004B4A3F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4B4A3F">
              <w:rPr>
                <w:sz w:val="18"/>
              </w:rPr>
              <w:t>Reliable and punctual, with a strong work ethic</w:t>
            </w:r>
          </w:p>
          <w:p w14:paraId="42A39B34" w14:textId="77777777" w:rsidR="004B4A3F" w:rsidRDefault="004B4A3F" w:rsidP="004B4A3F">
            <w:pPr>
              <w:pStyle w:val="PS"/>
              <w:ind w:left="720"/>
              <w:rPr>
                <w:sz w:val="18"/>
              </w:rPr>
            </w:pPr>
          </w:p>
          <w:p w14:paraId="1985E4D2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Motivated, enthusiastic and flexibl</w:t>
            </w:r>
            <w:r w:rsidR="004B4A3F">
              <w:rPr>
                <w:sz w:val="18"/>
              </w:rPr>
              <w:t>e</w:t>
            </w:r>
          </w:p>
          <w:p w14:paraId="40A81857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0BBAA976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Excellent interpersonal skills</w:t>
            </w:r>
          </w:p>
          <w:p w14:paraId="1303BDE8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11991CF0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Good sense of humour</w:t>
            </w:r>
          </w:p>
          <w:p w14:paraId="39F7EABF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76F566C4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Ability to receive and act on feedback</w:t>
            </w:r>
          </w:p>
          <w:p w14:paraId="3F74750C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71BB3356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Strong attention to detail</w:t>
            </w:r>
          </w:p>
          <w:p w14:paraId="35AD4C40" w14:textId="77777777" w:rsidR="004B4A3F" w:rsidRDefault="004B4A3F" w:rsidP="004B4A3F">
            <w:pPr>
              <w:pStyle w:val="PS"/>
              <w:rPr>
                <w:sz w:val="18"/>
              </w:rPr>
            </w:pPr>
          </w:p>
          <w:p w14:paraId="5452FD34" w14:textId="77777777" w:rsidR="004B4A3F" w:rsidRDefault="00E03D01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M</w:t>
            </w:r>
            <w:r w:rsidR="004B4A3F" w:rsidRPr="004B4A3F">
              <w:rPr>
                <w:sz w:val="18"/>
              </w:rPr>
              <w:t>ust have an ‘I can do’ approach</w:t>
            </w:r>
          </w:p>
          <w:p w14:paraId="0EC89873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408D1E1D" w14:textId="77777777" w:rsidR="0003664B" w:rsidRDefault="0003664B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 w:rsidRPr="0003664B">
              <w:rPr>
                <w:sz w:val="18"/>
              </w:rPr>
              <w:t>Ability to work under pressure</w:t>
            </w:r>
          </w:p>
          <w:p w14:paraId="00C90A11" w14:textId="77777777" w:rsidR="004B4A3F" w:rsidRPr="0003664B" w:rsidRDefault="004B4A3F" w:rsidP="004B4A3F">
            <w:pPr>
              <w:pStyle w:val="PS"/>
              <w:rPr>
                <w:sz w:val="18"/>
              </w:rPr>
            </w:pPr>
          </w:p>
          <w:p w14:paraId="3B93E540" w14:textId="77777777" w:rsidR="00D75661" w:rsidRDefault="004B4A3F" w:rsidP="0003664B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Full driving licence and use of a car</w:t>
            </w:r>
          </w:p>
          <w:p w14:paraId="33CE8F22" w14:textId="77777777" w:rsidR="004B4A3F" w:rsidRDefault="004B4A3F" w:rsidP="004B4A3F">
            <w:pPr>
              <w:pStyle w:val="PS"/>
              <w:rPr>
                <w:sz w:val="18"/>
              </w:rPr>
            </w:pPr>
          </w:p>
          <w:p w14:paraId="1655EA37" w14:textId="77777777" w:rsidR="004B4A3F" w:rsidRDefault="004B4A3F" w:rsidP="004B4A3F">
            <w:pPr>
              <w:pStyle w:val="PS"/>
              <w:rPr>
                <w:sz w:val="18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7906F1CE" w14:textId="77777777" w:rsidR="00476DEB" w:rsidRDefault="00476DEB">
            <w:pPr>
              <w:pStyle w:val="PS"/>
              <w:rPr>
                <w:sz w:val="18"/>
              </w:rPr>
            </w:pPr>
          </w:p>
          <w:p w14:paraId="1A776406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Application/interview</w:t>
            </w:r>
          </w:p>
          <w:p w14:paraId="7144FB24" w14:textId="77777777" w:rsidR="00476DEB" w:rsidRDefault="00476DEB">
            <w:pPr>
              <w:pStyle w:val="PS"/>
              <w:rPr>
                <w:sz w:val="18"/>
              </w:rPr>
            </w:pPr>
          </w:p>
          <w:p w14:paraId="7E63806C" w14:textId="77777777" w:rsidR="00476DEB" w:rsidRDefault="00476DEB">
            <w:pPr>
              <w:pStyle w:val="PS"/>
              <w:rPr>
                <w:sz w:val="18"/>
              </w:rPr>
            </w:pPr>
          </w:p>
          <w:p w14:paraId="4A42A240" w14:textId="77777777" w:rsidR="00476DEB" w:rsidRDefault="00476DEB">
            <w:pPr>
              <w:pStyle w:val="PS"/>
              <w:rPr>
                <w:sz w:val="18"/>
              </w:rPr>
            </w:pPr>
          </w:p>
          <w:p w14:paraId="79574431" w14:textId="77777777" w:rsidR="00476DEB" w:rsidRDefault="00476DEB">
            <w:pPr>
              <w:pStyle w:val="PS"/>
              <w:rPr>
                <w:sz w:val="18"/>
              </w:rPr>
            </w:pPr>
          </w:p>
          <w:p w14:paraId="23E00EED" w14:textId="77777777" w:rsidR="00476DEB" w:rsidRDefault="00476DEB">
            <w:pPr>
              <w:pStyle w:val="PS"/>
              <w:rPr>
                <w:sz w:val="18"/>
              </w:rPr>
            </w:pPr>
          </w:p>
          <w:p w14:paraId="65A96F24" w14:textId="77777777" w:rsidR="00476DEB" w:rsidRDefault="00476DEB">
            <w:pPr>
              <w:pStyle w:val="PS"/>
              <w:rPr>
                <w:sz w:val="18"/>
              </w:rPr>
            </w:pPr>
          </w:p>
          <w:p w14:paraId="30199823" w14:textId="77777777" w:rsidR="00476DEB" w:rsidRDefault="00476DEB">
            <w:pPr>
              <w:pStyle w:val="PS"/>
              <w:rPr>
                <w:sz w:val="18"/>
              </w:rPr>
            </w:pPr>
          </w:p>
          <w:p w14:paraId="60EE4B4F" w14:textId="77777777" w:rsidR="00476DEB" w:rsidRDefault="00476DEB">
            <w:pPr>
              <w:pStyle w:val="PS"/>
              <w:rPr>
                <w:sz w:val="18"/>
              </w:rPr>
            </w:pPr>
          </w:p>
          <w:p w14:paraId="30CBF25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1B1BAE06" w14:textId="77777777" w:rsidR="00476DEB" w:rsidRDefault="00476DEB">
            <w:pPr>
              <w:pStyle w:val="PS"/>
              <w:rPr>
                <w:sz w:val="18"/>
              </w:rPr>
            </w:pPr>
          </w:p>
          <w:p w14:paraId="0FEFD02F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7E1250CB" w14:textId="77777777" w:rsidR="004B4A3F" w:rsidRDefault="004B4A3F" w:rsidP="004B4A3F">
            <w:pPr>
              <w:pStyle w:val="PS"/>
              <w:ind w:left="360"/>
              <w:rPr>
                <w:sz w:val="18"/>
              </w:rPr>
            </w:pPr>
          </w:p>
          <w:p w14:paraId="1FB28504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 when required</w:t>
            </w:r>
          </w:p>
          <w:p w14:paraId="1EA5BB4E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70F5270" w14:textId="77777777" w:rsidR="00476DEB" w:rsidRDefault="00476DEB">
            <w:pPr>
              <w:pStyle w:val="PS"/>
              <w:rPr>
                <w:sz w:val="18"/>
              </w:rPr>
            </w:pPr>
          </w:p>
          <w:p w14:paraId="01DA67E3" w14:textId="77777777" w:rsidR="00476DEB" w:rsidRDefault="00476DEB">
            <w:pPr>
              <w:pStyle w:val="PS"/>
              <w:rPr>
                <w:sz w:val="18"/>
              </w:rPr>
            </w:pPr>
          </w:p>
          <w:p w14:paraId="32D010BC" w14:textId="77777777" w:rsidR="00476DEB" w:rsidRDefault="00476DEB">
            <w:pPr>
              <w:pStyle w:val="PS"/>
              <w:rPr>
                <w:sz w:val="18"/>
              </w:rPr>
            </w:pPr>
          </w:p>
          <w:p w14:paraId="731EC8A6" w14:textId="77777777" w:rsidR="00476DEB" w:rsidRDefault="00476DEB">
            <w:pPr>
              <w:pStyle w:val="PS"/>
              <w:rPr>
                <w:sz w:val="18"/>
              </w:rPr>
            </w:pPr>
          </w:p>
          <w:p w14:paraId="7F047CAA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1141" w:type="dxa"/>
          </w:tcPr>
          <w:p w14:paraId="6A2F8968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CB73A2A" w14:textId="77777777" w:rsidR="004B4A3F" w:rsidRDefault="004B4A3F" w:rsidP="004B4A3F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Application/ interview</w:t>
            </w:r>
          </w:p>
          <w:p w14:paraId="5C3F3FDD" w14:textId="77777777" w:rsidR="00476DEB" w:rsidRDefault="00476DEB">
            <w:pPr>
              <w:pStyle w:val="PS"/>
              <w:rPr>
                <w:sz w:val="18"/>
              </w:rPr>
            </w:pPr>
          </w:p>
          <w:p w14:paraId="0181DCA0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1DF07ED1" w14:textId="77777777" w:rsidR="00476DEB" w:rsidRDefault="00476DEB">
      <w:pPr>
        <w:pStyle w:val="PS"/>
        <w:spacing w:before="120"/>
        <w:rPr>
          <w:b/>
          <w:sz w:val="18"/>
        </w:rPr>
      </w:pPr>
    </w:p>
    <w:p w14:paraId="2E3DD2E5" w14:textId="77777777" w:rsidR="0003664B" w:rsidRDefault="0003664B">
      <w:pPr>
        <w:pStyle w:val="PS"/>
        <w:spacing w:before="120"/>
        <w:jc w:val="center"/>
        <w:rPr>
          <w:b/>
          <w:sz w:val="20"/>
        </w:rPr>
      </w:pPr>
    </w:p>
    <w:p w14:paraId="14D07329" w14:textId="77777777" w:rsidR="0003664B" w:rsidRPr="0003664B" w:rsidRDefault="0003664B" w:rsidP="0003664B"/>
    <w:p w14:paraId="1BDEA8D0" w14:textId="77777777" w:rsidR="0003664B" w:rsidRDefault="0003664B" w:rsidP="0003664B">
      <w:pPr>
        <w:rPr>
          <w:b/>
          <w:sz w:val="20"/>
        </w:rPr>
      </w:pPr>
    </w:p>
    <w:p w14:paraId="47FF00E3" w14:textId="77777777" w:rsidR="0003664B" w:rsidRPr="0003664B" w:rsidRDefault="0003664B" w:rsidP="0003664B">
      <w:pPr>
        <w:tabs>
          <w:tab w:val="left" w:pos="11940"/>
        </w:tabs>
      </w:pPr>
      <w:r>
        <w:tab/>
      </w:r>
    </w:p>
    <w:p w14:paraId="1CD1EFB1" w14:textId="77777777" w:rsidR="0003664B" w:rsidRDefault="0003664B">
      <w:pPr>
        <w:pStyle w:val="PS"/>
        <w:spacing w:before="120"/>
        <w:jc w:val="center"/>
        <w:rPr>
          <w:b/>
          <w:sz w:val="20"/>
        </w:rPr>
      </w:pPr>
    </w:p>
    <w:p w14:paraId="3CE50A01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 w:rsidRPr="0003664B">
        <w:br w:type="page"/>
      </w:r>
      <w:r>
        <w:rPr>
          <w:b/>
          <w:sz w:val="48"/>
        </w:rPr>
        <w:lastRenderedPageBreak/>
        <w:t>Employee Specification Form</w:t>
      </w:r>
    </w:p>
    <w:p w14:paraId="39BDA4C0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7589524A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3B66322A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5A9F5BFC" w14:textId="77777777" w:rsidR="00476DEB" w:rsidRDefault="00476DEB">
            <w:pPr>
              <w:pStyle w:val="PS"/>
            </w:pPr>
          </w:p>
          <w:p w14:paraId="2E98AD83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324541B3" w14:textId="77777777" w:rsidR="00476DEB" w:rsidRDefault="00476DEB">
            <w:pPr>
              <w:pStyle w:val="PS"/>
            </w:pPr>
          </w:p>
          <w:p w14:paraId="25F631F7" w14:textId="77777777" w:rsidR="00476DEB" w:rsidRDefault="00476DEB">
            <w:pPr>
              <w:pStyle w:val="PS"/>
            </w:pPr>
            <w:r>
              <w:t>They must be:</w:t>
            </w:r>
          </w:p>
          <w:p w14:paraId="70E7A493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01A17F1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2B942C6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6E784FF8" w14:textId="77777777" w:rsidR="00476DEB" w:rsidRDefault="00476DEB">
            <w:pPr>
              <w:pStyle w:val="PS"/>
            </w:pPr>
          </w:p>
          <w:p w14:paraId="18A0DFA9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6EB10A5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18E5C0E9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41266B4F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79EF862B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74FB22F8" w14:textId="77777777" w:rsidR="00476DEB" w:rsidRDefault="00476DEB">
            <w:pPr>
              <w:pStyle w:val="PS"/>
            </w:pPr>
          </w:p>
          <w:p w14:paraId="61796DF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A7C8FE6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67A924FF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5EFD3E8D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45580FD" w14:textId="77777777" w:rsidR="00476DEB" w:rsidRDefault="00476DEB">
            <w:pPr>
              <w:pStyle w:val="PS"/>
            </w:pPr>
          </w:p>
          <w:p w14:paraId="4F42349D" w14:textId="77777777" w:rsidR="00476DEB" w:rsidRDefault="00476DEB">
            <w:pPr>
              <w:pStyle w:val="PS"/>
            </w:pPr>
          </w:p>
          <w:p w14:paraId="39E9488C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4590F0B6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646F4564" w14:textId="77777777" w:rsidR="00476DEB" w:rsidRDefault="00476DEB">
            <w:pPr>
              <w:pStyle w:val="PS"/>
            </w:pPr>
          </w:p>
          <w:p w14:paraId="1BC5EDE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1344E2A8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54B806CB" w14:textId="77777777" w:rsidR="00476DEB" w:rsidRDefault="00476DEB">
            <w:pPr>
              <w:pStyle w:val="PS"/>
            </w:pPr>
            <w:r>
              <w:t>To what level</w:t>
            </w:r>
          </w:p>
          <w:p w14:paraId="32E989B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44540D03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6784116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09C1958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F853404" w14:textId="77777777" w:rsidR="00476DEB" w:rsidRDefault="00476DEB">
            <w:pPr>
              <w:pStyle w:val="PS"/>
            </w:pPr>
          </w:p>
          <w:p w14:paraId="04293847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3C609F76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1D23706" w14:textId="77777777" w:rsidR="00476DEB" w:rsidRDefault="00476DEB">
            <w:pPr>
              <w:pStyle w:val="PS"/>
            </w:pPr>
          </w:p>
          <w:p w14:paraId="5895D41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06F7752B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5E56A62C" w14:textId="77777777" w:rsidR="00476DEB" w:rsidRDefault="00476DEB">
            <w:pPr>
              <w:pStyle w:val="PS"/>
            </w:pPr>
          </w:p>
          <w:p w14:paraId="3D31BEA0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386AD565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3026CF7A" w14:textId="77777777" w:rsidR="00476DEB" w:rsidRDefault="00476DEB">
      <w:pPr>
        <w:pStyle w:val="PS"/>
      </w:pPr>
    </w:p>
    <w:sectPr w:rsidR="00476DEB"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E8FC" w14:textId="77777777" w:rsidR="00260706" w:rsidRDefault="00260706">
      <w:r>
        <w:separator/>
      </w:r>
    </w:p>
  </w:endnote>
  <w:endnote w:type="continuationSeparator" w:id="0">
    <w:p w14:paraId="1868C824" w14:textId="77777777" w:rsidR="00260706" w:rsidRDefault="0026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6A71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8FA4ECA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3035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9626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89626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A08C" w14:textId="77777777" w:rsidR="00476DEB" w:rsidRDefault="00476DEB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50D7" w14:textId="77777777" w:rsidR="00260706" w:rsidRDefault="00260706">
      <w:r>
        <w:separator/>
      </w:r>
    </w:p>
  </w:footnote>
  <w:footnote w:type="continuationSeparator" w:id="0">
    <w:p w14:paraId="3CBC3805" w14:textId="77777777" w:rsidR="00260706" w:rsidRDefault="0026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EE07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C374FD"/>
    <w:multiLevelType w:val="hybridMultilevel"/>
    <w:tmpl w:val="4A203C88"/>
    <w:lvl w:ilvl="0" w:tplc="0A74516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13E5D"/>
    <w:multiLevelType w:val="hybridMultilevel"/>
    <w:tmpl w:val="C8A6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8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8071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4381089">
    <w:abstractNumId w:val="12"/>
  </w:num>
  <w:num w:numId="3" w16cid:durableId="1743943548">
    <w:abstractNumId w:val="7"/>
  </w:num>
  <w:num w:numId="4" w16cid:durableId="669909716">
    <w:abstractNumId w:val="9"/>
  </w:num>
  <w:num w:numId="5" w16cid:durableId="832449765">
    <w:abstractNumId w:val="11"/>
  </w:num>
  <w:num w:numId="6" w16cid:durableId="2010909294">
    <w:abstractNumId w:val="6"/>
  </w:num>
  <w:num w:numId="7" w16cid:durableId="1351298447">
    <w:abstractNumId w:val="15"/>
  </w:num>
  <w:num w:numId="8" w16cid:durableId="234750327">
    <w:abstractNumId w:val="16"/>
  </w:num>
  <w:num w:numId="9" w16cid:durableId="1870875148">
    <w:abstractNumId w:val="4"/>
  </w:num>
  <w:num w:numId="10" w16cid:durableId="1610048117">
    <w:abstractNumId w:val="14"/>
  </w:num>
  <w:num w:numId="11" w16cid:durableId="1551384015">
    <w:abstractNumId w:val="13"/>
  </w:num>
  <w:num w:numId="12" w16cid:durableId="1984457465">
    <w:abstractNumId w:val="3"/>
  </w:num>
  <w:num w:numId="13" w16cid:durableId="365327174">
    <w:abstractNumId w:val="17"/>
  </w:num>
  <w:num w:numId="14" w16cid:durableId="448860143">
    <w:abstractNumId w:val="1"/>
  </w:num>
  <w:num w:numId="15" w16cid:durableId="1888444158">
    <w:abstractNumId w:val="5"/>
  </w:num>
  <w:num w:numId="16" w16cid:durableId="1974215588">
    <w:abstractNumId w:val="2"/>
  </w:num>
  <w:num w:numId="17" w16cid:durableId="2057195357">
    <w:abstractNumId w:val="18"/>
  </w:num>
  <w:num w:numId="18" w16cid:durableId="1976522361">
    <w:abstractNumId w:val="10"/>
  </w:num>
  <w:num w:numId="19" w16cid:durableId="515653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03664B"/>
    <w:rsid w:val="0004288F"/>
    <w:rsid w:val="00243802"/>
    <w:rsid w:val="00254D36"/>
    <w:rsid w:val="00260706"/>
    <w:rsid w:val="00295155"/>
    <w:rsid w:val="002E795B"/>
    <w:rsid w:val="00392B0F"/>
    <w:rsid w:val="003F6EA5"/>
    <w:rsid w:val="00421537"/>
    <w:rsid w:val="00453835"/>
    <w:rsid w:val="00476DEB"/>
    <w:rsid w:val="00494DCA"/>
    <w:rsid w:val="004B4A3F"/>
    <w:rsid w:val="004C6EAD"/>
    <w:rsid w:val="00521DEE"/>
    <w:rsid w:val="005F5BCA"/>
    <w:rsid w:val="0062316F"/>
    <w:rsid w:val="00680F54"/>
    <w:rsid w:val="006A257C"/>
    <w:rsid w:val="007E3398"/>
    <w:rsid w:val="007F437D"/>
    <w:rsid w:val="00813AF9"/>
    <w:rsid w:val="008554C5"/>
    <w:rsid w:val="0089626D"/>
    <w:rsid w:val="008E6FC7"/>
    <w:rsid w:val="00907CBE"/>
    <w:rsid w:val="009C28AA"/>
    <w:rsid w:val="00AC37A2"/>
    <w:rsid w:val="00C01063"/>
    <w:rsid w:val="00C0283B"/>
    <w:rsid w:val="00C3207C"/>
    <w:rsid w:val="00C522F6"/>
    <w:rsid w:val="00D042D2"/>
    <w:rsid w:val="00D62ED7"/>
    <w:rsid w:val="00D75661"/>
    <w:rsid w:val="00DC19DB"/>
    <w:rsid w:val="00E03D01"/>
    <w:rsid w:val="00E57AA7"/>
    <w:rsid w:val="00EB28F8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3082D3"/>
  <w15:chartTrackingRefBased/>
  <w15:docId w15:val="{5B766DE6-E3BA-4182-A530-3BC58A41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A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6A659988-A81F-4D1A-9616-DE9F75F54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95AB9-4260-4F06-A5CD-7E5818B8F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Morton, Louise</cp:lastModifiedBy>
  <cp:revision>2</cp:revision>
  <cp:lastPrinted>2013-09-11T16:17:00Z</cp:lastPrinted>
  <dcterms:created xsi:type="dcterms:W3CDTF">2025-11-07T13:44:00Z</dcterms:created>
  <dcterms:modified xsi:type="dcterms:W3CDTF">2025-11-07T13:44:00Z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