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7115A58B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08F6EB8" w14:textId="65200155" w:rsidR="00476DEB" w:rsidRDefault="006D6C9B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5FADBEA2" wp14:editId="17DFF3B9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74816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BB54A28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4EADC63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24A87BF1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67CAEC5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58499D5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B263ABF" w14:textId="777FD48B" w:rsidR="00476DEB" w:rsidRDefault="008915FE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Business and Finance</w:t>
            </w:r>
            <w:r w:rsidR="00A1782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Officer </w:t>
            </w:r>
            <w:r w:rsidR="00A17828">
              <w:rPr>
                <w:sz w:val="18"/>
              </w:rPr>
              <w:t xml:space="preserve">(Band </w:t>
            </w:r>
            <w:r w:rsidR="00A424C2">
              <w:rPr>
                <w:sz w:val="18"/>
              </w:rPr>
              <w:t>G</w:t>
            </w:r>
            <w:r w:rsidR="00A17828">
              <w:rPr>
                <w:sz w:val="18"/>
              </w:rPr>
              <w:t>)</w:t>
            </w:r>
          </w:p>
        </w:tc>
      </w:tr>
      <w:tr w:rsidR="00476DEB" w14:paraId="0A098FA6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EA79C1F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F1D4DB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123B5A72" w14:textId="2F73AD0D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7D0C680C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BD88AAE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D4CF19B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BDD8A37" w14:textId="336B07D3" w:rsidR="00476DEB" w:rsidRDefault="008915FE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Carl Mumford - November 2025</w:t>
            </w:r>
          </w:p>
        </w:tc>
      </w:tr>
      <w:tr w:rsidR="00476DEB" w14:paraId="10813360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0008F2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1DF6C219" w14:textId="77777777">
        <w:tc>
          <w:tcPr>
            <w:tcW w:w="7077" w:type="dxa"/>
          </w:tcPr>
          <w:p w14:paraId="479C99AE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5DC07DB4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3CA345E5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5EBD446C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1F80DDAB" w14:textId="77777777">
        <w:tc>
          <w:tcPr>
            <w:tcW w:w="7077" w:type="dxa"/>
          </w:tcPr>
          <w:p w14:paraId="1E80EAE9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65BD99E3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Administrative/IT National Qualifications Level 4 or equivalent (or working towards)</w:t>
            </w:r>
          </w:p>
          <w:p w14:paraId="4757C28E" w14:textId="77777777" w:rsidR="00727D33" w:rsidRDefault="00727D33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Excellent Numeracy / Literacy Skill</w:t>
            </w:r>
            <w:r w:rsidR="0041264C">
              <w:rPr>
                <w:sz w:val="18"/>
              </w:rPr>
              <w:t>s</w:t>
            </w:r>
          </w:p>
        </w:tc>
        <w:tc>
          <w:tcPr>
            <w:tcW w:w="918" w:type="dxa"/>
            <w:tcBorders>
              <w:right w:val="nil"/>
            </w:tcBorders>
          </w:tcPr>
          <w:p w14:paraId="0CCFADF0" w14:textId="77777777" w:rsidR="00476DEB" w:rsidRDefault="00476DEB">
            <w:pPr>
              <w:pStyle w:val="PS"/>
              <w:rPr>
                <w:sz w:val="18"/>
              </w:rPr>
            </w:pPr>
          </w:p>
          <w:p w14:paraId="16507654" w14:textId="77777777" w:rsidR="00476DEB" w:rsidRDefault="00476DEB">
            <w:pPr>
              <w:pStyle w:val="PS"/>
              <w:rPr>
                <w:sz w:val="18"/>
              </w:rPr>
            </w:pPr>
          </w:p>
          <w:p w14:paraId="27D83974" w14:textId="77777777" w:rsidR="00476DEB" w:rsidRDefault="00476DEB">
            <w:pPr>
              <w:pStyle w:val="PS"/>
              <w:rPr>
                <w:sz w:val="18"/>
              </w:rPr>
            </w:pPr>
          </w:p>
          <w:p w14:paraId="2D20CED0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5EAAD9D4" w14:textId="77777777" w:rsidR="00476DEB" w:rsidRDefault="00476DEB">
            <w:pPr>
              <w:pStyle w:val="PS"/>
              <w:rPr>
                <w:sz w:val="18"/>
              </w:rPr>
            </w:pPr>
          </w:p>
          <w:p w14:paraId="5B7372C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7082C0A" w14:textId="77777777" w:rsidR="00476DEB" w:rsidRDefault="00476DEB">
            <w:pPr>
              <w:pStyle w:val="PS"/>
              <w:rPr>
                <w:sz w:val="18"/>
              </w:rPr>
            </w:pPr>
          </w:p>
          <w:p w14:paraId="0F8E685B" w14:textId="77777777" w:rsidR="0041264C" w:rsidRDefault="00A424C2" w:rsidP="0041264C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Diploma</w:t>
            </w:r>
            <w:r w:rsidR="0041264C">
              <w:rPr>
                <w:sz w:val="18"/>
              </w:rPr>
              <w:t xml:space="preserve"> in School Business Management</w:t>
            </w:r>
          </w:p>
          <w:p w14:paraId="6546341D" w14:textId="77777777" w:rsidR="0041264C" w:rsidRDefault="0041264C" w:rsidP="0041264C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A relevant Management or professional qualification</w:t>
            </w:r>
          </w:p>
          <w:p w14:paraId="514A1A32" w14:textId="77777777" w:rsidR="0041264C" w:rsidRDefault="0041264C" w:rsidP="0041264C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ICT Qualifications</w:t>
            </w:r>
          </w:p>
          <w:p w14:paraId="22DBCBF4" w14:textId="77777777" w:rsidR="00476DEB" w:rsidRDefault="00476DEB">
            <w:pPr>
              <w:pStyle w:val="PS"/>
              <w:rPr>
                <w:sz w:val="18"/>
              </w:rPr>
            </w:pPr>
          </w:p>
          <w:p w14:paraId="652C16AC" w14:textId="77777777" w:rsidR="00476DEB" w:rsidRDefault="00476DEB">
            <w:pPr>
              <w:pStyle w:val="PS"/>
              <w:rPr>
                <w:sz w:val="18"/>
              </w:rPr>
            </w:pPr>
          </w:p>
          <w:p w14:paraId="676EA5D0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1ADC1AE5" w14:textId="77777777" w:rsidR="00476DEB" w:rsidRDefault="00476DEB">
            <w:pPr>
              <w:pStyle w:val="PS"/>
              <w:rPr>
                <w:sz w:val="18"/>
              </w:rPr>
            </w:pPr>
          </w:p>
          <w:p w14:paraId="0900801D" w14:textId="77777777" w:rsidR="00476DEB" w:rsidRDefault="00476DEB">
            <w:pPr>
              <w:pStyle w:val="PS"/>
              <w:rPr>
                <w:sz w:val="18"/>
              </w:rPr>
            </w:pPr>
          </w:p>
          <w:p w14:paraId="733F7F7F" w14:textId="77777777" w:rsidR="00476DEB" w:rsidRDefault="00476DEB">
            <w:pPr>
              <w:pStyle w:val="PS"/>
              <w:rPr>
                <w:sz w:val="18"/>
              </w:rPr>
            </w:pPr>
          </w:p>
          <w:p w14:paraId="660B165B" w14:textId="77777777" w:rsidR="00476DEB" w:rsidRDefault="00476DEB">
            <w:pPr>
              <w:pStyle w:val="PS"/>
              <w:rPr>
                <w:sz w:val="18"/>
              </w:rPr>
            </w:pPr>
          </w:p>
          <w:p w14:paraId="52659E90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62BA2CC2" w14:textId="77777777">
        <w:tc>
          <w:tcPr>
            <w:tcW w:w="7077" w:type="dxa"/>
          </w:tcPr>
          <w:p w14:paraId="2DC4BD6B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5DB04AD8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Develop, manage and implement relevant administrative and/or financial procedures</w:t>
            </w:r>
            <w:r w:rsidRPr="00B51099">
              <w:rPr>
                <w:sz w:val="18"/>
              </w:rPr>
              <w:t xml:space="preserve"> </w:t>
            </w:r>
          </w:p>
          <w:p w14:paraId="4F342B51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 w:rsidRPr="00B51099">
              <w:rPr>
                <w:sz w:val="18"/>
              </w:rPr>
              <w:t xml:space="preserve">Experience of working within a school environment </w:t>
            </w:r>
            <w:r>
              <w:rPr>
                <w:sz w:val="18"/>
              </w:rPr>
              <w:t>or similar</w:t>
            </w:r>
          </w:p>
          <w:p w14:paraId="1F6E9D04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deliver efficient and effective services</w:t>
            </w:r>
          </w:p>
          <w:p w14:paraId="718A6D14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use own initiative and make decisions</w:t>
            </w:r>
          </w:p>
          <w:p w14:paraId="6687952B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Planning, developing and monitoring support systems and procedures</w:t>
            </w:r>
          </w:p>
          <w:p w14:paraId="7A728B07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Maintaining and updating of recording and information systems</w:t>
            </w:r>
          </w:p>
          <w:p w14:paraId="174C87C7" w14:textId="77777777" w:rsidR="008915FE" w:rsidRDefault="008915FE" w:rsidP="008915FE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supporting and organising meetings</w:t>
            </w:r>
          </w:p>
          <w:p w14:paraId="74C3765B" w14:textId="2AE63C9E" w:rsidR="0041264C" w:rsidRDefault="0041264C" w:rsidP="008915FE">
            <w:pPr>
              <w:pStyle w:val="PS"/>
              <w:spacing w:before="120"/>
              <w:ind w:left="7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9A07427" w14:textId="77777777" w:rsidR="00476DEB" w:rsidRDefault="00476DEB">
            <w:pPr>
              <w:pStyle w:val="PS"/>
              <w:rPr>
                <w:sz w:val="18"/>
              </w:rPr>
            </w:pPr>
          </w:p>
          <w:p w14:paraId="6B94AFA4" w14:textId="77777777" w:rsidR="00476DEB" w:rsidRDefault="00476DEB">
            <w:pPr>
              <w:pStyle w:val="PS"/>
              <w:rPr>
                <w:sz w:val="18"/>
              </w:rPr>
            </w:pPr>
          </w:p>
          <w:p w14:paraId="42231E9D" w14:textId="77777777" w:rsidR="00476DEB" w:rsidRDefault="00476DEB">
            <w:pPr>
              <w:pStyle w:val="PS"/>
              <w:rPr>
                <w:sz w:val="18"/>
              </w:rPr>
            </w:pPr>
          </w:p>
          <w:p w14:paraId="585A4693" w14:textId="77777777" w:rsidR="00476DEB" w:rsidRDefault="00476DEB">
            <w:pPr>
              <w:pStyle w:val="PS"/>
              <w:rPr>
                <w:sz w:val="18"/>
              </w:rPr>
            </w:pPr>
          </w:p>
          <w:p w14:paraId="1A52519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30FEB2F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0D4E414F" w14:textId="77777777" w:rsidR="008915FE" w:rsidRDefault="008915FE" w:rsidP="008915FE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Management of financial processes </w:t>
            </w:r>
          </w:p>
          <w:p w14:paraId="0E2C3BEF" w14:textId="77777777" w:rsidR="008915FE" w:rsidRDefault="008915FE" w:rsidP="008915FE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produce management information reports</w:t>
            </w:r>
          </w:p>
          <w:p w14:paraId="4608EE19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840" w:type="dxa"/>
          </w:tcPr>
          <w:p w14:paraId="5FA306D4" w14:textId="77777777" w:rsidR="00476DEB" w:rsidRDefault="00476DEB">
            <w:pPr>
              <w:pStyle w:val="PS"/>
              <w:rPr>
                <w:sz w:val="18"/>
              </w:rPr>
            </w:pPr>
          </w:p>
          <w:p w14:paraId="0C49D360" w14:textId="77777777" w:rsidR="00476DEB" w:rsidRDefault="00476DEB">
            <w:pPr>
              <w:pStyle w:val="PS"/>
              <w:rPr>
                <w:sz w:val="18"/>
              </w:rPr>
            </w:pPr>
          </w:p>
          <w:p w14:paraId="073ED3FC" w14:textId="77777777" w:rsidR="00476DEB" w:rsidRDefault="00476DEB">
            <w:pPr>
              <w:pStyle w:val="PS"/>
              <w:rPr>
                <w:sz w:val="18"/>
              </w:rPr>
            </w:pPr>
          </w:p>
          <w:p w14:paraId="10571050" w14:textId="77777777" w:rsidR="00476DEB" w:rsidRDefault="00476DEB">
            <w:pPr>
              <w:pStyle w:val="PS"/>
              <w:rPr>
                <w:sz w:val="18"/>
              </w:rPr>
            </w:pPr>
          </w:p>
          <w:p w14:paraId="77199584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2B89DB98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19213EDB" w14:textId="77777777">
        <w:tc>
          <w:tcPr>
            <w:tcW w:w="7077" w:type="dxa"/>
          </w:tcPr>
          <w:p w14:paraId="1B5406D0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01962877" w14:textId="4D408A9E" w:rsidR="00476DEB" w:rsidRDefault="00B70A85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B70A85">
              <w:rPr>
                <w:sz w:val="18"/>
              </w:rPr>
              <w:t>Knowledge of business and administration management including finance, procurement, administration and staff management</w:t>
            </w:r>
          </w:p>
          <w:p w14:paraId="2A68B300" w14:textId="77777777" w:rsidR="008915FE" w:rsidRDefault="008915FE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Excellent interpersonal, communication both verbally and in writing</w:t>
            </w:r>
          </w:p>
          <w:p w14:paraId="789B1AF8" w14:textId="77777777" w:rsidR="000B4909" w:rsidRDefault="000B4909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78576E">
              <w:rPr>
                <w:sz w:val="18"/>
              </w:rPr>
              <w:t>Analytical skills for interpreting data and complex information</w:t>
            </w:r>
          </w:p>
          <w:p w14:paraId="06A402A0" w14:textId="77777777" w:rsidR="0041264C" w:rsidRDefault="0041264C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FA7DDE">
              <w:rPr>
                <w:sz w:val="18"/>
              </w:rPr>
              <w:t>Effective use of specialist ICT packages</w:t>
            </w:r>
          </w:p>
          <w:p w14:paraId="616A2012" w14:textId="77777777" w:rsidR="0041264C" w:rsidRDefault="0041264C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Ability to work under pressure effectively and </w:t>
            </w:r>
            <w:proofErr w:type="spellStart"/>
            <w:r>
              <w:rPr>
                <w:sz w:val="18"/>
              </w:rPr>
              <w:t>prioductively</w:t>
            </w:r>
            <w:proofErr w:type="spellEnd"/>
          </w:p>
          <w:p w14:paraId="3F5D457B" w14:textId="77777777" w:rsidR="0041264C" w:rsidRDefault="0041264C" w:rsidP="008915FE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provide clear leadership, direction and motivation</w:t>
            </w:r>
          </w:p>
          <w:p w14:paraId="404A099A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735F3BC6" w14:textId="77777777" w:rsidR="00476DEB" w:rsidRDefault="00476DEB">
            <w:pPr>
              <w:pStyle w:val="PS"/>
              <w:rPr>
                <w:sz w:val="18"/>
              </w:rPr>
            </w:pPr>
          </w:p>
          <w:p w14:paraId="27850B2D" w14:textId="77777777" w:rsidR="00476DEB" w:rsidRDefault="00476DEB">
            <w:pPr>
              <w:pStyle w:val="PS"/>
              <w:rPr>
                <w:sz w:val="18"/>
              </w:rPr>
            </w:pPr>
          </w:p>
          <w:p w14:paraId="360A74B8" w14:textId="77777777" w:rsidR="00476DEB" w:rsidRDefault="00476DEB">
            <w:pPr>
              <w:pStyle w:val="PS"/>
              <w:rPr>
                <w:sz w:val="18"/>
              </w:rPr>
            </w:pPr>
          </w:p>
          <w:p w14:paraId="4A2C9999" w14:textId="77777777" w:rsidR="00476DEB" w:rsidRDefault="00476DEB">
            <w:pPr>
              <w:pStyle w:val="PS"/>
              <w:rPr>
                <w:sz w:val="18"/>
              </w:rPr>
            </w:pPr>
          </w:p>
          <w:p w14:paraId="2C0D6BDC" w14:textId="77777777" w:rsidR="00476DEB" w:rsidRDefault="00476DEB">
            <w:pPr>
              <w:pStyle w:val="PS"/>
              <w:rPr>
                <w:sz w:val="18"/>
              </w:rPr>
            </w:pPr>
          </w:p>
          <w:p w14:paraId="19EF9245" w14:textId="77777777" w:rsidR="00476DEB" w:rsidRDefault="00476DEB">
            <w:pPr>
              <w:pStyle w:val="PS"/>
              <w:rPr>
                <w:sz w:val="18"/>
              </w:rPr>
            </w:pPr>
          </w:p>
          <w:p w14:paraId="16CB0F26" w14:textId="77777777" w:rsidR="00476DEB" w:rsidRDefault="00476DEB">
            <w:pPr>
              <w:pStyle w:val="PS"/>
              <w:rPr>
                <w:sz w:val="18"/>
              </w:rPr>
            </w:pPr>
          </w:p>
          <w:p w14:paraId="0710F37C" w14:textId="77777777" w:rsidR="00476DEB" w:rsidRDefault="00476DEB">
            <w:pPr>
              <w:pStyle w:val="PS"/>
              <w:rPr>
                <w:sz w:val="18"/>
              </w:rPr>
            </w:pPr>
          </w:p>
          <w:p w14:paraId="305984E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54BABB6" w14:textId="77777777" w:rsidR="00476DEB" w:rsidRDefault="00476DEB">
            <w:pPr>
              <w:pStyle w:val="PS"/>
              <w:rPr>
                <w:sz w:val="18"/>
              </w:rPr>
            </w:pPr>
          </w:p>
          <w:p w14:paraId="73076E9C" w14:textId="77777777" w:rsidR="0041264C" w:rsidRDefault="0041264C" w:rsidP="0041264C">
            <w:pPr>
              <w:pStyle w:val="PS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Ability to relate well to children and adults</w:t>
            </w:r>
          </w:p>
          <w:p w14:paraId="7F2B3C7F" w14:textId="77777777" w:rsidR="0041264C" w:rsidRDefault="0041264C" w:rsidP="0041264C">
            <w:pPr>
              <w:pStyle w:val="PS"/>
              <w:numPr>
                <w:ilvl w:val="0"/>
                <w:numId w:val="22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Full working knowledge of school-based policies / codes of practise and relative legislation</w:t>
            </w:r>
          </w:p>
          <w:p w14:paraId="38BCCEA5" w14:textId="77777777" w:rsidR="0041264C" w:rsidRDefault="0041264C" w:rsidP="0041264C">
            <w:pPr>
              <w:pStyle w:val="PS"/>
              <w:numPr>
                <w:ilvl w:val="0"/>
                <w:numId w:val="22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Ability to set clear objectives and targets.   </w:t>
            </w:r>
          </w:p>
          <w:p w14:paraId="3E50692E" w14:textId="77777777" w:rsidR="00476DEB" w:rsidRDefault="00476DEB">
            <w:pPr>
              <w:pStyle w:val="PS"/>
              <w:rPr>
                <w:sz w:val="18"/>
              </w:rPr>
            </w:pPr>
          </w:p>
          <w:p w14:paraId="2DDFF05D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0314F3C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5D90AE2" w14:textId="77777777" w:rsidR="00476DEB" w:rsidRDefault="00476DEB">
            <w:pPr>
              <w:pStyle w:val="PS"/>
              <w:rPr>
                <w:sz w:val="18"/>
              </w:rPr>
            </w:pPr>
          </w:p>
          <w:p w14:paraId="02836809" w14:textId="77777777" w:rsidR="00476DEB" w:rsidRDefault="00476DEB">
            <w:pPr>
              <w:pStyle w:val="PS"/>
              <w:rPr>
                <w:sz w:val="18"/>
              </w:rPr>
            </w:pPr>
          </w:p>
          <w:p w14:paraId="063AC2EB" w14:textId="77777777" w:rsidR="00476DEB" w:rsidRDefault="00476DEB">
            <w:pPr>
              <w:pStyle w:val="PS"/>
              <w:rPr>
                <w:sz w:val="18"/>
              </w:rPr>
            </w:pPr>
          </w:p>
          <w:p w14:paraId="175453D8" w14:textId="77777777" w:rsidR="00476DEB" w:rsidRDefault="00476DEB">
            <w:pPr>
              <w:pStyle w:val="PS"/>
              <w:rPr>
                <w:sz w:val="18"/>
              </w:rPr>
            </w:pPr>
          </w:p>
        </w:tc>
      </w:tr>
    </w:tbl>
    <w:p w14:paraId="54CACF2A" w14:textId="77777777" w:rsidR="0057148D" w:rsidRDefault="0057148D" w:rsidP="0057148D">
      <w:pPr>
        <w:pStyle w:val="PS"/>
        <w:tabs>
          <w:tab w:val="left" w:pos="6638"/>
        </w:tabs>
        <w:spacing w:before="120"/>
      </w:pPr>
      <w:r>
        <w:tab/>
      </w:r>
    </w:p>
    <w:p w14:paraId="037A5FD2" w14:textId="34D22EA6" w:rsidR="00476DEB" w:rsidRDefault="00476DEB" w:rsidP="008915FE">
      <w:pPr>
        <w:pStyle w:val="PS"/>
        <w:spacing w:before="120"/>
        <w:jc w:val="center"/>
        <w:rPr>
          <w:b/>
          <w:sz w:val="48"/>
        </w:rPr>
      </w:pPr>
      <w:r>
        <w:rPr>
          <w:b/>
          <w:sz w:val="48"/>
        </w:rPr>
        <w:lastRenderedPageBreak/>
        <w:t>Employee Specification Form</w:t>
      </w:r>
    </w:p>
    <w:p w14:paraId="08BA9B70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4AACABAB" w14:textId="77777777">
        <w:tc>
          <w:tcPr>
            <w:tcW w:w="7290" w:type="dxa"/>
          </w:tcPr>
          <w:p w14:paraId="79E9C83D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18B3C0FA" w14:textId="77777777" w:rsidR="00476DEB" w:rsidRDefault="00476DEB">
            <w:pPr>
              <w:pStyle w:val="PS"/>
            </w:pPr>
          </w:p>
          <w:p w14:paraId="42FEF131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4977AB62" w14:textId="77777777" w:rsidR="00476DEB" w:rsidRDefault="00476DEB">
            <w:pPr>
              <w:pStyle w:val="PS"/>
            </w:pPr>
          </w:p>
          <w:p w14:paraId="0EF6AC7D" w14:textId="77777777" w:rsidR="00476DEB" w:rsidRDefault="00476DEB">
            <w:pPr>
              <w:pStyle w:val="PS"/>
            </w:pPr>
            <w:r>
              <w:t>They must be:</w:t>
            </w:r>
          </w:p>
          <w:p w14:paraId="284401B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540390B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27D2B8C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5A06B7E0" w14:textId="77777777" w:rsidR="00476DEB" w:rsidRDefault="00476DEB">
            <w:pPr>
              <w:pStyle w:val="PS"/>
            </w:pPr>
          </w:p>
          <w:p w14:paraId="4EC8FE91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FDAD3A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58F55786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572B8493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3B89CD86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309E6A84" w14:textId="77777777" w:rsidR="00476DEB" w:rsidRDefault="00476DEB">
            <w:pPr>
              <w:pStyle w:val="PS"/>
            </w:pPr>
          </w:p>
          <w:p w14:paraId="486925D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4DC90EE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1CB0B150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418EFC0A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2567EB65" w14:textId="77777777" w:rsidR="00476DEB" w:rsidRDefault="00476DEB">
            <w:pPr>
              <w:pStyle w:val="PS"/>
            </w:pPr>
          </w:p>
          <w:p w14:paraId="1EBE3A6A" w14:textId="77777777" w:rsidR="00476DEB" w:rsidRDefault="00476DEB">
            <w:pPr>
              <w:pStyle w:val="PS"/>
            </w:pPr>
          </w:p>
          <w:p w14:paraId="02D3BB3F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0FC2FEFC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46BCCBA3" w14:textId="77777777" w:rsidR="00476DEB" w:rsidRDefault="00476DEB">
            <w:pPr>
              <w:pStyle w:val="PS"/>
            </w:pPr>
          </w:p>
          <w:p w14:paraId="53DCFEA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6021858F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010DB0B2" w14:textId="77777777" w:rsidR="00476DEB" w:rsidRDefault="00476DEB">
            <w:pPr>
              <w:pStyle w:val="PS"/>
            </w:pPr>
            <w:r>
              <w:t>To what level</w:t>
            </w:r>
          </w:p>
          <w:p w14:paraId="054045C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0DC2989A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7D6503B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274CBE7C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463464DA" w14:textId="77777777" w:rsidR="00476DEB" w:rsidRDefault="00476DEB">
            <w:pPr>
              <w:pStyle w:val="PS"/>
            </w:pPr>
          </w:p>
          <w:p w14:paraId="630DD5D0" w14:textId="77777777" w:rsidR="00476DEB" w:rsidRDefault="00476DEB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4D06581" w14:textId="77777777" w:rsidR="00476DEB" w:rsidRDefault="00476DEB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69D2D0A4" w14:textId="77777777" w:rsidR="00476DEB" w:rsidRDefault="00476DEB">
            <w:pPr>
              <w:pStyle w:val="PS"/>
            </w:pPr>
          </w:p>
          <w:p w14:paraId="579B080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190F12D" w14:textId="77777777" w:rsidR="00476DEB" w:rsidRDefault="00476DEB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6081415C" w14:textId="77777777" w:rsidR="00476DEB" w:rsidRDefault="00476DEB">
            <w:pPr>
              <w:pStyle w:val="PS"/>
            </w:pPr>
          </w:p>
          <w:p w14:paraId="59B5438E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19ED9653" w14:textId="77777777" w:rsidR="00476DEB" w:rsidRDefault="00476DEB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5D429DD4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8BBC" w14:textId="77777777" w:rsidR="0012094D" w:rsidRDefault="0012094D">
      <w:r>
        <w:separator/>
      </w:r>
    </w:p>
  </w:endnote>
  <w:endnote w:type="continuationSeparator" w:id="0">
    <w:p w14:paraId="4AE2D3A0" w14:textId="77777777" w:rsidR="0012094D" w:rsidRDefault="0012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18EC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199C7B7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2075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7148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57148D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8B6E" w14:textId="3A85A1B8" w:rsidR="00476DEB" w:rsidRPr="008915FE" w:rsidRDefault="00476DEB" w:rsidP="00891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C596" w14:textId="77777777" w:rsidR="0012094D" w:rsidRDefault="0012094D">
      <w:r>
        <w:separator/>
      </w:r>
    </w:p>
  </w:footnote>
  <w:footnote w:type="continuationSeparator" w:id="0">
    <w:p w14:paraId="6B8335AA" w14:textId="77777777" w:rsidR="0012094D" w:rsidRDefault="0012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3F78" w14:textId="77777777" w:rsidR="008915FE" w:rsidRDefault="00891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2AA" w14:textId="77777777" w:rsidR="008915FE" w:rsidRDefault="00891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7A68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5238B5"/>
    <w:multiLevelType w:val="hybridMultilevel"/>
    <w:tmpl w:val="03FC2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512FF"/>
    <w:multiLevelType w:val="hybridMultilevel"/>
    <w:tmpl w:val="CF5C9D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B37C51"/>
    <w:multiLevelType w:val="hybridMultilevel"/>
    <w:tmpl w:val="0444E9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11084"/>
    <w:multiLevelType w:val="hybridMultilevel"/>
    <w:tmpl w:val="9EAA70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D37"/>
    <w:multiLevelType w:val="hybridMultilevel"/>
    <w:tmpl w:val="81120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A40176"/>
    <w:multiLevelType w:val="hybridMultilevel"/>
    <w:tmpl w:val="E1F06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F657A3"/>
    <w:multiLevelType w:val="hybridMultilevel"/>
    <w:tmpl w:val="3AD69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77DD4"/>
    <w:multiLevelType w:val="hybridMultilevel"/>
    <w:tmpl w:val="E924B3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12"/>
  </w:num>
  <w:num w:numId="5">
    <w:abstractNumId w:val="13"/>
  </w:num>
  <w:num w:numId="6">
    <w:abstractNumId w:val="8"/>
  </w:num>
  <w:num w:numId="7">
    <w:abstractNumId w:val="17"/>
  </w:num>
  <w:num w:numId="8">
    <w:abstractNumId w:val="19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22"/>
  </w:num>
  <w:num w:numId="14">
    <w:abstractNumId w:val="2"/>
  </w:num>
  <w:num w:numId="15">
    <w:abstractNumId w:val="7"/>
  </w:num>
  <w:num w:numId="16">
    <w:abstractNumId w:val="11"/>
  </w:num>
  <w:num w:numId="17">
    <w:abstractNumId w:val="20"/>
  </w:num>
  <w:num w:numId="18">
    <w:abstractNumId w:val="18"/>
  </w:num>
  <w:num w:numId="19">
    <w:abstractNumId w:val="3"/>
  </w:num>
  <w:num w:numId="20">
    <w:abstractNumId w:val="10"/>
  </w:num>
  <w:num w:numId="21">
    <w:abstractNumId w:val="6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B4909"/>
    <w:rsid w:val="0012094D"/>
    <w:rsid w:val="00172547"/>
    <w:rsid w:val="00243802"/>
    <w:rsid w:val="00254D36"/>
    <w:rsid w:val="002E795B"/>
    <w:rsid w:val="003768FA"/>
    <w:rsid w:val="003E08C2"/>
    <w:rsid w:val="0041264C"/>
    <w:rsid w:val="00476DEB"/>
    <w:rsid w:val="004C6EAD"/>
    <w:rsid w:val="004F04A5"/>
    <w:rsid w:val="00570DDA"/>
    <w:rsid w:val="0057148D"/>
    <w:rsid w:val="006D6C9B"/>
    <w:rsid w:val="00727D33"/>
    <w:rsid w:val="007E3398"/>
    <w:rsid w:val="008915FE"/>
    <w:rsid w:val="0089346B"/>
    <w:rsid w:val="009353AF"/>
    <w:rsid w:val="009B50DD"/>
    <w:rsid w:val="00A17828"/>
    <w:rsid w:val="00A424C2"/>
    <w:rsid w:val="00AC129B"/>
    <w:rsid w:val="00B16F17"/>
    <w:rsid w:val="00B70A85"/>
    <w:rsid w:val="00C0283B"/>
    <w:rsid w:val="00C343D2"/>
    <w:rsid w:val="00C522F6"/>
    <w:rsid w:val="00C838F9"/>
    <w:rsid w:val="00D62ED7"/>
    <w:rsid w:val="00D97BF6"/>
    <w:rsid w:val="00E064B5"/>
    <w:rsid w:val="00E55FD8"/>
    <w:rsid w:val="00F31842"/>
    <w:rsid w:val="00F50490"/>
    <w:rsid w:val="00F52882"/>
    <w:rsid w:val="00F57C9E"/>
    <w:rsid w:val="00FA56DD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FFBC"/>
  <w15:chartTrackingRefBased/>
  <w15:docId w15:val="{C65D0E6E-4637-4BB0-A663-5B86581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164FF-6A5D-4F79-B16C-BD38CE62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52B81-43F9-4716-A0CE-332866C6D50D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3.xml><?xml version="1.0" encoding="utf-8"?>
<ds:datastoreItem xmlns:ds="http://schemas.openxmlformats.org/officeDocument/2006/customXml" ds:itemID="{3D245348-8182-4A46-9583-62E113B8AD9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0226E5-7956-4DAE-9933-AAF9322F0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3</TotalTime>
  <Pages>2</Pages>
  <Words>541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Admin &amp; Finance Level 7</vt:lpstr>
    </vt:vector>
  </TitlesOfParts>
  <Manager>GC</Manager>
  <Company>.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Admin &amp; Finance Level 7</dc:title>
  <dc:subject/>
  <dc:creator>jeanhump</dc:creator>
  <cp:keywords>KEEP</cp:keywords>
  <cp:lastModifiedBy>Carl Mumford</cp:lastModifiedBy>
  <cp:revision>2</cp:revision>
  <cp:lastPrinted>2004-12-01T10:43:00Z</cp:lastPrinted>
  <dcterms:created xsi:type="dcterms:W3CDTF">2025-11-07T13:58:00Z</dcterms:created>
  <dcterms:modified xsi:type="dcterms:W3CDTF">2025-11-07T13:58:00Z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