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3FAC522" w14:textId="6640EB83" w:rsidR="00B16FBA" w:rsidRDefault="005B3E76" w:rsidP="00DA0E53">
      <w:pPr>
        <w:jc w:val="center"/>
        <w:rPr>
          <w:b/>
          <w:bCs/>
          <w:color w:val="92D050"/>
          <w:sz w:val="40"/>
          <w:szCs w:val="40"/>
        </w:rPr>
      </w:pPr>
      <w:r>
        <w:rPr>
          <w:b/>
          <w:bCs/>
          <w:color w:val="92D050"/>
          <w:sz w:val="40"/>
          <w:szCs w:val="40"/>
        </w:rPr>
        <w:t>Skilled Gardener</w:t>
      </w:r>
    </w:p>
    <w:p w14:paraId="71A2B1C7" w14:textId="77777777"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00851270">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tcPr>
          <w:p w14:paraId="5DAB6C7B" w14:textId="2A8BE9A5" w:rsidR="00986240" w:rsidRPr="00B677A0" w:rsidRDefault="005B3E76" w:rsidP="00484460">
            <w:r>
              <w:t>Environment</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tcPr>
          <w:p w14:paraId="02EB378F" w14:textId="4121AA43" w:rsidR="00986240" w:rsidRPr="00B677A0" w:rsidRDefault="005B3E76" w:rsidP="00484460">
            <w:r>
              <w:t>Public Realm</w:t>
            </w:r>
          </w:p>
        </w:tc>
      </w:tr>
      <w:tr w:rsidR="00986240" w:rsidRPr="00B677A0" w14:paraId="63437F70" w14:textId="77777777" w:rsidTr="00851270">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tcPr>
          <w:p w14:paraId="6A05A809" w14:textId="4F0F777C" w:rsidR="00986240" w:rsidRPr="005528FD" w:rsidRDefault="005B3E76" w:rsidP="00484460">
            <w:pPr>
              <w:rPr>
                <w:rFonts w:cs="Arial"/>
              </w:rPr>
            </w:pPr>
            <w:r>
              <w:rPr>
                <w:rFonts w:cs="Arial"/>
              </w:rPr>
              <w:t>Parks Area Team Leader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tcPr>
          <w:p w14:paraId="5A39BBE3" w14:textId="490370B2" w:rsidR="00B16FBA" w:rsidRPr="00B677A0" w:rsidRDefault="005B3E76" w:rsidP="00484460">
            <w:r>
              <w:t>Gardeners/ Volunteers</w:t>
            </w:r>
          </w:p>
        </w:tc>
      </w:tr>
      <w:tr w:rsidR="00CC7A98" w:rsidRPr="00B677A0" w14:paraId="389CCF6D" w14:textId="77777777" w:rsidTr="00484460">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5F6F3482" w:rsidR="00CC7A98" w:rsidRDefault="00C63D57" w:rsidP="00484460">
            <w:pPr>
              <w:rPr>
                <w:rFonts w:cs="Arial"/>
              </w:rPr>
            </w:pPr>
            <w:r>
              <w:rPr>
                <w:rFonts w:cs="Arial"/>
              </w:rPr>
              <w:t xml:space="preserve"> </w:t>
            </w:r>
            <w:r w:rsidR="005B3E76">
              <w:rPr>
                <w:rFonts w:cs="Arial"/>
              </w:rPr>
              <w:t>5</w:t>
            </w:r>
          </w:p>
        </w:tc>
      </w:tr>
      <w:tr w:rsidR="009969F4" w:rsidRPr="00B677A0" w14:paraId="286CF48C" w14:textId="77777777" w:rsidTr="00484460">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2C3CA6B0" w:rsidR="009969F4" w:rsidRPr="00B677A0" w:rsidRDefault="005B3E76" w:rsidP="00484460">
            <w:pPr>
              <w:spacing w:line="240" w:lineRule="exact"/>
            </w:pPr>
            <w:r>
              <w:t>Copse Road Depot, Fleetwood</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AA7ADF">
        <w:tblPrEx>
          <w:tblBorders>
            <w:top w:val="none" w:sz="0" w:space="0" w:color="auto"/>
            <w:left w:val="none" w:sz="0" w:space="0" w:color="auto"/>
            <w:bottom w:val="none" w:sz="0" w:space="0" w:color="auto"/>
            <w:right w:val="none" w:sz="0" w:space="0" w:color="auto"/>
          </w:tblBorders>
        </w:tblPrEx>
        <w:trPr>
          <w:cantSplit/>
          <w:trHeight w:val="235"/>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AA7ADF">
        <w:tblPrEx>
          <w:tblBorders>
            <w:top w:val="none" w:sz="0" w:space="0" w:color="auto"/>
            <w:left w:val="none" w:sz="0" w:space="0" w:color="auto"/>
            <w:bottom w:val="none" w:sz="0" w:space="0" w:color="auto"/>
            <w:right w:val="none" w:sz="0" w:space="0" w:color="auto"/>
          </w:tblBorders>
        </w:tblPrEx>
        <w:trPr>
          <w:trHeight w:val="271"/>
          <w:jc w:val="center"/>
        </w:trPr>
        <w:tc>
          <w:tcPr>
            <w:tcW w:w="10202" w:type="dxa"/>
            <w:gridSpan w:val="4"/>
            <w:tcBorders>
              <w:top w:val="single" w:sz="4" w:space="0" w:color="auto"/>
              <w:left w:val="single" w:sz="4" w:space="0" w:color="auto"/>
              <w:bottom w:val="single" w:sz="4" w:space="0" w:color="auto"/>
              <w:right w:val="single" w:sz="4" w:space="0" w:color="auto"/>
            </w:tcBorders>
          </w:tcPr>
          <w:p w14:paraId="38FCF6B2" w14:textId="3BEFFA42" w:rsidR="009969F4" w:rsidRPr="00B677A0" w:rsidRDefault="005B3E76" w:rsidP="00AA7ADF">
            <w:pPr>
              <w:pStyle w:val="paragraph"/>
              <w:jc w:val="both"/>
              <w:textAlignment w:val="baseline"/>
              <w:rPr>
                <w:rStyle w:val="eop"/>
                <w:rFonts w:ascii="Arial" w:hAnsi="Arial" w:cs="Arial"/>
              </w:rPr>
            </w:pPr>
            <w:r w:rsidRPr="005B3E76">
              <w:rPr>
                <w:rStyle w:val="eop"/>
                <w:rFonts w:ascii="Arial" w:hAnsi="Arial" w:cs="Arial"/>
              </w:rPr>
              <w:t>To assist the Parks area team leader in the day to day maintenance of parks, cemeteries and landscaped areas within the borough and to take a lead role in the team leaders absence.</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AA7ADF">
            <w:pPr>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67F31EFB" w14:textId="77777777" w:rsidR="005B3E76" w:rsidRDefault="005B3E76" w:rsidP="005B3E76">
            <w:pPr>
              <w:pStyle w:val="ListParagraph"/>
              <w:numPr>
                <w:ilvl w:val="0"/>
                <w:numId w:val="41"/>
              </w:numPr>
              <w:tabs>
                <w:tab w:val="left" w:pos="1134"/>
              </w:tabs>
              <w:spacing w:before="60" w:after="60"/>
              <w:jc w:val="both"/>
            </w:pPr>
            <w:r w:rsidRPr="00275475">
              <w:t>To work effectively within the team to meet the standards required within the borough’s Parks, Open Spaces and Cemeteries.</w:t>
            </w:r>
          </w:p>
          <w:p w14:paraId="703D8691" w14:textId="77777777" w:rsidR="005B3E76" w:rsidRPr="00275475" w:rsidRDefault="005B3E76" w:rsidP="005B3E76">
            <w:pPr>
              <w:pStyle w:val="ListParagraph"/>
              <w:tabs>
                <w:tab w:val="left" w:pos="1134"/>
              </w:tabs>
              <w:spacing w:before="60" w:after="60"/>
              <w:jc w:val="both"/>
            </w:pPr>
          </w:p>
          <w:p w14:paraId="2EB30E93" w14:textId="2F13226C" w:rsidR="005B3E76" w:rsidRDefault="005B3E76" w:rsidP="005B3E76">
            <w:pPr>
              <w:pStyle w:val="ListParagraph"/>
              <w:numPr>
                <w:ilvl w:val="0"/>
                <w:numId w:val="41"/>
              </w:numPr>
              <w:tabs>
                <w:tab w:val="left" w:pos="1134"/>
              </w:tabs>
              <w:spacing w:before="60" w:after="60"/>
              <w:jc w:val="both"/>
            </w:pPr>
            <w:r w:rsidRPr="00275475">
              <w:t>To ensure safe effective use of equipment including vehicles, portable appliances, hand tools, plant and machinery.</w:t>
            </w:r>
          </w:p>
          <w:p w14:paraId="143F9E3E" w14:textId="77777777" w:rsidR="00416040" w:rsidRDefault="00416040" w:rsidP="00416040">
            <w:pPr>
              <w:pStyle w:val="ListParagraph"/>
              <w:tabs>
                <w:tab w:val="left" w:pos="1134"/>
              </w:tabs>
              <w:spacing w:before="60" w:after="60"/>
              <w:jc w:val="both"/>
            </w:pPr>
          </w:p>
          <w:p w14:paraId="7931E889" w14:textId="688D6A9B" w:rsidR="005B3E76" w:rsidRDefault="005B3E76" w:rsidP="00416040">
            <w:pPr>
              <w:pStyle w:val="ListParagraph"/>
              <w:numPr>
                <w:ilvl w:val="0"/>
                <w:numId w:val="41"/>
              </w:numPr>
              <w:tabs>
                <w:tab w:val="left" w:pos="1134"/>
              </w:tabs>
              <w:spacing w:before="60" w:after="60"/>
              <w:jc w:val="both"/>
            </w:pPr>
            <w:r w:rsidRPr="00275475">
              <w:t>To carry out all duties pursuant to the maintenance of the Councils Parks, Open Spaces and Cemeteries.</w:t>
            </w:r>
          </w:p>
          <w:p w14:paraId="09162877" w14:textId="77777777" w:rsidR="00416040" w:rsidRPr="00275475" w:rsidRDefault="00416040" w:rsidP="00416040">
            <w:pPr>
              <w:pStyle w:val="ListParagraph"/>
              <w:tabs>
                <w:tab w:val="left" w:pos="1134"/>
              </w:tabs>
              <w:spacing w:before="60" w:after="60"/>
              <w:jc w:val="both"/>
            </w:pPr>
          </w:p>
          <w:p w14:paraId="0AB2C82F" w14:textId="77777777" w:rsidR="005B3E76" w:rsidRDefault="005B3E76" w:rsidP="005B3E76">
            <w:pPr>
              <w:pStyle w:val="ListParagraph"/>
              <w:numPr>
                <w:ilvl w:val="0"/>
                <w:numId w:val="41"/>
              </w:numPr>
              <w:tabs>
                <w:tab w:val="left" w:pos="1134"/>
              </w:tabs>
              <w:spacing w:before="60" w:after="60"/>
              <w:jc w:val="both"/>
            </w:pPr>
            <w:r w:rsidRPr="00275475">
              <w:t>To undertake and assist in the supervision of work to maintain fine turf areas, ornamental areas, sports pitches parks and recreational areas</w:t>
            </w:r>
          </w:p>
          <w:p w14:paraId="3C8310E9" w14:textId="77777777" w:rsidR="00416040" w:rsidRPr="00275475" w:rsidRDefault="00416040" w:rsidP="00416040">
            <w:pPr>
              <w:pStyle w:val="ListParagraph"/>
              <w:tabs>
                <w:tab w:val="left" w:pos="1134"/>
              </w:tabs>
              <w:spacing w:before="60" w:after="60"/>
              <w:jc w:val="both"/>
            </w:pPr>
          </w:p>
          <w:p w14:paraId="07B662A8" w14:textId="77777777" w:rsidR="005B3E76" w:rsidRDefault="005B3E76" w:rsidP="005B3E76">
            <w:pPr>
              <w:pStyle w:val="ListParagraph"/>
              <w:numPr>
                <w:ilvl w:val="0"/>
                <w:numId w:val="41"/>
              </w:numPr>
              <w:tabs>
                <w:tab w:val="left" w:pos="1134"/>
              </w:tabs>
              <w:spacing w:before="60" w:after="60"/>
              <w:jc w:val="both"/>
            </w:pPr>
            <w:r w:rsidRPr="00275475">
              <w:t xml:space="preserve">To undertake grave digging work within the </w:t>
            </w:r>
            <w:r>
              <w:t>b</w:t>
            </w:r>
            <w:r w:rsidRPr="00275475">
              <w:t>oroughs cemeteries as required.</w:t>
            </w:r>
          </w:p>
          <w:p w14:paraId="76742065" w14:textId="77777777" w:rsidR="00416040" w:rsidRPr="00275475" w:rsidRDefault="00416040" w:rsidP="00416040">
            <w:pPr>
              <w:pStyle w:val="ListParagraph"/>
              <w:tabs>
                <w:tab w:val="left" w:pos="1134"/>
              </w:tabs>
              <w:spacing w:before="60" w:after="60"/>
              <w:jc w:val="both"/>
            </w:pPr>
          </w:p>
          <w:p w14:paraId="7AF3879E" w14:textId="77777777" w:rsidR="005B3E76" w:rsidRDefault="005B3E76" w:rsidP="005B3E76">
            <w:pPr>
              <w:pStyle w:val="ListParagraph"/>
              <w:numPr>
                <w:ilvl w:val="0"/>
                <w:numId w:val="41"/>
              </w:numPr>
              <w:tabs>
                <w:tab w:val="left" w:pos="1134"/>
              </w:tabs>
              <w:spacing w:before="60" w:after="60"/>
              <w:jc w:val="both"/>
            </w:pPr>
            <w:r w:rsidRPr="00275475">
              <w:t>To complete playground inspections and record findings as required</w:t>
            </w:r>
          </w:p>
          <w:p w14:paraId="2D084256" w14:textId="77777777" w:rsidR="00416040" w:rsidRPr="00275475" w:rsidRDefault="00416040" w:rsidP="00416040">
            <w:pPr>
              <w:pStyle w:val="ListParagraph"/>
              <w:tabs>
                <w:tab w:val="left" w:pos="1134"/>
              </w:tabs>
              <w:spacing w:before="60" w:after="60"/>
              <w:jc w:val="both"/>
            </w:pPr>
          </w:p>
          <w:p w14:paraId="6BA6A844" w14:textId="77777777" w:rsidR="005B3E76" w:rsidRDefault="005B3E76" w:rsidP="005B3E76">
            <w:pPr>
              <w:pStyle w:val="ListParagraph"/>
              <w:numPr>
                <w:ilvl w:val="0"/>
                <w:numId w:val="41"/>
              </w:numPr>
              <w:tabs>
                <w:tab w:val="left" w:pos="1134"/>
              </w:tabs>
              <w:spacing w:before="60" w:after="60"/>
              <w:jc w:val="both"/>
            </w:pPr>
            <w:r w:rsidRPr="00275475">
              <w:t>To provide a uniformed presence whilst undertaking duties.</w:t>
            </w:r>
          </w:p>
          <w:p w14:paraId="6C98F804" w14:textId="77777777" w:rsidR="00416040" w:rsidRPr="00275475" w:rsidRDefault="00416040" w:rsidP="00416040">
            <w:pPr>
              <w:pStyle w:val="ListParagraph"/>
              <w:tabs>
                <w:tab w:val="left" w:pos="1134"/>
              </w:tabs>
              <w:spacing w:before="60" w:after="60"/>
              <w:jc w:val="both"/>
            </w:pPr>
          </w:p>
          <w:p w14:paraId="28C84B5C" w14:textId="739219E2" w:rsidR="00B840BB" w:rsidRPr="00B677A0" w:rsidRDefault="005B3E76" w:rsidP="005B3E76">
            <w:pPr>
              <w:pStyle w:val="ListParagraph"/>
              <w:numPr>
                <w:ilvl w:val="0"/>
                <w:numId w:val="41"/>
              </w:numPr>
              <w:spacing w:before="0" w:beforeAutospacing="0" w:after="0" w:afterAutospacing="0"/>
            </w:pPr>
            <w:r w:rsidRPr="00275475">
              <w:t>Any other duties commensurate with the post.</w:t>
            </w: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AA7ADF">
            <w:pPr>
              <w:rPr>
                <w:b/>
                <w:color w:val="FFFFFF"/>
              </w:rPr>
            </w:pPr>
            <w:bookmarkStart w:id="0" w:name="_Hlk158970680"/>
            <w:r>
              <w:rPr>
                <w:b/>
                <w:color w:val="FFFFFF"/>
              </w:rPr>
              <w:lastRenderedPageBreak/>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AA7ADF">
            <w:pPr>
              <w:spacing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B55002">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B55002">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B55002">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B55002">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B55002">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B55002">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B55002">
            <w:pPr>
              <w:numPr>
                <w:ilvl w:val="0"/>
                <w:numId w:val="39"/>
              </w:numPr>
              <w:spacing w:before="0" w:beforeAutospacing="0" w:after="0" w:afterAutospacing="0"/>
            </w:pPr>
            <w:r w:rsidRPr="00AF72D0">
              <w:t>To be responsible for Data Quality.</w:t>
            </w:r>
          </w:p>
          <w:p w14:paraId="7326F6B0" w14:textId="77777777" w:rsidR="00F82B74" w:rsidRPr="00DA1796" w:rsidRDefault="00F82B74" w:rsidP="00B55002">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38D2A20B" w14:textId="1C8838FA" w:rsidR="00F82B74" w:rsidRPr="00AA7ADF" w:rsidRDefault="00DA1796" w:rsidP="00AA7ADF">
            <w:pPr>
              <w:pStyle w:val="ListParagraph"/>
              <w:numPr>
                <w:ilvl w:val="0"/>
                <w:numId w:val="39"/>
              </w:numPr>
              <w:spacing w:before="0" w:beforeAutospacing="0"/>
              <w:rPr>
                <w:rFonts w:ascii="Calibri" w:hAnsi="Calibri" w:cs="Arial"/>
              </w:rPr>
            </w:pPr>
            <w:r>
              <w:t>To support the delivery of the Council’s Climate Change Strategy and Action Plans to achieve net zero in 2050.</w:t>
            </w: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407929" w:rsidRPr="00D72A2C" w14:paraId="36F95602" w14:textId="77777777" w:rsidTr="002D4533">
        <w:trPr>
          <w:trHeight w:val="70"/>
          <w:jc w:val="center"/>
        </w:trPr>
        <w:tc>
          <w:tcPr>
            <w:tcW w:w="4761" w:type="dxa"/>
            <w:gridSpan w:val="2"/>
            <w:tcBorders>
              <w:bottom w:val="single" w:sz="4" w:space="0" w:color="auto"/>
            </w:tcBorders>
          </w:tcPr>
          <w:p w14:paraId="336C8E96" w14:textId="77777777" w:rsidR="00407929" w:rsidRDefault="00407929" w:rsidP="00407929">
            <w:pPr>
              <w:pStyle w:val="Style1"/>
              <w:spacing w:before="0" w:beforeAutospacing="0" w:after="0" w:afterAutospacing="0"/>
              <w:jc w:val="both"/>
              <w:rPr>
                <w:rFonts w:cs="Arial"/>
                <w:sz w:val="22"/>
                <w:szCs w:val="22"/>
              </w:rPr>
            </w:pPr>
            <w:r w:rsidRPr="009B3EF1">
              <w:rPr>
                <w:rFonts w:cs="Arial"/>
                <w:sz w:val="22"/>
                <w:szCs w:val="22"/>
              </w:rPr>
              <w:t>Diploma level 2 in Horticulture or equivalent</w:t>
            </w:r>
          </w:p>
          <w:p w14:paraId="085E7E2F" w14:textId="5D3667B3" w:rsidR="00407929" w:rsidRPr="004826F8" w:rsidRDefault="00407929" w:rsidP="00407929">
            <w:pPr>
              <w:spacing w:before="0" w:beforeAutospacing="0" w:after="0" w:afterAutospacing="0"/>
              <w:jc w:val="both"/>
              <w:rPr>
                <w:rFonts w:cs="Arial"/>
              </w:rPr>
            </w:pPr>
          </w:p>
        </w:tc>
        <w:tc>
          <w:tcPr>
            <w:tcW w:w="1961" w:type="dxa"/>
            <w:tcBorders>
              <w:bottom w:val="single" w:sz="4" w:space="0" w:color="auto"/>
            </w:tcBorders>
          </w:tcPr>
          <w:p w14:paraId="0895C2DB" w14:textId="66A6E54F" w:rsidR="00407929" w:rsidRPr="006B2F93" w:rsidRDefault="00407929" w:rsidP="00407929">
            <w:pPr>
              <w:pStyle w:val="Style1"/>
              <w:spacing w:before="0" w:beforeAutospacing="0" w:after="0" w:afterAutospacing="0"/>
              <w:jc w:val="center"/>
              <w:rPr>
                <w:rFonts w:cs="Arial"/>
                <w:b/>
              </w:rPr>
            </w:pPr>
            <w:r w:rsidRPr="00BD3B68">
              <w:rPr>
                <w:rFonts w:cs="Arial"/>
                <w:b/>
                <w:bCs/>
                <w:szCs w:val="22"/>
              </w:rPr>
              <w:t>ESSENTIAL</w:t>
            </w:r>
          </w:p>
        </w:tc>
        <w:tc>
          <w:tcPr>
            <w:tcW w:w="3655" w:type="dxa"/>
            <w:gridSpan w:val="3"/>
            <w:tcBorders>
              <w:bottom w:val="single" w:sz="4" w:space="0" w:color="auto"/>
            </w:tcBorders>
          </w:tcPr>
          <w:p w14:paraId="4D14437B" w14:textId="1D291E30" w:rsidR="00407929" w:rsidRPr="004826F8"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1E28604F" w14:textId="77777777" w:rsidTr="00AA7ADF">
        <w:trPr>
          <w:trHeight w:val="208"/>
          <w:jc w:val="center"/>
        </w:trPr>
        <w:tc>
          <w:tcPr>
            <w:tcW w:w="4761" w:type="dxa"/>
            <w:gridSpan w:val="2"/>
            <w:tcBorders>
              <w:top w:val="single" w:sz="4" w:space="0" w:color="auto"/>
              <w:bottom w:val="single" w:sz="4" w:space="0" w:color="auto"/>
            </w:tcBorders>
          </w:tcPr>
          <w:p w14:paraId="2BB8079A" w14:textId="77777777" w:rsidR="00407929" w:rsidRPr="009B3EF1" w:rsidRDefault="00407929" w:rsidP="00407929">
            <w:pPr>
              <w:autoSpaceDE w:val="0"/>
              <w:autoSpaceDN w:val="0"/>
              <w:adjustRightInd w:val="0"/>
              <w:spacing w:before="0" w:beforeAutospacing="0" w:after="0" w:afterAutospacing="0"/>
              <w:jc w:val="both"/>
              <w:rPr>
                <w:rFonts w:cs="Arial"/>
                <w:sz w:val="22"/>
                <w:szCs w:val="22"/>
                <w:lang w:eastAsia="en-GB"/>
              </w:rPr>
            </w:pPr>
            <w:r w:rsidRPr="009B3EF1">
              <w:rPr>
                <w:rFonts w:cs="Arial"/>
                <w:sz w:val="22"/>
                <w:szCs w:val="22"/>
                <w:lang w:eastAsia="en-GB"/>
              </w:rPr>
              <w:t>PA1 &amp; PA6a Pesticide Application</w:t>
            </w:r>
          </w:p>
          <w:p w14:paraId="2A599E9D" w14:textId="243B3E40" w:rsidR="00407929" w:rsidRDefault="00407929" w:rsidP="00407929">
            <w:pPr>
              <w:spacing w:before="0" w:beforeAutospacing="0" w:after="0" w:afterAutospacing="0"/>
              <w:jc w:val="both"/>
              <w:rPr>
                <w:rFonts w:cs="Arial"/>
              </w:rPr>
            </w:pPr>
          </w:p>
        </w:tc>
        <w:tc>
          <w:tcPr>
            <w:tcW w:w="1961" w:type="dxa"/>
            <w:tcBorders>
              <w:top w:val="single" w:sz="4" w:space="0" w:color="auto"/>
              <w:bottom w:val="single" w:sz="4" w:space="0" w:color="auto"/>
            </w:tcBorders>
          </w:tcPr>
          <w:p w14:paraId="248B3EE6" w14:textId="4E087B1B" w:rsidR="00407929" w:rsidRDefault="00407929" w:rsidP="00407929">
            <w:pPr>
              <w:pStyle w:val="Style1"/>
              <w:spacing w:before="0" w:beforeAutospacing="0" w:after="0" w:afterAutospacing="0"/>
              <w:jc w:val="center"/>
              <w:rPr>
                <w:rFonts w:cs="Arial"/>
                <w:b/>
                <w:bCs/>
              </w:rPr>
            </w:pPr>
            <w:r w:rsidRPr="00BD3B68">
              <w:rPr>
                <w:rFonts w:cs="Arial"/>
                <w:b/>
                <w:bCs/>
                <w:szCs w:val="22"/>
              </w:rPr>
              <w:t>DESIRABLE</w:t>
            </w:r>
          </w:p>
        </w:tc>
        <w:tc>
          <w:tcPr>
            <w:tcW w:w="3655" w:type="dxa"/>
            <w:gridSpan w:val="3"/>
            <w:tcBorders>
              <w:top w:val="single" w:sz="4" w:space="0" w:color="auto"/>
              <w:bottom w:val="single" w:sz="4" w:space="0" w:color="auto"/>
            </w:tcBorders>
          </w:tcPr>
          <w:p w14:paraId="595CDF77" w14:textId="4D77D1CE" w:rsidR="00407929"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58BA5DB0" w14:textId="77777777" w:rsidTr="002D4533">
        <w:trPr>
          <w:jc w:val="center"/>
        </w:trPr>
        <w:tc>
          <w:tcPr>
            <w:tcW w:w="4761" w:type="dxa"/>
            <w:gridSpan w:val="2"/>
            <w:tcBorders>
              <w:top w:val="single" w:sz="4" w:space="0" w:color="auto"/>
              <w:bottom w:val="single" w:sz="4" w:space="0" w:color="auto"/>
            </w:tcBorders>
          </w:tcPr>
          <w:p w14:paraId="3667A4AF" w14:textId="77777777" w:rsidR="00407929" w:rsidRPr="009B3EF1" w:rsidRDefault="00407929" w:rsidP="00407929">
            <w:pPr>
              <w:autoSpaceDE w:val="0"/>
              <w:autoSpaceDN w:val="0"/>
              <w:adjustRightInd w:val="0"/>
              <w:spacing w:before="0" w:beforeAutospacing="0" w:after="0" w:afterAutospacing="0"/>
              <w:jc w:val="both"/>
              <w:rPr>
                <w:rFonts w:cs="Arial"/>
                <w:sz w:val="22"/>
                <w:szCs w:val="22"/>
                <w:lang w:eastAsia="en-GB"/>
              </w:rPr>
            </w:pPr>
            <w:r w:rsidRPr="009B3EF1">
              <w:rPr>
                <w:rFonts w:cs="Arial"/>
                <w:sz w:val="22"/>
                <w:szCs w:val="22"/>
                <w:lang w:eastAsia="en-GB"/>
              </w:rPr>
              <w:t xml:space="preserve">Required to achieve IOSH Working safely </w:t>
            </w:r>
          </w:p>
          <w:p w14:paraId="411E8623" w14:textId="0C2AC6B3" w:rsidR="00407929" w:rsidRPr="004826F8" w:rsidRDefault="00407929" w:rsidP="00407929">
            <w:pPr>
              <w:spacing w:before="0" w:beforeAutospacing="0" w:after="0" w:afterAutospacing="0"/>
              <w:jc w:val="both"/>
              <w:rPr>
                <w:rFonts w:cs="Arial"/>
              </w:rPr>
            </w:pPr>
          </w:p>
        </w:tc>
        <w:tc>
          <w:tcPr>
            <w:tcW w:w="1961" w:type="dxa"/>
            <w:tcBorders>
              <w:top w:val="single" w:sz="4" w:space="0" w:color="auto"/>
              <w:bottom w:val="single" w:sz="4" w:space="0" w:color="auto"/>
            </w:tcBorders>
          </w:tcPr>
          <w:p w14:paraId="4DEF73DE" w14:textId="41259A4D" w:rsidR="00407929" w:rsidRPr="006B2F93" w:rsidRDefault="00407929" w:rsidP="00407929">
            <w:pPr>
              <w:pStyle w:val="Style1"/>
              <w:spacing w:before="0" w:beforeAutospacing="0" w:after="0" w:afterAutospacing="0"/>
              <w:jc w:val="center"/>
              <w:rPr>
                <w:rFonts w:cs="Arial"/>
                <w:b/>
              </w:rPr>
            </w:pPr>
            <w:r w:rsidRPr="00BD3B68">
              <w:rPr>
                <w:rFonts w:cs="Arial"/>
                <w:b/>
                <w:bCs/>
                <w:szCs w:val="22"/>
              </w:rPr>
              <w:t>ESSENTIAL</w:t>
            </w:r>
          </w:p>
        </w:tc>
        <w:tc>
          <w:tcPr>
            <w:tcW w:w="3655" w:type="dxa"/>
            <w:gridSpan w:val="3"/>
            <w:tcBorders>
              <w:top w:val="single" w:sz="4" w:space="0" w:color="auto"/>
              <w:bottom w:val="single" w:sz="4" w:space="0" w:color="auto"/>
            </w:tcBorders>
          </w:tcPr>
          <w:p w14:paraId="7F2CD1CD" w14:textId="08B8B8C9" w:rsidR="00407929" w:rsidRPr="004826F8"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0A012331" w14:textId="77777777" w:rsidTr="002D4533">
        <w:trPr>
          <w:jc w:val="center"/>
        </w:trPr>
        <w:tc>
          <w:tcPr>
            <w:tcW w:w="4761" w:type="dxa"/>
            <w:gridSpan w:val="2"/>
            <w:tcBorders>
              <w:top w:val="single" w:sz="4" w:space="0" w:color="auto"/>
              <w:bottom w:val="single" w:sz="4" w:space="0" w:color="auto"/>
            </w:tcBorders>
          </w:tcPr>
          <w:p w14:paraId="1918B5A4" w14:textId="5A9D55CF" w:rsidR="00407929" w:rsidRPr="004826F8" w:rsidRDefault="00407929" w:rsidP="00407929">
            <w:pPr>
              <w:spacing w:before="0" w:beforeAutospacing="0" w:after="0" w:afterAutospacing="0"/>
              <w:jc w:val="both"/>
              <w:rPr>
                <w:rFonts w:cs="Arial"/>
              </w:rPr>
            </w:pPr>
            <w:r w:rsidRPr="009B3EF1">
              <w:rPr>
                <w:rFonts w:cs="Arial"/>
                <w:sz w:val="22"/>
                <w:szCs w:val="22"/>
                <w:lang w:eastAsia="en-GB"/>
              </w:rPr>
              <w:t>Diploma level 3 in Horticulture or equivalent</w:t>
            </w:r>
          </w:p>
        </w:tc>
        <w:tc>
          <w:tcPr>
            <w:tcW w:w="1961" w:type="dxa"/>
            <w:tcBorders>
              <w:top w:val="single" w:sz="4" w:space="0" w:color="auto"/>
              <w:bottom w:val="single" w:sz="4" w:space="0" w:color="auto"/>
            </w:tcBorders>
          </w:tcPr>
          <w:p w14:paraId="63FD1A56" w14:textId="60F1DE3C" w:rsidR="00407929" w:rsidRPr="006B2F93" w:rsidRDefault="00407929" w:rsidP="00407929">
            <w:pPr>
              <w:pStyle w:val="Style1"/>
              <w:spacing w:before="0" w:beforeAutospacing="0" w:after="0" w:afterAutospacing="0"/>
              <w:jc w:val="center"/>
              <w:rPr>
                <w:rFonts w:cs="Arial"/>
                <w:b/>
              </w:rPr>
            </w:pPr>
            <w:r w:rsidRPr="00BD3B68">
              <w:rPr>
                <w:rFonts w:cs="Arial"/>
                <w:b/>
                <w:bCs/>
                <w:szCs w:val="22"/>
              </w:rPr>
              <w:t>DESIRABLE</w:t>
            </w:r>
          </w:p>
        </w:tc>
        <w:tc>
          <w:tcPr>
            <w:tcW w:w="3655" w:type="dxa"/>
            <w:gridSpan w:val="3"/>
            <w:tcBorders>
              <w:top w:val="single" w:sz="4" w:space="0" w:color="auto"/>
              <w:bottom w:val="single" w:sz="4" w:space="0" w:color="auto"/>
            </w:tcBorders>
          </w:tcPr>
          <w:p w14:paraId="4A4A3709" w14:textId="77777777" w:rsidR="00407929" w:rsidRDefault="00407929" w:rsidP="00407929">
            <w:pPr>
              <w:pStyle w:val="Style1"/>
              <w:spacing w:before="0" w:beforeAutospacing="0" w:after="0" w:afterAutospacing="0"/>
              <w:jc w:val="center"/>
              <w:rPr>
                <w:rFonts w:cs="Arial"/>
              </w:rPr>
            </w:pPr>
            <w:r>
              <w:rPr>
                <w:rFonts w:cs="Arial"/>
              </w:rPr>
              <w:t>Application/Interview</w:t>
            </w:r>
          </w:p>
          <w:p w14:paraId="7FE83333" w14:textId="6F2CCADA" w:rsidR="00407929" w:rsidRDefault="00407929" w:rsidP="00407929">
            <w:pPr>
              <w:pStyle w:val="Style1"/>
              <w:spacing w:before="0" w:beforeAutospacing="0" w:after="0" w:afterAutospacing="0"/>
              <w:jc w:val="center"/>
              <w:rPr>
                <w:rFonts w:cs="Arial"/>
              </w:rPr>
            </w:pPr>
          </w:p>
        </w:tc>
      </w:tr>
      <w:tr w:rsidR="00407929" w:rsidRPr="00D72A2C" w14:paraId="3A52EB78" w14:textId="77777777" w:rsidTr="002D4533">
        <w:trPr>
          <w:jc w:val="center"/>
        </w:trPr>
        <w:tc>
          <w:tcPr>
            <w:tcW w:w="4761" w:type="dxa"/>
            <w:gridSpan w:val="2"/>
            <w:tcBorders>
              <w:top w:val="single" w:sz="4" w:space="0" w:color="auto"/>
              <w:bottom w:val="single" w:sz="4" w:space="0" w:color="auto"/>
            </w:tcBorders>
          </w:tcPr>
          <w:p w14:paraId="2E86C9E3" w14:textId="39E77D30" w:rsidR="00407929" w:rsidRPr="004826F8" w:rsidRDefault="00407929" w:rsidP="00407929">
            <w:pPr>
              <w:spacing w:before="0" w:beforeAutospacing="0" w:after="0" w:afterAutospacing="0"/>
              <w:jc w:val="both"/>
              <w:rPr>
                <w:rFonts w:cs="Arial"/>
              </w:rPr>
            </w:pPr>
            <w:r w:rsidRPr="009B3EF1">
              <w:rPr>
                <w:rFonts w:cs="Arial"/>
                <w:sz w:val="22"/>
                <w:szCs w:val="22"/>
                <w:lang w:eastAsia="en-GB"/>
              </w:rPr>
              <w:t>Ceme</w:t>
            </w:r>
            <w:r>
              <w:rPr>
                <w:rFonts w:cs="Arial"/>
                <w:sz w:val="22"/>
                <w:szCs w:val="22"/>
                <w:lang w:eastAsia="en-GB"/>
              </w:rPr>
              <w:t xml:space="preserve">tery Operatives Training City &amp; </w:t>
            </w:r>
            <w:r w:rsidRPr="009B3EF1">
              <w:rPr>
                <w:rFonts w:cs="Arial"/>
                <w:sz w:val="22"/>
                <w:szCs w:val="22"/>
                <w:lang w:eastAsia="en-GB"/>
              </w:rPr>
              <w:t>Guilds</w:t>
            </w:r>
          </w:p>
        </w:tc>
        <w:tc>
          <w:tcPr>
            <w:tcW w:w="1961" w:type="dxa"/>
            <w:tcBorders>
              <w:top w:val="single" w:sz="4" w:space="0" w:color="auto"/>
              <w:bottom w:val="single" w:sz="4" w:space="0" w:color="auto"/>
            </w:tcBorders>
          </w:tcPr>
          <w:p w14:paraId="03FBD140" w14:textId="00BA68AB" w:rsidR="00407929" w:rsidRPr="006B2F93" w:rsidRDefault="00407929" w:rsidP="00407929">
            <w:pPr>
              <w:pStyle w:val="Style1"/>
              <w:spacing w:before="0" w:beforeAutospacing="0" w:after="0" w:afterAutospacing="0"/>
              <w:jc w:val="center"/>
              <w:rPr>
                <w:rFonts w:cs="Arial"/>
                <w:b/>
              </w:rPr>
            </w:pPr>
            <w:r w:rsidRPr="00BD3B68">
              <w:rPr>
                <w:rFonts w:cs="Arial"/>
                <w:b/>
                <w:bCs/>
                <w:szCs w:val="22"/>
              </w:rPr>
              <w:t>DESIRABLE</w:t>
            </w:r>
          </w:p>
        </w:tc>
        <w:tc>
          <w:tcPr>
            <w:tcW w:w="3655" w:type="dxa"/>
            <w:gridSpan w:val="3"/>
            <w:tcBorders>
              <w:top w:val="single" w:sz="4" w:space="0" w:color="auto"/>
              <w:bottom w:val="single" w:sz="4" w:space="0" w:color="auto"/>
            </w:tcBorders>
          </w:tcPr>
          <w:p w14:paraId="35C7F605" w14:textId="77777777" w:rsidR="00407929" w:rsidRDefault="00407929" w:rsidP="00407929">
            <w:pPr>
              <w:pStyle w:val="Style1"/>
              <w:spacing w:before="0" w:beforeAutospacing="0" w:after="0" w:afterAutospacing="0"/>
              <w:jc w:val="center"/>
              <w:rPr>
                <w:rFonts w:cs="Arial"/>
              </w:rPr>
            </w:pPr>
            <w:r>
              <w:rPr>
                <w:rFonts w:cs="Arial"/>
              </w:rPr>
              <w:t>Application/Interview</w:t>
            </w:r>
          </w:p>
          <w:p w14:paraId="6E97382C" w14:textId="246F0F1F" w:rsidR="00407929" w:rsidRDefault="00407929" w:rsidP="00407929">
            <w:pPr>
              <w:pStyle w:val="Style1"/>
              <w:spacing w:before="0" w:beforeAutospacing="0" w:after="0" w:afterAutospacing="0"/>
              <w:jc w:val="center"/>
              <w:rPr>
                <w:rFonts w:cs="Arial"/>
              </w:rPr>
            </w:pPr>
          </w:p>
        </w:tc>
      </w:tr>
      <w:tr w:rsidR="00407929" w:rsidRPr="00D72A2C" w14:paraId="72ED765F" w14:textId="77777777" w:rsidTr="002D4533">
        <w:trPr>
          <w:jc w:val="center"/>
        </w:trPr>
        <w:tc>
          <w:tcPr>
            <w:tcW w:w="4761" w:type="dxa"/>
            <w:gridSpan w:val="2"/>
            <w:tcBorders>
              <w:top w:val="single" w:sz="4" w:space="0" w:color="auto"/>
              <w:bottom w:val="single" w:sz="4" w:space="0" w:color="auto"/>
            </w:tcBorders>
          </w:tcPr>
          <w:p w14:paraId="0A4E0D84" w14:textId="77777777" w:rsidR="00407929" w:rsidRDefault="00407929" w:rsidP="00407929">
            <w:pPr>
              <w:autoSpaceDE w:val="0"/>
              <w:autoSpaceDN w:val="0"/>
              <w:adjustRightInd w:val="0"/>
              <w:spacing w:before="0" w:beforeAutospacing="0" w:after="0" w:afterAutospacing="0"/>
              <w:jc w:val="both"/>
              <w:rPr>
                <w:rFonts w:cs="Arial"/>
                <w:sz w:val="22"/>
                <w:szCs w:val="22"/>
                <w:lang w:eastAsia="en-GB"/>
              </w:rPr>
            </w:pPr>
            <w:r w:rsidRPr="009B3EF1">
              <w:rPr>
                <w:rFonts w:cs="Arial"/>
                <w:sz w:val="22"/>
                <w:szCs w:val="22"/>
                <w:lang w:eastAsia="en-GB"/>
              </w:rPr>
              <w:t>360 Excavator Licence</w:t>
            </w:r>
          </w:p>
          <w:p w14:paraId="09C4956D" w14:textId="77777777" w:rsidR="00407929" w:rsidRPr="004826F8" w:rsidRDefault="00407929" w:rsidP="00407929">
            <w:pPr>
              <w:spacing w:before="0" w:beforeAutospacing="0" w:after="0" w:afterAutospacing="0"/>
              <w:jc w:val="both"/>
              <w:rPr>
                <w:rFonts w:cs="Arial"/>
              </w:rPr>
            </w:pPr>
          </w:p>
        </w:tc>
        <w:tc>
          <w:tcPr>
            <w:tcW w:w="1961" w:type="dxa"/>
            <w:tcBorders>
              <w:top w:val="single" w:sz="4" w:space="0" w:color="auto"/>
              <w:bottom w:val="single" w:sz="4" w:space="0" w:color="auto"/>
            </w:tcBorders>
          </w:tcPr>
          <w:p w14:paraId="55A52FD8" w14:textId="6F692691" w:rsidR="00407929" w:rsidRPr="006B2F93" w:rsidRDefault="00407929" w:rsidP="00407929">
            <w:pPr>
              <w:pStyle w:val="Style1"/>
              <w:spacing w:before="0" w:beforeAutospacing="0" w:after="0" w:afterAutospacing="0"/>
              <w:jc w:val="center"/>
              <w:rPr>
                <w:rFonts w:cs="Arial"/>
                <w:b/>
              </w:rPr>
            </w:pPr>
            <w:r w:rsidRPr="00BD3B68">
              <w:rPr>
                <w:rFonts w:cs="Arial"/>
                <w:b/>
                <w:bCs/>
                <w:szCs w:val="22"/>
              </w:rPr>
              <w:t>ESSENTIAL</w:t>
            </w:r>
          </w:p>
        </w:tc>
        <w:tc>
          <w:tcPr>
            <w:tcW w:w="3655" w:type="dxa"/>
            <w:gridSpan w:val="3"/>
            <w:tcBorders>
              <w:top w:val="single" w:sz="4" w:space="0" w:color="auto"/>
              <w:bottom w:val="single" w:sz="4" w:space="0" w:color="auto"/>
            </w:tcBorders>
          </w:tcPr>
          <w:p w14:paraId="3D29429E" w14:textId="53A3F0E7" w:rsidR="00407929" w:rsidRDefault="00407929" w:rsidP="00407929">
            <w:pPr>
              <w:pStyle w:val="Style1"/>
              <w:spacing w:before="0" w:beforeAutospacing="0" w:after="0" w:afterAutospacing="0"/>
              <w:jc w:val="center"/>
              <w:rPr>
                <w:rFonts w:cs="Arial"/>
              </w:rPr>
            </w:pPr>
            <w:r>
              <w:rPr>
                <w:rFonts w:cs="Arial"/>
              </w:rPr>
              <w:t>Application/Interview</w:t>
            </w:r>
          </w:p>
        </w:tc>
      </w:tr>
      <w:tr w:rsidR="00407929"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407929" w:rsidRDefault="00407929" w:rsidP="00407929">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407929" w:rsidRDefault="00407929" w:rsidP="00407929">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407929" w:rsidRDefault="00407929" w:rsidP="00407929">
            <w:pPr>
              <w:pStyle w:val="Style1"/>
              <w:spacing w:before="0" w:beforeAutospacing="0" w:after="0" w:afterAutospacing="0"/>
              <w:jc w:val="center"/>
              <w:rPr>
                <w:rFonts w:cs="Arial"/>
              </w:rPr>
            </w:pPr>
          </w:p>
        </w:tc>
      </w:tr>
      <w:tr w:rsidR="00407929"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407929" w:rsidRDefault="00407929" w:rsidP="00407929">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407929" w:rsidRDefault="00407929" w:rsidP="00407929">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407929" w:rsidRDefault="00407929" w:rsidP="00407929">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407929" w:rsidRDefault="00407929" w:rsidP="00407929">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407929" w:rsidRDefault="00407929" w:rsidP="00407929">
            <w:pPr>
              <w:spacing w:before="0" w:beforeAutospacing="0" w:after="0" w:afterAutospacing="0"/>
              <w:rPr>
                <w:rFonts w:cs="Arial"/>
                <w:b/>
                <w:bCs/>
                <w:color w:val="FFFFFF"/>
                <w:szCs w:val="22"/>
              </w:rPr>
            </w:pPr>
          </w:p>
        </w:tc>
      </w:tr>
      <w:tr w:rsidR="00407929" w:rsidRPr="00D72A2C" w14:paraId="7C55DE56" w14:textId="77777777" w:rsidTr="00B5621B">
        <w:trPr>
          <w:trHeight w:val="70"/>
          <w:jc w:val="center"/>
        </w:trPr>
        <w:tc>
          <w:tcPr>
            <w:tcW w:w="4761" w:type="dxa"/>
            <w:gridSpan w:val="2"/>
            <w:tcBorders>
              <w:bottom w:val="single" w:sz="4" w:space="0" w:color="auto"/>
            </w:tcBorders>
          </w:tcPr>
          <w:p w14:paraId="73BDCC8E" w14:textId="77777777" w:rsidR="00407929" w:rsidRDefault="00407929" w:rsidP="00407929">
            <w:pPr>
              <w:spacing w:before="0" w:beforeAutospacing="0" w:after="0" w:afterAutospacing="0" w:line="249" w:lineRule="auto"/>
              <w:rPr>
                <w:rFonts w:cs="Arial"/>
                <w:lang w:eastAsia="en-GB"/>
              </w:rPr>
            </w:pPr>
            <w:r w:rsidRPr="009B3EF1">
              <w:rPr>
                <w:rFonts w:cs="Arial"/>
                <w:lang w:eastAsia="en-GB"/>
              </w:rPr>
              <w:t>Ability to work with minimum supervision and lead a team.</w:t>
            </w:r>
          </w:p>
          <w:p w14:paraId="128573AA" w14:textId="352121DB" w:rsidR="00407929" w:rsidRPr="004826F8" w:rsidRDefault="00407929" w:rsidP="00407929">
            <w:pPr>
              <w:spacing w:before="0" w:beforeAutospacing="0" w:after="0" w:afterAutospacing="0"/>
              <w:jc w:val="both"/>
              <w:rPr>
                <w:rFonts w:cs="Arial"/>
              </w:rPr>
            </w:pPr>
          </w:p>
        </w:tc>
        <w:tc>
          <w:tcPr>
            <w:tcW w:w="1961" w:type="dxa"/>
            <w:tcBorders>
              <w:bottom w:val="single" w:sz="4" w:space="0" w:color="auto"/>
            </w:tcBorders>
          </w:tcPr>
          <w:p w14:paraId="24B2EBC5" w14:textId="535D59BF" w:rsidR="00407929" w:rsidRPr="006B2F93" w:rsidRDefault="00407929" w:rsidP="00407929">
            <w:pPr>
              <w:pStyle w:val="Style1"/>
              <w:spacing w:before="0" w:beforeAutospacing="0" w:after="0" w:afterAutospacing="0"/>
              <w:jc w:val="center"/>
              <w:rPr>
                <w:rFonts w:cs="Arial"/>
                <w:b/>
              </w:rPr>
            </w:pPr>
            <w:r w:rsidRPr="00BD3B68">
              <w:rPr>
                <w:rFonts w:cs="Arial"/>
                <w:b/>
                <w:bCs/>
                <w:szCs w:val="22"/>
              </w:rPr>
              <w:t>ESSENTIAL</w:t>
            </w:r>
          </w:p>
        </w:tc>
        <w:tc>
          <w:tcPr>
            <w:tcW w:w="3655" w:type="dxa"/>
            <w:gridSpan w:val="3"/>
            <w:tcBorders>
              <w:bottom w:val="single" w:sz="4" w:space="0" w:color="auto"/>
            </w:tcBorders>
          </w:tcPr>
          <w:p w14:paraId="7F0BA214" w14:textId="77777777" w:rsidR="00407929" w:rsidRPr="004826F8"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3F48DF76" w14:textId="77777777" w:rsidR="00407929" w:rsidRDefault="00407929" w:rsidP="00407929">
            <w:pPr>
              <w:autoSpaceDE w:val="0"/>
              <w:autoSpaceDN w:val="0"/>
              <w:adjustRightInd w:val="0"/>
              <w:spacing w:before="0" w:beforeAutospacing="0" w:after="0" w:afterAutospacing="0"/>
              <w:rPr>
                <w:rFonts w:cs="Arial"/>
              </w:rPr>
            </w:pPr>
            <w:r w:rsidRPr="009B3EF1">
              <w:rPr>
                <w:rFonts w:cs="Arial"/>
              </w:rPr>
              <w:t>Understanding of good practice in customer care</w:t>
            </w:r>
          </w:p>
          <w:p w14:paraId="053F79DD" w14:textId="493080B9" w:rsidR="00407929" w:rsidRDefault="00407929" w:rsidP="00407929">
            <w:pPr>
              <w:spacing w:before="0" w:beforeAutospacing="0" w:after="0" w:afterAutospacing="0"/>
              <w:jc w:val="both"/>
              <w:rPr>
                <w:rFonts w:cs="Arial"/>
              </w:rPr>
            </w:pPr>
          </w:p>
        </w:tc>
        <w:tc>
          <w:tcPr>
            <w:tcW w:w="1961" w:type="dxa"/>
            <w:tcBorders>
              <w:top w:val="single" w:sz="4" w:space="0" w:color="auto"/>
              <w:bottom w:val="single" w:sz="4" w:space="0" w:color="auto"/>
            </w:tcBorders>
          </w:tcPr>
          <w:p w14:paraId="6F32C70F" w14:textId="69B17AFF" w:rsidR="00407929" w:rsidRDefault="00407929" w:rsidP="00407929">
            <w:pPr>
              <w:pStyle w:val="Style1"/>
              <w:spacing w:before="0" w:beforeAutospacing="0" w:after="0" w:afterAutospacing="0"/>
              <w:jc w:val="center"/>
              <w:rPr>
                <w:rFonts w:cs="Arial"/>
                <w:b/>
                <w:bCs/>
              </w:rPr>
            </w:pPr>
            <w:r w:rsidRPr="00BD3B68">
              <w:rPr>
                <w:rFonts w:cs="Arial"/>
                <w:b/>
                <w:bCs/>
                <w:szCs w:val="22"/>
              </w:rPr>
              <w:t>ESSENTIAL</w:t>
            </w:r>
          </w:p>
        </w:tc>
        <w:tc>
          <w:tcPr>
            <w:tcW w:w="3655" w:type="dxa"/>
            <w:gridSpan w:val="3"/>
            <w:tcBorders>
              <w:top w:val="single" w:sz="4" w:space="0" w:color="auto"/>
              <w:bottom w:val="single" w:sz="4" w:space="0" w:color="auto"/>
            </w:tcBorders>
          </w:tcPr>
          <w:p w14:paraId="0A0B77FF" w14:textId="77777777" w:rsidR="00407929"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46B7646D" w14:textId="77777777" w:rsidTr="00B5621B">
        <w:trPr>
          <w:jc w:val="center"/>
        </w:trPr>
        <w:tc>
          <w:tcPr>
            <w:tcW w:w="4761" w:type="dxa"/>
            <w:gridSpan w:val="2"/>
            <w:tcBorders>
              <w:top w:val="single" w:sz="4" w:space="0" w:color="auto"/>
              <w:bottom w:val="single" w:sz="4" w:space="0" w:color="auto"/>
            </w:tcBorders>
          </w:tcPr>
          <w:p w14:paraId="58C86D44" w14:textId="77777777" w:rsidR="00407929" w:rsidRDefault="00407929" w:rsidP="00407929">
            <w:pPr>
              <w:spacing w:before="0" w:beforeAutospacing="0" w:after="0" w:afterAutospacing="0"/>
              <w:rPr>
                <w:rFonts w:cs="Arial"/>
              </w:rPr>
            </w:pPr>
            <w:r w:rsidRPr="009B3EF1">
              <w:rPr>
                <w:rFonts w:cs="Arial"/>
              </w:rPr>
              <w:lastRenderedPageBreak/>
              <w:t>Knowledge of and ability to use a range of grounds maintenance equipment including ride on mowers.</w:t>
            </w:r>
          </w:p>
          <w:p w14:paraId="316375F6" w14:textId="5A839B7E" w:rsidR="00407929" w:rsidRPr="004826F8" w:rsidRDefault="00407929" w:rsidP="00407929">
            <w:pPr>
              <w:spacing w:before="0" w:beforeAutospacing="0" w:after="0" w:afterAutospacing="0"/>
              <w:jc w:val="both"/>
              <w:rPr>
                <w:rFonts w:cs="Arial"/>
              </w:rPr>
            </w:pPr>
          </w:p>
        </w:tc>
        <w:tc>
          <w:tcPr>
            <w:tcW w:w="1961" w:type="dxa"/>
            <w:tcBorders>
              <w:top w:val="single" w:sz="4" w:space="0" w:color="auto"/>
              <w:bottom w:val="single" w:sz="4" w:space="0" w:color="auto"/>
            </w:tcBorders>
          </w:tcPr>
          <w:p w14:paraId="4FB13A4E" w14:textId="1C14A15F" w:rsidR="00407929" w:rsidRPr="006B2F93" w:rsidRDefault="00407929" w:rsidP="00407929">
            <w:pPr>
              <w:pStyle w:val="Style1"/>
              <w:spacing w:before="0" w:beforeAutospacing="0" w:after="0" w:afterAutospacing="0"/>
              <w:jc w:val="center"/>
              <w:rPr>
                <w:rFonts w:cs="Arial"/>
                <w:b/>
              </w:rPr>
            </w:pPr>
            <w:r w:rsidRPr="00BD3B68">
              <w:rPr>
                <w:rFonts w:cs="Arial"/>
                <w:b/>
                <w:bCs/>
                <w:szCs w:val="22"/>
              </w:rPr>
              <w:t>ESSENTIAL</w:t>
            </w:r>
          </w:p>
        </w:tc>
        <w:tc>
          <w:tcPr>
            <w:tcW w:w="3655" w:type="dxa"/>
            <w:gridSpan w:val="3"/>
            <w:tcBorders>
              <w:top w:val="single" w:sz="4" w:space="0" w:color="auto"/>
              <w:bottom w:val="single" w:sz="4" w:space="0" w:color="auto"/>
            </w:tcBorders>
          </w:tcPr>
          <w:p w14:paraId="5D16974E" w14:textId="77777777" w:rsidR="00407929" w:rsidRPr="004826F8" w:rsidRDefault="00407929" w:rsidP="00407929">
            <w:pPr>
              <w:pStyle w:val="Style1"/>
              <w:spacing w:before="0" w:beforeAutospacing="0" w:after="0" w:afterAutospacing="0"/>
              <w:jc w:val="center"/>
              <w:rPr>
                <w:rFonts w:cs="Arial"/>
              </w:rPr>
            </w:pPr>
            <w:r>
              <w:rPr>
                <w:rFonts w:cs="Arial"/>
              </w:rPr>
              <w:t>Application/Interview</w:t>
            </w:r>
          </w:p>
        </w:tc>
      </w:tr>
      <w:tr w:rsidR="00407929" w:rsidRPr="00D72A2C" w14:paraId="582725B3" w14:textId="77777777" w:rsidTr="00B5621B">
        <w:trPr>
          <w:jc w:val="center"/>
        </w:trPr>
        <w:tc>
          <w:tcPr>
            <w:tcW w:w="4761" w:type="dxa"/>
            <w:gridSpan w:val="2"/>
            <w:tcBorders>
              <w:top w:val="single" w:sz="4" w:space="0" w:color="auto"/>
              <w:bottom w:val="single" w:sz="4" w:space="0" w:color="auto"/>
            </w:tcBorders>
          </w:tcPr>
          <w:p w14:paraId="0C2DFAEF" w14:textId="77777777" w:rsidR="00407929" w:rsidRDefault="00407929" w:rsidP="00407929">
            <w:pPr>
              <w:spacing w:before="0" w:beforeAutospacing="0" w:after="0" w:afterAutospacing="0"/>
              <w:rPr>
                <w:rFonts w:cs="Arial"/>
              </w:rPr>
            </w:pPr>
            <w:r w:rsidRPr="009B3EF1">
              <w:rPr>
                <w:rFonts w:cs="Arial"/>
              </w:rPr>
              <w:t>Understanding of fine turf and sports pitch maintenance.</w:t>
            </w:r>
          </w:p>
          <w:p w14:paraId="26B3A614" w14:textId="77777777" w:rsidR="00407929" w:rsidRPr="009B3EF1" w:rsidRDefault="00407929" w:rsidP="00407929">
            <w:pPr>
              <w:spacing w:before="0" w:beforeAutospacing="0" w:after="0" w:afterAutospacing="0"/>
              <w:rPr>
                <w:rFonts w:cs="Arial"/>
              </w:rPr>
            </w:pPr>
          </w:p>
        </w:tc>
        <w:tc>
          <w:tcPr>
            <w:tcW w:w="1961" w:type="dxa"/>
            <w:tcBorders>
              <w:top w:val="single" w:sz="4" w:space="0" w:color="auto"/>
              <w:bottom w:val="single" w:sz="4" w:space="0" w:color="auto"/>
            </w:tcBorders>
          </w:tcPr>
          <w:p w14:paraId="54F70935" w14:textId="5B005D31" w:rsidR="00407929" w:rsidRPr="00BD3B68" w:rsidRDefault="00407929" w:rsidP="00407929">
            <w:pPr>
              <w:pStyle w:val="Style1"/>
              <w:spacing w:before="0" w:beforeAutospacing="0" w:after="0" w:afterAutospacing="0"/>
              <w:jc w:val="center"/>
              <w:rPr>
                <w:rFonts w:cs="Arial"/>
                <w:b/>
                <w:bCs/>
                <w:szCs w:val="22"/>
              </w:rPr>
            </w:pPr>
            <w:r w:rsidRPr="00BD3B68">
              <w:rPr>
                <w:rFonts w:cs="Arial"/>
                <w:b/>
                <w:bCs/>
                <w:szCs w:val="22"/>
              </w:rPr>
              <w:t>ESSENTIAL</w:t>
            </w:r>
          </w:p>
        </w:tc>
        <w:tc>
          <w:tcPr>
            <w:tcW w:w="3655" w:type="dxa"/>
            <w:gridSpan w:val="3"/>
            <w:tcBorders>
              <w:top w:val="single" w:sz="4" w:space="0" w:color="auto"/>
              <w:bottom w:val="single" w:sz="4" w:space="0" w:color="auto"/>
            </w:tcBorders>
          </w:tcPr>
          <w:p w14:paraId="24291C15" w14:textId="042C9848" w:rsidR="00407929" w:rsidRDefault="00944D9B" w:rsidP="00407929">
            <w:pPr>
              <w:pStyle w:val="Style1"/>
              <w:spacing w:before="0" w:beforeAutospacing="0" w:after="0" w:afterAutospacing="0"/>
              <w:jc w:val="center"/>
              <w:rPr>
                <w:rFonts w:cs="Arial"/>
              </w:rPr>
            </w:pPr>
            <w:r>
              <w:rPr>
                <w:rFonts w:cs="Arial"/>
              </w:rPr>
              <w:t>Application/Interview</w:t>
            </w:r>
          </w:p>
        </w:tc>
      </w:tr>
      <w:tr w:rsidR="00407929" w:rsidRPr="00D72A2C" w14:paraId="18ADE6C0" w14:textId="77777777" w:rsidTr="00B5621B">
        <w:trPr>
          <w:jc w:val="center"/>
        </w:trPr>
        <w:tc>
          <w:tcPr>
            <w:tcW w:w="4761" w:type="dxa"/>
            <w:gridSpan w:val="2"/>
            <w:tcBorders>
              <w:top w:val="single" w:sz="4" w:space="0" w:color="auto"/>
              <w:bottom w:val="single" w:sz="4" w:space="0" w:color="auto"/>
            </w:tcBorders>
          </w:tcPr>
          <w:p w14:paraId="38040DBF" w14:textId="77777777" w:rsidR="00407929" w:rsidRDefault="00407929" w:rsidP="00407929">
            <w:pPr>
              <w:autoSpaceDE w:val="0"/>
              <w:autoSpaceDN w:val="0"/>
              <w:adjustRightInd w:val="0"/>
              <w:spacing w:before="0" w:beforeAutospacing="0" w:after="0" w:afterAutospacing="0"/>
              <w:jc w:val="both"/>
              <w:rPr>
                <w:rFonts w:cs="Arial"/>
                <w:lang w:eastAsia="en-GB"/>
              </w:rPr>
            </w:pPr>
            <w:r w:rsidRPr="009B3EF1">
              <w:rPr>
                <w:rFonts w:cs="Arial"/>
                <w:lang w:eastAsia="en-GB"/>
              </w:rPr>
              <w:t>Knowledge of undertaking playground inspections.</w:t>
            </w:r>
          </w:p>
          <w:p w14:paraId="62B05C70" w14:textId="77777777" w:rsidR="00407929" w:rsidRPr="009B3EF1" w:rsidRDefault="00407929" w:rsidP="00407929">
            <w:pPr>
              <w:spacing w:before="0" w:beforeAutospacing="0" w:after="0" w:afterAutospacing="0"/>
              <w:rPr>
                <w:rFonts w:cs="Arial"/>
              </w:rPr>
            </w:pPr>
          </w:p>
        </w:tc>
        <w:tc>
          <w:tcPr>
            <w:tcW w:w="1961" w:type="dxa"/>
            <w:tcBorders>
              <w:top w:val="single" w:sz="4" w:space="0" w:color="auto"/>
              <w:bottom w:val="single" w:sz="4" w:space="0" w:color="auto"/>
            </w:tcBorders>
          </w:tcPr>
          <w:p w14:paraId="22D72ED3" w14:textId="0E903646" w:rsidR="00407929" w:rsidRPr="00BD3B68" w:rsidRDefault="00407929" w:rsidP="00407929">
            <w:pPr>
              <w:pStyle w:val="Style1"/>
              <w:spacing w:before="0" w:beforeAutospacing="0" w:after="0" w:afterAutospacing="0"/>
              <w:jc w:val="center"/>
              <w:rPr>
                <w:rFonts w:cs="Arial"/>
                <w:b/>
                <w:bCs/>
                <w:szCs w:val="22"/>
              </w:rPr>
            </w:pPr>
            <w:r w:rsidRPr="00BD3B68">
              <w:rPr>
                <w:rFonts w:cs="Arial"/>
                <w:b/>
                <w:szCs w:val="22"/>
              </w:rPr>
              <w:t>DESIRABLE</w:t>
            </w:r>
          </w:p>
        </w:tc>
        <w:tc>
          <w:tcPr>
            <w:tcW w:w="3655" w:type="dxa"/>
            <w:gridSpan w:val="3"/>
            <w:tcBorders>
              <w:top w:val="single" w:sz="4" w:space="0" w:color="auto"/>
              <w:bottom w:val="single" w:sz="4" w:space="0" w:color="auto"/>
            </w:tcBorders>
          </w:tcPr>
          <w:p w14:paraId="342C0AFA" w14:textId="3DDAC657" w:rsidR="00407929" w:rsidRDefault="00944D9B" w:rsidP="00407929">
            <w:pPr>
              <w:pStyle w:val="Style1"/>
              <w:spacing w:before="0" w:beforeAutospacing="0" w:after="0" w:afterAutospacing="0"/>
              <w:jc w:val="center"/>
              <w:rPr>
                <w:rFonts w:cs="Arial"/>
              </w:rPr>
            </w:pPr>
            <w:r>
              <w:rPr>
                <w:rFonts w:cs="Arial"/>
              </w:rPr>
              <w:t>Application/Interview</w:t>
            </w:r>
          </w:p>
        </w:tc>
      </w:tr>
      <w:tr w:rsidR="00407929" w:rsidRPr="00D72A2C" w14:paraId="4F666BDC" w14:textId="77777777" w:rsidTr="00B5621B">
        <w:trPr>
          <w:jc w:val="center"/>
        </w:trPr>
        <w:tc>
          <w:tcPr>
            <w:tcW w:w="4761" w:type="dxa"/>
            <w:gridSpan w:val="2"/>
            <w:tcBorders>
              <w:top w:val="single" w:sz="4" w:space="0" w:color="auto"/>
              <w:bottom w:val="single" w:sz="4" w:space="0" w:color="auto"/>
            </w:tcBorders>
          </w:tcPr>
          <w:p w14:paraId="4D7EE5C2" w14:textId="77777777" w:rsidR="00407929" w:rsidRPr="009B3EF1" w:rsidRDefault="00407929" w:rsidP="00407929">
            <w:pPr>
              <w:autoSpaceDE w:val="0"/>
              <w:autoSpaceDN w:val="0"/>
              <w:adjustRightInd w:val="0"/>
              <w:spacing w:before="0" w:beforeAutospacing="0" w:after="0" w:afterAutospacing="0"/>
              <w:rPr>
                <w:rFonts w:cs="Arial"/>
                <w:sz w:val="22"/>
                <w:szCs w:val="22"/>
                <w:lang w:eastAsia="en-GB"/>
              </w:rPr>
            </w:pPr>
            <w:r w:rsidRPr="009B3EF1">
              <w:rPr>
                <w:rFonts w:cs="Arial"/>
                <w:sz w:val="22"/>
                <w:szCs w:val="22"/>
                <w:lang w:eastAsia="en-GB"/>
              </w:rPr>
              <w:t>Knowledge of safe working procedures relating to grave digging.</w:t>
            </w:r>
          </w:p>
          <w:p w14:paraId="4A45B007" w14:textId="77777777" w:rsidR="00407929" w:rsidRPr="009B3EF1" w:rsidRDefault="00407929" w:rsidP="00407929">
            <w:pPr>
              <w:spacing w:before="0" w:beforeAutospacing="0" w:after="0" w:afterAutospacing="0"/>
              <w:rPr>
                <w:rFonts w:cs="Arial"/>
              </w:rPr>
            </w:pPr>
          </w:p>
        </w:tc>
        <w:tc>
          <w:tcPr>
            <w:tcW w:w="1961" w:type="dxa"/>
            <w:tcBorders>
              <w:top w:val="single" w:sz="4" w:space="0" w:color="auto"/>
              <w:bottom w:val="single" w:sz="4" w:space="0" w:color="auto"/>
            </w:tcBorders>
          </w:tcPr>
          <w:p w14:paraId="6E7EEC55" w14:textId="18412483" w:rsidR="00407929" w:rsidRPr="00BD3B68" w:rsidRDefault="00407929" w:rsidP="00407929">
            <w:pPr>
              <w:pStyle w:val="Style1"/>
              <w:spacing w:before="0" w:beforeAutospacing="0" w:after="0" w:afterAutospacing="0"/>
              <w:jc w:val="center"/>
              <w:rPr>
                <w:rFonts w:cs="Arial"/>
                <w:b/>
                <w:bCs/>
                <w:szCs w:val="22"/>
              </w:rPr>
            </w:pPr>
            <w:r w:rsidRPr="00BD3B68">
              <w:rPr>
                <w:rFonts w:cs="Arial"/>
                <w:b/>
                <w:szCs w:val="22"/>
              </w:rPr>
              <w:t>DESIRABLE</w:t>
            </w:r>
          </w:p>
        </w:tc>
        <w:tc>
          <w:tcPr>
            <w:tcW w:w="3655" w:type="dxa"/>
            <w:gridSpan w:val="3"/>
            <w:tcBorders>
              <w:top w:val="single" w:sz="4" w:space="0" w:color="auto"/>
              <w:bottom w:val="single" w:sz="4" w:space="0" w:color="auto"/>
            </w:tcBorders>
          </w:tcPr>
          <w:p w14:paraId="163D7962" w14:textId="0CF7DCB0" w:rsidR="00407929" w:rsidRDefault="00944D9B" w:rsidP="00407929">
            <w:pPr>
              <w:pStyle w:val="Style1"/>
              <w:spacing w:before="0" w:beforeAutospacing="0" w:after="0" w:afterAutospacing="0"/>
              <w:jc w:val="center"/>
              <w:rPr>
                <w:rFonts w:cs="Arial"/>
              </w:rPr>
            </w:pPr>
            <w:r>
              <w:rPr>
                <w:rFonts w:cs="Arial"/>
              </w:rPr>
              <w:t>Application/Interview</w:t>
            </w:r>
          </w:p>
        </w:tc>
      </w:tr>
      <w:tr w:rsidR="00407929" w:rsidRPr="00D72A2C" w14:paraId="76ED4DE0" w14:textId="77777777" w:rsidTr="00B5621B">
        <w:trPr>
          <w:jc w:val="center"/>
        </w:trPr>
        <w:tc>
          <w:tcPr>
            <w:tcW w:w="4761" w:type="dxa"/>
            <w:gridSpan w:val="2"/>
            <w:tcBorders>
              <w:top w:val="single" w:sz="4" w:space="0" w:color="auto"/>
              <w:bottom w:val="single" w:sz="4" w:space="0" w:color="auto"/>
            </w:tcBorders>
          </w:tcPr>
          <w:p w14:paraId="162271AF" w14:textId="77777777" w:rsidR="00407929" w:rsidRPr="009B3EF1" w:rsidRDefault="00407929" w:rsidP="00407929">
            <w:pPr>
              <w:spacing w:before="0" w:beforeAutospacing="0" w:after="0" w:afterAutospacing="0" w:line="260" w:lineRule="exact"/>
              <w:rPr>
                <w:rFonts w:cs="Arial"/>
                <w:sz w:val="22"/>
                <w:szCs w:val="22"/>
                <w:lang w:eastAsia="en-GB"/>
              </w:rPr>
            </w:pPr>
            <w:r w:rsidRPr="009B3EF1">
              <w:rPr>
                <w:rFonts w:cs="Arial"/>
                <w:sz w:val="22"/>
                <w:szCs w:val="22"/>
                <w:lang w:eastAsia="en-GB"/>
              </w:rPr>
              <w:t>Knowledge of memorial safety inspections.</w:t>
            </w:r>
          </w:p>
          <w:p w14:paraId="596371C0" w14:textId="77777777" w:rsidR="00407929" w:rsidRPr="009B3EF1" w:rsidRDefault="00407929" w:rsidP="00407929">
            <w:pPr>
              <w:spacing w:before="0" w:beforeAutospacing="0" w:after="0" w:afterAutospacing="0"/>
              <w:rPr>
                <w:rFonts w:cs="Arial"/>
              </w:rPr>
            </w:pPr>
          </w:p>
        </w:tc>
        <w:tc>
          <w:tcPr>
            <w:tcW w:w="1961" w:type="dxa"/>
            <w:tcBorders>
              <w:top w:val="single" w:sz="4" w:space="0" w:color="auto"/>
              <w:bottom w:val="single" w:sz="4" w:space="0" w:color="auto"/>
            </w:tcBorders>
          </w:tcPr>
          <w:p w14:paraId="570FBAAD" w14:textId="427013FA" w:rsidR="00407929" w:rsidRPr="00BD3B68" w:rsidRDefault="00407929" w:rsidP="00407929">
            <w:pPr>
              <w:pStyle w:val="Style1"/>
              <w:spacing w:before="0" w:beforeAutospacing="0" w:after="0" w:afterAutospacing="0"/>
              <w:jc w:val="center"/>
              <w:rPr>
                <w:rFonts w:cs="Arial"/>
                <w:b/>
                <w:bCs/>
                <w:szCs w:val="22"/>
              </w:rPr>
            </w:pPr>
            <w:r w:rsidRPr="00BD3B68">
              <w:rPr>
                <w:rFonts w:cs="Arial"/>
                <w:b/>
                <w:szCs w:val="22"/>
              </w:rPr>
              <w:t>DESIRABLE</w:t>
            </w:r>
          </w:p>
        </w:tc>
        <w:tc>
          <w:tcPr>
            <w:tcW w:w="3655" w:type="dxa"/>
            <w:gridSpan w:val="3"/>
            <w:tcBorders>
              <w:top w:val="single" w:sz="4" w:space="0" w:color="auto"/>
              <w:bottom w:val="single" w:sz="4" w:space="0" w:color="auto"/>
            </w:tcBorders>
          </w:tcPr>
          <w:p w14:paraId="11795638" w14:textId="1BDA00B1" w:rsidR="00407929" w:rsidRDefault="00944D9B" w:rsidP="00407929">
            <w:pPr>
              <w:pStyle w:val="Style1"/>
              <w:spacing w:before="0" w:beforeAutospacing="0" w:after="0" w:afterAutospacing="0"/>
              <w:jc w:val="center"/>
              <w:rPr>
                <w:rFonts w:cs="Arial"/>
              </w:rPr>
            </w:pPr>
            <w:r>
              <w:rPr>
                <w:rFonts w:cs="Arial"/>
              </w:rPr>
              <w:t>Application/Interview</w:t>
            </w:r>
          </w:p>
        </w:tc>
      </w:tr>
      <w:tr w:rsidR="00407929"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407929" w:rsidRDefault="00407929" w:rsidP="00407929">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407929" w:rsidRDefault="00407929" w:rsidP="00407929">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407929" w:rsidRDefault="00407929" w:rsidP="00407929">
            <w:pPr>
              <w:pStyle w:val="Style1"/>
              <w:spacing w:before="0" w:beforeAutospacing="0" w:after="0" w:afterAutospacing="0"/>
              <w:jc w:val="center"/>
              <w:rPr>
                <w:rFonts w:cs="Arial"/>
              </w:rPr>
            </w:pPr>
          </w:p>
        </w:tc>
      </w:tr>
      <w:tr w:rsidR="00407929" w14:paraId="50C363BF" w14:textId="77777777" w:rsidTr="00AA7ADF">
        <w:tblPrEx>
          <w:tblLook w:val="04A0" w:firstRow="1" w:lastRow="0" w:firstColumn="1" w:lastColumn="0" w:noHBand="0" w:noVBand="1"/>
        </w:tblPrEx>
        <w:trPr>
          <w:trHeight w:val="660"/>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407929" w:rsidRDefault="00407929" w:rsidP="00407929">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407929" w:rsidRDefault="00407929" w:rsidP="00407929">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407929" w:rsidRDefault="00407929" w:rsidP="00407929">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407929" w:rsidRDefault="00407929" w:rsidP="00407929">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407929" w:rsidRDefault="00407929" w:rsidP="00407929">
            <w:pPr>
              <w:pStyle w:val="Style1"/>
              <w:spacing w:before="0" w:beforeAutospacing="0" w:after="0" w:afterAutospacing="0"/>
              <w:jc w:val="center"/>
              <w:rPr>
                <w:rFonts w:cs="Arial"/>
                <w:b/>
                <w:color w:val="FFFFFF"/>
              </w:rPr>
            </w:pPr>
          </w:p>
        </w:tc>
      </w:tr>
      <w:tr w:rsidR="00516C2B"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tcPr>
          <w:p w14:paraId="3FF1ECD3" w14:textId="77777777" w:rsidR="00516C2B" w:rsidRDefault="00516C2B" w:rsidP="00516C2B">
            <w:pPr>
              <w:spacing w:before="0" w:beforeAutospacing="0" w:after="0" w:afterAutospacing="0"/>
              <w:rPr>
                <w:rFonts w:cs="Arial"/>
              </w:rPr>
            </w:pPr>
            <w:r w:rsidRPr="009B3EF1">
              <w:rPr>
                <w:rFonts w:cs="Arial"/>
              </w:rPr>
              <w:t>Previous experience in the maintenance of Parks and Open Spaces and Cemeteries.</w:t>
            </w:r>
          </w:p>
          <w:p w14:paraId="72D676E4" w14:textId="713D0A51" w:rsidR="00516C2B" w:rsidRPr="00D67011" w:rsidRDefault="00516C2B" w:rsidP="00516C2B">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289C073C" w14:textId="3F17297A" w:rsidR="00516C2B" w:rsidRPr="00AA7ADF" w:rsidRDefault="00516C2B" w:rsidP="00516C2B">
            <w:pPr>
              <w:pStyle w:val="Style1"/>
              <w:spacing w:before="0" w:beforeAutospacing="0" w:after="0" w:afterAutospacing="0"/>
              <w:jc w:val="center"/>
            </w:pPr>
            <w:r w:rsidRPr="00BD3B68">
              <w:rPr>
                <w:rFonts w:cs="Arial"/>
                <w:b/>
                <w:bCs/>
                <w:szCs w:val="22"/>
              </w:rPr>
              <w:t>ESSENTIAL</w:t>
            </w:r>
          </w:p>
        </w:tc>
        <w:tc>
          <w:tcPr>
            <w:tcW w:w="3534" w:type="dxa"/>
            <w:gridSpan w:val="2"/>
            <w:tcBorders>
              <w:top w:val="single" w:sz="4" w:space="0" w:color="auto"/>
            </w:tcBorders>
          </w:tcPr>
          <w:p w14:paraId="04CE4CC3" w14:textId="77777777" w:rsidR="00516C2B" w:rsidRPr="006B2F93" w:rsidRDefault="00516C2B" w:rsidP="00516C2B">
            <w:pPr>
              <w:pStyle w:val="Style1"/>
              <w:spacing w:before="0" w:beforeAutospacing="0" w:after="0" w:afterAutospacing="0"/>
              <w:jc w:val="center"/>
              <w:rPr>
                <w:rFonts w:cs="Arial"/>
              </w:rPr>
            </w:pPr>
            <w:r>
              <w:rPr>
                <w:rFonts w:cs="Arial"/>
              </w:rPr>
              <w:t>Application/Interview</w:t>
            </w:r>
          </w:p>
        </w:tc>
      </w:tr>
      <w:tr w:rsidR="00516C2B" w14:paraId="284BF2FD" w14:textId="77777777" w:rsidTr="00B5621B">
        <w:tblPrEx>
          <w:tblLook w:val="04A0" w:firstRow="1" w:lastRow="0" w:firstColumn="1" w:lastColumn="0" w:noHBand="0" w:noVBand="1"/>
        </w:tblPrEx>
        <w:trPr>
          <w:jc w:val="center"/>
        </w:trPr>
        <w:tc>
          <w:tcPr>
            <w:tcW w:w="4761" w:type="dxa"/>
            <w:gridSpan w:val="2"/>
          </w:tcPr>
          <w:p w14:paraId="769F0A74" w14:textId="77777777" w:rsidR="00516C2B" w:rsidRDefault="00516C2B" w:rsidP="00516C2B">
            <w:pPr>
              <w:shd w:val="clear" w:color="auto" w:fill="FFFFFF"/>
              <w:spacing w:before="0" w:beforeAutospacing="0" w:after="0" w:afterAutospacing="0"/>
              <w:rPr>
                <w:rFonts w:cs="Arial"/>
              </w:rPr>
            </w:pPr>
            <w:r w:rsidRPr="009B3EF1">
              <w:rPr>
                <w:rFonts w:cs="Arial"/>
              </w:rPr>
              <w:t>Experience in tasks relating to the management of cemeteries</w:t>
            </w:r>
          </w:p>
          <w:p w14:paraId="78FE8DC7" w14:textId="676DB9FC" w:rsidR="00516C2B" w:rsidRPr="00D67011" w:rsidRDefault="00516C2B" w:rsidP="00516C2B">
            <w:pPr>
              <w:shd w:val="clear" w:color="auto" w:fill="FFFFFF"/>
              <w:spacing w:before="0" w:beforeAutospacing="0" w:after="0" w:afterAutospacing="0"/>
              <w:jc w:val="both"/>
              <w:rPr>
                <w:rFonts w:cs="Arial"/>
              </w:rPr>
            </w:pPr>
          </w:p>
        </w:tc>
        <w:tc>
          <w:tcPr>
            <w:tcW w:w="2082" w:type="dxa"/>
            <w:gridSpan w:val="2"/>
          </w:tcPr>
          <w:p w14:paraId="589205A6" w14:textId="4E60FBE0" w:rsidR="00516C2B" w:rsidRPr="006B2F93" w:rsidRDefault="00516C2B" w:rsidP="00516C2B">
            <w:pPr>
              <w:pStyle w:val="Style1"/>
              <w:spacing w:before="0" w:beforeAutospacing="0" w:after="0" w:afterAutospacing="0"/>
              <w:jc w:val="center"/>
              <w:rPr>
                <w:rFonts w:cs="Arial"/>
                <w:b/>
              </w:rPr>
            </w:pPr>
            <w:r w:rsidRPr="00BD3B68">
              <w:rPr>
                <w:rFonts w:cs="Arial"/>
                <w:b/>
                <w:szCs w:val="22"/>
              </w:rPr>
              <w:t>DESIRABLE</w:t>
            </w:r>
          </w:p>
        </w:tc>
        <w:tc>
          <w:tcPr>
            <w:tcW w:w="3534" w:type="dxa"/>
            <w:gridSpan w:val="2"/>
          </w:tcPr>
          <w:p w14:paraId="74EFA2F8" w14:textId="77777777" w:rsidR="00516C2B" w:rsidRPr="006B2F93" w:rsidRDefault="00516C2B" w:rsidP="00516C2B">
            <w:pPr>
              <w:pStyle w:val="Style1"/>
              <w:spacing w:before="0" w:beforeAutospacing="0" w:after="0" w:afterAutospacing="0"/>
              <w:jc w:val="center"/>
              <w:rPr>
                <w:rFonts w:cs="Arial"/>
              </w:rPr>
            </w:pPr>
            <w:r>
              <w:rPr>
                <w:rFonts w:cs="Arial"/>
              </w:rPr>
              <w:t>Application/Interview</w:t>
            </w:r>
          </w:p>
        </w:tc>
      </w:tr>
      <w:tr w:rsidR="00516C2B" w14:paraId="707C0E81" w14:textId="77777777" w:rsidTr="00B5621B">
        <w:tblPrEx>
          <w:tblLook w:val="04A0" w:firstRow="1" w:lastRow="0" w:firstColumn="1" w:lastColumn="0" w:noHBand="0" w:noVBand="1"/>
        </w:tblPrEx>
        <w:trPr>
          <w:jc w:val="center"/>
        </w:trPr>
        <w:tc>
          <w:tcPr>
            <w:tcW w:w="4761" w:type="dxa"/>
            <w:gridSpan w:val="2"/>
          </w:tcPr>
          <w:p w14:paraId="04B5A729" w14:textId="79ABA467" w:rsidR="00516C2B" w:rsidRPr="00946535" w:rsidRDefault="00516C2B" w:rsidP="00516C2B">
            <w:pPr>
              <w:spacing w:before="0" w:beforeAutospacing="0" w:after="0" w:afterAutospacing="0"/>
              <w:jc w:val="both"/>
              <w:rPr>
                <w:rFonts w:cs="Arial"/>
              </w:rPr>
            </w:pPr>
            <w:r w:rsidRPr="009B3EF1">
              <w:rPr>
                <w:rFonts w:cs="Arial"/>
              </w:rPr>
              <w:t>Grave preparation, excavation, shoring and back fill operations.</w:t>
            </w:r>
          </w:p>
        </w:tc>
        <w:tc>
          <w:tcPr>
            <w:tcW w:w="2082" w:type="dxa"/>
            <w:gridSpan w:val="2"/>
          </w:tcPr>
          <w:p w14:paraId="47DA7BCD" w14:textId="48CEF010" w:rsidR="00516C2B" w:rsidRPr="006B2F93" w:rsidRDefault="00516C2B" w:rsidP="00516C2B">
            <w:pPr>
              <w:pStyle w:val="Style1"/>
              <w:spacing w:before="0" w:beforeAutospacing="0" w:after="0" w:afterAutospacing="0"/>
              <w:jc w:val="center"/>
              <w:rPr>
                <w:rFonts w:cs="Arial"/>
                <w:b/>
              </w:rPr>
            </w:pPr>
            <w:r w:rsidRPr="00BD3B68">
              <w:rPr>
                <w:rFonts w:cs="Arial"/>
                <w:b/>
                <w:bCs/>
                <w:szCs w:val="22"/>
              </w:rPr>
              <w:t>ESSENTIAL</w:t>
            </w:r>
          </w:p>
        </w:tc>
        <w:tc>
          <w:tcPr>
            <w:tcW w:w="3534" w:type="dxa"/>
            <w:gridSpan w:val="2"/>
          </w:tcPr>
          <w:p w14:paraId="23CC523F" w14:textId="77777777" w:rsidR="00516C2B" w:rsidRPr="006B2F93" w:rsidRDefault="00516C2B" w:rsidP="00516C2B">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AA7ADF">
        <w:trPr>
          <w:trHeight w:val="632"/>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7B09A6">
            <w:pPr>
              <w:autoSpaceDE w:val="0"/>
              <w:autoSpaceDN w:val="0"/>
              <w:adjustRightInd w:val="0"/>
              <w:spacing w:before="0" w:beforeAutospacing="0" w:after="0" w:afterAutospacing="0"/>
              <w:jc w:val="both"/>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7B09A6">
            <w:pPr>
              <w:autoSpaceDE w:val="0"/>
              <w:autoSpaceDN w:val="0"/>
              <w:adjustRightInd w:val="0"/>
              <w:spacing w:before="0" w:beforeAutospacing="0" w:after="0" w:afterAutospacing="0"/>
              <w:jc w:val="both"/>
              <w:rPr>
                <w:lang w:eastAsia="en-GB"/>
              </w:rPr>
            </w:pPr>
          </w:p>
        </w:tc>
        <w:tc>
          <w:tcPr>
            <w:tcW w:w="2098" w:type="dxa"/>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7B09A6">
            <w:pPr>
              <w:autoSpaceDE w:val="0"/>
              <w:autoSpaceDN w:val="0"/>
              <w:adjustRightInd w:val="0"/>
              <w:spacing w:before="0" w:beforeAutospacing="0" w:after="0" w:afterAutospacing="0"/>
              <w:jc w:val="both"/>
              <w:rPr>
                <w:lang w:eastAsia="en-GB"/>
              </w:rPr>
            </w:pPr>
            <w:r>
              <w:rPr>
                <w:lang w:eastAsia="en-GB"/>
              </w:rPr>
              <w:t>Regular and Reliable Service</w:t>
            </w:r>
          </w:p>
          <w:p w14:paraId="07E6B607" w14:textId="77777777" w:rsidR="005740D7" w:rsidRPr="00BD3B68" w:rsidRDefault="005740D7" w:rsidP="007B09A6">
            <w:pPr>
              <w:autoSpaceDE w:val="0"/>
              <w:autoSpaceDN w:val="0"/>
              <w:adjustRightInd w:val="0"/>
              <w:spacing w:before="0" w:beforeAutospacing="0" w:after="0" w:afterAutospacing="0"/>
              <w:jc w:val="both"/>
              <w:rPr>
                <w:lang w:eastAsia="en-GB"/>
              </w:rPr>
            </w:pPr>
          </w:p>
        </w:tc>
        <w:tc>
          <w:tcPr>
            <w:tcW w:w="2098" w:type="dxa"/>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7B09A6">
            <w:pPr>
              <w:autoSpaceDE w:val="0"/>
              <w:autoSpaceDN w:val="0"/>
              <w:adjustRightInd w:val="0"/>
              <w:spacing w:before="0" w:beforeAutospacing="0" w:after="0" w:afterAutospacing="0"/>
              <w:jc w:val="both"/>
              <w:rPr>
                <w:lang w:eastAsia="en-GB"/>
              </w:rPr>
            </w:pPr>
            <w:r>
              <w:rPr>
                <w:lang w:eastAsia="en-GB"/>
              </w:rPr>
              <w:t>Demonstrate behaviours that support our values</w:t>
            </w:r>
          </w:p>
          <w:p w14:paraId="0421B3B6" w14:textId="7318C07C" w:rsidR="005740D7" w:rsidRDefault="005740D7" w:rsidP="007B09A6">
            <w:pPr>
              <w:autoSpaceDE w:val="0"/>
              <w:autoSpaceDN w:val="0"/>
              <w:adjustRightInd w:val="0"/>
              <w:spacing w:before="0" w:beforeAutospacing="0" w:after="0" w:afterAutospacing="0"/>
              <w:jc w:val="both"/>
              <w:rPr>
                <w:lang w:eastAsia="en-GB"/>
              </w:rPr>
            </w:pPr>
          </w:p>
        </w:tc>
        <w:tc>
          <w:tcPr>
            <w:tcW w:w="2098" w:type="dxa"/>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tcPr>
          <w:p w14:paraId="1286AC8D" w14:textId="6DCCB6BE" w:rsidR="004C07FB" w:rsidRDefault="00516C2B" w:rsidP="009969F4">
            <w:pPr>
              <w:pStyle w:val="Style1"/>
              <w:spacing w:before="0" w:beforeAutospacing="0" w:after="0" w:afterAutospacing="0"/>
              <w:jc w:val="center"/>
              <w:rPr>
                <w:rFonts w:cs="Arial"/>
              </w:rPr>
            </w:pPr>
            <w:r>
              <w:rPr>
                <w:rFonts w:cs="Arial"/>
              </w:rPr>
              <w:t>Application/Interview</w:t>
            </w:r>
          </w:p>
        </w:tc>
      </w:tr>
      <w:tr w:rsidR="00516C2B" w:rsidRPr="00D64E20" w14:paraId="6CB6ED25" w14:textId="77777777" w:rsidTr="004C07FB">
        <w:trPr>
          <w:jc w:val="center"/>
        </w:trPr>
        <w:tc>
          <w:tcPr>
            <w:tcW w:w="4762" w:type="dxa"/>
            <w:tcBorders>
              <w:left w:val="single" w:sz="4" w:space="0" w:color="auto"/>
              <w:right w:val="single" w:sz="4" w:space="0" w:color="auto"/>
            </w:tcBorders>
          </w:tcPr>
          <w:p w14:paraId="064C9B79" w14:textId="77777777" w:rsidR="00516C2B" w:rsidRDefault="00516C2B" w:rsidP="00516C2B">
            <w:pPr>
              <w:autoSpaceDE w:val="0"/>
              <w:autoSpaceDN w:val="0"/>
              <w:adjustRightInd w:val="0"/>
              <w:spacing w:before="0" w:beforeAutospacing="0" w:after="0" w:afterAutospacing="0"/>
              <w:ind w:left="72"/>
              <w:rPr>
                <w:rFonts w:cs="Arial"/>
                <w:lang w:eastAsia="en-GB"/>
              </w:rPr>
            </w:pPr>
            <w:r w:rsidRPr="009B3EF1">
              <w:rPr>
                <w:rFonts w:cs="Arial"/>
                <w:lang w:eastAsia="en-GB"/>
              </w:rPr>
              <w:t>Sufficiently physically mobile to undertake duties.</w:t>
            </w:r>
          </w:p>
          <w:p w14:paraId="70EDC0B7" w14:textId="77777777" w:rsidR="00516C2B" w:rsidRDefault="00516C2B" w:rsidP="00516C2B">
            <w:pPr>
              <w:autoSpaceDE w:val="0"/>
              <w:autoSpaceDN w:val="0"/>
              <w:adjustRightInd w:val="0"/>
              <w:spacing w:before="0" w:beforeAutospacing="0" w:after="0" w:afterAutospacing="0"/>
              <w:jc w:val="both"/>
              <w:rPr>
                <w:lang w:eastAsia="en-GB"/>
              </w:rPr>
            </w:pPr>
          </w:p>
        </w:tc>
        <w:tc>
          <w:tcPr>
            <w:tcW w:w="2098" w:type="dxa"/>
          </w:tcPr>
          <w:p w14:paraId="6C0716CD" w14:textId="0394B171" w:rsidR="00516C2B" w:rsidRDefault="00516C2B" w:rsidP="00516C2B">
            <w:pPr>
              <w:pStyle w:val="Style1"/>
              <w:spacing w:before="0" w:beforeAutospacing="0" w:after="0" w:afterAutospacing="0"/>
              <w:jc w:val="center"/>
              <w:rPr>
                <w:rFonts w:cs="Arial"/>
                <w:b/>
              </w:rPr>
            </w:pPr>
            <w:r>
              <w:rPr>
                <w:rFonts w:cs="Arial"/>
                <w:b/>
              </w:rPr>
              <w:t>Essential</w:t>
            </w:r>
          </w:p>
        </w:tc>
        <w:tc>
          <w:tcPr>
            <w:tcW w:w="3458" w:type="dxa"/>
          </w:tcPr>
          <w:p w14:paraId="6702AD15" w14:textId="618B96A0" w:rsidR="00516C2B" w:rsidRDefault="00516C2B" w:rsidP="00516C2B">
            <w:pPr>
              <w:pStyle w:val="Style1"/>
              <w:spacing w:before="0" w:beforeAutospacing="0" w:after="0" w:afterAutospacing="0"/>
              <w:jc w:val="center"/>
              <w:rPr>
                <w:rFonts w:cs="Arial"/>
              </w:rPr>
            </w:pPr>
            <w:r>
              <w:rPr>
                <w:rFonts w:cs="Arial"/>
              </w:rPr>
              <w:t>Application/Interview</w:t>
            </w:r>
          </w:p>
        </w:tc>
      </w:tr>
      <w:tr w:rsidR="00516C2B" w:rsidRPr="00D64E20" w14:paraId="0F4AB4D5" w14:textId="77777777" w:rsidTr="004C07FB">
        <w:trPr>
          <w:jc w:val="center"/>
        </w:trPr>
        <w:tc>
          <w:tcPr>
            <w:tcW w:w="4762" w:type="dxa"/>
            <w:tcBorders>
              <w:left w:val="single" w:sz="4" w:space="0" w:color="auto"/>
              <w:right w:val="single" w:sz="4" w:space="0" w:color="auto"/>
            </w:tcBorders>
          </w:tcPr>
          <w:p w14:paraId="2C3C0240" w14:textId="77777777" w:rsidR="00516C2B" w:rsidRDefault="00516C2B" w:rsidP="00516C2B">
            <w:pPr>
              <w:autoSpaceDE w:val="0"/>
              <w:autoSpaceDN w:val="0"/>
              <w:adjustRightInd w:val="0"/>
              <w:spacing w:before="0" w:beforeAutospacing="0" w:after="0" w:afterAutospacing="0"/>
              <w:ind w:left="72"/>
              <w:rPr>
                <w:rFonts w:cs="Arial"/>
                <w:lang w:eastAsia="en-GB"/>
              </w:rPr>
            </w:pPr>
            <w:r w:rsidRPr="009B3EF1">
              <w:rPr>
                <w:rFonts w:cs="Arial"/>
                <w:lang w:eastAsia="en-GB"/>
              </w:rPr>
              <w:t>Current valid full driving licence</w:t>
            </w:r>
          </w:p>
          <w:p w14:paraId="7180C089" w14:textId="77777777" w:rsidR="00516C2B" w:rsidRDefault="00516C2B" w:rsidP="00516C2B">
            <w:pPr>
              <w:autoSpaceDE w:val="0"/>
              <w:autoSpaceDN w:val="0"/>
              <w:adjustRightInd w:val="0"/>
              <w:spacing w:before="0" w:beforeAutospacing="0" w:after="0" w:afterAutospacing="0"/>
              <w:jc w:val="both"/>
              <w:rPr>
                <w:lang w:eastAsia="en-GB"/>
              </w:rPr>
            </w:pPr>
          </w:p>
        </w:tc>
        <w:tc>
          <w:tcPr>
            <w:tcW w:w="2098" w:type="dxa"/>
          </w:tcPr>
          <w:p w14:paraId="73672DAB" w14:textId="7A67DD77" w:rsidR="00516C2B" w:rsidRDefault="00516C2B" w:rsidP="00516C2B">
            <w:pPr>
              <w:pStyle w:val="Style1"/>
              <w:spacing w:before="0" w:beforeAutospacing="0" w:after="0" w:afterAutospacing="0"/>
              <w:jc w:val="center"/>
              <w:rPr>
                <w:rFonts w:cs="Arial"/>
                <w:b/>
              </w:rPr>
            </w:pPr>
            <w:r>
              <w:rPr>
                <w:rFonts w:cs="Arial"/>
                <w:b/>
              </w:rPr>
              <w:t>Essential</w:t>
            </w:r>
          </w:p>
        </w:tc>
        <w:tc>
          <w:tcPr>
            <w:tcW w:w="3458" w:type="dxa"/>
          </w:tcPr>
          <w:p w14:paraId="584FFA85" w14:textId="431E5EDA" w:rsidR="00516C2B" w:rsidRDefault="00516C2B" w:rsidP="00516C2B">
            <w:pPr>
              <w:pStyle w:val="Style1"/>
              <w:spacing w:before="0" w:beforeAutospacing="0" w:after="0" w:afterAutospacing="0"/>
              <w:jc w:val="center"/>
              <w:rPr>
                <w:rFonts w:cs="Arial"/>
              </w:rPr>
            </w:pPr>
            <w:r>
              <w:rPr>
                <w:rFonts w:cs="Arial"/>
              </w:rPr>
              <w:t>Application/Interview</w:t>
            </w:r>
          </w:p>
        </w:tc>
      </w:tr>
      <w:tr w:rsidR="00516C2B" w:rsidRPr="00D64E20" w14:paraId="6AB7BDD3" w14:textId="77777777" w:rsidTr="004C07FB">
        <w:trPr>
          <w:jc w:val="center"/>
        </w:trPr>
        <w:tc>
          <w:tcPr>
            <w:tcW w:w="4762" w:type="dxa"/>
            <w:tcBorders>
              <w:left w:val="single" w:sz="4" w:space="0" w:color="auto"/>
              <w:right w:val="single" w:sz="4" w:space="0" w:color="auto"/>
            </w:tcBorders>
          </w:tcPr>
          <w:p w14:paraId="4C67109B" w14:textId="77777777" w:rsidR="00516C2B" w:rsidRDefault="00516C2B" w:rsidP="00516C2B">
            <w:pPr>
              <w:autoSpaceDE w:val="0"/>
              <w:autoSpaceDN w:val="0"/>
              <w:adjustRightInd w:val="0"/>
              <w:spacing w:before="0" w:beforeAutospacing="0" w:after="0" w:afterAutospacing="0"/>
              <w:ind w:left="72"/>
              <w:rPr>
                <w:rFonts w:cs="Arial"/>
                <w:lang w:eastAsia="en-GB"/>
              </w:rPr>
            </w:pPr>
            <w:r w:rsidRPr="009B3EF1">
              <w:rPr>
                <w:rFonts w:cs="Arial"/>
                <w:lang w:eastAsia="en-GB"/>
              </w:rPr>
              <w:t>Flexible working arrangements.</w:t>
            </w:r>
          </w:p>
          <w:p w14:paraId="4BC8499B" w14:textId="77777777" w:rsidR="00516C2B" w:rsidRDefault="00516C2B" w:rsidP="00516C2B">
            <w:pPr>
              <w:autoSpaceDE w:val="0"/>
              <w:autoSpaceDN w:val="0"/>
              <w:adjustRightInd w:val="0"/>
              <w:spacing w:before="0" w:beforeAutospacing="0" w:after="0" w:afterAutospacing="0"/>
              <w:jc w:val="both"/>
              <w:rPr>
                <w:lang w:eastAsia="en-GB"/>
              </w:rPr>
            </w:pPr>
          </w:p>
        </w:tc>
        <w:tc>
          <w:tcPr>
            <w:tcW w:w="2098" w:type="dxa"/>
          </w:tcPr>
          <w:p w14:paraId="5DBC8B5C" w14:textId="7DA81EE1" w:rsidR="00516C2B" w:rsidRDefault="00516C2B" w:rsidP="00516C2B">
            <w:pPr>
              <w:pStyle w:val="Style1"/>
              <w:spacing w:before="0" w:beforeAutospacing="0" w:after="0" w:afterAutospacing="0"/>
              <w:jc w:val="center"/>
              <w:rPr>
                <w:rFonts w:cs="Arial"/>
                <w:b/>
              </w:rPr>
            </w:pPr>
            <w:r>
              <w:rPr>
                <w:rFonts w:cs="Arial"/>
                <w:b/>
              </w:rPr>
              <w:t>Essential</w:t>
            </w:r>
          </w:p>
        </w:tc>
        <w:tc>
          <w:tcPr>
            <w:tcW w:w="3458" w:type="dxa"/>
          </w:tcPr>
          <w:p w14:paraId="253B3046" w14:textId="7F29AC28" w:rsidR="00516C2B" w:rsidRDefault="00516C2B" w:rsidP="00516C2B">
            <w:pPr>
              <w:pStyle w:val="Style1"/>
              <w:spacing w:before="0" w:beforeAutospacing="0" w:after="0" w:afterAutospacing="0"/>
              <w:jc w:val="center"/>
              <w:rPr>
                <w:rFonts w:cs="Arial"/>
              </w:rPr>
            </w:pPr>
            <w:r>
              <w:rPr>
                <w:rFonts w:cs="Arial"/>
              </w:rPr>
              <w:t>Application/Interview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lastRenderedPageBreak/>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4ADB17CB" w14:textId="77777777" w:rsidR="00F82B74" w:rsidRDefault="00F82B74" w:rsidP="00AA7ADF">
            <w:pPr>
              <w:numPr>
                <w:ilvl w:val="0"/>
                <w:numId w:val="15"/>
              </w:numPr>
              <w:jc w:val="both"/>
              <w:rPr>
                <w:rFonts w:cs="Arial"/>
              </w:rPr>
            </w:pPr>
            <w:r w:rsidRPr="00B677A0">
              <w:rPr>
                <w:rFonts w:cs="Arial"/>
              </w:rPr>
              <w:t>The council operates a strict non-smoking policy.</w:t>
            </w:r>
          </w:p>
          <w:p w14:paraId="273D945A" w14:textId="77777777" w:rsidR="00C63D57" w:rsidRDefault="00F82B74" w:rsidP="00AA7ADF">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p w14:paraId="35B8FE10" w14:textId="77777777" w:rsidR="00416040" w:rsidRPr="00BD30DC" w:rsidRDefault="00416040" w:rsidP="00416040">
            <w:pPr>
              <w:pStyle w:val="ListParagraph"/>
              <w:numPr>
                <w:ilvl w:val="0"/>
                <w:numId w:val="15"/>
              </w:numPr>
              <w:spacing w:before="240" w:beforeAutospacing="0" w:after="120" w:afterAutospacing="0"/>
              <w:jc w:val="both"/>
              <w:rPr>
                <w:rFonts w:cs="Arial"/>
              </w:rPr>
            </w:pPr>
            <w:r w:rsidRPr="00BD30DC">
              <w:rPr>
                <w:rFonts w:cs="Arial"/>
              </w:rPr>
              <w:t>Occasional out of normal working hours is a requirement.</w:t>
            </w:r>
          </w:p>
          <w:p w14:paraId="14F77EB0" w14:textId="77777777" w:rsidR="00416040" w:rsidRPr="00BD30DC" w:rsidRDefault="00416040" w:rsidP="00416040">
            <w:pPr>
              <w:numPr>
                <w:ilvl w:val="0"/>
                <w:numId w:val="15"/>
              </w:numPr>
              <w:jc w:val="both"/>
              <w:rPr>
                <w:rFonts w:cs="Arial"/>
              </w:rPr>
            </w:pPr>
            <w:r w:rsidRPr="00BD30DC">
              <w:rPr>
                <w:rFonts w:cs="Arial"/>
              </w:rPr>
              <w:t>The normal working arrangements are 41.5 hours per week in summer for 26 weeks and 32.5 hours per week in winter for 26 weeks</w:t>
            </w:r>
          </w:p>
          <w:p w14:paraId="57F26546" w14:textId="75C3D55D" w:rsidR="00416040" w:rsidRPr="00AA7ADF" w:rsidRDefault="00416040" w:rsidP="00416040">
            <w:pPr>
              <w:numPr>
                <w:ilvl w:val="0"/>
                <w:numId w:val="15"/>
              </w:numPr>
              <w:jc w:val="both"/>
              <w:rPr>
                <w:rFonts w:cs="Arial"/>
              </w:rPr>
            </w:pPr>
            <w:r>
              <w:rPr>
                <w:rFonts w:cs="Arial"/>
              </w:rPr>
              <w:t>The council operates a strict non-smoking policy.</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7B09A6">
        <w:trPr>
          <w:cantSplit/>
          <w:jc w:val="center"/>
        </w:trPr>
        <w:tc>
          <w:tcPr>
            <w:tcW w:w="6628" w:type="dxa"/>
            <w:shd w:val="clear" w:color="auto" w:fill="0070C0"/>
          </w:tcPr>
          <w:p w14:paraId="14FC7DA9" w14:textId="60714AB9"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E22E24">
              <w:rPr>
                <w:color w:val="FFFFFF"/>
              </w:rPr>
              <w:t>Mark Billington</w:t>
            </w:r>
          </w:p>
        </w:tc>
        <w:tc>
          <w:tcPr>
            <w:tcW w:w="3578" w:type="dxa"/>
            <w:shd w:val="clear" w:color="auto" w:fill="0070C0"/>
          </w:tcPr>
          <w:p w14:paraId="4C8BFC02" w14:textId="67B5EFCA"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E22E24">
              <w:rPr>
                <w:color w:val="FFFFFF"/>
              </w:rPr>
              <w:t>September 2017</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2F91" w14:textId="77777777" w:rsidR="00673C7C" w:rsidRDefault="00673C7C">
      <w:r>
        <w:separator/>
      </w:r>
    </w:p>
  </w:endnote>
  <w:endnote w:type="continuationSeparator" w:id="0">
    <w:p w14:paraId="321CCF60" w14:textId="77777777" w:rsidR="00673C7C" w:rsidRDefault="00673C7C">
      <w:r>
        <w:continuationSeparator/>
      </w:r>
    </w:p>
  </w:endnote>
  <w:endnote w:type="continuationNotice" w:id="1">
    <w:p w14:paraId="0DD98BFC" w14:textId="77777777" w:rsidR="00673C7C" w:rsidRDefault="00673C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70CD" w14:textId="77777777" w:rsidR="00673C7C" w:rsidRDefault="00673C7C">
      <w:r>
        <w:separator/>
      </w:r>
    </w:p>
  </w:footnote>
  <w:footnote w:type="continuationSeparator" w:id="0">
    <w:p w14:paraId="6DFBBE46" w14:textId="77777777" w:rsidR="00673C7C" w:rsidRDefault="00673C7C">
      <w:r>
        <w:continuationSeparator/>
      </w:r>
    </w:p>
  </w:footnote>
  <w:footnote w:type="continuationNotice" w:id="1">
    <w:p w14:paraId="6410534A" w14:textId="77777777" w:rsidR="00673C7C" w:rsidRDefault="00673C7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03207"/>
    <w:multiLevelType w:val="hybridMultilevel"/>
    <w:tmpl w:val="E296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2"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7"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7"/>
  </w:num>
  <w:num w:numId="2" w16cid:durableId="29186975">
    <w:abstractNumId w:val="10"/>
  </w:num>
  <w:num w:numId="3" w16cid:durableId="1668433908">
    <w:abstractNumId w:val="16"/>
  </w:num>
  <w:num w:numId="4" w16cid:durableId="1703434163">
    <w:abstractNumId w:val="1"/>
  </w:num>
  <w:num w:numId="5" w16cid:durableId="1068187104">
    <w:abstractNumId w:val="12"/>
  </w:num>
  <w:num w:numId="6" w16cid:durableId="1300189002">
    <w:abstractNumId w:val="36"/>
  </w:num>
  <w:num w:numId="7" w16cid:durableId="431626368">
    <w:abstractNumId w:val="35"/>
  </w:num>
  <w:num w:numId="8" w16cid:durableId="1560164757">
    <w:abstractNumId w:val="18"/>
  </w:num>
  <w:num w:numId="9" w16cid:durableId="484663871">
    <w:abstractNumId w:val="7"/>
  </w:num>
  <w:num w:numId="10" w16cid:durableId="133067830">
    <w:abstractNumId w:val="40"/>
  </w:num>
  <w:num w:numId="11" w16cid:durableId="1176534958">
    <w:abstractNumId w:val="30"/>
  </w:num>
  <w:num w:numId="12" w16cid:durableId="1809590374">
    <w:abstractNumId w:val="2"/>
  </w:num>
  <w:num w:numId="13" w16cid:durableId="830557588">
    <w:abstractNumId w:val="38"/>
  </w:num>
  <w:num w:numId="14" w16cid:durableId="1939556924">
    <w:abstractNumId w:val="17"/>
  </w:num>
  <w:num w:numId="15" w16cid:durableId="359622439">
    <w:abstractNumId w:val="13"/>
  </w:num>
  <w:num w:numId="16" w16cid:durableId="1030909437">
    <w:abstractNumId w:val="25"/>
  </w:num>
  <w:num w:numId="17" w16cid:durableId="1976059676">
    <w:abstractNumId w:val="5"/>
  </w:num>
  <w:num w:numId="18" w16cid:durableId="2046977465">
    <w:abstractNumId w:val="14"/>
  </w:num>
  <w:num w:numId="19" w16cid:durableId="1906143486">
    <w:abstractNumId w:val="29"/>
  </w:num>
  <w:num w:numId="20" w16cid:durableId="516893368">
    <w:abstractNumId w:val="11"/>
  </w:num>
  <w:num w:numId="21" w16cid:durableId="993488702">
    <w:abstractNumId w:val="6"/>
  </w:num>
  <w:num w:numId="22" w16cid:durableId="990601577">
    <w:abstractNumId w:val="31"/>
  </w:num>
  <w:num w:numId="23" w16cid:durableId="1054232657">
    <w:abstractNumId w:val="39"/>
  </w:num>
  <w:num w:numId="24" w16cid:durableId="2108891929">
    <w:abstractNumId w:val="23"/>
  </w:num>
  <w:num w:numId="25" w16cid:durableId="914822186">
    <w:abstractNumId w:val="24"/>
  </w:num>
  <w:num w:numId="26" w16cid:durableId="462844588">
    <w:abstractNumId w:val="0"/>
  </w:num>
  <w:num w:numId="27" w16cid:durableId="1466391586">
    <w:abstractNumId w:val="34"/>
  </w:num>
  <w:num w:numId="28" w16cid:durableId="1870407508">
    <w:abstractNumId w:val="32"/>
  </w:num>
  <w:num w:numId="29" w16cid:durableId="1133331249">
    <w:abstractNumId w:val="33"/>
  </w:num>
  <w:num w:numId="30" w16cid:durableId="355084881">
    <w:abstractNumId w:val="20"/>
  </w:num>
  <w:num w:numId="31" w16cid:durableId="958681016">
    <w:abstractNumId w:val="21"/>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19"/>
  </w:num>
  <w:num w:numId="37" w16cid:durableId="1722633915">
    <w:abstractNumId w:val="28"/>
  </w:num>
  <w:num w:numId="38" w16cid:durableId="1638031497">
    <w:abstractNumId w:val="3"/>
  </w:num>
  <w:num w:numId="39" w16cid:durableId="1565292360">
    <w:abstractNumId w:val="26"/>
  </w:num>
  <w:num w:numId="40" w16cid:durableId="1435662306">
    <w:abstractNumId w:val="37"/>
  </w:num>
  <w:num w:numId="41" w16cid:durableId="416291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7003B"/>
    <w:rsid w:val="00072508"/>
    <w:rsid w:val="00072B45"/>
    <w:rsid w:val="000816C4"/>
    <w:rsid w:val="000A28F9"/>
    <w:rsid w:val="000A3F7B"/>
    <w:rsid w:val="000B7D3D"/>
    <w:rsid w:val="000C79A0"/>
    <w:rsid w:val="000E22A7"/>
    <w:rsid w:val="000F2C1B"/>
    <w:rsid w:val="000F37B0"/>
    <w:rsid w:val="001142ED"/>
    <w:rsid w:val="00126245"/>
    <w:rsid w:val="00134B5F"/>
    <w:rsid w:val="0014074B"/>
    <w:rsid w:val="00144374"/>
    <w:rsid w:val="00144983"/>
    <w:rsid w:val="00145F71"/>
    <w:rsid w:val="0016337A"/>
    <w:rsid w:val="00174EB6"/>
    <w:rsid w:val="001838CC"/>
    <w:rsid w:val="00190D0C"/>
    <w:rsid w:val="001A41E7"/>
    <w:rsid w:val="001D2B60"/>
    <w:rsid w:val="001D59F6"/>
    <w:rsid w:val="001E4E95"/>
    <w:rsid w:val="001E73D0"/>
    <w:rsid w:val="00207B9C"/>
    <w:rsid w:val="0022409E"/>
    <w:rsid w:val="0022613A"/>
    <w:rsid w:val="0022643D"/>
    <w:rsid w:val="00234116"/>
    <w:rsid w:val="002704AA"/>
    <w:rsid w:val="00297950"/>
    <w:rsid w:val="002A2215"/>
    <w:rsid w:val="002B0046"/>
    <w:rsid w:val="002C7C16"/>
    <w:rsid w:val="002D2E07"/>
    <w:rsid w:val="002D4533"/>
    <w:rsid w:val="002D6920"/>
    <w:rsid w:val="00312586"/>
    <w:rsid w:val="00313D7D"/>
    <w:rsid w:val="00320445"/>
    <w:rsid w:val="003213E8"/>
    <w:rsid w:val="00323DEC"/>
    <w:rsid w:val="00326F32"/>
    <w:rsid w:val="0033210C"/>
    <w:rsid w:val="00352B41"/>
    <w:rsid w:val="003531B1"/>
    <w:rsid w:val="0036002B"/>
    <w:rsid w:val="00365F8C"/>
    <w:rsid w:val="00366466"/>
    <w:rsid w:val="00366883"/>
    <w:rsid w:val="003744EE"/>
    <w:rsid w:val="00374730"/>
    <w:rsid w:val="00375370"/>
    <w:rsid w:val="00382CF5"/>
    <w:rsid w:val="00393296"/>
    <w:rsid w:val="003975B4"/>
    <w:rsid w:val="003B32F0"/>
    <w:rsid w:val="003C1D84"/>
    <w:rsid w:val="003D0635"/>
    <w:rsid w:val="003D2002"/>
    <w:rsid w:val="003D33E3"/>
    <w:rsid w:val="003E5093"/>
    <w:rsid w:val="003E7C4B"/>
    <w:rsid w:val="003F7DF6"/>
    <w:rsid w:val="00407929"/>
    <w:rsid w:val="00412293"/>
    <w:rsid w:val="00416040"/>
    <w:rsid w:val="004211C9"/>
    <w:rsid w:val="00427E69"/>
    <w:rsid w:val="00434AC5"/>
    <w:rsid w:val="0046144F"/>
    <w:rsid w:val="00473B60"/>
    <w:rsid w:val="004755BD"/>
    <w:rsid w:val="00484460"/>
    <w:rsid w:val="00493D00"/>
    <w:rsid w:val="004A5C33"/>
    <w:rsid w:val="004B2D3B"/>
    <w:rsid w:val="004C07FB"/>
    <w:rsid w:val="004C1DBE"/>
    <w:rsid w:val="004F1472"/>
    <w:rsid w:val="005102A7"/>
    <w:rsid w:val="0051692F"/>
    <w:rsid w:val="00516C2B"/>
    <w:rsid w:val="00522507"/>
    <w:rsid w:val="005369A3"/>
    <w:rsid w:val="00536EDB"/>
    <w:rsid w:val="005528FD"/>
    <w:rsid w:val="00552A2A"/>
    <w:rsid w:val="005547F2"/>
    <w:rsid w:val="005578FB"/>
    <w:rsid w:val="005740D7"/>
    <w:rsid w:val="0058279A"/>
    <w:rsid w:val="00585410"/>
    <w:rsid w:val="0059296A"/>
    <w:rsid w:val="005A030E"/>
    <w:rsid w:val="005A1E43"/>
    <w:rsid w:val="005A5D88"/>
    <w:rsid w:val="005B3E76"/>
    <w:rsid w:val="005C79FD"/>
    <w:rsid w:val="005D1A83"/>
    <w:rsid w:val="005D4B73"/>
    <w:rsid w:val="005E7174"/>
    <w:rsid w:val="005F04F2"/>
    <w:rsid w:val="006211D6"/>
    <w:rsid w:val="00631BAC"/>
    <w:rsid w:val="00653803"/>
    <w:rsid w:val="00671E6A"/>
    <w:rsid w:val="00673C7C"/>
    <w:rsid w:val="006740DC"/>
    <w:rsid w:val="006B3E71"/>
    <w:rsid w:val="006B3EFD"/>
    <w:rsid w:val="006B79C6"/>
    <w:rsid w:val="006C0CC1"/>
    <w:rsid w:val="006C28FC"/>
    <w:rsid w:val="006C50CB"/>
    <w:rsid w:val="006E1592"/>
    <w:rsid w:val="006E3AA6"/>
    <w:rsid w:val="006F21BD"/>
    <w:rsid w:val="00706810"/>
    <w:rsid w:val="0072262F"/>
    <w:rsid w:val="00727979"/>
    <w:rsid w:val="007378AC"/>
    <w:rsid w:val="0076365A"/>
    <w:rsid w:val="00767601"/>
    <w:rsid w:val="007701E8"/>
    <w:rsid w:val="00776F02"/>
    <w:rsid w:val="007A0A1F"/>
    <w:rsid w:val="007B09A6"/>
    <w:rsid w:val="007C2397"/>
    <w:rsid w:val="007D007A"/>
    <w:rsid w:val="007D115F"/>
    <w:rsid w:val="007D7286"/>
    <w:rsid w:val="007E1A9E"/>
    <w:rsid w:val="007F10F3"/>
    <w:rsid w:val="007F6D95"/>
    <w:rsid w:val="008009F5"/>
    <w:rsid w:val="00802655"/>
    <w:rsid w:val="00804B2E"/>
    <w:rsid w:val="00806520"/>
    <w:rsid w:val="0084635E"/>
    <w:rsid w:val="00851270"/>
    <w:rsid w:val="00865743"/>
    <w:rsid w:val="008856D9"/>
    <w:rsid w:val="008A2C23"/>
    <w:rsid w:val="008A7A0A"/>
    <w:rsid w:val="008C11B2"/>
    <w:rsid w:val="008C3E4D"/>
    <w:rsid w:val="00917273"/>
    <w:rsid w:val="00935FC8"/>
    <w:rsid w:val="00942AA9"/>
    <w:rsid w:val="00944D9B"/>
    <w:rsid w:val="00962AF1"/>
    <w:rsid w:val="0098162A"/>
    <w:rsid w:val="009850EF"/>
    <w:rsid w:val="00986240"/>
    <w:rsid w:val="009969F4"/>
    <w:rsid w:val="009B50A0"/>
    <w:rsid w:val="009C25C0"/>
    <w:rsid w:val="009D4690"/>
    <w:rsid w:val="009E54CC"/>
    <w:rsid w:val="009E5FB7"/>
    <w:rsid w:val="009F1C62"/>
    <w:rsid w:val="00A13426"/>
    <w:rsid w:val="00A1403A"/>
    <w:rsid w:val="00A31C59"/>
    <w:rsid w:val="00A331CB"/>
    <w:rsid w:val="00A35741"/>
    <w:rsid w:val="00A46BE1"/>
    <w:rsid w:val="00A561DD"/>
    <w:rsid w:val="00A66DED"/>
    <w:rsid w:val="00A708C0"/>
    <w:rsid w:val="00A7669A"/>
    <w:rsid w:val="00A90E6E"/>
    <w:rsid w:val="00A91B7E"/>
    <w:rsid w:val="00AA7ADF"/>
    <w:rsid w:val="00AB0E79"/>
    <w:rsid w:val="00AC2BFA"/>
    <w:rsid w:val="00AF72D0"/>
    <w:rsid w:val="00B15663"/>
    <w:rsid w:val="00B16C28"/>
    <w:rsid w:val="00B16FBA"/>
    <w:rsid w:val="00B21F34"/>
    <w:rsid w:val="00B22DF1"/>
    <w:rsid w:val="00B3255B"/>
    <w:rsid w:val="00B3296F"/>
    <w:rsid w:val="00B4248E"/>
    <w:rsid w:val="00B604ED"/>
    <w:rsid w:val="00B677A0"/>
    <w:rsid w:val="00B840BB"/>
    <w:rsid w:val="00B86B2D"/>
    <w:rsid w:val="00B930F9"/>
    <w:rsid w:val="00BA6760"/>
    <w:rsid w:val="00BB2037"/>
    <w:rsid w:val="00BB23F2"/>
    <w:rsid w:val="00BB30B6"/>
    <w:rsid w:val="00BC669E"/>
    <w:rsid w:val="00BC71D3"/>
    <w:rsid w:val="00BD49F2"/>
    <w:rsid w:val="00C014D6"/>
    <w:rsid w:val="00C033CF"/>
    <w:rsid w:val="00C13BB6"/>
    <w:rsid w:val="00C16E50"/>
    <w:rsid w:val="00C25727"/>
    <w:rsid w:val="00C268EF"/>
    <w:rsid w:val="00C31380"/>
    <w:rsid w:val="00C33CA9"/>
    <w:rsid w:val="00C41999"/>
    <w:rsid w:val="00C42720"/>
    <w:rsid w:val="00C4584D"/>
    <w:rsid w:val="00C63D57"/>
    <w:rsid w:val="00C808C0"/>
    <w:rsid w:val="00C92A54"/>
    <w:rsid w:val="00CA7AF1"/>
    <w:rsid w:val="00CB38CE"/>
    <w:rsid w:val="00CB4DA3"/>
    <w:rsid w:val="00CC13E5"/>
    <w:rsid w:val="00CC18DD"/>
    <w:rsid w:val="00CC3805"/>
    <w:rsid w:val="00CC7A98"/>
    <w:rsid w:val="00CD5980"/>
    <w:rsid w:val="00CF7CD4"/>
    <w:rsid w:val="00D0080F"/>
    <w:rsid w:val="00D045AF"/>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1796"/>
    <w:rsid w:val="00DA6D95"/>
    <w:rsid w:val="00DA7CA6"/>
    <w:rsid w:val="00DB0037"/>
    <w:rsid w:val="00DE5EBD"/>
    <w:rsid w:val="00DE6F04"/>
    <w:rsid w:val="00E11B9C"/>
    <w:rsid w:val="00E140BF"/>
    <w:rsid w:val="00E22E24"/>
    <w:rsid w:val="00E24E39"/>
    <w:rsid w:val="00E35164"/>
    <w:rsid w:val="00E3623A"/>
    <w:rsid w:val="00E37F59"/>
    <w:rsid w:val="00E54DE7"/>
    <w:rsid w:val="00E76DDC"/>
    <w:rsid w:val="00EA22B5"/>
    <w:rsid w:val="00EB258D"/>
    <w:rsid w:val="00EC258F"/>
    <w:rsid w:val="00EC5460"/>
    <w:rsid w:val="00ED1A86"/>
    <w:rsid w:val="00EE6840"/>
    <w:rsid w:val="00F01845"/>
    <w:rsid w:val="00F115A2"/>
    <w:rsid w:val="00F41F81"/>
    <w:rsid w:val="00F505A4"/>
    <w:rsid w:val="00F601E0"/>
    <w:rsid w:val="00F63514"/>
    <w:rsid w:val="00F82871"/>
    <w:rsid w:val="00F82B74"/>
    <w:rsid w:val="00F94202"/>
    <w:rsid w:val="00F96CD7"/>
    <w:rsid w:val="00FA0C94"/>
    <w:rsid w:val="00FB0CB3"/>
    <w:rsid w:val="00FB3414"/>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33C62-604C-4891-A12A-449A1A71C7ED}">
  <ds:schemaRefs>
    <ds:schemaRef ds:uri="http://schemas.microsoft.com/sharepoint/v3/contenttype/forms"/>
  </ds:schemaRefs>
</ds:datastoreItem>
</file>

<file path=customXml/itemProps3.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4</TotalTime>
  <Pages>4</Pages>
  <Words>896</Words>
  <Characters>5701</Characters>
  <Application>Microsoft Office Word</Application>
  <DocSecurity>0</DocSecurity>
  <Lines>203</Lines>
  <Paragraphs>115</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Cordingley, Olivia</cp:lastModifiedBy>
  <cp:revision>6</cp:revision>
  <cp:lastPrinted>2011-03-24T09:50:00Z</cp:lastPrinted>
  <dcterms:created xsi:type="dcterms:W3CDTF">2025-11-10T16:07:00Z</dcterms:created>
  <dcterms:modified xsi:type="dcterms:W3CDTF">2025-11-10T16:11:00Z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