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091F1" w14:textId="77777777" w:rsidR="00965CA2" w:rsidRDefault="00965CA2" w:rsidP="00965CA2"/>
    <w:p w14:paraId="1B1B867F" w14:textId="77777777" w:rsidR="00115CF8" w:rsidRPr="00115CF8" w:rsidRDefault="00115CF8" w:rsidP="00965CA2"/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3397"/>
        <w:gridCol w:w="6096"/>
        <w:gridCol w:w="4110"/>
      </w:tblGrid>
      <w:tr w:rsidR="008F5833" w:rsidRPr="008F5833" w14:paraId="00A090A7" w14:textId="77777777" w:rsidTr="008F5833">
        <w:trPr>
          <w:trHeight w:val="396"/>
        </w:trPr>
        <w:tc>
          <w:tcPr>
            <w:tcW w:w="13603" w:type="dxa"/>
            <w:gridSpan w:val="3"/>
            <w:shd w:val="clear" w:color="auto" w:fill="E2EFD9" w:themeFill="accent6" w:themeFillTint="33"/>
          </w:tcPr>
          <w:p w14:paraId="0A03759B" w14:textId="77777777" w:rsidR="00115CF8" w:rsidRPr="008F5833" w:rsidRDefault="00115CF8" w:rsidP="00965CA2">
            <w:pPr>
              <w:rPr>
                <w:rFonts w:ascii="Arial" w:hAnsi="Arial" w:cs="Arial"/>
                <w:b/>
              </w:rPr>
            </w:pPr>
            <w:r w:rsidRPr="008F5833">
              <w:rPr>
                <w:rFonts w:ascii="Arial" w:hAnsi="Arial" w:cs="Arial"/>
                <w:b/>
              </w:rPr>
              <w:t xml:space="preserve">PERSON SPECIFICATION </w:t>
            </w:r>
          </w:p>
          <w:p w14:paraId="41C36904" w14:textId="77777777" w:rsidR="00115CF8" w:rsidRPr="008F5833" w:rsidRDefault="00115CF8" w:rsidP="00965CA2">
            <w:pPr>
              <w:rPr>
                <w:rFonts w:ascii="Arial" w:hAnsi="Arial" w:cs="Arial"/>
                <w:b/>
              </w:rPr>
            </w:pPr>
          </w:p>
        </w:tc>
      </w:tr>
      <w:tr w:rsidR="008F5833" w:rsidRPr="008F5833" w14:paraId="3653DC33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2ADA141C" w14:textId="77777777" w:rsidR="00115CF8" w:rsidRDefault="008F583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ROLE</w:t>
            </w:r>
          </w:p>
          <w:p w14:paraId="0B424DEB" w14:textId="77777777" w:rsidR="008F5833" w:rsidRPr="008F5833" w:rsidRDefault="008F583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E2EFD9" w:themeFill="accent6" w:themeFillTint="33"/>
          </w:tcPr>
          <w:p w14:paraId="09B3E3E3" w14:textId="77777777" w:rsidR="00115CF8" w:rsidRPr="008F5833" w:rsidRDefault="00115CF8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ESSENTIAL REQUIREMENTS</w:t>
            </w:r>
          </w:p>
        </w:tc>
        <w:tc>
          <w:tcPr>
            <w:tcW w:w="4110" w:type="dxa"/>
            <w:shd w:val="clear" w:color="auto" w:fill="E2EFD9" w:themeFill="accent6" w:themeFillTint="33"/>
          </w:tcPr>
          <w:p w14:paraId="553A3D70" w14:textId="77777777" w:rsidR="00115CF8" w:rsidRPr="008F5833" w:rsidRDefault="00115CF8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115CF8" w:rsidRPr="00B53923" w14:paraId="4CB3F3CB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4A335EE7" w14:textId="77777777" w:rsidR="00B53923" w:rsidRPr="00B53923" w:rsidRDefault="00B53923" w:rsidP="00965CA2">
            <w:pPr>
              <w:rPr>
                <w:rFonts w:ascii="Arial" w:hAnsi="Arial" w:cs="Arial"/>
              </w:rPr>
            </w:pPr>
          </w:p>
          <w:p w14:paraId="2FCC9D9C" w14:textId="77777777" w:rsidR="00B53923" w:rsidRPr="00B53923" w:rsidRDefault="00B53923" w:rsidP="00965CA2">
            <w:pPr>
              <w:rPr>
                <w:rFonts w:ascii="Arial" w:hAnsi="Arial" w:cs="Arial"/>
                <w:b/>
              </w:rPr>
            </w:pPr>
            <w:r w:rsidRPr="00B53923">
              <w:rPr>
                <w:rFonts w:ascii="Arial" w:hAnsi="Arial" w:cs="Arial"/>
                <w:b/>
              </w:rPr>
              <w:t>Qualifications</w:t>
            </w:r>
          </w:p>
          <w:p w14:paraId="0F25D06B" w14:textId="77777777" w:rsidR="00B53923" w:rsidRPr="00B53923" w:rsidRDefault="00B53923" w:rsidP="00EC4898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14:paraId="38B93FFC" w14:textId="6B76B834" w:rsidR="00115CF8" w:rsidRPr="00EC4898" w:rsidRDefault="00EC4898" w:rsidP="00965CA2">
            <w:pPr>
              <w:rPr>
                <w:rFonts w:ascii="Arial" w:hAnsi="Arial" w:cs="Arial"/>
                <w:sz w:val="22"/>
                <w:szCs w:val="22"/>
              </w:rPr>
            </w:pPr>
            <w:r w:rsidRPr="00EC4898">
              <w:rPr>
                <w:rFonts w:ascii="Arial" w:hAnsi="Arial" w:cs="Arial"/>
                <w:sz w:val="22"/>
                <w:szCs w:val="22"/>
              </w:rPr>
              <w:t>NEBOSH National General Certificate or equivalent</w:t>
            </w:r>
          </w:p>
        </w:tc>
        <w:tc>
          <w:tcPr>
            <w:tcW w:w="4110" w:type="dxa"/>
          </w:tcPr>
          <w:p w14:paraId="35D87958" w14:textId="462655B1" w:rsidR="00115CF8" w:rsidRPr="00EC4898" w:rsidRDefault="00EC4898" w:rsidP="00965CA2">
            <w:pPr>
              <w:rPr>
                <w:rFonts w:ascii="Arial" w:hAnsi="Arial" w:cs="Arial"/>
                <w:sz w:val="22"/>
                <w:szCs w:val="22"/>
              </w:rPr>
            </w:pPr>
            <w:r w:rsidRPr="00EC4898">
              <w:rPr>
                <w:rFonts w:ascii="Arial" w:hAnsi="Arial" w:cs="Arial"/>
                <w:sz w:val="22"/>
                <w:szCs w:val="22"/>
              </w:rPr>
              <w:t>Membership of the Institute of Occupational Health and Safety or in progress towards it.</w:t>
            </w:r>
          </w:p>
        </w:tc>
      </w:tr>
      <w:tr w:rsidR="00115CF8" w:rsidRPr="00B53923" w14:paraId="042EA2A2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2E9C8FE2" w14:textId="77777777" w:rsidR="00B53923" w:rsidRPr="00B53923" w:rsidRDefault="00B53923" w:rsidP="00965CA2">
            <w:pPr>
              <w:rPr>
                <w:rFonts w:ascii="Arial" w:hAnsi="Arial" w:cs="Arial"/>
                <w:b/>
              </w:rPr>
            </w:pPr>
          </w:p>
          <w:p w14:paraId="4748A279" w14:textId="77777777" w:rsidR="00B53923" w:rsidRPr="00B53923" w:rsidRDefault="00B53923" w:rsidP="00965CA2">
            <w:pPr>
              <w:rPr>
                <w:rFonts w:ascii="Arial" w:hAnsi="Arial" w:cs="Arial"/>
                <w:b/>
              </w:rPr>
            </w:pPr>
          </w:p>
          <w:p w14:paraId="488DDFD6" w14:textId="77777777" w:rsidR="00115CF8" w:rsidRPr="00B53923" w:rsidRDefault="00B53923" w:rsidP="00965CA2">
            <w:pPr>
              <w:rPr>
                <w:rFonts w:ascii="Arial" w:hAnsi="Arial" w:cs="Arial"/>
                <w:b/>
              </w:rPr>
            </w:pPr>
            <w:r w:rsidRPr="00B53923">
              <w:rPr>
                <w:rFonts w:ascii="Arial" w:hAnsi="Arial" w:cs="Arial"/>
                <w:b/>
              </w:rPr>
              <w:t>Experience</w:t>
            </w:r>
          </w:p>
          <w:p w14:paraId="3C187365" w14:textId="77777777" w:rsidR="00115CF8" w:rsidRPr="00B53923" w:rsidRDefault="00115CF8" w:rsidP="00EC4898">
            <w:pPr>
              <w:rPr>
                <w:rFonts w:ascii="Arial" w:hAnsi="Arial" w:cs="Arial"/>
                <w:b/>
              </w:rPr>
            </w:pPr>
          </w:p>
        </w:tc>
        <w:tc>
          <w:tcPr>
            <w:tcW w:w="6096" w:type="dxa"/>
          </w:tcPr>
          <w:p w14:paraId="0ED5E26D" w14:textId="26E4E97E" w:rsidR="00EC4898" w:rsidRPr="00EC4898" w:rsidRDefault="00EC4898" w:rsidP="00EC4898">
            <w:pPr>
              <w:rPr>
                <w:rFonts w:ascii="Arial" w:hAnsi="Arial" w:cs="Arial"/>
                <w:sz w:val="22"/>
                <w:szCs w:val="22"/>
              </w:rPr>
            </w:pPr>
            <w:r w:rsidRPr="00EC4898">
              <w:rPr>
                <w:rFonts w:ascii="Arial" w:hAnsi="Arial" w:cs="Arial"/>
                <w:sz w:val="22"/>
                <w:szCs w:val="22"/>
              </w:rPr>
              <w:t>Experience of providing Health and Safety advice and implementing best practice.</w:t>
            </w:r>
          </w:p>
          <w:p w14:paraId="3E5C179C" w14:textId="77777777" w:rsidR="00EC4898" w:rsidRPr="00EC4898" w:rsidRDefault="00EC4898" w:rsidP="00EC4898">
            <w:pPr>
              <w:rPr>
                <w:rFonts w:ascii="Arial" w:hAnsi="Arial" w:cs="Arial"/>
                <w:sz w:val="22"/>
                <w:szCs w:val="22"/>
              </w:rPr>
            </w:pPr>
            <w:r w:rsidRPr="00EC4898">
              <w:rPr>
                <w:rFonts w:ascii="Arial" w:hAnsi="Arial" w:cs="Arial"/>
                <w:sz w:val="22"/>
                <w:szCs w:val="22"/>
              </w:rPr>
              <w:t>Experience of report and policy writing.</w:t>
            </w:r>
          </w:p>
          <w:p w14:paraId="6E02955C" w14:textId="77777777" w:rsidR="00EC4898" w:rsidRPr="00EC4898" w:rsidRDefault="00EC4898" w:rsidP="00EC4898">
            <w:pPr>
              <w:rPr>
                <w:rFonts w:ascii="Arial" w:hAnsi="Arial" w:cs="Arial"/>
                <w:sz w:val="22"/>
                <w:szCs w:val="22"/>
              </w:rPr>
            </w:pPr>
            <w:r w:rsidRPr="00EC4898">
              <w:rPr>
                <w:rFonts w:ascii="Arial" w:hAnsi="Arial" w:cs="Arial"/>
                <w:sz w:val="22"/>
                <w:szCs w:val="22"/>
              </w:rPr>
              <w:t>Proven record of managing Health &amp; Safety and working with both management and staff.</w:t>
            </w:r>
          </w:p>
          <w:p w14:paraId="775E3C1A" w14:textId="0D24F2E8" w:rsidR="00EC4898" w:rsidRPr="00EC4898" w:rsidRDefault="00EC4898" w:rsidP="00EC489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0FC3C2" w14:textId="77777777" w:rsidR="00115CF8" w:rsidRPr="00EC4898" w:rsidRDefault="00115CF8" w:rsidP="00965CA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3B3DDE" w14:textId="77777777" w:rsidR="00115CF8" w:rsidRPr="00EC4898" w:rsidRDefault="00115CF8" w:rsidP="00965C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5B9645B1" w14:textId="77777777" w:rsidR="00EC4898" w:rsidRPr="00EC4898" w:rsidRDefault="00EC4898" w:rsidP="00EC4898">
            <w:pPr>
              <w:rPr>
                <w:rFonts w:ascii="Arial" w:eastAsia="Times New Roman" w:hAnsi="Arial"/>
                <w:sz w:val="22"/>
                <w:szCs w:val="22"/>
              </w:rPr>
            </w:pPr>
            <w:r w:rsidRPr="00EC4898">
              <w:rPr>
                <w:rFonts w:ascii="Arial" w:hAnsi="Arial"/>
                <w:sz w:val="22"/>
                <w:szCs w:val="22"/>
              </w:rPr>
              <w:t>Advisory or enforcement experience within a Local Authority or large multi-site, multi-disciplinary organisation.</w:t>
            </w:r>
          </w:p>
          <w:p w14:paraId="6EC12ED5" w14:textId="77777777" w:rsidR="00115CF8" w:rsidRPr="00EC4898" w:rsidRDefault="00115CF8" w:rsidP="00965C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CF8" w:rsidRPr="00B53923" w14:paraId="6B65FF6D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0C21E112" w14:textId="77777777" w:rsidR="00B53923" w:rsidRPr="00B53923" w:rsidRDefault="00B53923" w:rsidP="00965CA2">
            <w:pPr>
              <w:rPr>
                <w:rFonts w:ascii="Arial" w:hAnsi="Arial" w:cs="Arial"/>
                <w:b/>
              </w:rPr>
            </w:pPr>
          </w:p>
          <w:p w14:paraId="0AC41635" w14:textId="77777777" w:rsidR="00115CF8" w:rsidRPr="00B53923" w:rsidRDefault="00B53923" w:rsidP="00965CA2">
            <w:pPr>
              <w:rPr>
                <w:rFonts w:ascii="Arial" w:hAnsi="Arial" w:cs="Arial"/>
                <w:b/>
              </w:rPr>
            </w:pPr>
            <w:r w:rsidRPr="00B53923">
              <w:rPr>
                <w:rFonts w:ascii="Arial" w:hAnsi="Arial" w:cs="Arial"/>
                <w:b/>
              </w:rPr>
              <w:t>Skills</w:t>
            </w:r>
          </w:p>
          <w:p w14:paraId="1F94983E" w14:textId="259FAEF2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22A143B7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1FAF7802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299BA4DE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53109EB5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14:paraId="500F8A62" w14:textId="77777777" w:rsidR="00EC4898" w:rsidRPr="00EC4898" w:rsidRDefault="00EC4898" w:rsidP="00EC4898">
            <w:pPr>
              <w:rPr>
                <w:rFonts w:ascii="Arial" w:eastAsia="Times New Roman" w:hAnsi="Arial"/>
                <w:sz w:val="22"/>
                <w:szCs w:val="22"/>
              </w:rPr>
            </w:pPr>
            <w:r w:rsidRPr="00EC4898">
              <w:rPr>
                <w:rFonts w:ascii="Arial" w:hAnsi="Arial"/>
                <w:sz w:val="22"/>
                <w:szCs w:val="22"/>
              </w:rPr>
              <w:t xml:space="preserve">A comprehensive knowledge of all relevant Health &amp; Safety legislation. </w:t>
            </w:r>
          </w:p>
          <w:p w14:paraId="7F3CC31D" w14:textId="77777777" w:rsidR="00EC4898" w:rsidRPr="00EC4898" w:rsidRDefault="00EC4898" w:rsidP="00EC4898">
            <w:pPr>
              <w:rPr>
                <w:rFonts w:ascii="Arial" w:hAnsi="Arial"/>
                <w:sz w:val="22"/>
                <w:szCs w:val="22"/>
              </w:rPr>
            </w:pPr>
            <w:r w:rsidRPr="00EC4898">
              <w:rPr>
                <w:rFonts w:ascii="Arial" w:hAnsi="Arial"/>
                <w:sz w:val="22"/>
                <w:szCs w:val="22"/>
              </w:rPr>
              <w:t xml:space="preserve">Competent in Word, Excel and Power Point. </w:t>
            </w:r>
          </w:p>
          <w:p w14:paraId="591636DB" w14:textId="77777777" w:rsidR="00EC4898" w:rsidRPr="00EC4898" w:rsidRDefault="00EC4898" w:rsidP="00EC4898">
            <w:pPr>
              <w:rPr>
                <w:rFonts w:ascii="Arial" w:hAnsi="Arial"/>
                <w:sz w:val="22"/>
                <w:szCs w:val="22"/>
              </w:rPr>
            </w:pPr>
            <w:r w:rsidRPr="00EC4898">
              <w:rPr>
                <w:rFonts w:ascii="Arial" w:hAnsi="Arial"/>
                <w:sz w:val="22"/>
                <w:szCs w:val="22"/>
              </w:rPr>
              <w:t>Good written and verbal communication skills.</w:t>
            </w:r>
          </w:p>
          <w:p w14:paraId="44434B32" w14:textId="77777777" w:rsidR="00EC4898" w:rsidRPr="00EC4898" w:rsidRDefault="00EC4898" w:rsidP="00EC4898">
            <w:pPr>
              <w:rPr>
                <w:rFonts w:ascii="Arial" w:hAnsi="Arial"/>
                <w:sz w:val="22"/>
                <w:szCs w:val="22"/>
              </w:rPr>
            </w:pPr>
            <w:r w:rsidRPr="00EC4898">
              <w:rPr>
                <w:rFonts w:ascii="Arial" w:hAnsi="Arial"/>
                <w:sz w:val="22"/>
                <w:szCs w:val="22"/>
              </w:rPr>
              <w:t>Ability to analyse and interpret data.</w:t>
            </w:r>
          </w:p>
          <w:p w14:paraId="64A89C9F" w14:textId="77777777" w:rsidR="00EC4898" w:rsidRPr="00EC4898" w:rsidRDefault="00EC4898" w:rsidP="00EC4898">
            <w:pPr>
              <w:rPr>
                <w:rFonts w:ascii="Arial" w:hAnsi="Arial"/>
                <w:sz w:val="22"/>
                <w:szCs w:val="22"/>
              </w:rPr>
            </w:pPr>
          </w:p>
          <w:p w14:paraId="338D6956" w14:textId="77777777" w:rsidR="00EC4898" w:rsidRPr="00EC4898" w:rsidRDefault="00EC4898" w:rsidP="00EC4898">
            <w:pPr>
              <w:rPr>
                <w:rFonts w:ascii="Arial" w:hAnsi="Arial" w:cs="Arial"/>
                <w:sz w:val="22"/>
                <w:szCs w:val="22"/>
              </w:rPr>
            </w:pPr>
            <w:r w:rsidRPr="00EC4898">
              <w:rPr>
                <w:rFonts w:ascii="Arial" w:hAnsi="Arial" w:cs="Arial"/>
                <w:sz w:val="22"/>
                <w:szCs w:val="22"/>
              </w:rPr>
              <w:t>The ability to converse at ease with members of the public and provide advice inaccurate spoken English is essential in this post</w:t>
            </w:r>
          </w:p>
          <w:p w14:paraId="455CC6E2" w14:textId="77777777" w:rsidR="00115CF8" w:rsidRPr="00EC4898" w:rsidRDefault="00115CF8" w:rsidP="00965CA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346AA84" w14:textId="77777777" w:rsidR="00115CF8" w:rsidRPr="00EC4898" w:rsidRDefault="00115CF8" w:rsidP="00965C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61716A31" w14:textId="77777777" w:rsidR="00EC4898" w:rsidRPr="00EC4898" w:rsidRDefault="00EC4898" w:rsidP="00EC4898">
            <w:pPr>
              <w:rPr>
                <w:rFonts w:ascii="Arial" w:hAnsi="Arial" w:cs="Arial"/>
                <w:sz w:val="22"/>
                <w:szCs w:val="22"/>
              </w:rPr>
            </w:pPr>
            <w:r w:rsidRPr="00EC4898">
              <w:rPr>
                <w:rFonts w:ascii="Arial" w:hAnsi="Arial" w:cs="Arial"/>
                <w:sz w:val="22"/>
                <w:szCs w:val="22"/>
              </w:rPr>
              <w:t>Experience of working with staff within a Local Authority.</w:t>
            </w:r>
          </w:p>
          <w:p w14:paraId="19083856" w14:textId="5703B5A9" w:rsidR="00115CF8" w:rsidRPr="00EC4898" w:rsidRDefault="00EC4898" w:rsidP="00EC4898">
            <w:pPr>
              <w:rPr>
                <w:rFonts w:ascii="Arial" w:hAnsi="Arial" w:cs="Arial"/>
                <w:sz w:val="22"/>
                <w:szCs w:val="22"/>
              </w:rPr>
            </w:pPr>
            <w:r w:rsidRPr="00EC4898">
              <w:rPr>
                <w:rFonts w:ascii="Arial" w:hAnsi="Arial" w:cs="Arial"/>
                <w:sz w:val="22"/>
                <w:szCs w:val="22"/>
              </w:rPr>
              <w:t>Knowledge of best practice in health and safety.</w:t>
            </w:r>
          </w:p>
        </w:tc>
      </w:tr>
      <w:tr w:rsidR="00115CF8" w:rsidRPr="00B53923" w14:paraId="0BED1278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4304DDAD" w14:textId="77777777" w:rsidR="008F5833" w:rsidRDefault="008F583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B91109" w14:textId="77777777" w:rsidR="008F5833" w:rsidRDefault="008F583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CF6248" w14:textId="77777777" w:rsidR="00115CF8" w:rsidRPr="008F5833" w:rsidRDefault="008F583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Behaviours</w:t>
            </w:r>
          </w:p>
          <w:p w14:paraId="78FA4017" w14:textId="7A073661" w:rsidR="00115CF8" w:rsidRPr="008F5833" w:rsidRDefault="00115CF8" w:rsidP="00965C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6" w:type="dxa"/>
          </w:tcPr>
          <w:p w14:paraId="2F91B3F6" w14:textId="1293DFE0" w:rsidR="00F47065" w:rsidRDefault="00F47065" w:rsidP="00F47065">
            <w:pPr>
              <w:rPr>
                <w:rFonts w:ascii="Nirmala UI Semilight" w:eastAsia="Arial Unicode MS" w:hAnsi="Nirmala UI Semilight" w:cs="Nirmala UI Semilight"/>
                <w:sz w:val="22"/>
                <w:szCs w:val="22"/>
              </w:rPr>
            </w:pPr>
          </w:p>
          <w:p w14:paraId="6E4DBDAC" w14:textId="77777777" w:rsidR="00F47065" w:rsidRDefault="00F47065" w:rsidP="00F47065">
            <w:pPr>
              <w:rPr>
                <w:rFonts w:ascii="Arial" w:eastAsia="Times New Roman" w:hAnsi="Arial"/>
                <w:sz w:val="22"/>
              </w:rPr>
            </w:pPr>
            <w:r>
              <w:rPr>
                <w:rFonts w:ascii="Arial" w:hAnsi="Arial"/>
                <w:sz w:val="22"/>
              </w:rPr>
              <w:t>Self-motivating and able to work on own initiative.</w:t>
            </w:r>
          </w:p>
          <w:p w14:paraId="37727070" w14:textId="77777777" w:rsidR="00F47065" w:rsidRDefault="00F47065" w:rsidP="00F4706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Pragmatic and persuasive in problem solving.</w:t>
            </w:r>
          </w:p>
          <w:p w14:paraId="1A2B9D66" w14:textId="6E3630D6" w:rsidR="005C02A9" w:rsidRDefault="00F47065" w:rsidP="00F47065">
            <w:pPr>
              <w:rPr>
                <w:rFonts w:ascii="Nirmala UI Semilight" w:eastAsia="Arial Unicode MS" w:hAnsi="Nirmala UI Semilight" w:cs="Nirmala UI Semilight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Ability to plan workload and prioritise. </w:t>
            </w:r>
          </w:p>
          <w:p w14:paraId="16421B6A" w14:textId="7A2102E9" w:rsidR="00115CF8" w:rsidRPr="005C02A9" w:rsidRDefault="00115CF8" w:rsidP="00965CA2">
            <w:pPr>
              <w:rPr>
                <w:rFonts w:ascii="Nirmala UI Semilight" w:eastAsia="Arial Unicode MS" w:hAnsi="Nirmala UI Semilight" w:cs="Nirmala UI Semilight"/>
                <w:sz w:val="22"/>
                <w:szCs w:val="22"/>
              </w:rPr>
            </w:pPr>
          </w:p>
          <w:p w14:paraId="01225E52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1E8914BB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</w:tc>
      </w:tr>
    </w:tbl>
    <w:p w14:paraId="20EA3DFB" w14:textId="77777777" w:rsidR="00115CF8" w:rsidRDefault="00115CF8" w:rsidP="00965CA2"/>
    <w:p w14:paraId="555880BD" w14:textId="77777777" w:rsidR="00F47065" w:rsidRPr="0062570B" w:rsidRDefault="00F47065" w:rsidP="0062570B">
      <w:pPr>
        <w:ind w:left="-142" w:right="-1"/>
        <w:rPr>
          <w:rFonts w:ascii="Arial" w:hAnsi="Arial" w:cs="Arial"/>
        </w:rPr>
      </w:pPr>
    </w:p>
    <w:sectPr w:rsidR="00F47065" w:rsidRPr="0062570B" w:rsidSect="00115CF8">
      <w:headerReference w:type="default" r:id="rId7"/>
      <w:footerReference w:type="default" r:id="rId8"/>
      <w:pgSz w:w="16820" w:h="11900" w:orient="landscape"/>
      <w:pgMar w:top="993" w:right="1701" w:bottom="1440" w:left="198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CFE13" w14:textId="77777777" w:rsidR="00115CF8" w:rsidRDefault="00115CF8" w:rsidP="0052057F">
      <w:r>
        <w:separator/>
      </w:r>
    </w:p>
  </w:endnote>
  <w:endnote w:type="continuationSeparator" w:id="0">
    <w:p w14:paraId="231C9EB4" w14:textId="77777777" w:rsidR="00115CF8" w:rsidRDefault="00115CF8" w:rsidP="0052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78064" w14:textId="77777777" w:rsidR="00A242C6" w:rsidRDefault="004B7AC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6CD9AD3" wp14:editId="08B95DC2">
          <wp:simplePos x="0" y="0"/>
          <wp:positionH relativeFrom="column">
            <wp:posOffset>-56515</wp:posOffset>
          </wp:positionH>
          <wp:positionV relativeFrom="paragraph">
            <wp:posOffset>-1015365</wp:posOffset>
          </wp:positionV>
          <wp:extent cx="8785860" cy="1201420"/>
          <wp:effectExtent l="0" t="0" r="0" b="0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221152 Values Generic Coloured Bar_Foot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14"/>
                  <a:stretch/>
                </pic:blipFill>
                <pic:spPr bwMode="auto">
                  <a:xfrm>
                    <a:off x="0" y="0"/>
                    <a:ext cx="8795494" cy="12027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2EE45" w14:textId="77777777" w:rsidR="00115CF8" w:rsidRDefault="00115CF8" w:rsidP="0052057F">
      <w:r>
        <w:separator/>
      </w:r>
    </w:p>
  </w:footnote>
  <w:footnote w:type="continuationSeparator" w:id="0">
    <w:p w14:paraId="71A5560F" w14:textId="77777777" w:rsidR="00115CF8" w:rsidRDefault="00115CF8" w:rsidP="00520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62939" w14:textId="77777777" w:rsidR="00A242C6" w:rsidRDefault="004B7AC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06C51ED" wp14:editId="668FD43A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10035540" cy="776605"/>
          <wp:effectExtent l="0" t="0" r="3810" b="4445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221152 Values Generic Coloured Bar_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035"/>
                  <a:stretch/>
                </pic:blipFill>
                <pic:spPr bwMode="auto">
                  <a:xfrm>
                    <a:off x="0" y="0"/>
                    <a:ext cx="10035540" cy="776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56936"/>
    <w:multiLevelType w:val="hybridMultilevel"/>
    <w:tmpl w:val="5B5AE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02DEA"/>
    <w:multiLevelType w:val="hybridMultilevel"/>
    <w:tmpl w:val="8368C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302072">
    <w:abstractNumId w:val="0"/>
  </w:num>
  <w:num w:numId="2" w16cid:durableId="1757558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CF8"/>
    <w:rsid w:val="00061656"/>
    <w:rsid w:val="00067B2E"/>
    <w:rsid w:val="00092229"/>
    <w:rsid w:val="000C3BC0"/>
    <w:rsid w:val="000F7B4C"/>
    <w:rsid w:val="0010256D"/>
    <w:rsid w:val="00115CF8"/>
    <w:rsid w:val="00324ED9"/>
    <w:rsid w:val="004B7AC9"/>
    <w:rsid w:val="004D5A0C"/>
    <w:rsid w:val="0052057F"/>
    <w:rsid w:val="00560F66"/>
    <w:rsid w:val="00587A79"/>
    <w:rsid w:val="005C02A9"/>
    <w:rsid w:val="005F2849"/>
    <w:rsid w:val="0062570B"/>
    <w:rsid w:val="00741E61"/>
    <w:rsid w:val="00772D7F"/>
    <w:rsid w:val="00787583"/>
    <w:rsid w:val="007C5707"/>
    <w:rsid w:val="008F5833"/>
    <w:rsid w:val="0096226F"/>
    <w:rsid w:val="00965CA2"/>
    <w:rsid w:val="00A07478"/>
    <w:rsid w:val="00A242C6"/>
    <w:rsid w:val="00A456AE"/>
    <w:rsid w:val="00A7287B"/>
    <w:rsid w:val="00AF1928"/>
    <w:rsid w:val="00B53923"/>
    <w:rsid w:val="00BA5745"/>
    <w:rsid w:val="00BC7618"/>
    <w:rsid w:val="00CD5B2C"/>
    <w:rsid w:val="00DC1B70"/>
    <w:rsid w:val="00E6573E"/>
    <w:rsid w:val="00EC4898"/>
    <w:rsid w:val="00EE54E6"/>
    <w:rsid w:val="00F47065"/>
    <w:rsid w:val="00F71B7E"/>
    <w:rsid w:val="00FC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247DE64"/>
  <w14:defaultImageDpi w14:val="32767"/>
  <w15:docId w15:val="{059798D4-29F1-4347-AD4C-B6358CAE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57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57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70B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15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8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roxstore1\r_drive\msoffice\templates\Personnel\A4%20Values%20Generic%20Template%20-%20coloured%20b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 Values Generic Template - coloured bar</Template>
  <TotalTime>1</TotalTime>
  <Pages>2</Pages>
  <Words>175</Words>
  <Characters>1004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Broxbourne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Charles</dc:creator>
  <cp:lastModifiedBy>Nicola Grainger</cp:lastModifiedBy>
  <cp:revision>2</cp:revision>
  <cp:lastPrinted>2018-12-10T11:35:00Z</cp:lastPrinted>
  <dcterms:created xsi:type="dcterms:W3CDTF">2024-08-01T08:46:00Z</dcterms:created>
  <dcterms:modified xsi:type="dcterms:W3CDTF">2024-08-01T08:46:00Z</dcterms:modified>
</cp:coreProperties>
</file>