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5A56163C" w14:textId="77777777" w:rsidTr="007A2DB4">
        <w:trPr>
          <w:trHeight w:val="2595"/>
        </w:trPr>
        <w:tc>
          <w:tcPr>
            <w:tcW w:w="10425" w:type="dxa"/>
            <w:gridSpan w:val="14"/>
            <w:shd w:val="clear" w:color="auto" w:fill="auto"/>
            <w:vAlign w:val="center"/>
          </w:tcPr>
          <w:p w14:paraId="0B868FE4" w14:textId="77777777" w:rsidR="00AC572D" w:rsidRDefault="00AC572D" w:rsidP="00E45B46">
            <w:bookmarkStart w:id="0" w:name="_GoBack"/>
            <w:bookmarkEnd w:id="0"/>
          </w:p>
          <w:p w14:paraId="444AD008" w14:textId="77777777" w:rsidR="00AC572D" w:rsidRDefault="00AC572D" w:rsidP="00E45B46"/>
          <w:p w14:paraId="051B9136" w14:textId="77777777" w:rsidR="00AC572D" w:rsidRPr="00BA5E5E" w:rsidRDefault="00AC572D" w:rsidP="00BA5E5E"/>
          <w:p w14:paraId="0D9E70FA" w14:textId="77777777" w:rsidR="00AC572D" w:rsidRDefault="00AC572D" w:rsidP="00AC572D">
            <w:pPr>
              <w:jc w:val="center"/>
              <w:rPr>
                <w:b/>
                <w:bCs/>
                <w:sz w:val="28"/>
                <w:szCs w:val="28"/>
              </w:rPr>
            </w:pPr>
          </w:p>
          <w:p w14:paraId="1260EEAE"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2BB1441B" w14:textId="77777777" w:rsidR="00AC572D" w:rsidRDefault="00AC572D" w:rsidP="00BA5E5E"/>
          <w:p w14:paraId="4A8E90CE" w14:textId="77777777" w:rsidR="00AC572D" w:rsidRPr="007E3833" w:rsidRDefault="00AC572D" w:rsidP="00E45B46">
            <w:pPr>
              <w:jc w:val="right"/>
              <w:rPr>
                <w:color w:val="FFFFFF"/>
              </w:rPr>
            </w:pPr>
          </w:p>
        </w:tc>
      </w:tr>
      <w:tr w:rsidR="00CF6969" w:rsidRPr="007E3833" w14:paraId="19A4F3E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339FEF1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6D4189AD"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682E43A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14:paraId="51E744B9"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1"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1"/>
          </w:p>
        </w:tc>
        <w:tc>
          <w:tcPr>
            <w:tcW w:w="2399" w:type="dxa"/>
            <w:gridSpan w:val="3"/>
            <w:tcBorders>
              <w:bottom w:val="single" w:sz="4" w:space="0" w:color="auto"/>
            </w:tcBorders>
            <w:shd w:val="clear" w:color="auto" w:fill="auto"/>
          </w:tcPr>
          <w:p w14:paraId="3044573B"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14:paraId="48D34D19"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2"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2"/>
            <w:r w:rsidRPr="007E3833">
              <w:rPr>
                <w:b/>
                <w:bCs/>
                <w:color w:val="222222"/>
                <w:spacing w:val="1"/>
              </w:rPr>
              <w:t xml:space="preserve"> </w:t>
            </w:r>
          </w:p>
        </w:tc>
      </w:tr>
      <w:tr w:rsidR="002F4D9B" w:rsidRPr="007E3833" w14:paraId="1FDDDB3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64BAAA3"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D9CAC3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D2EFEE8"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2EF5D9C8"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3"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c>
          <w:tcPr>
            <w:tcW w:w="2399" w:type="dxa"/>
            <w:gridSpan w:val="3"/>
            <w:shd w:val="clear" w:color="auto" w:fill="auto"/>
          </w:tcPr>
          <w:p w14:paraId="28B09CC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1A7B774E"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4"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4"/>
          </w:p>
        </w:tc>
      </w:tr>
      <w:tr w:rsidR="009132E1" w:rsidRPr="007E3833" w14:paraId="6A1AE9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4E87EC16"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4F78D89D"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5"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r>
      <w:tr w:rsidR="002F4D9B" w:rsidRPr="007E3833" w14:paraId="2383595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58E3D9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CDC83D2"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12B9E635"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6"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c>
          <w:tcPr>
            <w:tcW w:w="2399" w:type="dxa"/>
            <w:gridSpan w:val="3"/>
            <w:shd w:val="clear" w:color="auto" w:fill="auto"/>
          </w:tcPr>
          <w:p w14:paraId="00C14DB5"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12CED30D"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7"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7"/>
          </w:p>
        </w:tc>
      </w:tr>
      <w:tr w:rsidR="009132E1" w:rsidRPr="007E3833" w14:paraId="6226975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725C1"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0A400F5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8"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8"/>
          </w:p>
        </w:tc>
        <w:tc>
          <w:tcPr>
            <w:tcW w:w="2399" w:type="dxa"/>
            <w:gridSpan w:val="3"/>
            <w:shd w:val="clear" w:color="auto" w:fill="auto"/>
          </w:tcPr>
          <w:p w14:paraId="5699D4A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668046B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9"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9"/>
          </w:p>
        </w:tc>
      </w:tr>
      <w:tr w:rsidR="009132E1" w:rsidRPr="007E3833" w14:paraId="369D17A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89379A"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1426FBF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10"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0"/>
          </w:p>
        </w:tc>
      </w:tr>
      <w:tr w:rsidR="009132E1" w:rsidRPr="007E3833" w14:paraId="3584E87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43A17B92"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250E6D54"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1"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1"/>
          </w:p>
        </w:tc>
      </w:tr>
      <w:tr w:rsidR="009132E1" w:rsidRPr="007E3833" w14:paraId="3A567E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6D6D281"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4F51D2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338F95D"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C33C00"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6BE1B652"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2"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2"/>
          </w:p>
        </w:tc>
        <w:tc>
          <w:tcPr>
            <w:tcW w:w="2399" w:type="dxa"/>
            <w:gridSpan w:val="3"/>
            <w:shd w:val="clear" w:color="auto" w:fill="auto"/>
          </w:tcPr>
          <w:p w14:paraId="4D1C5E53"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545B7DC7"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3"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3"/>
          </w:p>
        </w:tc>
      </w:tr>
      <w:tr w:rsidR="009132E1" w:rsidRPr="007E3833" w14:paraId="419F7FE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A6C1D2F"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00A880E0"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4"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4"/>
          </w:p>
        </w:tc>
        <w:tc>
          <w:tcPr>
            <w:tcW w:w="2399" w:type="dxa"/>
            <w:gridSpan w:val="3"/>
            <w:shd w:val="clear" w:color="auto" w:fill="auto"/>
          </w:tcPr>
          <w:p w14:paraId="5B64BAF5"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426541F1"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5"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5"/>
          </w:p>
        </w:tc>
      </w:tr>
      <w:tr w:rsidR="009132E1" w:rsidRPr="007E3833" w14:paraId="59FC6C2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EFBD5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3E32F73D"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6"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c>
          <w:tcPr>
            <w:tcW w:w="2399" w:type="dxa"/>
            <w:gridSpan w:val="3"/>
            <w:shd w:val="clear" w:color="auto" w:fill="auto"/>
          </w:tcPr>
          <w:p w14:paraId="4443BA33"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754B049A"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7"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7"/>
          </w:p>
        </w:tc>
      </w:tr>
      <w:tr w:rsidR="00AC572D" w:rsidRPr="007E3833" w14:paraId="0166053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43CCDBEB"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251DAD7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8"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7E94D265" w14:textId="77777777" w:rsidR="00AC572D" w:rsidRDefault="00AC572D" w:rsidP="00E45B46">
            <w:pPr>
              <w:spacing w:before="120" w:after="120"/>
              <w:ind w:right="-74"/>
              <w:rPr>
                <w:color w:val="000000"/>
                <w:spacing w:val="-1"/>
              </w:rPr>
            </w:pPr>
            <w:r>
              <w:rPr>
                <w:color w:val="000000"/>
                <w:spacing w:val="-1"/>
              </w:rPr>
              <w:t>Scale/Band and point:</w:t>
            </w:r>
          </w:p>
          <w:p w14:paraId="2E586BEC" w14:textId="77777777" w:rsidR="00AC572D" w:rsidRPr="007E3833" w:rsidRDefault="00AC572D" w:rsidP="00E45B46">
            <w:pPr>
              <w:spacing w:before="120" w:after="120"/>
              <w:ind w:right="-74"/>
              <w:rPr>
                <w:color w:val="000000"/>
                <w:spacing w:val="-1"/>
              </w:rPr>
            </w:pPr>
            <w:r>
              <w:rPr>
                <w:color w:val="000000"/>
                <w:spacing w:val="-1"/>
              </w:rPr>
              <w:t>Allowances:</w:t>
            </w:r>
          </w:p>
        </w:tc>
        <w:bookmarkEnd w:id="18"/>
        <w:tc>
          <w:tcPr>
            <w:tcW w:w="2268" w:type="dxa"/>
            <w:gridSpan w:val="3"/>
            <w:shd w:val="clear" w:color="auto" w:fill="auto"/>
          </w:tcPr>
          <w:p w14:paraId="113100B3"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FF47CD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7A2703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41E30943"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3DE739F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9"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c>
          <w:tcPr>
            <w:tcW w:w="2399" w:type="dxa"/>
            <w:gridSpan w:val="3"/>
            <w:shd w:val="clear" w:color="auto" w:fill="auto"/>
          </w:tcPr>
          <w:p w14:paraId="6AA789E0"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38614BB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20"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0"/>
          </w:p>
        </w:tc>
      </w:tr>
      <w:tr w:rsidR="009132E1" w:rsidRPr="007E3833" w14:paraId="661650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B6D0ED"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697A1F16"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1"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1"/>
          </w:p>
        </w:tc>
        <w:tc>
          <w:tcPr>
            <w:tcW w:w="2399" w:type="dxa"/>
            <w:gridSpan w:val="3"/>
            <w:shd w:val="clear" w:color="auto" w:fill="auto"/>
          </w:tcPr>
          <w:p w14:paraId="0D078D1A"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75BCC674"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2"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2"/>
          </w:p>
        </w:tc>
      </w:tr>
      <w:tr w:rsidR="009132E1" w:rsidRPr="007E3833" w14:paraId="039756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F51FA"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14:paraId="43C8A60F"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3"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3"/>
          </w:p>
        </w:tc>
      </w:tr>
      <w:tr w:rsidR="009132E1" w:rsidRPr="007E3833" w14:paraId="3E2141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5FE9FB7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2E61143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4"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p w14:paraId="5D526CB5" w14:textId="77777777" w:rsidR="009132E1" w:rsidRPr="007E3833" w:rsidRDefault="009132E1" w:rsidP="00E45B46">
            <w:pPr>
              <w:spacing w:before="120" w:after="120"/>
              <w:ind w:right="-74"/>
              <w:rPr>
                <w:color w:val="000000"/>
                <w:spacing w:val="1"/>
              </w:rPr>
            </w:pPr>
          </w:p>
        </w:tc>
      </w:tr>
      <w:tr w:rsidR="009132E1" w:rsidRPr="007E3833" w14:paraId="2A431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CEC248E"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4AF52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6B29B906"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3AAC07A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77D11E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4F49D94"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374DEF56"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43E39567"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0CE75E1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23128C9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19A8B269"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547B93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2C7A52CE" w14:textId="77777777" w:rsidR="009132E1" w:rsidRPr="007E3833" w:rsidRDefault="009132E1" w:rsidP="00E45B46">
            <w:pPr>
              <w:ind w:right="-75"/>
              <w:rPr>
                <w:color w:val="000000"/>
                <w:spacing w:val="1"/>
              </w:rPr>
            </w:pPr>
          </w:p>
        </w:tc>
        <w:tc>
          <w:tcPr>
            <w:tcW w:w="1659" w:type="dxa"/>
            <w:gridSpan w:val="3"/>
            <w:shd w:val="clear" w:color="auto" w:fill="auto"/>
          </w:tcPr>
          <w:p w14:paraId="6BC77556"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5DED4F8A"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74113F2A" w14:textId="77777777" w:rsidR="009132E1" w:rsidRPr="007E3833" w:rsidRDefault="009132E1" w:rsidP="00E45B46">
            <w:pPr>
              <w:ind w:right="-75"/>
              <w:rPr>
                <w:color w:val="000000"/>
                <w:spacing w:val="1"/>
              </w:rPr>
            </w:pPr>
          </w:p>
        </w:tc>
        <w:tc>
          <w:tcPr>
            <w:tcW w:w="962" w:type="dxa"/>
            <w:shd w:val="clear" w:color="auto" w:fill="auto"/>
            <w:vAlign w:val="center"/>
          </w:tcPr>
          <w:p w14:paraId="54B12CE3"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2C13D968"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10883590" w14:textId="77777777" w:rsidR="009132E1" w:rsidRPr="007E3833" w:rsidRDefault="009132E1" w:rsidP="00E45B46">
            <w:pPr>
              <w:ind w:right="-75"/>
              <w:rPr>
                <w:color w:val="000000"/>
                <w:spacing w:val="1"/>
              </w:rPr>
            </w:pPr>
          </w:p>
        </w:tc>
      </w:tr>
      <w:tr w:rsidR="002E4522" w:rsidRPr="007E3833" w14:paraId="52E7B2C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23D3AC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0A94D1F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0A4734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8AFB8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8330C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197C19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48FAA70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E3B9A4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DC17AD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5"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659" w:type="dxa"/>
            <w:gridSpan w:val="3"/>
            <w:shd w:val="clear" w:color="auto" w:fill="auto"/>
          </w:tcPr>
          <w:p w14:paraId="22918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6"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763" w:type="dxa"/>
            <w:gridSpan w:val="2"/>
            <w:shd w:val="clear" w:color="auto" w:fill="auto"/>
          </w:tcPr>
          <w:p w14:paraId="434A91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7"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1228" w:type="dxa"/>
            <w:gridSpan w:val="2"/>
            <w:shd w:val="clear" w:color="auto" w:fill="auto"/>
          </w:tcPr>
          <w:p w14:paraId="1EC078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8"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shd w:val="clear" w:color="auto" w:fill="auto"/>
          </w:tcPr>
          <w:p w14:paraId="58E5DD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9"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962" w:type="dxa"/>
            <w:gridSpan w:val="2"/>
            <w:shd w:val="clear" w:color="auto" w:fill="auto"/>
          </w:tcPr>
          <w:p w14:paraId="056BAF5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30"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c>
          <w:tcPr>
            <w:tcW w:w="1802" w:type="dxa"/>
            <w:gridSpan w:val="2"/>
            <w:shd w:val="clear" w:color="auto" w:fill="auto"/>
          </w:tcPr>
          <w:p w14:paraId="0F320D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1"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r>
      <w:tr w:rsidR="002E4522" w:rsidRPr="007E3833" w14:paraId="2DDE62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F9A359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7A05AFB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7343BC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9E72C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74AD60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3A648D4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3E8C77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83A5B7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784EB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152D2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16F97B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11CFD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0317C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7587192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ADC15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47E0FE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1D37E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2995D8C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4AA6A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48C43B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2B2EE53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411BAB1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D7FA23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A226D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73353CE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5C6D586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69E5718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22407F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1F62E54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3002D4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779DED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F56A8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67B96B4F"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306330B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4A7973FB"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49C3B3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684F94DF"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500F0D0C"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6C745D9F"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47389BEA"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61C2434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7A2EFB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28984B7A" w14:textId="77777777" w:rsidR="002E4522" w:rsidRPr="007E3833" w:rsidRDefault="002E4522" w:rsidP="00E45B46">
            <w:pPr>
              <w:ind w:right="-74"/>
              <w:rPr>
                <w:color w:val="000000"/>
                <w:spacing w:val="1"/>
              </w:rPr>
            </w:pPr>
          </w:p>
        </w:tc>
        <w:tc>
          <w:tcPr>
            <w:tcW w:w="1072" w:type="dxa"/>
            <w:gridSpan w:val="3"/>
            <w:shd w:val="clear" w:color="auto" w:fill="auto"/>
          </w:tcPr>
          <w:p w14:paraId="75945E75"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57F8B83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7BC03726" w14:textId="77777777" w:rsidR="002E4522" w:rsidRPr="007E3833" w:rsidRDefault="002E4522" w:rsidP="00E45B46">
            <w:pPr>
              <w:ind w:right="-74"/>
              <w:rPr>
                <w:color w:val="000000"/>
                <w:spacing w:val="1"/>
              </w:rPr>
            </w:pPr>
          </w:p>
        </w:tc>
        <w:tc>
          <w:tcPr>
            <w:tcW w:w="1554" w:type="dxa"/>
            <w:gridSpan w:val="3"/>
            <w:shd w:val="clear" w:color="auto" w:fill="auto"/>
          </w:tcPr>
          <w:p w14:paraId="1810A1D8" w14:textId="77777777" w:rsidR="002E4522" w:rsidRPr="007E3833" w:rsidRDefault="002E4522" w:rsidP="00E45B46">
            <w:pPr>
              <w:ind w:right="-74"/>
              <w:rPr>
                <w:color w:val="000000"/>
                <w:spacing w:val="1"/>
              </w:rPr>
            </w:pPr>
          </w:p>
        </w:tc>
        <w:tc>
          <w:tcPr>
            <w:tcW w:w="1210" w:type="dxa"/>
            <w:shd w:val="clear" w:color="auto" w:fill="auto"/>
          </w:tcPr>
          <w:p w14:paraId="511DAAD1" w14:textId="77777777" w:rsidR="002E4522" w:rsidRPr="007E3833" w:rsidRDefault="002E4522" w:rsidP="00E45B46">
            <w:pPr>
              <w:ind w:right="-74"/>
              <w:rPr>
                <w:color w:val="000000"/>
                <w:spacing w:val="1"/>
              </w:rPr>
            </w:pPr>
          </w:p>
        </w:tc>
      </w:tr>
      <w:tr w:rsidR="002E4522" w:rsidRPr="007E3833" w14:paraId="1BB131E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7252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2"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2"/>
          </w:p>
        </w:tc>
        <w:tc>
          <w:tcPr>
            <w:tcW w:w="1072" w:type="dxa"/>
            <w:gridSpan w:val="3"/>
            <w:shd w:val="clear" w:color="auto" w:fill="auto"/>
          </w:tcPr>
          <w:p w14:paraId="77C8A1D4"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3"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1110" w:type="dxa"/>
            <w:shd w:val="clear" w:color="auto" w:fill="auto"/>
          </w:tcPr>
          <w:p w14:paraId="66F5357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4"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4"/>
          </w:p>
        </w:tc>
        <w:tc>
          <w:tcPr>
            <w:tcW w:w="2190" w:type="dxa"/>
            <w:gridSpan w:val="3"/>
            <w:shd w:val="clear" w:color="auto" w:fill="auto"/>
          </w:tcPr>
          <w:p w14:paraId="681186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5"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554" w:type="dxa"/>
            <w:gridSpan w:val="3"/>
            <w:shd w:val="clear" w:color="auto" w:fill="auto"/>
          </w:tcPr>
          <w:p w14:paraId="035171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6"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c>
          <w:tcPr>
            <w:tcW w:w="1210" w:type="dxa"/>
            <w:shd w:val="clear" w:color="auto" w:fill="auto"/>
          </w:tcPr>
          <w:p w14:paraId="66746E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7"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7"/>
          </w:p>
        </w:tc>
      </w:tr>
      <w:tr w:rsidR="002E4522" w:rsidRPr="007E3833" w14:paraId="14C7E0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D3E3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16BD20A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709ACBB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7D86CB0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3728B75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300D998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0BF55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30DD5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4CCCEF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502C620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51BA46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722C4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2857F0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75E5E44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73D10F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CC08974"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61660A0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229C3F3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F31ADB7"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0FE2410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F72D10F"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C87528F" w14:textId="77777777" w:rsidTr="00E45B46">
        <w:tc>
          <w:tcPr>
            <w:tcW w:w="10207" w:type="dxa"/>
            <w:gridSpan w:val="6"/>
            <w:shd w:val="clear" w:color="auto" w:fill="8496B0" w:themeFill="text2" w:themeFillTint="99"/>
          </w:tcPr>
          <w:p w14:paraId="42CAE386"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112B24C3" w14:textId="77777777" w:rsidTr="00E45B46">
        <w:tc>
          <w:tcPr>
            <w:tcW w:w="3490" w:type="dxa"/>
            <w:gridSpan w:val="2"/>
            <w:shd w:val="clear" w:color="auto" w:fill="auto"/>
          </w:tcPr>
          <w:p w14:paraId="6E7731B5"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6DBACD09"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3258BBD8"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196394A7" w14:textId="77777777" w:rsidTr="00E45B46">
        <w:tc>
          <w:tcPr>
            <w:tcW w:w="3490" w:type="dxa"/>
            <w:gridSpan w:val="2"/>
            <w:shd w:val="clear" w:color="auto" w:fill="auto"/>
          </w:tcPr>
          <w:p w14:paraId="3F2E17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8"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8"/>
          </w:p>
        </w:tc>
        <w:tc>
          <w:tcPr>
            <w:tcW w:w="2991" w:type="dxa"/>
            <w:gridSpan w:val="2"/>
            <w:shd w:val="clear" w:color="auto" w:fill="auto"/>
          </w:tcPr>
          <w:p w14:paraId="6652AC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9"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9"/>
          </w:p>
        </w:tc>
        <w:tc>
          <w:tcPr>
            <w:tcW w:w="3726" w:type="dxa"/>
            <w:gridSpan w:val="2"/>
            <w:shd w:val="clear" w:color="auto" w:fill="auto"/>
          </w:tcPr>
          <w:p w14:paraId="0CB5114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40"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r>
      <w:tr w:rsidR="002E4522" w:rsidRPr="007E3833" w14:paraId="2279A022" w14:textId="77777777" w:rsidTr="00E45B46">
        <w:tc>
          <w:tcPr>
            <w:tcW w:w="3490" w:type="dxa"/>
            <w:gridSpan w:val="2"/>
            <w:tcBorders>
              <w:bottom w:val="single" w:sz="4" w:space="0" w:color="auto"/>
            </w:tcBorders>
            <w:shd w:val="clear" w:color="auto" w:fill="auto"/>
          </w:tcPr>
          <w:p w14:paraId="1C4A7A5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704389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6A06D08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554968CF" w14:textId="77777777" w:rsidTr="00E45B46">
        <w:tc>
          <w:tcPr>
            <w:tcW w:w="10207" w:type="dxa"/>
            <w:gridSpan w:val="6"/>
            <w:shd w:val="clear" w:color="auto" w:fill="8496B0" w:themeFill="text2" w:themeFillTint="99"/>
          </w:tcPr>
          <w:p w14:paraId="2F0105D4"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4F1D88AD" w14:textId="77777777" w:rsidTr="00E45B46">
        <w:tc>
          <w:tcPr>
            <w:tcW w:w="3490" w:type="dxa"/>
            <w:gridSpan w:val="2"/>
            <w:shd w:val="clear" w:color="auto" w:fill="auto"/>
          </w:tcPr>
          <w:p w14:paraId="7C46C26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419C2D1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1F7B0FE5"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4607C711" w14:textId="77777777" w:rsidTr="00E45B46">
        <w:tc>
          <w:tcPr>
            <w:tcW w:w="3490" w:type="dxa"/>
            <w:gridSpan w:val="2"/>
            <w:tcBorders>
              <w:bottom w:val="single" w:sz="4" w:space="0" w:color="auto"/>
            </w:tcBorders>
            <w:shd w:val="clear" w:color="auto" w:fill="auto"/>
          </w:tcPr>
          <w:p w14:paraId="3B112F7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1"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2991" w:type="dxa"/>
            <w:gridSpan w:val="2"/>
            <w:tcBorders>
              <w:bottom w:val="single" w:sz="4" w:space="0" w:color="auto"/>
            </w:tcBorders>
            <w:shd w:val="clear" w:color="auto" w:fill="auto"/>
          </w:tcPr>
          <w:p w14:paraId="1D55A65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2"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c>
          <w:tcPr>
            <w:tcW w:w="3726" w:type="dxa"/>
            <w:gridSpan w:val="2"/>
            <w:tcBorders>
              <w:bottom w:val="single" w:sz="4" w:space="0" w:color="auto"/>
            </w:tcBorders>
            <w:shd w:val="clear" w:color="auto" w:fill="auto"/>
          </w:tcPr>
          <w:p w14:paraId="79DA47F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3"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6A31CABF" w14:textId="77777777" w:rsidTr="00E45B46">
        <w:tc>
          <w:tcPr>
            <w:tcW w:w="10207" w:type="dxa"/>
            <w:gridSpan w:val="6"/>
            <w:shd w:val="clear" w:color="auto" w:fill="8496B0" w:themeFill="text2" w:themeFillTint="99"/>
          </w:tcPr>
          <w:p w14:paraId="336CA63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1F5049D5" w14:textId="77777777" w:rsidTr="00E45B46">
        <w:tc>
          <w:tcPr>
            <w:tcW w:w="10207" w:type="dxa"/>
            <w:gridSpan w:val="6"/>
            <w:shd w:val="clear" w:color="auto" w:fill="auto"/>
          </w:tcPr>
          <w:p w14:paraId="133BECC3"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F6B37A"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CAE5B43" w14:textId="77777777" w:rsidTr="00E45B46">
        <w:tc>
          <w:tcPr>
            <w:tcW w:w="10207" w:type="dxa"/>
            <w:gridSpan w:val="6"/>
            <w:tcBorders>
              <w:bottom w:val="single" w:sz="4" w:space="0" w:color="auto"/>
            </w:tcBorders>
            <w:shd w:val="clear" w:color="auto" w:fill="auto"/>
          </w:tcPr>
          <w:p w14:paraId="662D2341"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4"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r>
      <w:tr w:rsidR="003C0283" w:rsidRPr="007E3833" w14:paraId="50308554" w14:textId="77777777" w:rsidTr="00E45B46">
        <w:tc>
          <w:tcPr>
            <w:tcW w:w="10207" w:type="dxa"/>
            <w:gridSpan w:val="6"/>
            <w:shd w:val="clear" w:color="auto" w:fill="8496B0" w:themeFill="text2" w:themeFillTint="99"/>
          </w:tcPr>
          <w:p w14:paraId="77F013B2"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5B87DDE" w14:textId="77777777" w:rsidTr="00E45B46">
        <w:trPr>
          <w:trHeight w:val="58"/>
        </w:trPr>
        <w:tc>
          <w:tcPr>
            <w:tcW w:w="10207" w:type="dxa"/>
            <w:gridSpan w:val="6"/>
            <w:shd w:val="clear" w:color="auto" w:fill="auto"/>
          </w:tcPr>
          <w:p w14:paraId="7077D67B"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06C2D4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111317E"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5BA4738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4EF2050C" w14:textId="77777777" w:rsidR="00FE3F0E" w:rsidRPr="007E3833" w:rsidRDefault="00FE3F0E" w:rsidP="00E45B46">
            <w:pPr>
              <w:spacing w:before="200" w:after="200"/>
              <w:ind w:right="-75"/>
              <w:rPr>
                <w:b/>
                <w:color w:val="000000"/>
                <w:spacing w:val="-2"/>
              </w:rPr>
            </w:pPr>
          </w:p>
        </w:tc>
      </w:tr>
      <w:tr w:rsidR="000C68B5" w:rsidRPr="007E3833" w14:paraId="37557E31" w14:textId="77777777" w:rsidTr="00E45B46">
        <w:tc>
          <w:tcPr>
            <w:tcW w:w="2672" w:type="dxa"/>
            <w:shd w:val="clear" w:color="auto" w:fill="auto"/>
          </w:tcPr>
          <w:p w14:paraId="01C185B1"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78329B2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5"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c>
          <w:tcPr>
            <w:tcW w:w="2190" w:type="dxa"/>
            <w:gridSpan w:val="2"/>
            <w:shd w:val="clear" w:color="auto" w:fill="auto"/>
          </w:tcPr>
          <w:p w14:paraId="487849A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49AE1B2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6"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r>
      <w:tr w:rsidR="00121ACD" w:rsidRPr="007E3833" w14:paraId="7476071A" w14:textId="77777777" w:rsidTr="00E45B46">
        <w:tc>
          <w:tcPr>
            <w:tcW w:w="2672" w:type="dxa"/>
            <w:shd w:val="clear" w:color="auto" w:fill="auto"/>
          </w:tcPr>
          <w:p w14:paraId="65D6E668"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14:paraId="0051FE00"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6489EDC9"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1A74232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71A98256" w14:textId="77777777" w:rsidTr="00E45B46">
        <w:tc>
          <w:tcPr>
            <w:tcW w:w="2672" w:type="dxa"/>
            <w:shd w:val="clear" w:color="auto" w:fill="auto"/>
          </w:tcPr>
          <w:p w14:paraId="6EFB7285"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14:paraId="3F653EB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7"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c>
          <w:tcPr>
            <w:tcW w:w="2190" w:type="dxa"/>
            <w:gridSpan w:val="2"/>
            <w:shd w:val="clear" w:color="auto" w:fill="auto"/>
          </w:tcPr>
          <w:p w14:paraId="2A24E48E"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6460D3C8"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8"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8"/>
          </w:p>
        </w:tc>
      </w:tr>
      <w:tr w:rsidR="000C68B5" w:rsidRPr="007E3833" w14:paraId="3EEF8A8A" w14:textId="77777777" w:rsidTr="00E45B46">
        <w:tc>
          <w:tcPr>
            <w:tcW w:w="2672" w:type="dxa"/>
            <w:shd w:val="clear" w:color="auto" w:fill="auto"/>
          </w:tcPr>
          <w:p w14:paraId="0EF9FF8D"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27CD83B0"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9"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c>
          <w:tcPr>
            <w:tcW w:w="2190" w:type="dxa"/>
            <w:gridSpan w:val="2"/>
            <w:shd w:val="clear" w:color="auto" w:fill="auto"/>
          </w:tcPr>
          <w:p w14:paraId="1241CB03"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0115DDED"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50"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50"/>
          </w:p>
        </w:tc>
      </w:tr>
      <w:tr w:rsidR="000C68B5" w:rsidRPr="007E3833" w14:paraId="5028A2AC" w14:textId="77777777" w:rsidTr="00E45B46">
        <w:tc>
          <w:tcPr>
            <w:tcW w:w="2672" w:type="dxa"/>
            <w:shd w:val="clear" w:color="auto" w:fill="auto"/>
          </w:tcPr>
          <w:p w14:paraId="06A2A7E1"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290F163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1"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c>
          <w:tcPr>
            <w:tcW w:w="2190" w:type="dxa"/>
            <w:gridSpan w:val="2"/>
            <w:shd w:val="clear" w:color="auto" w:fill="auto"/>
          </w:tcPr>
          <w:p w14:paraId="42D40DA7"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5C1C990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2"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r>
      <w:tr w:rsidR="000C68B5" w:rsidRPr="007E3833" w14:paraId="5D652503" w14:textId="77777777" w:rsidTr="00E45B46">
        <w:tc>
          <w:tcPr>
            <w:tcW w:w="2672" w:type="dxa"/>
            <w:shd w:val="clear" w:color="auto" w:fill="auto"/>
          </w:tcPr>
          <w:p w14:paraId="41F5929A"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0505E9E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3"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c>
          <w:tcPr>
            <w:tcW w:w="2190" w:type="dxa"/>
            <w:gridSpan w:val="2"/>
            <w:shd w:val="clear" w:color="auto" w:fill="auto"/>
          </w:tcPr>
          <w:p w14:paraId="4EEBE39E"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4A87F8E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4"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r>
      <w:tr w:rsidR="000C68B5" w:rsidRPr="007E3833" w14:paraId="009C2151" w14:textId="77777777" w:rsidTr="00E45B46">
        <w:tc>
          <w:tcPr>
            <w:tcW w:w="2672" w:type="dxa"/>
            <w:shd w:val="clear" w:color="auto" w:fill="auto"/>
          </w:tcPr>
          <w:p w14:paraId="0C49D58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07919C6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5"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c>
          <w:tcPr>
            <w:tcW w:w="2190" w:type="dxa"/>
            <w:gridSpan w:val="2"/>
            <w:shd w:val="clear" w:color="auto" w:fill="auto"/>
          </w:tcPr>
          <w:p w14:paraId="7829AE4C"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7210911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6"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r>
      <w:tr w:rsidR="000C68B5" w:rsidRPr="007E3833" w14:paraId="1AE28BC7" w14:textId="77777777" w:rsidTr="00E45B46">
        <w:tc>
          <w:tcPr>
            <w:tcW w:w="2672" w:type="dxa"/>
            <w:shd w:val="clear" w:color="auto" w:fill="auto"/>
          </w:tcPr>
          <w:p w14:paraId="00B6C5D2"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7ECFAEE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7"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c>
          <w:tcPr>
            <w:tcW w:w="2190" w:type="dxa"/>
            <w:gridSpan w:val="2"/>
            <w:shd w:val="clear" w:color="auto" w:fill="auto"/>
          </w:tcPr>
          <w:p w14:paraId="0075C04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405F162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8"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r>
      <w:tr w:rsidR="000C68B5" w:rsidRPr="007E3833" w14:paraId="14B1CB5E" w14:textId="77777777" w:rsidTr="00E45B46">
        <w:tc>
          <w:tcPr>
            <w:tcW w:w="2672" w:type="dxa"/>
            <w:tcBorders>
              <w:bottom w:val="single" w:sz="4" w:space="0" w:color="auto"/>
            </w:tcBorders>
            <w:shd w:val="clear" w:color="auto" w:fill="auto"/>
          </w:tcPr>
          <w:p w14:paraId="0018FE8E"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59EA35F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9"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c>
          <w:tcPr>
            <w:tcW w:w="2190" w:type="dxa"/>
            <w:gridSpan w:val="2"/>
            <w:tcBorders>
              <w:bottom w:val="single" w:sz="4" w:space="0" w:color="auto"/>
            </w:tcBorders>
            <w:shd w:val="clear" w:color="auto" w:fill="auto"/>
          </w:tcPr>
          <w:p w14:paraId="092567A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7B05484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60"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A05BA5" w:rsidRPr="007E3833" w14:paraId="690A074E" w14:textId="77777777" w:rsidTr="00E45B46">
        <w:tc>
          <w:tcPr>
            <w:tcW w:w="10207" w:type="dxa"/>
            <w:gridSpan w:val="6"/>
            <w:shd w:val="clear" w:color="auto" w:fill="8496B0" w:themeFill="text2" w:themeFillTint="99"/>
          </w:tcPr>
          <w:p w14:paraId="03D3A267"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5667EC" w14:textId="77777777" w:rsidTr="00E45B46">
        <w:tc>
          <w:tcPr>
            <w:tcW w:w="10207" w:type="dxa"/>
            <w:gridSpan w:val="6"/>
            <w:shd w:val="clear" w:color="auto" w:fill="auto"/>
          </w:tcPr>
          <w:p w14:paraId="40C73CE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3677AC7A" w14:textId="77777777" w:rsidR="008D5E3C"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E15E45D" w14:textId="77777777" w:rsidR="00FC0011" w:rsidRDefault="00FC0011" w:rsidP="00E45B46">
            <w:pPr>
              <w:jc w:val="both"/>
            </w:pPr>
          </w:p>
          <w:p w14:paraId="0827CFD7" w14:textId="07C9C2F3" w:rsidR="00543644" w:rsidRPr="00077AED" w:rsidRDefault="00FF7127" w:rsidP="00543644">
            <w:pPr>
              <w:jc w:val="both"/>
            </w:pPr>
            <w:r w:rsidRPr="00077AED">
              <w:t xml:space="preserve">The Trust will </w:t>
            </w:r>
            <w:r w:rsidR="00543644" w:rsidRPr="00077AED">
              <w:t xml:space="preserve">carry </w:t>
            </w:r>
            <w:r w:rsidR="007F59DB" w:rsidRPr="00077AED">
              <w:t>out additional</w:t>
            </w:r>
            <w:r w:rsidR="00543644" w:rsidRPr="00077AED">
              <w:t xml:space="preserve"> checks, as appropriate, on candidates who have lived or worked outside of the UK. These could include, where available: </w:t>
            </w:r>
          </w:p>
          <w:p w14:paraId="7A5D1463" w14:textId="77777777" w:rsidR="00543644" w:rsidRPr="00077AED" w:rsidRDefault="00543644" w:rsidP="00543644">
            <w:pPr>
              <w:pStyle w:val="NoSpacing"/>
              <w:numPr>
                <w:ilvl w:val="0"/>
                <w:numId w:val="5"/>
              </w:numPr>
              <w:jc w:val="both"/>
            </w:pPr>
            <w:r w:rsidRPr="00077AED">
              <w:t xml:space="preserve">For all staff, including teaching positions: </w:t>
            </w:r>
            <w:hyperlink r:id="rId11" w:history="1">
              <w:r w:rsidRPr="00077AED">
                <w:rPr>
                  <w:rStyle w:val="Hyperlink"/>
                  <w:color w:val="auto"/>
                </w:rPr>
                <w:t>criminal records checks for overseas applicants</w:t>
              </w:r>
            </w:hyperlink>
          </w:p>
          <w:p w14:paraId="444A2DDF" w14:textId="673BAB4F" w:rsidR="00543644" w:rsidRPr="00077AED" w:rsidRDefault="00543644" w:rsidP="00543644">
            <w:pPr>
              <w:pStyle w:val="NoSpacing"/>
              <w:numPr>
                <w:ilvl w:val="0"/>
                <w:numId w:val="5"/>
              </w:numPr>
              <w:jc w:val="both"/>
            </w:pPr>
            <w:r w:rsidRPr="00077AED">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2820A042" w14:textId="77777777" w:rsidR="008D5E3C" w:rsidRPr="007E3833" w:rsidRDefault="008D5E3C" w:rsidP="00E45B46">
            <w:pPr>
              <w:jc w:val="both"/>
            </w:pPr>
          </w:p>
          <w:p w14:paraId="06B0D8F3"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97F9501" w14:textId="77777777" w:rsidR="004467CA" w:rsidRPr="007E3833" w:rsidRDefault="00567A24" w:rsidP="00E45B46">
            <w:pPr>
              <w:rPr>
                <w:rStyle w:val="Hyperlink"/>
              </w:rPr>
            </w:pPr>
            <w:hyperlink r:id="rId12" w:history="1">
              <w:r w:rsidR="004467CA" w:rsidRPr="007E3833">
                <w:rPr>
                  <w:rStyle w:val="Hyperlink"/>
                </w:rPr>
                <w:t>https://www.gov.uk/government/publications/new-guidance-on-the-rehabilitation-of-offenders-act-1974</w:t>
              </w:r>
            </w:hyperlink>
          </w:p>
          <w:p w14:paraId="3E842014"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DCF7B80"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4BC1CE57"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6515CEB9"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0A8775C"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w:t>
            </w:r>
            <w:r w:rsidRPr="00806B5C">
              <w:rPr>
                <w:spacing w:val="1"/>
              </w:rPr>
              <w:t xml:space="preserve">the </w:t>
            </w:r>
            <w:r w:rsidR="00F37B6E" w:rsidRPr="00806B5C">
              <w:t>Rehabilitation of Offenders Act 1974 (Exceptions) Order 1975 (Amendment) (England and Wales) Order 2020</w:t>
            </w:r>
          </w:p>
          <w:p w14:paraId="29F7CA5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2219E46A"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565C7F90" w14:textId="77777777" w:rsidR="00043EEB" w:rsidRPr="007E3833" w:rsidRDefault="00976AF9" w:rsidP="00E45B46">
            <w:pPr>
              <w:pStyle w:val="4Bulletedcopyblue"/>
              <w:numPr>
                <w:ilvl w:val="0"/>
                <w:numId w:val="0"/>
              </w:numPr>
            </w:pPr>
            <w:r w:rsidRPr="007E3833">
              <w:lastRenderedPageBreak/>
              <w:t>it is an offence to apply for a role if you are barred from engaging in regulated activity relevant to children (where the role involves this type of regulated activity)</w:t>
            </w:r>
          </w:p>
          <w:p w14:paraId="359694F9"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3" w:history="1">
              <w:r w:rsidR="004D691D" w:rsidRPr="00DC1761">
                <w:rPr>
                  <w:rStyle w:val="Hyperlink"/>
                </w:rPr>
                <w:t>https://cdat.co.uk/policies.php</w:t>
              </w:r>
            </w:hyperlink>
          </w:p>
          <w:p w14:paraId="6CDDF03E" w14:textId="77777777" w:rsidR="003C7CBB" w:rsidRPr="007E3833" w:rsidRDefault="00A60E9D" w:rsidP="00E45B46">
            <w:pPr>
              <w:pStyle w:val="4Bulletedcopyblue"/>
              <w:numPr>
                <w:ilvl w:val="0"/>
                <w:numId w:val="0"/>
              </w:numPr>
              <w:rPr>
                <w:color w:val="000000"/>
                <w:spacing w:val="1"/>
              </w:rPr>
            </w:pPr>
            <w:r w:rsidRPr="007E3833">
              <w:rPr>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12685C" w14:textId="77777777" w:rsidTr="00E45B46">
        <w:tc>
          <w:tcPr>
            <w:tcW w:w="10207" w:type="dxa"/>
            <w:gridSpan w:val="6"/>
            <w:shd w:val="clear" w:color="auto" w:fill="8496B0" w:themeFill="text2" w:themeFillTint="99"/>
          </w:tcPr>
          <w:p w14:paraId="22DD83B4"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0052EF" w:rsidRPr="007E3833" w14:paraId="7B0492F7" w14:textId="77777777" w:rsidTr="00E45B46">
        <w:tc>
          <w:tcPr>
            <w:tcW w:w="5253" w:type="dxa"/>
            <w:gridSpan w:val="3"/>
            <w:shd w:val="clear" w:color="auto" w:fill="auto"/>
          </w:tcPr>
          <w:p w14:paraId="004F9700" w14:textId="47B2E573" w:rsidR="000052EF" w:rsidRPr="007E3833" w:rsidRDefault="006E4A6C" w:rsidP="00E45B46">
            <w:pPr>
              <w:spacing w:before="200" w:after="200"/>
              <w:ind w:right="-75"/>
              <w:rPr>
                <w:color w:val="000000"/>
                <w:spacing w:val="1"/>
              </w:rPr>
            </w:pPr>
            <w:r w:rsidRPr="00077AED">
              <w:rPr>
                <w:spacing w:val="1"/>
              </w:rPr>
              <w:t xml:space="preserve">If you have ever lived or worked </w:t>
            </w:r>
            <w:r w:rsidR="006D1EC8" w:rsidRPr="00077AED">
              <w:rPr>
                <w:spacing w:val="1"/>
              </w:rPr>
              <w:t>outside of the UK please give further details</w:t>
            </w:r>
            <w:r w:rsidR="009066BD" w:rsidRPr="00077AED">
              <w:rPr>
                <w:spacing w:val="1"/>
              </w:rPr>
              <w:t xml:space="preserve">.  </w:t>
            </w:r>
          </w:p>
        </w:tc>
        <w:tc>
          <w:tcPr>
            <w:tcW w:w="4954" w:type="dxa"/>
            <w:gridSpan w:val="3"/>
            <w:shd w:val="clear" w:color="auto" w:fill="auto"/>
          </w:tcPr>
          <w:p w14:paraId="08608CC2" w14:textId="3DBD24FB" w:rsidR="000052EF" w:rsidRPr="007E3833" w:rsidRDefault="006550BF"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75685E" w:rsidRPr="007E3833" w14:paraId="7CB491AE" w14:textId="77777777" w:rsidTr="00E45B46">
        <w:tc>
          <w:tcPr>
            <w:tcW w:w="5253" w:type="dxa"/>
            <w:gridSpan w:val="3"/>
            <w:shd w:val="clear" w:color="auto" w:fill="auto"/>
          </w:tcPr>
          <w:p w14:paraId="083A4E58"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14:paraId="3FDC2CE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1"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1"/>
          </w:p>
        </w:tc>
      </w:tr>
      <w:tr w:rsidR="0075685E" w:rsidRPr="007E3833" w14:paraId="229553E4" w14:textId="77777777" w:rsidTr="00E45B46">
        <w:tc>
          <w:tcPr>
            <w:tcW w:w="5253" w:type="dxa"/>
            <w:gridSpan w:val="3"/>
            <w:shd w:val="clear" w:color="auto" w:fill="auto"/>
          </w:tcPr>
          <w:p w14:paraId="3645BDA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2C89191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567A24">
              <w:rPr>
                <w:color w:val="000000"/>
              </w:rPr>
            </w:r>
            <w:r w:rsidR="00567A24">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567A24">
              <w:rPr>
                <w:color w:val="000000"/>
              </w:rPr>
            </w:r>
            <w:r w:rsidR="00567A24">
              <w:rPr>
                <w:color w:val="000000"/>
              </w:rPr>
              <w:fldChar w:fldCharType="separate"/>
            </w:r>
            <w:r w:rsidRPr="007E3833">
              <w:rPr>
                <w:color w:val="000000"/>
              </w:rPr>
              <w:fldChar w:fldCharType="end"/>
            </w:r>
          </w:p>
        </w:tc>
      </w:tr>
      <w:tr w:rsidR="0075685E" w:rsidRPr="007E3833" w14:paraId="1DC2F257" w14:textId="77777777" w:rsidTr="00E45B46">
        <w:tc>
          <w:tcPr>
            <w:tcW w:w="5253" w:type="dxa"/>
            <w:gridSpan w:val="3"/>
            <w:shd w:val="clear" w:color="auto" w:fill="auto"/>
          </w:tcPr>
          <w:p w14:paraId="55C009F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434A8AFD"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567A24">
              <w:rPr>
                <w:color w:val="000000"/>
              </w:rPr>
            </w:r>
            <w:r w:rsidR="00567A24">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567A24">
              <w:rPr>
                <w:color w:val="000000"/>
              </w:rPr>
            </w:r>
            <w:r w:rsidR="00567A24">
              <w:rPr>
                <w:color w:val="000000"/>
              </w:rPr>
              <w:fldChar w:fldCharType="separate"/>
            </w:r>
            <w:r w:rsidRPr="007E3833">
              <w:rPr>
                <w:color w:val="000000"/>
              </w:rPr>
              <w:fldChar w:fldCharType="end"/>
            </w:r>
          </w:p>
        </w:tc>
      </w:tr>
      <w:tr w:rsidR="0075685E" w:rsidRPr="007E3833" w14:paraId="35CE5A6A" w14:textId="77777777" w:rsidTr="00E45B46">
        <w:tc>
          <w:tcPr>
            <w:tcW w:w="10207" w:type="dxa"/>
            <w:gridSpan w:val="6"/>
            <w:shd w:val="clear" w:color="auto" w:fill="auto"/>
          </w:tcPr>
          <w:p w14:paraId="5AD7B2B2"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1FEF2E42"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2"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2"/>
          </w:p>
        </w:tc>
      </w:tr>
      <w:tr w:rsidR="001A3BA2" w:rsidRPr="007E3833" w14:paraId="10E591F3" w14:textId="77777777" w:rsidTr="00E45B46">
        <w:tc>
          <w:tcPr>
            <w:tcW w:w="5253" w:type="dxa"/>
            <w:gridSpan w:val="3"/>
            <w:shd w:val="clear" w:color="auto" w:fill="auto"/>
          </w:tcPr>
          <w:p w14:paraId="486F7670"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771F9009"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567A24">
              <w:rPr>
                <w:color w:val="000000"/>
              </w:rPr>
            </w:r>
            <w:r w:rsidR="00567A24">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567A24">
              <w:rPr>
                <w:color w:val="000000"/>
              </w:rPr>
            </w:r>
            <w:r w:rsidR="00567A24">
              <w:rPr>
                <w:color w:val="000000"/>
              </w:rPr>
              <w:fldChar w:fldCharType="separate"/>
            </w:r>
            <w:r w:rsidRPr="007E3833">
              <w:rPr>
                <w:color w:val="000000"/>
              </w:rPr>
              <w:fldChar w:fldCharType="end"/>
            </w:r>
          </w:p>
        </w:tc>
      </w:tr>
      <w:tr w:rsidR="001F1F86" w:rsidRPr="007E3833" w14:paraId="3430F015" w14:textId="77777777" w:rsidTr="00E45B46">
        <w:tc>
          <w:tcPr>
            <w:tcW w:w="10207" w:type="dxa"/>
            <w:gridSpan w:val="6"/>
            <w:shd w:val="clear" w:color="auto" w:fill="auto"/>
          </w:tcPr>
          <w:p w14:paraId="521CC150"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3"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3"/>
          </w:p>
        </w:tc>
      </w:tr>
      <w:tr w:rsidR="004473B3" w:rsidRPr="007E3833" w14:paraId="78A77FD1" w14:textId="77777777" w:rsidTr="00E45B46">
        <w:trPr>
          <w:trHeight w:val="1814"/>
        </w:trPr>
        <w:tc>
          <w:tcPr>
            <w:tcW w:w="10207" w:type="dxa"/>
            <w:gridSpan w:val="6"/>
            <w:tcBorders>
              <w:bottom w:val="single" w:sz="4" w:space="0" w:color="auto"/>
            </w:tcBorders>
            <w:shd w:val="clear" w:color="auto" w:fill="auto"/>
          </w:tcPr>
          <w:p w14:paraId="54771D2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34C2778B" w14:textId="77777777" w:rsidTr="00E45B46">
        <w:tc>
          <w:tcPr>
            <w:tcW w:w="10207" w:type="dxa"/>
            <w:gridSpan w:val="6"/>
            <w:tcBorders>
              <w:bottom w:val="single" w:sz="4" w:space="0" w:color="auto"/>
            </w:tcBorders>
            <w:shd w:val="clear" w:color="auto" w:fill="8496B0" w:themeFill="text2" w:themeFillTint="99"/>
          </w:tcPr>
          <w:p w14:paraId="4CDF7CC5"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3EEDABD1" w14:textId="77777777" w:rsidTr="00E45B46">
        <w:tc>
          <w:tcPr>
            <w:tcW w:w="10207" w:type="dxa"/>
            <w:gridSpan w:val="6"/>
            <w:tcBorders>
              <w:bottom w:val="single" w:sz="4" w:space="0" w:color="auto"/>
            </w:tcBorders>
            <w:shd w:val="clear" w:color="auto" w:fill="auto"/>
          </w:tcPr>
          <w:p w14:paraId="2370F18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7F0D2061" w14:textId="77777777" w:rsidTr="00E45B46">
        <w:tc>
          <w:tcPr>
            <w:tcW w:w="10207" w:type="dxa"/>
            <w:gridSpan w:val="6"/>
            <w:tcBorders>
              <w:bottom w:val="single" w:sz="4" w:space="0" w:color="auto"/>
            </w:tcBorders>
            <w:shd w:val="clear" w:color="auto" w:fill="auto"/>
          </w:tcPr>
          <w:p w14:paraId="3EE5557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5A3D9E6C" w14:textId="77777777" w:rsidTr="00E45B46">
        <w:tc>
          <w:tcPr>
            <w:tcW w:w="10207" w:type="dxa"/>
            <w:gridSpan w:val="6"/>
            <w:tcBorders>
              <w:bottom w:val="single" w:sz="4" w:space="0" w:color="auto"/>
            </w:tcBorders>
            <w:shd w:val="clear" w:color="auto" w:fill="8496B0" w:themeFill="text2" w:themeFillTint="99"/>
          </w:tcPr>
          <w:p w14:paraId="35A01B2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0E17C15" w14:textId="77777777" w:rsidTr="00E45B46">
        <w:tc>
          <w:tcPr>
            <w:tcW w:w="10207" w:type="dxa"/>
            <w:gridSpan w:val="6"/>
            <w:tcBorders>
              <w:bottom w:val="single" w:sz="4" w:space="0" w:color="auto"/>
            </w:tcBorders>
            <w:shd w:val="clear" w:color="auto" w:fill="auto"/>
          </w:tcPr>
          <w:p w14:paraId="08F3827C"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7893637C" w14:textId="77777777" w:rsidTr="00E45B46">
        <w:tc>
          <w:tcPr>
            <w:tcW w:w="10207" w:type="dxa"/>
            <w:gridSpan w:val="6"/>
            <w:shd w:val="clear" w:color="auto" w:fill="8496B0" w:themeFill="text2" w:themeFillTint="99"/>
          </w:tcPr>
          <w:p w14:paraId="6561EB79" w14:textId="77777777" w:rsidR="004473B3" w:rsidRPr="007E3833" w:rsidRDefault="004473B3" w:rsidP="00E45B46">
            <w:pPr>
              <w:spacing w:before="200" w:after="200"/>
              <w:ind w:right="-75"/>
              <w:rPr>
                <w:b/>
                <w:color w:val="FFFFFF"/>
                <w:spacing w:val="2"/>
              </w:rPr>
            </w:pPr>
            <w:bookmarkStart w:id="64" w:name="_Hlk104900573"/>
            <w:r w:rsidRPr="007E3833">
              <w:rPr>
                <w:b/>
                <w:color w:val="FFFFFF"/>
                <w:spacing w:val="2"/>
              </w:rPr>
              <w:lastRenderedPageBreak/>
              <w:t xml:space="preserve">11. DATA PROTECTION </w:t>
            </w:r>
          </w:p>
        </w:tc>
      </w:tr>
      <w:tr w:rsidR="004473B3" w:rsidRPr="007E3833" w14:paraId="7F633AA6" w14:textId="77777777" w:rsidTr="00E45B46">
        <w:tc>
          <w:tcPr>
            <w:tcW w:w="10207" w:type="dxa"/>
            <w:gridSpan w:val="6"/>
            <w:tcBorders>
              <w:bottom w:val="single" w:sz="4" w:space="0" w:color="auto"/>
            </w:tcBorders>
            <w:shd w:val="clear" w:color="auto" w:fill="auto"/>
          </w:tcPr>
          <w:p w14:paraId="495C923E"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4"/>
      <w:tr w:rsidR="004473B3" w:rsidRPr="007E3833" w14:paraId="216D731D" w14:textId="77777777" w:rsidTr="00E45B46">
        <w:tc>
          <w:tcPr>
            <w:tcW w:w="10207" w:type="dxa"/>
            <w:gridSpan w:val="6"/>
            <w:shd w:val="clear" w:color="auto" w:fill="8496B0" w:themeFill="text2" w:themeFillTint="99"/>
          </w:tcPr>
          <w:p w14:paraId="1CCDE240" w14:textId="77777777" w:rsidR="004473B3" w:rsidRPr="007E3833" w:rsidRDefault="004473B3" w:rsidP="00E45B46">
            <w:pPr>
              <w:spacing w:before="200" w:after="200"/>
              <w:ind w:right="-75"/>
              <w:rPr>
                <w:b/>
                <w:color w:val="FFFFFF"/>
                <w:spacing w:val="2"/>
              </w:rPr>
            </w:pPr>
            <w:r w:rsidRPr="007E3833">
              <w:rPr>
                <w:b/>
                <w:color w:val="FFFFFF"/>
                <w:spacing w:val="2"/>
              </w:rPr>
              <w:t>12. DECLARATION</w:t>
            </w:r>
          </w:p>
        </w:tc>
      </w:tr>
      <w:tr w:rsidR="004473B3" w:rsidRPr="007E3833" w14:paraId="2A8BAA3E" w14:textId="77777777" w:rsidTr="00E45B46">
        <w:tc>
          <w:tcPr>
            <w:tcW w:w="10207" w:type="dxa"/>
            <w:gridSpan w:val="6"/>
            <w:shd w:val="clear" w:color="auto" w:fill="auto"/>
          </w:tcPr>
          <w:p w14:paraId="7EE5EC68"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55AB5FEB"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0D76C45" w14:textId="77777777" w:rsidTr="00E45B46">
        <w:tc>
          <w:tcPr>
            <w:tcW w:w="5253" w:type="dxa"/>
            <w:gridSpan w:val="3"/>
            <w:shd w:val="clear" w:color="auto" w:fill="auto"/>
          </w:tcPr>
          <w:p w14:paraId="4B0EC744"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5"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5"/>
          </w:p>
        </w:tc>
        <w:tc>
          <w:tcPr>
            <w:tcW w:w="4954" w:type="dxa"/>
            <w:gridSpan w:val="3"/>
            <w:shd w:val="clear" w:color="auto" w:fill="auto"/>
          </w:tcPr>
          <w:p w14:paraId="10FF6521"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6"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6"/>
          </w:p>
        </w:tc>
      </w:tr>
      <w:tr w:rsidR="004473B3" w:rsidRPr="007E3833" w14:paraId="5990A97D" w14:textId="77777777" w:rsidTr="00806B5C">
        <w:trPr>
          <w:trHeight w:val="983"/>
        </w:trPr>
        <w:tc>
          <w:tcPr>
            <w:tcW w:w="10207" w:type="dxa"/>
            <w:gridSpan w:val="6"/>
            <w:shd w:val="clear" w:color="auto" w:fill="FFFFFF" w:themeFill="background1"/>
          </w:tcPr>
          <w:p w14:paraId="53615F45" w14:textId="7E6B777C" w:rsidR="00FA1078" w:rsidRPr="00806B5C" w:rsidRDefault="00FA1078" w:rsidP="002A4992">
            <w:pPr>
              <w:shd w:val="clear" w:color="auto" w:fill="FFFFFF"/>
              <w:spacing w:before="200" w:after="200"/>
              <w:ind w:left="23" w:right="23"/>
              <w:jc w:val="both"/>
              <w:rPr>
                <w:color w:val="000000"/>
              </w:rPr>
            </w:pPr>
          </w:p>
        </w:tc>
      </w:tr>
    </w:tbl>
    <w:p w14:paraId="1DC30EEF"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F20973A" w14:textId="77777777" w:rsidR="006304C7" w:rsidRPr="007E3833" w:rsidRDefault="006304C7" w:rsidP="00905115">
      <w:pPr>
        <w:spacing w:before="200" w:after="200"/>
        <w:ind w:right="-75"/>
        <w:rPr>
          <w:color w:val="000000"/>
          <w:spacing w:val="2"/>
        </w:rPr>
      </w:pPr>
    </w:p>
    <w:p w14:paraId="005672F3" w14:textId="77777777" w:rsidR="0021017A" w:rsidRPr="007E3833" w:rsidRDefault="0021017A" w:rsidP="00905115">
      <w:pPr>
        <w:spacing w:before="200" w:after="200"/>
        <w:ind w:right="-75"/>
        <w:rPr>
          <w:color w:val="000000"/>
          <w:spacing w:val="2"/>
        </w:rPr>
      </w:pPr>
    </w:p>
    <w:p w14:paraId="0F8496D1" w14:textId="77777777" w:rsidR="0021017A" w:rsidRDefault="0021017A" w:rsidP="00905115">
      <w:pPr>
        <w:spacing w:before="200" w:after="200"/>
        <w:ind w:right="-75"/>
        <w:rPr>
          <w:color w:val="000000"/>
          <w:spacing w:val="2"/>
        </w:rPr>
      </w:pPr>
    </w:p>
    <w:p w14:paraId="6C9A8ECA" w14:textId="77777777" w:rsidR="007E3833" w:rsidRDefault="007E3833" w:rsidP="00905115">
      <w:pPr>
        <w:spacing w:before="200" w:after="200"/>
        <w:ind w:right="-75"/>
        <w:rPr>
          <w:color w:val="000000"/>
          <w:spacing w:val="2"/>
        </w:rPr>
      </w:pPr>
    </w:p>
    <w:p w14:paraId="0064D2CE" w14:textId="77777777" w:rsidR="007E3833" w:rsidRDefault="007E3833" w:rsidP="00905115">
      <w:pPr>
        <w:spacing w:before="200" w:after="200"/>
        <w:ind w:right="-75"/>
        <w:rPr>
          <w:color w:val="000000"/>
          <w:spacing w:val="2"/>
        </w:rPr>
      </w:pPr>
    </w:p>
    <w:p w14:paraId="36F7D26C" w14:textId="77777777" w:rsidR="007E3833" w:rsidRDefault="007E3833" w:rsidP="00905115">
      <w:pPr>
        <w:spacing w:before="200" w:after="200"/>
        <w:ind w:right="-75"/>
        <w:rPr>
          <w:color w:val="000000"/>
          <w:spacing w:val="2"/>
        </w:rPr>
      </w:pPr>
    </w:p>
    <w:p w14:paraId="5C504BCE" w14:textId="77777777" w:rsidR="007E3833" w:rsidRDefault="007E3833" w:rsidP="00905115">
      <w:pPr>
        <w:spacing w:before="200" w:after="200"/>
        <w:ind w:right="-75"/>
        <w:rPr>
          <w:color w:val="000000"/>
          <w:spacing w:val="2"/>
        </w:rPr>
      </w:pPr>
    </w:p>
    <w:p w14:paraId="0F790C82" w14:textId="77777777" w:rsidR="007E3833" w:rsidRDefault="007E3833" w:rsidP="00905115">
      <w:pPr>
        <w:spacing w:before="200" w:after="200"/>
        <w:ind w:right="-75"/>
        <w:rPr>
          <w:color w:val="000000"/>
          <w:spacing w:val="2"/>
        </w:rPr>
      </w:pPr>
    </w:p>
    <w:p w14:paraId="31E19591" w14:textId="77777777" w:rsidR="007E3833" w:rsidRDefault="007E3833" w:rsidP="00905115">
      <w:pPr>
        <w:spacing w:before="200" w:after="200"/>
        <w:ind w:right="-75"/>
        <w:rPr>
          <w:color w:val="000000"/>
          <w:spacing w:val="2"/>
        </w:rPr>
      </w:pPr>
    </w:p>
    <w:p w14:paraId="3633BA50" w14:textId="77777777" w:rsidR="007E3833" w:rsidRDefault="007E3833" w:rsidP="00905115">
      <w:pPr>
        <w:spacing w:before="200" w:after="200"/>
        <w:ind w:right="-75"/>
        <w:rPr>
          <w:color w:val="000000"/>
          <w:spacing w:val="2"/>
        </w:rPr>
      </w:pPr>
    </w:p>
    <w:p w14:paraId="797F5258" w14:textId="77777777" w:rsidR="007E3833" w:rsidRDefault="007E3833" w:rsidP="00905115">
      <w:pPr>
        <w:spacing w:before="200" w:after="200"/>
        <w:ind w:right="-75"/>
        <w:rPr>
          <w:color w:val="000000"/>
          <w:spacing w:val="2"/>
        </w:rPr>
      </w:pPr>
    </w:p>
    <w:p w14:paraId="2486FE85" w14:textId="77777777" w:rsidR="007E3833" w:rsidRDefault="007E3833" w:rsidP="00905115">
      <w:pPr>
        <w:spacing w:before="200" w:after="200"/>
        <w:ind w:right="-75"/>
        <w:rPr>
          <w:color w:val="000000"/>
          <w:spacing w:val="2"/>
        </w:rPr>
      </w:pPr>
    </w:p>
    <w:p w14:paraId="128087C1" w14:textId="77777777" w:rsidR="006304C7" w:rsidRPr="007E3833" w:rsidRDefault="006304C7" w:rsidP="00905115">
      <w:pPr>
        <w:spacing w:before="200" w:after="200"/>
        <w:ind w:right="-75"/>
        <w:rPr>
          <w:color w:val="000000"/>
          <w:spacing w:val="2"/>
        </w:rPr>
        <w:sectPr w:rsidR="006304C7" w:rsidRPr="007E3833" w:rsidSect="00E45B46">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titlePg/>
          <w:docGrid w:linePitch="272"/>
        </w:sectPr>
      </w:pPr>
    </w:p>
    <w:p w14:paraId="67E4A7E4" w14:textId="77777777" w:rsidR="004A13FB" w:rsidRPr="007E3833" w:rsidRDefault="004A13FB" w:rsidP="0058697B">
      <w:pPr>
        <w:ind w:left="-567" w:right="-347"/>
        <w:jc w:val="center"/>
        <w:rPr>
          <w:b/>
          <w:color w:val="7030A0"/>
        </w:rPr>
      </w:pPr>
    </w:p>
    <w:p w14:paraId="4A09B92F" w14:textId="77777777" w:rsidR="00C3615F" w:rsidRPr="007E3833" w:rsidRDefault="00C3615F" w:rsidP="00905115">
      <w:pPr>
        <w:shd w:val="clear" w:color="auto" w:fill="FFFFFF"/>
        <w:spacing w:before="5"/>
      </w:pPr>
    </w:p>
    <w:p w14:paraId="7212145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3AA4414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5F3824AA" wp14:editId="07E3874C">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19"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3824A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20"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A680BB1" w14:textId="77777777" w:rsidR="00870A50" w:rsidRPr="007E3833" w:rsidRDefault="00870A50" w:rsidP="00905115">
      <w:pPr>
        <w:shd w:val="clear" w:color="auto" w:fill="FFFFFF"/>
        <w:spacing w:before="5"/>
      </w:pPr>
    </w:p>
    <w:p w14:paraId="14955E2B" w14:textId="77777777" w:rsidR="00870A50" w:rsidRPr="007E3833" w:rsidRDefault="00870A50" w:rsidP="00905115">
      <w:pPr>
        <w:shd w:val="clear" w:color="auto" w:fill="FFFFFF"/>
        <w:spacing w:before="5"/>
      </w:pPr>
    </w:p>
    <w:p w14:paraId="414A5B6E" w14:textId="77777777" w:rsidR="00870A50" w:rsidRPr="007E3833" w:rsidRDefault="00870A50" w:rsidP="00905115">
      <w:pPr>
        <w:shd w:val="clear" w:color="auto" w:fill="FFFFFF"/>
        <w:spacing w:before="5"/>
      </w:pPr>
    </w:p>
    <w:p w14:paraId="5CA2738F"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F6546" w14:textId="77777777" w:rsidR="003F401F" w:rsidRDefault="003F401F">
      <w:r>
        <w:separator/>
      </w:r>
    </w:p>
  </w:endnote>
  <w:endnote w:type="continuationSeparator" w:id="0">
    <w:p w14:paraId="4CA7B25D" w14:textId="77777777" w:rsidR="003F401F" w:rsidRDefault="003F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7" w:name="_iDocIDField673c2fff-b0c5-4802-89c8-9404"/>
  <w:p w14:paraId="3FC5F0D1"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A676" w14:textId="77777777" w:rsidR="000804E0" w:rsidRDefault="000804E0">
    <w:pPr>
      <w:pStyle w:val="Footer"/>
    </w:pPr>
  </w:p>
  <w:p w14:paraId="305BDA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11892"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8" w:name="_iDocIDField47d386f1-629e-4511-93f7-fded"/>
  <w:p w14:paraId="6BA878F2"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34B49" w14:textId="77777777" w:rsidR="003F401F" w:rsidRDefault="003F401F">
      <w:r>
        <w:separator/>
      </w:r>
    </w:p>
  </w:footnote>
  <w:footnote w:type="continuationSeparator" w:id="0">
    <w:p w14:paraId="4F454AB7" w14:textId="77777777" w:rsidR="003F401F" w:rsidRDefault="003F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9F7D"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5EBDD"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50D2824A" wp14:editId="36DD2E2B">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70409395" name="Picture 7704093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396607E" w14:textId="77777777" w:rsidR="00E45B46" w:rsidRDefault="00E45B46" w:rsidP="00E45B46">
    <w:pPr>
      <w:pStyle w:val="Header"/>
      <w:jc w:val="right"/>
    </w:pPr>
    <w:r w:rsidRPr="007E3833">
      <w:rPr>
        <w:spacing w:val="3"/>
      </w:rPr>
      <w:t>CONFIDENTIAL</w:t>
    </w:r>
    <w:r>
      <w:rPr>
        <w:noProof/>
      </w:rPr>
      <w:t xml:space="preserve"> </w:t>
    </w:r>
  </w:p>
  <w:p w14:paraId="2B008822"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7304990" o:spid="_x0000_i1026" type="#_x0000_t75" style="width:208.5pt;height:332.25pt;visibility:visible;mso-wrap-style:square" o:bullet="t">
        <v:imagedata r:id="rId1" o:title=""/>
      </v:shape>
    </w:pict>
  </w:numPicBullet>
  <w:abstractNum w:abstractNumId="0" w15:restartNumberingAfterBreak="0">
    <w:nsid w:val="277E495C"/>
    <w:multiLevelType w:val="hybridMultilevel"/>
    <w:tmpl w:val="0DA85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41"/>
    <w:rsid w:val="000052EF"/>
    <w:rsid w:val="00005714"/>
    <w:rsid w:val="000057FB"/>
    <w:rsid w:val="00013A94"/>
    <w:rsid w:val="00026F21"/>
    <w:rsid w:val="000274BA"/>
    <w:rsid w:val="00042C1D"/>
    <w:rsid w:val="00043EEB"/>
    <w:rsid w:val="00063790"/>
    <w:rsid w:val="00072464"/>
    <w:rsid w:val="000779F5"/>
    <w:rsid w:val="00077AED"/>
    <w:rsid w:val="000804E0"/>
    <w:rsid w:val="00081891"/>
    <w:rsid w:val="000B2EA0"/>
    <w:rsid w:val="000C68B5"/>
    <w:rsid w:val="000D02D7"/>
    <w:rsid w:val="000D6998"/>
    <w:rsid w:val="000E1A63"/>
    <w:rsid w:val="000E50A6"/>
    <w:rsid w:val="001127FA"/>
    <w:rsid w:val="00117611"/>
    <w:rsid w:val="00121ACD"/>
    <w:rsid w:val="00124EE7"/>
    <w:rsid w:val="001302EC"/>
    <w:rsid w:val="00160351"/>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A499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37EAD"/>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3F401F"/>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130FD"/>
    <w:rsid w:val="00523D98"/>
    <w:rsid w:val="00540890"/>
    <w:rsid w:val="00543644"/>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550BF"/>
    <w:rsid w:val="00664F1C"/>
    <w:rsid w:val="0067286E"/>
    <w:rsid w:val="00675120"/>
    <w:rsid w:val="006A1534"/>
    <w:rsid w:val="006B1985"/>
    <w:rsid w:val="006B5254"/>
    <w:rsid w:val="006C5138"/>
    <w:rsid w:val="006C5B32"/>
    <w:rsid w:val="006D09BD"/>
    <w:rsid w:val="006D1EC8"/>
    <w:rsid w:val="006E4312"/>
    <w:rsid w:val="006E4A6C"/>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7F59DB"/>
    <w:rsid w:val="00806B5C"/>
    <w:rsid w:val="0081280E"/>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066BD"/>
    <w:rsid w:val="00911E3D"/>
    <w:rsid w:val="009132E1"/>
    <w:rsid w:val="00916221"/>
    <w:rsid w:val="00924B66"/>
    <w:rsid w:val="0093717B"/>
    <w:rsid w:val="0094599B"/>
    <w:rsid w:val="00956DAD"/>
    <w:rsid w:val="00976AF9"/>
    <w:rsid w:val="00986BEE"/>
    <w:rsid w:val="00990736"/>
    <w:rsid w:val="00997D1C"/>
    <w:rsid w:val="009A1C60"/>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92DCA"/>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D3B10"/>
    <w:rsid w:val="00CE7834"/>
    <w:rsid w:val="00CF6969"/>
    <w:rsid w:val="00D025EB"/>
    <w:rsid w:val="00D47A84"/>
    <w:rsid w:val="00D52910"/>
    <w:rsid w:val="00D709E2"/>
    <w:rsid w:val="00D81156"/>
    <w:rsid w:val="00D81B26"/>
    <w:rsid w:val="00D900D8"/>
    <w:rsid w:val="00D96601"/>
    <w:rsid w:val="00DB1963"/>
    <w:rsid w:val="00DC1B69"/>
    <w:rsid w:val="00DD5E82"/>
    <w:rsid w:val="00DD75FE"/>
    <w:rsid w:val="00E13E41"/>
    <w:rsid w:val="00E2600D"/>
    <w:rsid w:val="00E407D2"/>
    <w:rsid w:val="00E45B46"/>
    <w:rsid w:val="00E67785"/>
    <w:rsid w:val="00E702BD"/>
    <w:rsid w:val="00E745E3"/>
    <w:rsid w:val="00EC5F7D"/>
    <w:rsid w:val="00EF3A15"/>
    <w:rsid w:val="00EF47ED"/>
    <w:rsid w:val="00F03D7C"/>
    <w:rsid w:val="00F11CF7"/>
    <w:rsid w:val="00F21DDA"/>
    <w:rsid w:val="00F24A49"/>
    <w:rsid w:val="00F26B74"/>
    <w:rsid w:val="00F37B6E"/>
    <w:rsid w:val="00F50F4F"/>
    <w:rsid w:val="00F755A8"/>
    <w:rsid w:val="00F83E18"/>
    <w:rsid w:val="00F94B18"/>
    <w:rsid w:val="00FA1078"/>
    <w:rsid w:val="00FC0011"/>
    <w:rsid w:val="00FC4C21"/>
    <w:rsid w:val="00FD43BA"/>
    <w:rsid w:val="00FE3F0E"/>
    <w:rsid w:val="00FE7F1F"/>
    <w:rsid w:val="00FF0BCA"/>
    <w:rsid w:val="00FF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B64232"/>
  <w15:chartTrackingRefBased/>
  <w15:docId w15:val="{273A6689-B23C-47AD-BC25-8B2B05E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 w:type="paragraph" w:styleId="NoSpacing">
    <w:name w:val="No Spacing"/>
    <w:uiPriority w:val="1"/>
    <w:qFormat/>
    <w:rsid w:val="00543644"/>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at.co.uk/policies.ph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perations@cd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perations@cd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E\OneDrive%20-%20Chester%20Diocesan%20Academies%20Trust\00%20-%20Jane\00%20-%20Finance\Personnel\Application%20Forms%20CDAT%2005-22\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5CD9A-082D-4990-8803-FE93E6082D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0cb63d2-5ef7-43f4-a3ba-fef20a2c921b"/>
    <ds:schemaRef ds:uri="http://schemas.microsoft.com/sharepoint/v3/fields"/>
    <ds:schemaRef ds:uri="5fe0f2a6-d748-4284-9b22-7ab807ecae53"/>
    <ds:schemaRef ds:uri="http://www.w3.org/XML/1998/namespace"/>
    <ds:schemaRef ds:uri="http://purl.org/dc/dcmitype/"/>
  </ds:schemaRefs>
</ds:datastoreItem>
</file>

<file path=customXml/itemProps2.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4.xml><?xml version="1.0" encoding="utf-8"?>
<ds:datastoreItem xmlns:ds="http://schemas.openxmlformats.org/officeDocument/2006/customXml" ds:itemID="{06AAFBE1-0478-4DEA-9A57-DDEFB6F1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1</TotalTime>
  <Pages>7</Pages>
  <Words>1702</Words>
  <Characters>11520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13196</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Evans</dc:creator>
  <cp:keywords>Application Form A Schools [Word]</cp:keywords>
  <cp:lastModifiedBy>Janette Horrocks</cp:lastModifiedBy>
  <cp:revision>2</cp:revision>
  <cp:lastPrinted>2021-09-20T11:15:00Z</cp:lastPrinted>
  <dcterms:created xsi:type="dcterms:W3CDTF">2025-06-04T08:20:00Z</dcterms:created>
  <dcterms:modified xsi:type="dcterms:W3CDTF">2025-06-04T08:20:00Z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