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14:paraId="5A56163C" w14:textId="77777777" w:rsidTr="007A2DB4">
        <w:trPr>
          <w:trHeight w:val="2595"/>
        </w:trPr>
        <w:tc>
          <w:tcPr>
            <w:tcW w:w="10425" w:type="dxa"/>
            <w:gridSpan w:val="14"/>
            <w:shd w:val="clear" w:color="auto" w:fill="auto"/>
            <w:vAlign w:val="center"/>
          </w:tcPr>
          <w:p w14:paraId="0B868FE4" w14:textId="77777777" w:rsidR="00AC572D" w:rsidRDefault="00AC572D" w:rsidP="00E45B46">
            <w:bookmarkStart w:id="0" w:name="_GoBack"/>
            <w:bookmarkEnd w:id="0"/>
          </w:p>
          <w:p w14:paraId="444AD008" w14:textId="77777777" w:rsidR="00AC572D" w:rsidRDefault="00AC572D" w:rsidP="00E45B46"/>
          <w:p w14:paraId="051B9136" w14:textId="77777777" w:rsidR="00AC572D" w:rsidRPr="00BA5E5E" w:rsidRDefault="00AC572D" w:rsidP="00BA5E5E"/>
          <w:p w14:paraId="0D9E70FA" w14:textId="77777777" w:rsidR="00AC572D" w:rsidRDefault="00AC572D" w:rsidP="00AC572D">
            <w:pPr>
              <w:jc w:val="center"/>
              <w:rPr>
                <w:b/>
                <w:bCs/>
                <w:sz w:val="28"/>
                <w:szCs w:val="28"/>
              </w:rPr>
            </w:pPr>
          </w:p>
          <w:p w14:paraId="1260EEAE" w14:textId="77777777" w:rsidR="00AC572D" w:rsidRPr="00AC572D" w:rsidRDefault="00AC572D" w:rsidP="00AC572D">
            <w:pPr>
              <w:jc w:val="center"/>
              <w:rPr>
                <w:b/>
                <w:bCs/>
                <w:sz w:val="28"/>
                <w:szCs w:val="28"/>
              </w:rPr>
            </w:pPr>
            <w:r w:rsidRPr="00AC572D">
              <w:rPr>
                <w:b/>
                <w:bCs/>
                <w:color w:val="0070C0"/>
                <w:sz w:val="28"/>
                <w:szCs w:val="28"/>
              </w:rPr>
              <w:t>APPLICATION FORM – TEACHING AND NON-TEACHING POSTS</w:t>
            </w:r>
          </w:p>
          <w:p w14:paraId="2BB1441B" w14:textId="77777777" w:rsidR="00AC572D" w:rsidRDefault="00AC572D" w:rsidP="00BA5E5E"/>
          <w:p w14:paraId="4A8E90CE" w14:textId="77777777" w:rsidR="00AC572D" w:rsidRPr="007E3833" w:rsidRDefault="00AC572D" w:rsidP="00E45B46">
            <w:pPr>
              <w:jc w:val="right"/>
              <w:rPr>
                <w:color w:val="FFFFFF"/>
              </w:rPr>
            </w:pPr>
          </w:p>
        </w:tc>
      </w:tr>
      <w:tr w:rsidR="00CF6969" w:rsidRPr="007E3833" w14:paraId="19A4F3EB"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shd w:val="clear" w:color="auto" w:fill="auto"/>
          </w:tcPr>
          <w:p w14:paraId="339FEF1D" w14:textId="77777777"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2F4D9B" w:rsidRPr="007E3833" w14:paraId="6D4189AD"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682E43AD" w14:textId="77777777" w:rsidR="002F4D9B" w:rsidRPr="007E3833" w:rsidRDefault="002F4D9B"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2229" w:type="dxa"/>
            <w:gridSpan w:val="4"/>
            <w:tcBorders>
              <w:bottom w:val="single" w:sz="4" w:space="0" w:color="auto"/>
            </w:tcBorders>
            <w:shd w:val="clear" w:color="auto" w:fill="auto"/>
          </w:tcPr>
          <w:p w14:paraId="51E744B9" w14:textId="77777777" w:rsidR="002F4D9B" w:rsidRPr="007E3833" w:rsidRDefault="002F4D9B" w:rsidP="00E45B46">
            <w:pPr>
              <w:spacing w:before="120" w:after="120"/>
              <w:ind w:right="-74"/>
              <w:rPr>
                <w:b/>
                <w:bCs/>
                <w:color w:val="000000"/>
                <w:spacing w:val="2"/>
              </w:rPr>
            </w:pPr>
            <w:r w:rsidRPr="007E3833">
              <w:rPr>
                <w:color w:val="000000"/>
                <w:spacing w:val="-5"/>
              </w:rPr>
              <w:fldChar w:fldCharType="begin">
                <w:ffData>
                  <w:name w:val="Text1"/>
                  <w:enabled/>
                  <w:calcOnExit w:val="0"/>
                  <w:textInput/>
                </w:ffData>
              </w:fldChar>
            </w:r>
            <w:bookmarkStart w:id="1" w:name="Text1"/>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1"/>
          </w:p>
        </w:tc>
        <w:tc>
          <w:tcPr>
            <w:tcW w:w="2399" w:type="dxa"/>
            <w:gridSpan w:val="3"/>
            <w:tcBorders>
              <w:bottom w:val="single" w:sz="4" w:space="0" w:color="auto"/>
            </w:tcBorders>
            <w:shd w:val="clear" w:color="auto" w:fill="auto"/>
          </w:tcPr>
          <w:p w14:paraId="3044573B" w14:textId="77777777" w:rsidR="002F4D9B" w:rsidRPr="007E3833" w:rsidRDefault="002F4D9B" w:rsidP="00E45B46">
            <w:pPr>
              <w:spacing w:before="120" w:after="120"/>
              <w:ind w:right="-74"/>
              <w:rPr>
                <w:b/>
                <w:bCs/>
                <w:color w:val="000000"/>
                <w:spacing w:val="2"/>
              </w:rPr>
            </w:pPr>
            <w:r w:rsidRPr="007E3833">
              <w:rPr>
                <w:color w:val="000000"/>
                <w:spacing w:val="-4"/>
              </w:rPr>
              <w:t xml:space="preserve">CLOSING DATE: </w:t>
            </w:r>
          </w:p>
        </w:tc>
        <w:tc>
          <w:tcPr>
            <w:tcW w:w="2268" w:type="dxa"/>
            <w:gridSpan w:val="3"/>
            <w:tcBorders>
              <w:bottom w:val="single" w:sz="4" w:space="0" w:color="auto"/>
            </w:tcBorders>
            <w:shd w:val="clear" w:color="auto" w:fill="auto"/>
          </w:tcPr>
          <w:p w14:paraId="48D34D19" w14:textId="77777777" w:rsidR="002F4D9B" w:rsidRPr="007E3833" w:rsidRDefault="002F4D9B" w:rsidP="00E45B46">
            <w:pPr>
              <w:spacing w:before="120" w:after="120"/>
              <w:ind w:right="-74"/>
              <w:rPr>
                <w:b/>
                <w:bCs/>
                <w:color w:val="000000"/>
                <w:spacing w:val="2"/>
              </w:rPr>
            </w:pPr>
            <w:r w:rsidRPr="007E3833">
              <w:rPr>
                <w:color w:val="000000"/>
                <w:spacing w:val="-4"/>
              </w:rPr>
              <w:fldChar w:fldCharType="begin">
                <w:ffData>
                  <w:name w:val="Text4"/>
                  <w:enabled/>
                  <w:calcOnExit w:val="0"/>
                  <w:textInput/>
                </w:ffData>
              </w:fldChar>
            </w:r>
            <w:bookmarkStart w:id="2" w:name="Text4"/>
            <w:r w:rsidRPr="007E3833">
              <w:rPr>
                <w:color w:val="000000"/>
                <w:spacing w:val="-4"/>
              </w:rPr>
              <w:instrText xml:space="preserve"> FORMTEXT </w:instrText>
            </w:r>
            <w:r w:rsidRPr="007E3833">
              <w:rPr>
                <w:color w:val="000000"/>
                <w:spacing w:val="-4"/>
              </w:rPr>
            </w:r>
            <w:r w:rsidRPr="007E3833">
              <w:rPr>
                <w:color w:val="000000"/>
                <w:spacing w:val="-4"/>
              </w:rPr>
              <w:fldChar w:fldCharType="separate"/>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Pr="007E3833">
              <w:rPr>
                <w:color w:val="000000"/>
                <w:spacing w:val="-4"/>
              </w:rPr>
              <w:fldChar w:fldCharType="end"/>
            </w:r>
            <w:bookmarkEnd w:id="2"/>
            <w:r w:rsidRPr="007E3833">
              <w:rPr>
                <w:b/>
                <w:bCs/>
                <w:color w:val="222222"/>
                <w:spacing w:val="1"/>
              </w:rPr>
              <w:t xml:space="preserve"> </w:t>
            </w:r>
          </w:p>
        </w:tc>
      </w:tr>
      <w:tr w:rsidR="002F4D9B" w:rsidRPr="007E3833" w14:paraId="1FDDDB3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064BAAA3" w14:textId="77777777"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14:paraId="0D9CAC3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D2EFEE8" w14:textId="77777777"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shd w:val="clear" w:color="auto" w:fill="auto"/>
          </w:tcPr>
          <w:p w14:paraId="2EF5D9C8"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3"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3"/>
          </w:p>
        </w:tc>
        <w:tc>
          <w:tcPr>
            <w:tcW w:w="2399" w:type="dxa"/>
            <w:gridSpan w:val="3"/>
            <w:shd w:val="clear" w:color="auto" w:fill="auto"/>
          </w:tcPr>
          <w:p w14:paraId="28B09CC8" w14:textId="77777777"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shd w:val="clear" w:color="auto" w:fill="auto"/>
          </w:tcPr>
          <w:p w14:paraId="1A7B774E"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4"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4"/>
          </w:p>
        </w:tc>
      </w:tr>
      <w:tr w:rsidR="009132E1" w:rsidRPr="007E3833" w14:paraId="6A1AE9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shd w:val="clear" w:color="auto" w:fill="auto"/>
          </w:tcPr>
          <w:p w14:paraId="4E87EC16" w14:textId="77777777"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shd w:val="clear" w:color="auto" w:fill="auto"/>
          </w:tcPr>
          <w:p w14:paraId="4F78D89D" w14:textId="77777777"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5"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
          </w:p>
        </w:tc>
      </w:tr>
      <w:tr w:rsidR="002F4D9B" w:rsidRPr="007E3833" w14:paraId="23835957"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58E3D90" w14:textId="77777777"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14:paraId="5CDC83D2" w14:textId="77777777" w:rsidR="002F4D9B" w:rsidRPr="007E3833" w:rsidRDefault="002F4D9B" w:rsidP="00E45B46">
            <w:pPr>
              <w:spacing w:before="120" w:after="120"/>
              <w:ind w:right="-74"/>
              <w:rPr>
                <w:color w:val="000000"/>
                <w:spacing w:val="1"/>
              </w:rPr>
            </w:pPr>
          </w:p>
        </w:tc>
        <w:tc>
          <w:tcPr>
            <w:tcW w:w="2229" w:type="dxa"/>
            <w:gridSpan w:val="4"/>
            <w:shd w:val="clear" w:color="auto" w:fill="auto"/>
          </w:tcPr>
          <w:p w14:paraId="12B9E635"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6"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
          </w:p>
        </w:tc>
        <w:tc>
          <w:tcPr>
            <w:tcW w:w="2399" w:type="dxa"/>
            <w:gridSpan w:val="3"/>
            <w:shd w:val="clear" w:color="auto" w:fill="auto"/>
          </w:tcPr>
          <w:p w14:paraId="00C14DB5" w14:textId="77777777"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shd w:val="clear" w:color="auto" w:fill="auto"/>
          </w:tcPr>
          <w:p w14:paraId="12CED30D"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7"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7"/>
          </w:p>
        </w:tc>
      </w:tr>
      <w:tr w:rsidR="009132E1" w:rsidRPr="007E3833" w14:paraId="6226975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10725C1" w14:textId="77777777"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shd w:val="clear" w:color="auto" w:fill="auto"/>
          </w:tcPr>
          <w:p w14:paraId="0A400F5B"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8"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8"/>
          </w:p>
        </w:tc>
        <w:tc>
          <w:tcPr>
            <w:tcW w:w="2399" w:type="dxa"/>
            <w:gridSpan w:val="3"/>
            <w:shd w:val="clear" w:color="auto" w:fill="auto"/>
          </w:tcPr>
          <w:p w14:paraId="5699D4A9" w14:textId="77777777"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shd w:val="clear" w:color="auto" w:fill="auto"/>
          </w:tcPr>
          <w:p w14:paraId="668046BC" w14:textId="77777777"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9"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9"/>
          </w:p>
        </w:tc>
      </w:tr>
      <w:tr w:rsidR="009132E1" w:rsidRPr="007E3833" w14:paraId="369D17A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D89379A" w14:textId="77777777"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shd w:val="clear" w:color="auto" w:fill="auto"/>
          </w:tcPr>
          <w:p w14:paraId="1426FBF8"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10"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0"/>
          </w:p>
        </w:tc>
      </w:tr>
      <w:tr w:rsidR="009132E1" w:rsidRPr="007E3833" w14:paraId="3584E87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43A17B92" w14:textId="77777777"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shd w:val="clear" w:color="auto" w:fill="auto"/>
          </w:tcPr>
          <w:p w14:paraId="250E6D54" w14:textId="77777777"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11"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1"/>
          </w:p>
        </w:tc>
      </w:tr>
      <w:tr w:rsidR="009132E1" w:rsidRPr="007E3833" w14:paraId="3A567E5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46D6D281" w14:textId="77777777"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14:paraId="54F51D26"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338F95D" w14:textId="77777777" w:rsidR="009132E1" w:rsidRPr="007E3833" w:rsidRDefault="009132E1" w:rsidP="00E45B46">
            <w:pPr>
              <w:spacing w:before="120" w:after="120"/>
              <w:ind w:right="-74"/>
              <w:rPr>
                <w:color w:val="000000"/>
                <w:spacing w:val="-1"/>
              </w:rPr>
            </w:pPr>
            <w:r w:rsidRPr="007E3833">
              <w:rPr>
                <w:color w:val="000000"/>
                <w:spacing w:val="-1"/>
              </w:rPr>
              <w:t>Name and address of employer:</w:t>
            </w:r>
          </w:p>
          <w:p w14:paraId="5BC33C00" w14:textId="77777777" w:rsidR="009132E1" w:rsidRPr="007E3833" w:rsidRDefault="009132E1" w:rsidP="00E45B46">
            <w:pPr>
              <w:spacing w:before="120" w:after="120"/>
              <w:ind w:right="-74"/>
              <w:rPr>
                <w:color w:val="000000"/>
                <w:spacing w:val="-1"/>
              </w:rPr>
            </w:pPr>
          </w:p>
        </w:tc>
        <w:tc>
          <w:tcPr>
            <w:tcW w:w="2229" w:type="dxa"/>
            <w:gridSpan w:val="4"/>
            <w:shd w:val="clear" w:color="auto" w:fill="auto"/>
          </w:tcPr>
          <w:p w14:paraId="6BE1B652"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12"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2"/>
          </w:p>
        </w:tc>
        <w:tc>
          <w:tcPr>
            <w:tcW w:w="2399" w:type="dxa"/>
            <w:gridSpan w:val="3"/>
            <w:shd w:val="clear" w:color="auto" w:fill="auto"/>
          </w:tcPr>
          <w:p w14:paraId="4D1C5E53" w14:textId="77777777"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shd w:val="clear" w:color="auto" w:fill="auto"/>
          </w:tcPr>
          <w:p w14:paraId="545B7DC7" w14:textId="77777777"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3"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3"/>
          </w:p>
        </w:tc>
      </w:tr>
      <w:tr w:rsidR="009132E1" w:rsidRPr="007E3833" w14:paraId="419F7FEF"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5A6C1D2F" w14:textId="77777777"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shd w:val="clear" w:color="auto" w:fill="auto"/>
          </w:tcPr>
          <w:p w14:paraId="00A880E0"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4"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4"/>
          </w:p>
        </w:tc>
        <w:tc>
          <w:tcPr>
            <w:tcW w:w="2399" w:type="dxa"/>
            <w:gridSpan w:val="3"/>
            <w:shd w:val="clear" w:color="auto" w:fill="auto"/>
          </w:tcPr>
          <w:p w14:paraId="5B64BAF5" w14:textId="77777777"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shd w:val="clear" w:color="auto" w:fill="auto"/>
          </w:tcPr>
          <w:p w14:paraId="426541F1" w14:textId="77777777"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5"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5"/>
          </w:p>
        </w:tc>
      </w:tr>
      <w:tr w:rsidR="009132E1" w:rsidRPr="007E3833" w14:paraId="59FC6C20"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EFBD54F" w14:textId="77777777"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shd w:val="clear" w:color="auto" w:fill="auto"/>
          </w:tcPr>
          <w:p w14:paraId="3E32F73D"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6"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6"/>
          </w:p>
        </w:tc>
        <w:tc>
          <w:tcPr>
            <w:tcW w:w="2399" w:type="dxa"/>
            <w:gridSpan w:val="3"/>
            <w:shd w:val="clear" w:color="auto" w:fill="auto"/>
          </w:tcPr>
          <w:p w14:paraId="4443BA33" w14:textId="77777777"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shd w:val="clear" w:color="auto" w:fill="auto"/>
          </w:tcPr>
          <w:p w14:paraId="754B049A"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7"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7"/>
          </w:p>
        </w:tc>
      </w:tr>
      <w:tr w:rsidR="00AC572D" w:rsidRPr="007E3833" w14:paraId="01660539"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shd w:val="clear" w:color="auto" w:fill="auto"/>
          </w:tcPr>
          <w:p w14:paraId="43CCDBEB" w14:textId="77777777"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shd w:val="clear" w:color="auto" w:fill="auto"/>
          </w:tcPr>
          <w:p w14:paraId="251DAD79"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8"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shd w:val="clear" w:color="auto" w:fill="auto"/>
          </w:tcPr>
          <w:p w14:paraId="7E94D265" w14:textId="77777777" w:rsidR="00AC572D" w:rsidRDefault="00AC572D" w:rsidP="00E45B46">
            <w:pPr>
              <w:spacing w:before="120" w:after="120"/>
              <w:ind w:right="-74"/>
              <w:rPr>
                <w:color w:val="000000"/>
                <w:spacing w:val="-1"/>
              </w:rPr>
            </w:pPr>
            <w:r>
              <w:rPr>
                <w:color w:val="000000"/>
                <w:spacing w:val="-1"/>
              </w:rPr>
              <w:t>Scale/Band and point:</w:t>
            </w:r>
          </w:p>
          <w:p w14:paraId="2E586BEC" w14:textId="77777777" w:rsidR="00AC572D" w:rsidRPr="007E3833" w:rsidRDefault="00AC572D" w:rsidP="00E45B46">
            <w:pPr>
              <w:spacing w:before="120" w:after="120"/>
              <w:ind w:right="-74"/>
              <w:rPr>
                <w:color w:val="000000"/>
                <w:spacing w:val="-1"/>
              </w:rPr>
            </w:pPr>
            <w:r>
              <w:rPr>
                <w:color w:val="000000"/>
                <w:spacing w:val="-1"/>
              </w:rPr>
              <w:t>Allowances:</w:t>
            </w:r>
          </w:p>
        </w:tc>
        <w:bookmarkEnd w:id="18"/>
        <w:tc>
          <w:tcPr>
            <w:tcW w:w="2268" w:type="dxa"/>
            <w:gridSpan w:val="3"/>
            <w:shd w:val="clear" w:color="auto" w:fill="auto"/>
          </w:tcPr>
          <w:p w14:paraId="113100B3" w14:textId="77777777"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14:paraId="1FF47CD7"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14:paraId="07A27032"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41E30943" w14:textId="77777777"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shd w:val="clear" w:color="auto" w:fill="auto"/>
          </w:tcPr>
          <w:p w14:paraId="3DE739F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9"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c>
          <w:tcPr>
            <w:tcW w:w="2399" w:type="dxa"/>
            <w:gridSpan w:val="3"/>
            <w:shd w:val="clear" w:color="auto" w:fill="auto"/>
          </w:tcPr>
          <w:p w14:paraId="6AA789E0" w14:textId="77777777"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shd w:val="clear" w:color="auto" w:fill="auto"/>
          </w:tcPr>
          <w:p w14:paraId="38614BB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20"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0"/>
          </w:p>
        </w:tc>
      </w:tr>
      <w:tr w:rsidR="009132E1" w:rsidRPr="007E3833" w14:paraId="66165031"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DB6D0ED" w14:textId="77777777"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shd w:val="clear" w:color="auto" w:fill="auto"/>
          </w:tcPr>
          <w:p w14:paraId="697A1F16" w14:textId="77777777"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21"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21"/>
          </w:p>
        </w:tc>
        <w:tc>
          <w:tcPr>
            <w:tcW w:w="2399" w:type="dxa"/>
            <w:gridSpan w:val="3"/>
            <w:shd w:val="clear" w:color="auto" w:fill="auto"/>
          </w:tcPr>
          <w:p w14:paraId="0D078D1A" w14:textId="77777777"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shd w:val="clear" w:color="auto" w:fill="auto"/>
          </w:tcPr>
          <w:p w14:paraId="75BCC674"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22"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2"/>
          </w:p>
        </w:tc>
      </w:tr>
      <w:tr w:rsidR="009132E1" w:rsidRPr="007E3833" w14:paraId="039756C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10F51FA" w14:textId="77777777" w:rsidR="009132E1" w:rsidRPr="007E3833" w:rsidRDefault="009132E1" w:rsidP="00E45B46">
            <w:pPr>
              <w:spacing w:before="120" w:after="120"/>
              <w:ind w:right="-74"/>
            </w:pPr>
            <w:r w:rsidRPr="007E3833">
              <w:rPr>
                <w:color w:val="000000"/>
              </w:rPr>
              <w:lastRenderedPageBreak/>
              <w:t>Reason for leaving:</w:t>
            </w:r>
          </w:p>
        </w:tc>
        <w:tc>
          <w:tcPr>
            <w:tcW w:w="6896" w:type="dxa"/>
            <w:gridSpan w:val="10"/>
            <w:shd w:val="clear" w:color="auto" w:fill="auto"/>
          </w:tcPr>
          <w:p w14:paraId="43C8A60F" w14:textId="77777777"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3"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3"/>
          </w:p>
        </w:tc>
      </w:tr>
      <w:tr w:rsidR="009132E1" w:rsidRPr="007E3833" w14:paraId="3E2141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shd w:val="clear" w:color="auto" w:fill="auto"/>
          </w:tcPr>
          <w:p w14:paraId="5FE9FB78" w14:textId="77777777"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shd w:val="clear" w:color="auto" w:fill="auto"/>
          </w:tcPr>
          <w:p w14:paraId="2E61143E"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4"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p w14:paraId="5D526CB5" w14:textId="77777777" w:rsidR="009132E1" w:rsidRPr="007E3833" w:rsidRDefault="009132E1" w:rsidP="00E45B46">
            <w:pPr>
              <w:spacing w:before="120" w:after="120"/>
              <w:ind w:right="-74"/>
              <w:rPr>
                <w:color w:val="000000"/>
                <w:spacing w:val="1"/>
              </w:rPr>
            </w:pPr>
          </w:p>
        </w:tc>
      </w:tr>
      <w:tr w:rsidR="009132E1" w:rsidRPr="007E3833" w14:paraId="2A43192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1CEC248E" w14:textId="77777777" w:rsidR="009132E1" w:rsidRPr="007E3833" w:rsidRDefault="009132E1" w:rsidP="00E45B46">
            <w:pPr>
              <w:spacing w:before="200" w:after="200"/>
              <w:ind w:right="-75"/>
              <w:rPr>
                <w:b/>
                <w:color w:val="FFFFFF"/>
                <w:spacing w:val="2"/>
              </w:rPr>
            </w:pPr>
            <w:r w:rsidRPr="007E3833">
              <w:rPr>
                <w:b/>
                <w:color w:val="FFFFFF"/>
                <w:spacing w:val="2"/>
              </w:rPr>
              <w:br w:type="page"/>
              <w:t>3. PREVIOUS EMPLOYMENT</w:t>
            </w:r>
          </w:p>
        </w:tc>
      </w:tr>
      <w:tr w:rsidR="009132E1" w:rsidRPr="007E3833" w14:paraId="74AF524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6B29B906" w14:textId="77777777" w:rsidR="00AD691A" w:rsidRPr="007E3833" w:rsidRDefault="009132E1" w:rsidP="00E45B46">
            <w:pPr>
              <w:spacing w:before="200" w:after="200"/>
              <w:ind w:right="-75"/>
              <w:jc w:val="both"/>
              <w:rPr>
                <w:color w:val="000000"/>
              </w:rPr>
            </w:pPr>
            <w:r w:rsidRPr="007E3833">
              <w:rPr>
                <w:color w:val="000000"/>
              </w:rPr>
              <w:t xml:space="preserve">Start with the most recent first. </w:t>
            </w:r>
          </w:p>
          <w:p w14:paraId="3AAC07AD" w14:textId="77777777"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9132E1" w:rsidRPr="007E3833" w14:paraId="77D11E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04F49D94" w14:textId="77777777"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shd w:val="clear" w:color="auto" w:fill="auto"/>
          </w:tcPr>
          <w:p w14:paraId="374DEF56" w14:textId="77777777"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shd w:val="clear" w:color="auto" w:fill="auto"/>
          </w:tcPr>
          <w:p w14:paraId="43E39567" w14:textId="77777777"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shd w:val="clear" w:color="auto" w:fill="auto"/>
          </w:tcPr>
          <w:p w14:paraId="0CE75E1F" w14:textId="77777777"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shd w:val="clear" w:color="auto" w:fill="auto"/>
          </w:tcPr>
          <w:p w14:paraId="23128C9A" w14:textId="77777777"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shd w:val="clear" w:color="auto" w:fill="auto"/>
          </w:tcPr>
          <w:p w14:paraId="19A8B269" w14:textId="77777777"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14:paraId="547B93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shd w:val="clear" w:color="auto" w:fill="auto"/>
          </w:tcPr>
          <w:p w14:paraId="2C7A52CE" w14:textId="77777777" w:rsidR="009132E1" w:rsidRPr="007E3833" w:rsidRDefault="009132E1" w:rsidP="00E45B46">
            <w:pPr>
              <w:ind w:right="-75"/>
              <w:rPr>
                <w:color w:val="000000"/>
                <w:spacing w:val="1"/>
              </w:rPr>
            </w:pPr>
          </w:p>
        </w:tc>
        <w:tc>
          <w:tcPr>
            <w:tcW w:w="1659" w:type="dxa"/>
            <w:gridSpan w:val="3"/>
            <w:shd w:val="clear" w:color="auto" w:fill="auto"/>
          </w:tcPr>
          <w:p w14:paraId="6BC77556" w14:textId="77777777" w:rsidR="009132E1" w:rsidRPr="007E3833" w:rsidRDefault="009132E1" w:rsidP="00E45B46">
            <w:pPr>
              <w:ind w:right="-75"/>
              <w:rPr>
                <w:color w:val="000000"/>
                <w:spacing w:val="1"/>
              </w:rPr>
            </w:pPr>
          </w:p>
        </w:tc>
        <w:tc>
          <w:tcPr>
            <w:tcW w:w="1763" w:type="dxa"/>
            <w:gridSpan w:val="2"/>
            <w:shd w:val="clear" w:color="auto" w:fill="auto"/>
            <w:vAlign w:val="center"/>
          </w:tcPr>
          <w:p w14:paraId="5DED4F8A" w14:textId="77777777" w:rsidR="009132E1" w:rsidRPr="007E3833" w:rsidRDefault="009132E1" w:rsidP="00E45B46">
            <w:pPr>
              <w:ind w:right="-75"/>
              <w:rPr>
                <w:color w:val="000000"/>
                <w:spacing w:val="1"/>
              </w:rPr>
            </w:pPr>
          </w:p>
        </w:tc>
        <w:tc>
          <w:tcPr>
            <w:tcW w:w="1228" w:type="dxa"/>
            <w:gridSpan w:val="2"/>
            <w:shd w:val="clear" w:color="auto" w:fill="auto"/>
            <w:vAlign w:val="center"/>
          </w:tcPr>
          <w:p w14:paraId="74113F2A" w14:textId="77777777" w:rsidR="009132E1" w:rsidRPr="007E3833" w:rsidRDefault="009132E1" w:rsidP="00E45B46">
            <w:pPr>
              <w:ind w:right="-75"/>
              <w:rPr>
                <w:color w:val="000000"/>
                <w:spacing w:val="1"/>
              </w:rPr>
            </w:pPr>
          </w:p>
        </w:tc>
        <w:tc>
          <w:tcPr>
            <w:tcW w:w="962" w:type="dxa"/>
            <w:shd w:val="clear" w:color="auto" w:fill="auto"/>
            <w:vAlign w:val="center"/>
          </w:tcPr>
          <w:p w14:paraId="54B12CE3" w14:textId="77777777"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shd w:val="clear" w:color="auto" w:fill="auto"/>
            <w:vAlign w:val="center"/>
          </w:tcPr>
          <w:p w14:paraId="2C13D968" w14:textId="77777777"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shd w:val="clear" w:color="auto" w:fill="auto"/>
          </w:tcPr>
          <w:p w14:paraId="10883590" w14:textId="77777777" w:rsidR="009132E1" w:rsidRPr="007E3833" w:rsidRDefault="009132E1" w:rsidP="00E45B46">
            <w:pPr>
              <w:ind w:right="-75"/>
              <w:rPr>
                <w:color w:val="000000"/>
                <w:spacing w:val="1"/>
              </w:rPr>
            </w:pPr>
          </w:p>
        </w:tc>
      </w:tr>
      <w:tr w:rsidR="002E4522" w:rsidRPr="007E3833" w14:paraId="52E7B2C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23D3AC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0A94D1F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0A47345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8AFB80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8330C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197C19E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48FAA70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E3B9A4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1DC17AD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5"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1659" w:type="dxa"/>
            <w:gridSpan w:val="3"/>
            <w:shd w:val="clear" w:color="auto" w:fill="auto"/>
          </w:tcPr>
          <w:p w14:paraId="2291829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6"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1763" w:type="dxa"/>
            <w:gridSpan w:val="2"/>
            <w:shd w:val="clear" w:color="auto" w:fill="auto"/>
          </w:tcPr>
          <w:p w14:paraId="434A919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7"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1228" w:type="dxa"/>
            <w:gridSpan w:val="2"/>
            <w:shd w:val="clear" w:color="auto" w:fill="auto"/>
          </w:tcPr>
          <w:p w14:paraId="1EC078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8"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c>
          <w:tcPr>
            <w:tcW w:w="962" w:type="dxa"/>
            <w:shd w:val="clear" w:color="auto" w:fill="auto"/>
          </w:tcPr>
          <w:p w14:paraId="58E5DD6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9"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962" w:type="dxa"/>
            <w:gridSpan w:val="2"/>
            <w:shd w:val="clear" w:color="auto" w:fill="auto"/>
          </w:tcPr>
          <w:p w14:paraId="056BAF5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30"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0"/>
          </w:p>
        </w:tc>
        <w:tc>
          <w:tcPr>
            <w:tcW w:w="1802" w:type="dxa"/>
            <w:gridSpan w:val="2"/>
            <w:shd w:val="clear" w:color="auto" w:fill="auto"/>
          </w:tcPr>
          <w:p w14:paraId="0F320D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31"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1"/>
          </w:p>
        </w:tc>
      </w:tr>
      <w:tr w:rsidR="002E4522" w:rsidRPr="007E3833" w14:paraId="2DDE62E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1F9A359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7A05AFB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47343BC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39E72C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74AD60B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3A648D4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3E8C77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83A5B7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4784EB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5152D2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16F97B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11CFD6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0317CA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7587192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ADC15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47E0FE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01D37E0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2995D8C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4AA6A7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48C43B9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2B2EE53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411BAB1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D7FA23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0A226D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shd w:val="clear" w:color="auto" w:fill="auto"/>
          </w:tcPr>
          <w:p w14:paraId="73353CE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shd w:val="clear" w:color="auto" w:fill="auto"/>
          </w:tcPr>
          <w:p w14:paraId="5C6D586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shd w:val="clear" w:color="auto" w:fill="auto"/>
          </w:tcPr>
          <w:p w14:paraId="69E5718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shd w:val="clear" w:color="auto" w:fill="auto"/>
          </w:tcPr>
          <w:p w14:paraId="22407F5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shd w:val="clear" w:color="auto" w:fill="auto"/>
          </w:tcPr>
          <w:p w14:paraId="1F62E54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shd w:val="clear" w:color="auto" w:fill="auto"/>
          </w:tcPr>
          <w:p w14:paraId="3002D4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shd w:val="clear" w:color="auto" w:fill="auto"/>
          </w:tcPr>
          <w:p w14:paraId="779DED3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F56A8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67B96B4F" w14:textId="77777777"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14:paraId="306330B0"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4A7973FB" w14:textId="77777777"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14:paraId="749C3B3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684F94DF" w14:textId="77777777"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shd w:val="clear" w:color="auto" w:fill="auto"/>
          </w:tcPr>
          <w:p w14:paraId="500F0D0C" w14:textId="77777777"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shd w:val="clear" w:color="auto" w:fill="auto"/>
          </w:tcPr>
          <w:p w14:paraId="6C745D9F" w14:textId="77777777"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shd w:val="clear" w:color="auto" w:fill="auto"/>
          </w:tcPr>
          <w:p w14:paraId="47389BEA" w14:textId="77777777"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shd w:val="clear" w:color="auto" w:fill="auto"/>
          </w:tcPr>
          <w:p w14:paraId="61C24349" w14:textId="77777777"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14:paraId="7A2EFB7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28984B7A" w14:textId="77777777" w:rsidR="002E4522" w:rsidRPr="007E3833" w:rsidRDefault="002E4522" w:rsidP="00E45B46">
            <w:pPr>
              <w:ind w:right="-74"/>
              <w:rPr>
                <w:color w:val="000000"/>
                <w:spacing w:val="1"/>
              </w:rPr>
            </w:pPr>
          </w:p>
        </w:tc>
        <w:tc>
          <w:tcPr>
            <w:tcW w:w="1072" w:type="dxa"/>
            <w:gridSpan w:val="3"/>
            <w:shd w:val="clear" w:color="auto" w:fill="auto"/>
          </w:tcPr>
          <w:p w14:paraId="75945E75" w14:textId="77777777" w:rsidR="002E4522" w:rsidRPr="007E3833" w:rsidRDefault="002E4522" w:rsidP="00E45B46">
            <w:pPr>
              <w:ind w:right="-74"/>
              <w:jc w:val="center"/>
              <w:rPr>
                <w:color w:val="000000"/>
                <w:spacing w:val="1"/>
              </w:rPr>
            </w:pPr>
            <w:r w:rsidRPr="007E3833">
              <w:rPr>
                <w:color w:val="000000"/>
                <w:spacing w:val="-6"/>
              </w:rPr>
              <w:t>From</w:t>
            </w:r>
          </w:p>
        </w:tc>
        <w:tc>
          <w:tcPr>
            <w:tcW w:w="1110" w:type="dxa"/>
            <w:shd w:val="clear" w:color="auto" w:fill="auto"/>
          </w:tcPr>
          <w:p w14:paraId="57F8B839" w14:textId="77777777"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shd w:val="clear" w:color="auto" w:fill="auto"/>
          </w:tcPr>
          <w:p w14:paraId="7BC03726" w14:textId="77777777" w:rsidR="002E4522" w:rsidRPr="007E3833" w:rsidRDefault="002E4522" w:rsidP="00E45B46">
            <w:pPr>
              <w:ind w:right="-74"/>
              <w:rPr>
                <w:color w:val="000000"/>
                <w:spacing w:val="1"/>
              </w:rPr>
            </w:pPr>
          </w:p>
        </w:tc>
        <w:tc>
          <w:tcPr>
            <w:tcW w:w="1554" w:type="dxa"/>
            <w:gridSpan w:val="3"/>
            <w:shd w:val="clear" w:color="auto" w:fill="auto"/>
          </w:tcPr>
          <w:p w14:paraId="1810A1D8" w14:textId="77777777" w:rsidR="002E4522" w:rsidRPr="007E3833" w:rsidRDefault="002E4522" w:rsidP="00E45B46">
            <w:pPr>
              <w:ind w:right="-74"/>
              <w:rPr>
                <w:color w:val="000000"/>
                <w:spacing w:val="1"/>
              </w:rPr>
            </w:pPr>
          </w:p>
        </w:tc>
        <w:tc>
          <w:tcPr>
            <w:tcW w:w="1210" w:type="dxa"/>
            <w:shd w:val="clear" w:color="auto" w:fill="auto"/>
          </w:tcPr>
          <w:p w14:paraId="511DAAD1" w14:textId="77777777" w:rsidR="002E4522" w:rsidRPr="007E3833" w:rsidRDefault="002E4522" w:rsidP="00E45B46">
            <w:pPr>
              <w:ind w:right="-74"/>
              <w:rPr>
                <w:color w:val="000000"/>
                <w:spacing w:val="1"/>
              </w:rPr>
            </w:pPr>
          </w:p>
        </w:tc>
      </w:tr>
      <w:tr w:rsidR="002E4522" w:rsidRPr="007E3833" w14:paraId="1BB131E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772523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32"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2"/>
          </w:p>
        </w:tc>
        <w:tc>
          <w:tcPr>
            <w:tcW w:w="1072" w:type="dxa"/>
            <w:gridSpan w:val="3"/>
            <w:shd w:val="clear" w:color="auto" w:fill="auto"/>
          </w:tcPr>
          <w:p w14:paraId="77C8A1D4"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3"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3"/>
          </w:p>
        </w:tc>
        <w:tc>
          <w:tcPr>
            <w:tcW w:w="1110" w:type="dxa"/>
            <w:shd w:val="clear" w:color="auto" w:fill="auto"/>
          </w:tcPr>
          <w:p w14:paraId="66F5357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4"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4"/>
          </w:p>
        </w:tc>
        <w:tc>
          <w:tcPr>
            <w:tcW w:w="2190" w:type="dxa"/>
            <w:gridSpan w:val="3"/>
            <w:shd w:val="clear" w:color="auto" w:fill="auto"/>
          </w:tcPr>
          <w:p w14:paraId="6811861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5"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5"/>
          </w:p>
        </w:tc>
        <w:tc>
          <w:tcPr>
            <w:tcW w:w="1554" w:type="dxa"/>
            <w:gridSpan w:val="3"/>
            <w:shd w:val="clear" w:color="auto" w:fill="auto"/>
          </w:tcPr>
          <w:p w14:paraId="0351714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6"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c>
          <w:tcPr>
            <w:tcW w:w="1210" w:type="dxa"/>
            <w:shd w:val="clear" w:color="auto" w:fill="auto"/>
          </w:tcPr>
          <w:p w14:paraId="66746E1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7"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7"/>
          </w:p>
        </w:tc>
      </w:tr>
      <w:tr w:rsidR="002E4522" w:rsidRPr="007E3833" w14:paraId="14C7E0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7D3E31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shd w:val="clear" w:color="auto" w:fill="auto"/>
          </w:tcPr>
          <w:p w14:paraId="16BD20A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shd w:val="clear" w:color="auto" w:fill="auto"/>
          </w:tcPr>
          <w:p w14:paraId="709ACBBB"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shd w:val="clear" w:color="auto" w:fill="auto"/>
          </w:tcPr>
          <w:p w14:paraId="7D86CB0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shd w:val="clear" w:color="auto" w:fill="auto"/>
          </w:tcPr>
          <w:p w14:paraId="3728B75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shd w:val="clear" w:color="auto" w:fill="auto"/>
          </w:tcPr>
          <w:p w14:paraId="300D998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50BF55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30DD5B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54CCCEF5"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502C620C"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51BA466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722C4B7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2857F0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14:paraId="75E5E44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73D10F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5CC08974"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61660A0B"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229C3F3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5F31ADB7"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0FE2410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14:paraId="0F72D10F" w14:textId="77777777"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14:paraId="7C87528F" w14:textId="77777777" w:rsidTr="00E45B46">
        <w:tc>
          <w:tcPr>
            <w:tcW w:w="10207" w:type="dxa"/>
            <w:gridSpan w:val="6"/>
            <w:shd w:val="clear" w:color="auto" w:fill="8496B0" w:themeFill="text2" w:themeFillTint="99"/>
          </w:tcPr>
          <w:p w14:paraId="42CAE386" w14:textId="77777777"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14:paraId="112B24C3" w14:textId="77777777" w:rsidTr="00E45B46">
        <w:tc>
          <w:tcPr>
            <w:tcW w:w="3490" w:type="dxa"/>
            <w:gridSpan w:val="2"/>
            <w:shd w:val="clear" w:color="auto" w:fill="auto"/>
          </w:tcPr>
          <w:p w14:paraId="6E7731B5" w14:textId="77777777"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shd w:val="clear" w:color="auto" w:fill="auto"/>
          </w:tcPr>
          <w:p w14:paraId="6DBACD09" w14:textId="77777777"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shd w:val="clear" w:color="auto" w:fill="auto"/>
          </w:tcPr>
          <w:p w14:paraId="3258BBD8" w14:textId="77777777"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14:paraId="196394A7" w14:textId="77777777" w:rsidTr="00E45B46">
        <w:tc>
          <w:tcPr>
            <w:tcW w:w="3490" w:type="dxa"/>
            <w:gridSpan w:val="2"/>
            <w:shd w:val="clear" w:color="auto" w:fill="auto"/>
          </w:tcPr>
          <w:p w14:paraId="3F2E17C5"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8"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8"/>
          </w:p>
        </w:tc>
        <w:tc>
          <w:tcPr>
            <w:tcW w:w="2991" w:type="dxa"/>
            <w:gridSpan w:val="2"/>
            <w:shd w:val="clear" w:color="auto" w:fill="auto"/>
          </w:tcPr>
          <w:p w14:paraId="6652AC9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9"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9"/>
          </w:p>
        </w:tc>
        <w:tc>
          <w:tcPr>
            <w:tcW w:w="3726" w:type="dxa"/>
            <w:gridSpan w:val="2"/>
            <w:shd w:val="clear" w:color="auto" w:fill="auto"/>
          </w:tcPr>
          <w:p w14:paraId="0CB5114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40"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r>
      <w:tr w:rsidR="002E4522" w:rsidRPr="007E3833" w14:paraId="2279A022" w14:textId="77777777" w:rsidTr="00E45B46">
        <w:tc>
          <w:tcPr>
            <w:tcW w:w="3490" w:type="dxa"/>
            <w:gridSpan w:val="2"/>
            <w:tcBorders>
              <w:bottom w:val="single" w:sz="4" w:space="0" w:color="auto"/>
            </w:tcBorders>
            <w:shd w:val="clear" w:color="auto" w:fill="auto"/>
          </w:tcPr>
          <w:p w14:paraId="1C4A7A53"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shd w:val="clear" w:color="auto" w:fill="auto"/>
          </w:tcPr>
          <w:p w14:paraId="704389B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shd w:val="clear" w:color="auto" w:fill="auto"/>
          </w:tcPr>
          <w:p w14:paraId="6A06D08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14:paraId="554968CF" w14:textId="77777777" w:rsidTr="00E45B46">
        <w:tc>
          <w:tcPr>
            <w:tcW w:w="10207" w:type="dxa"/>
            <w:gridSpan w:val="6"/>
            <w:shd w:val="clear" w:color="auto" w:fill="8496B0" w:themeFill="text2" w:themeFillTint="99"/>
          </w:tcPr>
          <w:p w14:paraId="2F0105D4" w14:textId="77777777"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14:paraId="4F1D88AD" w14:textId="77777777" w:rsidTr="00E45B46">
        <w:tc>
          <w:tcPr>
            <w:tcW w:w="3490" w:type="dxa"/>
            <w:gridSpan w:val="2"/>
            <w:shd w:val="clear" w:color="auto" w:fill="auto"/>
          </w:tcPr>
          <w:p w14:paraId="7C46C262" w14:textId="77777777"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shd w:val="clear" w:color="auto" w:fill="auto"/>
          </w:tcPr>
          <w:p w14:paraId="419C2D1A" w14:textId="77777777"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shd w:val="clear" w:color="auto" w:fill="auto"/>
          </w:tcPr>
          <w:p w14:paraId="1F7B0FE5" w14:textId="77777777"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14:paraId="4607C711" w14:textId="77777777" w:rsidTr="00E45B46">
        <w:tc>
          <w:tcPr>
            <w:tcW w:w="3490" w:type="dxa"/>
            <w:gridSpan w:val="2"/>
            <w:tcBorders>
              <w:bottom w:val="single" w:sz="4" w:space="0" w:color="auto"/>
            </w:tcBorders>
            <w:shd w:val="clear" w:color="auto" w:fill="auto"/>
          </w:tcPr>
          <w:p w14:paraId="3B112F7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41"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c>
          <w:tcPr>
            <w:tcW w:w="2991" w:type="dxa"/>
            <w:gridSpan w:val="2"/>
            <w:tcBorders>
              <w:bottom w:val="single" w:sz="4" w:space="0" w:color="auto"/>
            </w:tcBorders>
            <w:shd w:val="clear" w:color="auto" w:fill="auto"/>
          </w:tcPr>
          <w:p w14:paraId="1D55A652"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42"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c>
          <w:tcPr>
            <w:tcW w:w="3726" w:type="dxa"/>
            <w:gridSpan w:val="2"/>
            <w:tcBorders>
              <w:bottom w:val="single" w:sz="4" w:space="0" w:color="auto"/>
            </w:tcBorders>
            <w:shd w:val="clear" w:color="auto" w:fill="auto"/>
          </w:tcPr>
          <w:p w14:paraId="79DA47F7"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3"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3C0283" w:rsidRPr="007E3833" w14:paraId="6A31CABF" w14:textId="77777777" w:rsidTr="00E45B46">
        <w:tc>
          <w:tcPr>
            <w:tcW w:w="10207" w:type="dxa"/>
            <w:gridSpan w:val="6"/>
            <w:shd w:val="clear" w:color="auto" w:fill="8496B0" w:themeFill="text2" w:themeFillTint="99"/>
          </w:tcPr>
          <w:p w14:paraId="336CA63A" w14:textId="77777777"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14:paraId="1F5049D5" w14:textId="77777777" w:rsidTr="00E45B46">
        <w:tc>
          <w:tcPr>
            <w:tcW w:w="10207" w:type="dxa"/>
            <w:gridSpan w:val="6"/>
            <w:shd w:val="clear" w:color="auto" w:fill="auto"/>
          </w:tcPr>
          <w:p w14:paraId="133BECC3" w14:textId="77777777" w:rsidR="003C0283" w:rsidRPr="007E3833" w:rsidRDefault="003C0283" w:rsidP="00E45B46">
            <w:pPr>
              <w:spacing w:before="200" w:after="200"/>
              <w:ind w:right="-75"/>
              <w:rPr>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2E4522" w:rsidRPr="007E3833">
              <w:rPr>
                <w:color w:val="000000"/>
                <w:spacing w:val="-2"/>
              </w:rPr>
              <w:t>You may also include a CV with this section.</w:t>
            </w:r>
          </w:p>
          <w:p w14:paraId="7CF6B37A" w14:textId="77777777" w:rsidR="003C0283" w:rsidRPr="007E3833" w:rsidRDefault="003C0283" w:rsidP="00E45B46">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14:paraId="6CAE5B43" w14:textId="77777777" w:rsidTr="00E45B46">
        <w:tc>
          <w:tcPr>
            <w:tcW w:w="10207" w:type="dxa"/>
            <w:gridSpan w:val="6"/>
            <w:tcBorders>
              <w:bottom w:val="single" w:sz="4" w:space="0" w:color="auto"/>
            </w:tcBorders>
            <w:shd w:val="clear" w:color="auto" w:fill="auto"/>
          </w:tcPr>
          <w:p w14:paraId="662D2341" w14:textId="77777777"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4"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r>
      <w:tr w:rsidR="003C0283" w:rsidRPr="007E3833" w14:paraId="50308554" w14:textId="77777777" w:rsidTr="00E45B46">
        <w:tc>
          <w:tcPr>
            <w:tcW w:w="10207" w:type="dxa"/>
            <w:gridSpan w:val="6"/>
            <w:shd w:val="clear" w:color="auto" w:fill="8496B0" w:themeFill="text2" w:themeFillTint="99"/>
          </w:tcPr>
          <w:p w14:paraId="77F013B2" w14:textId="77777777"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14:paraId="35B87DDE" w14:textId="77777777" w:rsidTr="00E45B46">
        <w:trPr>
          <w:trHeight w:val="58"/>
        </w:trPr>
        <w:tc>
          <w:tcPr>
            <w:tcW w:w="10207" w:type="dxa"/>
            <w:gridSpan w:val="6"/>
            <w:shd w:val="clear" w:color="auto" w:fill="auto"/>
          </w:tcPr>
          <w:p w14:paraId="7077D67B" w14:textId="77777777" w:rsidR="003C0283" w:rsidRPr="007E383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406C2D43" w14:textId="77777777"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14:paraId="1111317E" w14:textId="77777777"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14:paraId="5BA4738E" w14:textId="77777777" w:rsidR="00FA1078" w:rsidRPr="007E3833"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p w14:paraId="4EF2050C" w14:textId="77777777" w:rsidR="00FE3F0E" w:rsidRPr="007E3833" w:rsidRDefault="00FE3F0E" w:rsidP="00E45B46">
            <w:pPr>
              <w:spacing w:before="200" w:after="200"/>
              <w:ind w:right="-75"/>
              <w:rPr>
                <w:b/>
                <w:color w:val="000000"/>
                <w:spacing w:val="-2"/>
              </w:rPr>
            </w:pPr>
          </w:p>
        </w:tc>
      </w:tr>
      <w:tr w:rsidR="000C68B5" w:rsidRPr="007E3833" w14:paraId="37557E31" w14:textId="77777777" w:rsidTr="00E45B46">
        <w:tc>
          <w:tcPr>
            <w:tcW w:w="2672" w:type="dxa"/>
            <w:shd w:val="clear" w:color="auto" w:fill="auto"/>
          </w:tcPr>
          <w:p w14:paraId="01C185B1" w14:textId="77777777"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shd w:val="clear" w:color="auto" w:fill="auto"/>
          </w:tcPr>
          <w:p w14:paraId="78329B2F"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5"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c>
          <w:tcPr>
            <w:tcW w:w="2190" w:type="dxa"/>
            <w:gridSpan w:val="2"/>
            <w:shd w:val="clear" w:color="auto" w:fill="auto"/>
          </w:tcPr>
          <w:p w14:paraId="487849A5" w14:textId="77777777"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shd w:val="clear" w:color="auto" w:fill="auto"/>
          </w:tcPr>
          <w:p w14:paraId="49AE1B2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6"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6"/>
          </w:p>
        </w:tc>
      </w:tr>
      <w:tr w:rsidR="00121ACD" w:rsidRPr="007E3833" w14:paraId="7476071A" w14:textId="77777777" w:rsidTr="00E45B46">
        <w:tc>
          <w:tcPr>
            <w:tcW w:w="2672" w:type="dxa"/>
            <w:shd w:val="clear" w:color="auto" w:fill="auto"/>
          </w:tcPr>
          <w:p w14:paraId="65D6E668" w14:textId="77777777" w:rsidR="00121ACD" w:rsidRPr="007E3833" w:rsidRDefault="00121ACD" w:rsidP="00E45B46">
            <w:pPr>
              <w:spacing w:before="200" w:after="200"/>
              <w:ind w:right="-75"/>
              <w:rPr>
                <w:color w:val="000000"/>
                <w:spacing w:val="-1"/>
              </w:rPr>
            </w:pPr>
            <w:r w:rsidRPr="007E3833">
              <w:rPr>
                <w:color w:val="000000"/>
                <w:spacing w:val="-1"/>
              </w:rPr>
              <w:t xml:space="preserve">Title </w:t>
            </w:r>
          </w:p>
        </w:tc>
        <w:tc>
          <w:tcPr>
            <w:tcW w:w="2581" w:type="dxa"/>
            <w:gridSpan w:val="2"/>
            <w:shd w:val="clear" w:color="auto" w:fill="auto"/>
          </w:tcPr>
          <w:p w14:paraId="0051FE00"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shd w:val="clear" w:color="auto" w:fill="auto"/>
          </w:tcPr>
          <w:p w14:paraId="6489EDC9" w14:textId="77777777"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shd w:val="clear" w:color="auto" w:fill="auto"/>
          </w:tcPr>
          <w:p w14:paraId="1A74232C"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14:paraId="71A98256" w14:textId="77777777" w:rsidTr="00E45B46">
        <w:tc>
          <w:tcPr>
            <w:tcW w:w="2672" w:type="dxa"/>
            <w:shd w:val="clear" w:color="auto" w:fill="auto"/>
          </w:tcPr>
          <w:p w14:paraId="6EFB7285" w14:textId="77777777" w:rsidR="000C68B5" w:rsidRPr="007E3833" w:rsidRDefault="002E4522" w:rsidP="00E45B46">
            <w:pPr>
              <w:spacing w:before="200" w:after="200"/>
              <w:ind w:right="-75"/>
              <w:rPr>
                <w:color w:val="000000"/>
                <w:spacing w:val="2"/>
              </w:rPr>
            </w:pPr>
            <w:r w:rsidRPr="007E3833">
              <w:rPr>
                <w:color w:val="000000"/>
                <w:spacing w:val="-3"/>
              </w:rPr>
              <w:lastRenderedPageBreak/>
              <w:t>Role</w:t>
            </w:r>
            <w:r w:rsidR="000C68B5" w:rsidRPr="007E3833">
              <w:rPr>
                <w:color w:val="000000"/>
                <w:spacing w:val="-3"/>
              </w:rPr>
              <w:t>:</w:t>
            </w:r>
          </w:p>
        </w:tc>
        <w:tc>
          <w:tcPr>
            <w:tcW w:w="2581" w:type="dxa"/>
            <w:gridSpan w:val="2"/>
            <w:shd w:val="clear" w:color="auto" w:fill="auto"/>
          </w:tcPr>
          <w:p w14:paraId="3F653EB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7"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7"/>
          </w:p>
        </w:tc>
        <w:tc>
          <w:tcPr>
            <w:tcW w:w="2190" w:type="dxa"/>
            <w:gridSpan w:val="2"/>
            <w:shd w:val="clear" w:color="auto" w:fill="auto"/>
          </w:tcPr>
          <w:p w14:paraId="2A24E48E"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shd w:val="clear" w:color="auto" w:fill="auto"/>
          </w:tcPr>
          <w:p w14:paraId="6460D3C8"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8"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8"/>
          </w:p>
        </w:tc>
      </w:tr>
      <w:tr w:rsidR="000C68B5" w:rsidRPr="007E3833" w14:paraId="3EEF8A8A" w14:textId="77777777" w:rsidTr="00E45B46">
        <w:tc>
          <w:tcPr>
            <w:tcW w:w="2672" w:type="dxa"/>
            <w:shd w:val="clear" w:color="auto" w:fill="auto"/>
          </w:tcPr>
          <w:p w14:paraId="0EF9FF8D"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shd w:val="clear" w:color="auto" w:fill="auto"/>
          </w:tcPr>
          <w:p w14:paraId="27CD83B0"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9"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9"/>
          </w:p>
        </w:tc>
        <w:tc>
          <w:tcPr>
            <w:tcW w:w="2190" w:type="dxa"/>
            <w:gridSpan w:val="2"/>
            <w:shd w:val="clear" w:color="auto" w:fill="auto"/>
          </w:tcPr>
          <w:p w14:paraId="1241CB03"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shd w:val="clear" w:color="auto" w:fill="auto"/>
          </w:tcPr>
          <w:p w14:paraId="0115DDED"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50"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50"/>
          </w:p>
        </w:tc>
      </w:tr>
      <w:tr w:rsidR="000C68B5" w:rsidRPr="007E3833" w14:paraId="5028A2AC" w14:textId="77777777" w:rsidTr="00E45B46">
        <w:tc>
          <w:tcPr>
            <w:tcW w:w="2672" w:type="dxa"/>
            <w:shd w:val="clear" w:color="auto" w:fill="auto"/>
          </w:tcPr>
          <w:p w14:paraId="06A2A7E1" w14:textId="77777777"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shd w:val="clear" w:color="auto" w:fill="auto"/>
          </w:tcPr>
          <w:p w14:paraId="290F163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51"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c>
          <w:tcPr>
            <w:tcW w:w="2190" w:type="dxa"/>
            <w:gridSpan w:val="2"/>
            <w:shd w:val="clear" w:color="auto" w:fill="auto"/>
          </w:tcPr>
          <w:p w14:paraId="42D40DA7" w14:textId="77777777"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shd w:val="clear" w:color="auto" w:fill="auto"/>
          </w:tcPr>
          <w:p w14:paraId="5C1C990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52"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r>
      <w:tr w:rsidR="000C68B5" w:rsidRPr="007E3833" w14:paraId="5D652503" w14:textId="77777777" w:rsidTr="00E45B46">
        <w:tc>
          <w:tcPr>
            <w:tcW w:w="2672" w:type="dxa"/>
            <w:shd w:val="clear" w:color="auto" w:fill="auto"/>
          </w:tcPr>
          <w:p w14:paraId="41F5929A"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shd w:val="clear" w:color="auto" w:fill="auto"/>
          </w:tcPr>
          <w:p w14:paraId="0505E9E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3"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c>
          <w:tcPr>
            <w:tcW w:w="2190" w:type="dxa"/>
            <w:gridSpan w:val="2"/>
            <w:shd w:val="clear" w:color="auto" w:fill="auto"/>
          </w:tcPr>
          <w:p w14:paraId="4EEBE39E"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shd w:val="clear" w:color="auto" w:fill="auto"/>
          </w:tcPr>
          <w:p w14:paraId="4A87F8EB"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4"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r>
      <w:tr w:rsidR="000C68B5" w:rsidRPr="007E3833" w14:paraId="009C2151" w14:textId="77777777" w:rsidTr="00E45B46">
        <w:tc>
          <w:tcPr>
            <w:tcW w:w="2672" w:type="dxa"/>
            <w:shd w:val="clear" w:color="auto" w:fill="auto"/>
          </w:tcPr>
          <w:p w14:paraId="0C49D589"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shd w:val="clear" w:color="auto" w:fill="auto"/>
          </w:tcPr>
          <w:p w14:paraId="07919C66"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5"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c>
          <w:tcPr>
            <w:tcW w:w="2190" w:type="dxa"/>
            <w:gridSpan w:val="2"/>
            <w:shd w:val="clear" w:color="auto" w:fill="auto"/>
          </w:tcPr>
          <w:p w14:paraId="7829AE4C"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shd w:val="clear" w:color="auto" w:fill="auto"/>
          </w:tcPr>
          <w:p w14:paraId="7210911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6"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r>
      <w:tr w:rsidR="000C68B5" w:rsidRPr="007E3833" w14:paraId="1AE28BC7" w14:textId="77777777" w:rsidTr="00E45B46">
        <w:tc>
          <w:tcPr>
            <w:tcW w:w="2672" w:type="dxa"/>
            <w:shd w:val="clear" w:color="auto" w:fill="auto"/>
          </w:tcPr>
          <w:p w14:paraId="00B6C5D2"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shd w:val="clear" w:color="auto" w:fill="auto"/>
          </w:tcPr>
          <w:p w14:paraId="7ECFAEE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7"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c>
          <w:tcPr>
            <w:tcW w:w="2190" w:type="dxa"/>
            <w:gridSpan w:val="2"/>
            <w:shd w:val="clear" w:color="auto" w:fill="auto"/>
          </w:tcPr>
          <w:p w14:paraId="0075C04E"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shd w:val="clear" w:color="auto" w:fill="auto"/>
          </w:tcPr>
          <w:p w14:paraId="405F162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8"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8"/>
          </w:p>
        </w:tc>
      </w:tr>
      <w:tr w:rsidR="000C68B5" w:rsidRPr="007E3833" w14:paraId="14B1CB5E" w14:textId="77777777" w:rsidTr="00E45B46">
        <w:tc>
          <w:tcPr>
            <w:tcW w:w="2672" w:type="dxa"/>
            <w:tcBorders>
              <w:bottom w:val="single" w:sz="4" w:space="0" w:color="auto"/>
            </w:tcBorders>
            <w:shd w:val="clear" w:color="auto" w:fill="auto"/>
          </w:tcPr>
          <w:p w14:paraId="0018FE8E"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shd w:val="clear" w:color="auto" w:fill="auto"/>
          </w:tcPr>
          <w:p w14:paraId="59EA35F9"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9"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c>
          <w:tcPr>
            <w:tcW w:w="2190" w:type="dxa"/>
            <w:gridSpan w:val="2"/>
            <w:tcBorders>
              <w:bottom w:val="single" w:sz="4" w:space="0" w:color="auto"/>
            </w:tcBorders>
            <w:shd w:val="clear" w:color="auto" w:fill="auto"/>
          </w:tcPr>
          <w:p w14:paraId="092567A1"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shd w:val="clear" w:color="auto" w:fill="auto"/>
          </w:tcPr>
          <w:p w14:paraId="7B054840"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60"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0"/>
          </w:p>
        </w:tc>
      </w:tr>
      <w:tr w:rsidR="00A05BA5" w:rsidRPr="007E3833" w14:paraId="690A074E" w14:textId="77777777" w:rsidTr="00E45B46">
        <w:tc>
          <w:tcPr>
            <w:tcW w:w="10207" w:type="dxa"/>
            <w:gridSpan w:val="6"/>
            <w:shd w:val="clear" w:color="auto" w:fill="8496B0" w:themeFill="text2" w:themeFillTint="99"/>
          </w:tcPr>
          <w:p w14:paraId="03D3A267" w14:textId="77777777"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14:paraId="195667EC" w14:textId="77777777" w:rsidTr="00E45B46">
        <w:tc>
          <w:tcPr>
            <w:tcW w:w="10207" w:type="dxa"/>
            <w:gridSpan w:val="6"/>
            <w:shd w:val="clear" w:color="auto" w:fill="auto"/>
          </w:tcPr>
          <w:p w14:paraId="40C73CE3" w14:textId="77777777"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14:paraId="3677AC7A" w14:textId="77777777" w:rsidR="008D5E3C"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E15E45D" w14:textId="77777777" w:rsidR="00FC0011" w:rsidRDefault="00FC0011" w:rsidP="00E45B46">
            <w:pPr>
              <w:jc w:val="both"/>
            </w:pPr>
          </w:p>
          <w:p w14:paraId="0827CFD7" w14:textId="07C9C2F3" w:rsidR="00543644" w:rsidRPr="00077AED" w:rsidRDefault="00FF7127" w:rsidP="00543644">
            <w:pPr>
              <w:jc w:val="both"/>
            </w:pPr>
            <w:r w:rsidRPr="00077AED">
              <w:t xml:space="preserve">The Trust will </w:t>
            </w:r>
            <w:r w:rsidR="00543644" w:rsidRPr="00077AED">
              <w:t xml:space="preserve">carry </w:t>
            </w:r>
            <w:r w:rsidR="007F59DB" w:rsidRPr="00077AED">
              <w:t>out additional</w:t>
            </w:r>
            <w:r w:rsidR="00543644" w:rsidRPr="00077AED">
              <w:t xml:space="preserve"> checks, as appropriate, on candidates who have lived or worked outside of the UK. These could include, where available: </w:t>
            </w:r>
          </w:p>
          <w:p w14:paraId="7A5D1463" w14:textId="77777777" w:rsidR="00543644" w:rsidRPr="00077AED" w:rsidRDefault="00543644" w:rsidP="00543644">
            <w:pPr>
              <w:pStyle w:val="NoSpacing"/>
              <w:numPr>
                <w:ilvl w:val="0"/>
                <w:numId w:val="5"/>
              </w:numPr>
              <w:jc w:val="both"/>
            </w:pPr>
            <w:r w:rsidRPr="00077AED">
              <w:t xml:space="preserve">For all staff, including teaching positions: </w:t>
            </w:r>
            <w:hyperlink r:id="rId11" w:history="1">
              <w:r w:rsidRPr="00077AED">
                <w:rPr>
                  <w:rStyle w:val="Hyperlink"/>
                  <w:color w:val="auto"/>
                </w:rPr>
                <w:t>criminal records checks for overseas applicants</w:t>
              </w:r>
            </w:hyperlink>
          </w:p>
          <w:p w14:paraId="444A2DDF" w14:textId="673BAB4F" w:rsidR="00543644" w:rsidRPr="00077AED" w:rsidRDefault="00543644" w:rsidP="00543644">
            <w:pPr>
              <w:pStyle w:val="NoSpacing"/>
              <w:numPr>
                <w:ilvl w:val="0"/>
                <w:numId w:val="5"/>
              </w:numPr>
              <w:jc w:val="both"/>
            </w:pPr>
            <w:r w:rsidRPr="00077AED">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2820A042" w14:textId="77777777" w:rsidR="008D5E3C" w:rsidRPr="007E3833" w:rsidRDefault="008D5E3C" w:rsidP="00E45B46">
            <w:pPr>
              <w:jc w:val="both"/>
            </w:pPr>
          </w:p>
          <w:p w14:paraId="06B0D8F3" w14:textId="77777777"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14:paraId="497F9501" w14:textId="77777777" w:rsidR="004467CA" w:rsidRPr="007E3833" w:rsidRDefault="000779F5" w:rsidP="00E45B46">
            <w:pPr>
              <w:rPr>
                <w:rStyle w:val="Hyperlink"/>
              </w:rPr>
            </w:pPr>
            <w:hyperlink r:id="rId12" w:history="1">
              <w:r w:rsidR="004467CA" w:rsidRPr="007E3833">
                <w:rPr>
                  <w:rStyle w:val="Hyperlink"/>
                </w:rPr>
                <w:t>https://www.gov.uk/government/publications/new-guidance-on-the-rehabilitation-of-offenders-act-1974</w:t>
              </w:r>
            </w:hyperlink>
          </w:p>
          <w:p w14:paraId="3E842014" w14:textId="77777777"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14:paraId="6DCF7B80" w14:textId="77777777" w:rsidR="003A11AC" w:rsidRPr="007E3833" w:rsidRDefault="003A11AC" w:rsidP="00E45B46">
            <w:pPr>
              <w:numPr>
                <w:ilvl w:val="0"/>
                <w:numId w:val="2"/>
              </w:numPr>
              <w:rPr>
                <w:color w:val="000000"/>
                <w:spacing w:val="1"/>
              </w:rPr>
            </w:pPr>
            <w:r w:rsidRPr="007E3833">
              <w:rPr>
                <w:color w:val="000000"/>
                <w:spacing w:val="1"/>
              </w:rPr>
              <w:t>adult cautions (simple or conditional);</w:t>
            </w:r>
          </w:p>
          <w:p w14:paraId="4BC1CE57" w14:textId="77777777"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14:paraId="6515CEB9" w14:textId="77777777"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14:paraId="10A8775C" w14:textId="77777777"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w:t>
            </w:r>
            <w:r w:rsidRPr="00806B5C">
              <w:rPr>
                <w:spacing w:val="1"/>
              </w:rPr>
              <w:t xml:space="preserve">the </w:t>
            </w:r>
            <w:r w:rsidR="00F37B6E" w:rsidRPr="00806B5C">
              <w:t>Rehabilitation of Offenders Act 1974 (Exceptions) Order 1975 (Amendment) (England and Wales) Order 2020</w:t>
            </w:r>
          </w:p>
          <w:p w14:paraId="29F7CA55" w14:textId="77777777" w:rsidR="00F37B6E" w:rsidRPr="007E3833" w:rsidRDefault="00F03D7C" w:rsidP="00E45B46">
            <w:pPr>
              <w:spacing w:before="300"/>
              <w:rPr>
                <w:color w:val="000000"/>
                <w:spacing w:val="1"/>
              </w:rPr>
            </w:pPr>
            <w:r w:rsidRPr="007E3833">
              <w:rPr>
                <w:color w:val="000000"/>
                <w:spacing w:val="1"/>
              </w:rPr>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14:paraId="2219E46A" w14:textId="77777777"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14:paraId="565C7F90" w14:textId="77777777" w:rsidR="00043EEB" w:rsidRPr="007E3833" w:rsidRDefault="00976AF9" w:rsidP="00E45B46">
            <w:pPr>
              <w:pStyle w:val="4Bulletedcopyblue"/>
              <w:numPr>
                <w:ilvl w:val="0"/>
                <w:numId w:val="0"/>
              </w:numPr>
            </w:pPr>
            <w:r w:rsidRPr="007E3833">
              <w:lastRenderedPageBreak/>
              <w:t>it is an offence to apply for a role if you are barred from engaging in regulated activity relevant to children (where the role involves this type of regulated activity)</w:t>
            </w:r>
          </w:p>
          <w:p w14:paraId="359694F9" w14:textId="77777777"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3" w:history="1">
              <w:r w:rsidR="004D691D" w:rsidRPr="00DC1761">
                <w:rPr>
                  <w:rStyle w:val="Hyperlink"/>
                </w:rPr>
                <w:t>https://cdat.co.uk/policies.php</w:t>
              </w:r>
            </w:hyperlink>
          </w:p>
          <w:p w14:paraId="6CDDF03E" w14:textId="77777777" w:rsidR="003C7CBB" w:rsidRPr="007E3833" w:rsidRDefault="00A60E9D" w:rsidP="00E45B46">
            <w:pPr>
              <w:pStyle w:val="4Bulletedcopyblue"/>
              <w:numPr>
                <w:ilvl w:val="0"/>
                <w:numId w:val="0"/>
              </w:numPr>
              <w:rPr>
                <w:color w:val="000000"/>
                <w:spacing w:val="1"/>
              </w:rPr>
            </w:pPr>
            <w:r w:rsidRPr="007E3833">
              <w:rPr>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E3833" w14:paraId="2712685C" w14:textId="77777777" w:rsidTr="00E45B46">
        <w:tc>
          <w:tcPr>
            <w:tcW w:w="10207" w:type="dxa"/>
            <w:gridSpan w:val="6"/>
            <w:shd w:val="clear" w:color="auto" w:fill="8496B0" w:themeFill="text2" w:themeFillTint="99"/>
          </w:tcPr>
          <w:p w14:paraId="22DD83B4" w14:textId="77777777"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0052EF" w:rsidRPr="007E3833" w14:paraId="7B0492F7" w14:textId="77777777" w:rsidTr="00E45B46">
        <w:tc>
          <w:tcPr>
            <w:tcW w:w="5253" w:type="dxa"/>
            <w:gridSpan w:val="3"/>
            <w:shd w:val="clear" w:color="auto" w:fill="auto"/>
          </w:tcPr>
          <w:p w14:paraId="004F9700" w14:textId="47B2E573" w:rsidR="000052EF" w:rsidRPr="007E3833" w:rsidRDefault="006E4A6C" w:rsidP="00E45B46">
            <w:pPr>
              <w:spacing w:before="200" w:after="200"/>
              <w:ind w:right="-75"/>
              <w:rPr>
                <w:color w:val="000000"/>
                <w:spacing w:val="1"/>
              </w:rPr>
            </w:pPr>
            <w:r w:rsidRPr="00077AED">
              <w:rPr>
                <w:spacing w:val="1"/>
              </w:rPr>
              <w:t xml:space="preserve">If you have ever lived or worked </w:t>
            </w:r>
            <w:r w:rsidR="006D1EC8" w:rsidRPr="00077AED">
              <w:rPr>
                <w:spacing w:val="1"/>
              </w:rPr>
              <w:t>outside of the UK please give further details</w:t>
            </w:r>
            <w:r w:rsidR="009066BD" w:rsidRPr="00077AED">
              <w:rPr>
                <w:spacing w:val="1"/>
              </w:rPr>
              <w:t xml:space="preserve">.  </w:t>
            </w:r>
          </w:p>
        </w:tc>
        <w:tc>
          <w:tcPr>
            <w:tcW w:w="4954" w:type="dxa"/>
            <w:gridSpan w:val="3"/>
            <w:shd w:val="clear" w:color="auto" w:fill="auto"/>
          </w:tcPr>
          <w:p w14:paraId="08608CC2" w14:textId="3DBD24FB" w:rsidR="000052EF" w:rsidRPr="007E3833" w:rsidRDefault="006550BF"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75685E" w:rsidRPr="007E3833" w14:paraId="7CB491AE" w14:textId="77777777" w:rsidTr="00E45B46">
        <w:tc>
          <w:tcPr>
            <w:tcW w:w="5253" w:type="dxa"/>
            <w:gridSpan w:val="3"/>
            <w:shd w:val="clear" w:color="auto" w:fill="auto"/>
          </w:tcPr>
          <w:p w14:paraId="083A4E58" w14:textId="77777777" w:rsidR="0075685E" w:rsidRPr="007E3833" w:rsidRDefault="0075685E" w:rsidP="00E45B46">
            <w:pPr>
              <w:spacing w:before="200" w:after="200"/>
              <w:ind w:right="-75"/>
              <w:rPr>
                <w:color w:val="000000"/>
                <w:spacing w:val="1"/>
              </w:rPr>
            </w:pPr>
            <w:r w:rsidRPr="007E3833">
              <w:rPr>
                <w:color w:val="000000"/>
                <w:spacing w:val="1"/>
              </w:rPr>
              <w:t>Please give details of any dates within the next</w:t>
            </w:r>
            <w:r w:rsidR="00B0681A" w:rsidRPr="007E3833">
              <w:rPr>
                <w:color w:val="000000"/>
                <w:spacing w:val="1"/>
              </w:rPr>
              <w:t xml:space="preserve"> month</w:t>
            </w:r>
            <w:r w:rsidRPr="007E3833">
              <w:rPr>
                <w:color w:val="000000"/>
                <w:spacing w:val="1"/>
              </w:rPr>
              <w:t xml:space="preserve"> when you will not be available for interview. </w:t>
            </w:r>
            <w:r w:rsidR="007811BA" w:rsidRPr="007E3833">
              <w:rPr>
                <w:color w:val="000000"/>
                <w:spacing w:val="1"/>
              </w:rPr>
              <w:t xml:space="preserve">We </w:t>
            </w:r>
            <w:r w:rsidRPr="007E3833">
              <w:rPr>
                <w:color w:val="000000"/>
                <w:spacing w:val="1"/>
              </w:rPr>
              <w:t>cannot guarantee being able to offer you an alternative date.</w:t>
            </w:r>
          </w:p>
        </w:tc>
        <w:tc>
          <w:tcPr>
            <w:tcW w:w="4954" w:type="dxa"/>
            <w:gridSpan w:val="3"/>
            <w:shd w:val="clear" w:color="auto" w:fill="auto"/>
          </w:tcPr>
          <w:p w14:paraId="3FDC2CEF" w14:textId="77777777" w:rsidR="0075685E" w:rsidRPr="007E3833" w:rsidRDefault="001F1F86"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bookmarkStart w:id="61" w:name="Text8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1"/>
          </w:p>
        </w:tc>
      </w:tr>
      <w:tr w:rsidR="0075685E" w:rsidRPr="007E3833" w14:paraId="229553E4" w14:textId="77777777" w:rsidTr="00E45B46">
        <w:tc>
          <w:tcPr>
            <w:tcW w:w="5253" w:type="dxa"/>
            <w:gridSpan w:val="3"/>
            <w:shd w:val="clear" w:color="auto" w:fill="auto"/>
          </w:tcPr>
          <w:p w14:paraId="3645BDA4" w14:textId="77777777"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shd w:val="clear" w:color="auto" w:fill="auto"/>
          </w:tcPr>
          <w:p w14:paraId="2C89191E"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0779F5">
              <w:rPr>
                <w:color w:val="000000"/>
              </w:rPr>
            </w:r>
            <w:r w:rsidR="000779F5">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0779F5">
              <w:rPr>
                <w:color w:val="000000"/>
              </w:rPr>
            </w:r>
            <w:r w:rsidR="000779F5">
              <w:rPr>
                <w:color w:val="000000"/>
              </w:rPr>
              <w:fldChar w:fldCharType="separate"/>
            </w:r>
            <w:r w:rsidRPr="007E3833">
              <w:rPr>
                <w:color w:val="000000"/>
              </w:rPr>
              <w:fldChar w:fldCharType="end"/>
            </w:r>
          </w:p>
        </w:tc>
      </w:tr>
      <w:tr w:rsidR="0075685E" w:rsidRPr="007E3833" w14:paraId="1DC2F257" w14:textId="77777777" w:rsidTr="00E45B46">
        <w:tc>
          <w:tcPr>
            <w:tcW w:w="5253" w:type="dxa"/>
            <w:gridSpan w:val="3"/>
            <w:shd w:val="clear" w:color="auto" w:fill="auto"/>
          </w:tcPr>
          <w:p w14:paraId="55C009F3" w14:textId="77777777"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shd w:val="clear" w:color="auto" w:fill="auto"/>
          </w:tcPr>
          <w:p w14:paraId="434A8AFD"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0779F5">
              <w:rPr>
                <w:color w:val="000000"/>
              </w:rPr>
            </w:r>
            <w:r w:rsidR="000779F5">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0779F5">
              <w:rPr>
                <w:color w:val="000000"/>
              </w:rPr>
            </w:r>
            <w:r w:rsidR="000779F5">
              <w:rPr>
                <w:color w:val="000000"/>
              </w:rPr>
              <w:fldChar w:fldCharType="separate"/>
            </w:r>
            <w:r w:rsidRPr="007E3833">
              <w:rPr>
                <w:color w:val="000000"/>
              </w:rPr>
              <w:fldChar w:fldCharType="end"/>
            </w:r>
          </w:p>
        </w:tc>
      </w:tr>
      <w:tr w:rsidR="0075685E" w:rsidRPr="007E3833" w14:paraId="35CE5A6A" w14:textId="77777777" w:rsidTr="00E45B46">
        <w:tc>
          <w:tcPr>
            <w:tcW w:w="10207" w:type="dxa"/>
            <w:gridSpan w:val="6"/>
            <w:shd w:val="clear" w:color="auto" w:fill="auto"/>
          </w:tcPr>
          <w:p w14:paraId="5AD7B2B2" w14:textId="77777777"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14:paraId="1FEF2E42" w14:textId="77777777"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62"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62"/>
          </w:p>
        </w:tc>
      </w:tr>
      <w:tr w:rsidR="001A3BA2" w:rsidRPr="007E3833" w14:paraId="10E591F3" w14:textId="77777777" w:rsidTr="00E45B46">
        <w:tc>
          <w:tcPr>
            <w:tcW w:w="5253" w:type="dxa"/>
            <w:gridSpan w:val="3"/>
            <w:shd w:val="clear" w:color="auto" w:fill="auto"/>
          </w:tcPr>
          <w:p w14:paraId="486F7670" w14:textId="77777777"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shd w:val="clear" w:color="auto" w:fill="auto"/>
          </w:tcPr>
          <w:p w14:paraId="771F9009" w14:textId="77777777"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0779F5">
              <w:rPr>
                <w:color w:val="000000"/>
              </w:rPr>
            </w:r>
            <w:r w:rsidR="000779F5">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0779F5">
              <w:rPr>
                <w:color w:val="000000"/>
              </w:rPr>
            </w:r>
            <w:r w:rsidR="000779F5">
              <w:rPr>
                <w:color w:val="000000"/>
              </w:rPr>
              <w:fldChar w:fldCharType="separate"/>
            </w:r>
            <w:r w:rsidRPr="007E3833">
              <w:rPr>
                <w:color w:val="000000"/>
              </w:rPr>
              <w:fldChar w:fldCharType="end"/>
            </w:r>
          </w:p>
        </w:tc>
      </w:tr>
      <w:tr w:rsidR="001F1F86" w:rsidRPr="007E3833" w14:paraId="3430F015" w14:textId="77777777" w:rsidTr="00E45B46">
        <w:tc>
          <w:tcPr>
            <w:tcW w:w="10207" w:type="dxa"/>
            <w:gridSpan w:val="6"/>
            <w:shd w:val="clear" w:color="auto" w:fill="auto"/>
          </w:tcPr>
          <w:p w14:paraId="521CC150" w14:textId="77777777"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63"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3"/>
          </w:p>
        </w:tc>
      </w:tr>
      <w:tr w:rsidR="004473B3" w:rsidRPr="007E3833" w14:paraId="78A77FD1" w14:textId="77777777" w:rsidTr="00E45B46">
        <w:trPr>
          <w:trHeight w:val="1814"/>
        </w:trPr>
        <w:tc>
          <w:tcPr>
            <w:tcW w:w="10207" w:type="dxa"/>
            <w:gridSpan w:val="6"/>
            <w:tcBorders>
              <w:bottom w:val="single" w:sz="4" w:space="0" w:color="auto"/>
            </w:tcBorders>
            <w:shd w:val="clear" w:color="auto" w:fill="auto"/>
          </w:tcPr>
          <w:p w14:paraId="54771D2F" w14:textId="77777777"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14:paraId="34C2778B" w14:textId="77777777" w:rsidTr="00E45B46">
        <w:tc>
          <w:tcPr>
            <w:tcW w:w="10207" w:type="dxa"/>
            <w:gridSpan w:val="6"/>
            <w:tcBorders>
              <w:bottom w:val="single" w:sz="4" w:space="0" w:color="auto"/>
            </w:tcBorders>
            <w:shd w:val="clear" w:color="auto" w:fill="8496B0" w:themeFill="text2" w:themeFillTint="99"/>
          </w:tcPr>
          <w:p w14:paraId="4CDF7CC5" w14:textId="77777777"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14:paraId="3EEDABD1" w14:textId="77777777" w:rsidTr="00E45B46">
        <w:tc>
          <w:tcPr>
            <w:tcW w:w="10207" w:type="dxa"/>
            <w:gridSpan w:val="6"/>
            <w:tcBorders>
              <w:bottom w:val="single" w:sz="4" w:space="0" w:color="auto"/>
            </w:tcBorders>
            <w:shd w:val="clear" w:color="auto" w:fill="auto"/>
          </w:tcPr>
          <w:p w14:paraId="2370F181" w14:textId="77777777"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14:paraId="7F0D2061" w14:textId="77777777" w:rsidTr="00E45B46">
        <w:tc>
          <w:tcPr>
            <w:tcW w:w="10207" w:type="dxa"/>
            <w:gridSpan w:val="6"/>
            <w:tcBorders>
              <w:bottom w:val="single" w:sz="4" w:space="0" w:color="auto"/>
            </w:tcBorders>
            <w:shd w:val="clear" w:color="auto" w:fill="auto"/>
          </w:tcPr>
          <w:p w14:paraId="3EE5557B" w14:textId="77777777"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14:paraId="5A3D9E6C" w14:textId="77777777" w:rsidTr="00E45B46">
        <w:tc>
          <w:tcPr>
            <w:tcW w:w="10207" w:type="dxa"/>
            <w:gridSpan w:val="6"/>
            <w:tcBorders>
              <w:bottom w:val="single" w:sz="4" w:space="0" w:color="auto"/>
            </w:tcBorders>
            <w:shd w:val="clear" w:color="auto" w:fill="8496B0" w:themeFill="text2" w:themeFillTint="99"/>
          </w:tcPr>
          <w:p w14:paraId="35A01B21" w14:textId="77777777" w:rsidR="004D13AE" w:rsidRPr="007E3833" w:rsidRDefault="007811BA" w:rsidP="00E45B46">
            <w:pPr>
              <w:spacing w:before="200" w:after="200"/>
              <w:ind w:right="-75"/>
              <w:rPr>
                <w:b/>
                <w:color w:val="FFFFFF"/>
                <w:spacing w:val="2"/>
              </w:rPr>
            </w:pPr>
            <w:r w:rsidRPr="007E3833">
              <w:rPr>
                <w:b/>
                <w:color w:val="FFFFFF"/>
                <w:spacing w:val="2"/>
              </w:rPr>
              <w:t xml:space="preserve">10. </w:t>
            </w:r>
            <w:r w:rsidR="004D13AE" w:rsidRPr="007E3833">
              <w:rPr>
                <w:b/>
                <w:color w:val="FFFFFF"/>
                <w:spacing w:val="2"/>
              </w:rPr>
              <w:t>HEALTH/MEDICAL DETAILS</w:t>
            </w:r>
          </w:p>
        </w:tc>
      </w:tr>
      <w:tr w:rsidR="004D13AE" w:rsidRPr="007E3833" w14:paraId="00E17C15" w14:textId="77777777" w:rsidTr="00E45B46">
        <w:tc>
          <w:tcPr>
            <w:tcW w:w="10207" w:type="dxa"/>
            <w:gridSpan w:val="6"/>
            <w:tcBorders>
              <w:bottom w:val="single" w:sz="4" w:space="0" w:color="auto"/>
            </w:tcBorders>
            <w:shd w:val="clear" w:color="auto" w:fill="auto"/>
          </w:tcPr>
          <w:p w14:paraId="08F3827C" w14:textId="77777777"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14:paraId="7893637C" w14:textId="77777777" w:rsidTr="00E45B46">
        <w:tc>
          <w:tcPr>
            <w:tcW w:w="10207" w:type="dxa"/>
            <w:gridSpan w:val="6"/>
            <w:shd w:val="clear" w:color="auto" w:fill="8496B0" w:themeFill="text2" w:themeFillTint="99"/>
          </w:tcPr>
          <w:p w14:paraId="6561EB79" w14:textId="77777777" w:rsidR="004473B3" w:rsidRPr="007E3833" w:rsidRDefault="004473B3" w:rsidP="00E45B46">
            <w:pPr>
              <w:spacing w:before="200" w:after="200"/>
              <w:ind w:right="-75"/>
              <w:rPr>
                <w:b/>
                <w:color w:val="FFFFFF"/>
                <w:spacing w:val="2"/>
              </w:rPr>
            </w:pPr>
            <w:bookmarkStart w:id="64" w:name="_Hlk104900573"/>
            <w:r w:rsidRPr="007E3833">
              <w:rPr>
                <w:b/>
                <w:color w:val="FFFFFF"/>
                <w:spacing w:val="2"/>
              </w:rPr>
              <w:lastRenderedPageBreak/>
              <w:t xml:space="preserve">11. DATA PROTECTION </w:t>
            </w:r>
          </w:p>
        </w:tc>
      </w:tr>
      <w:tr w:rsidR="004473B3" w:rsidRPr="007E3833" w14:paraId="7F633AA6" w14:textId="77777777" w:rsidTr="00E45B46">
        <w:tc>
          <w:tcPr>
            <w:tcW w:w="10207" w:type="dxa"/>
            <w:gridSpan w:val="6"/>
            <w:tcBorders>
              <w:bottom w:val="single" w:sz="4" w:space="0" w:color="auto"/>
            </w:tcBorders>
            <w:shd w:val="clear" w:color="auto" w:fill="auto"/>
          </w:tcPr>
          <w:p w14:paraId="495C923E" w14:textId="77777777"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4"/>
      <w:tr w:rsidR="004473B3" w:rsidRPr="007E3833" w14:paraId="216D731D" w14:textId="77777777" w:rsidTr="00E45B46">
        <w:tc>
          <w:tcPr>
            <w:tcW w:w="10207" w:type="dxa"/>
            <w:gridSpan w:val="6"/>
            <w:shd w:val="clear" w:color="auto" w:fill="8496B0" w:themeFill="text2" w:themeFillTint="99"/>
          </w:tcPr>
          <w:p w14:paraId="1CCDE240" w14:textId="77777777" w:rsidR="004473B3" w:rsidRPr="007E3833" w:rsidRDefault="004473B3" w:rsidP="00E45B46">
            <w:pPr>
              <w:spacing w:before="200" w:after="200"/>
              <w:ind w:right="-75"/>
              <w:rPr>
                <w:b/>
                <w:color w:val="FFFFFF"/>
                <w:spacing w:val="2"/>
              </w:rPr>
            </w:pPr>
            <w:r w:rsidRPr="007E3833">
              <w:rPr>
                <w:b/>
                <w:color w:val="FFFFFF"/>
                <w:spacing w:val="2"/>
              </w:rPr>
              <w:t>12. DECLARATION</w:t>
            </w:r>
          </w:p>
        </w:tc>
      </w:tr>
      <w:tr w:rsidR="004473B3" w:rsidRPr="007E3833" w14:paraId="2A8BAA3E" w14:textId="77777777" w:rsidTr="00E45B46">
        <w:tc>
          <w:tcPr>
            <w:tcW w:w="10207" w:type="dxa"/>
            <w:gridSpan w:val="6"/>
            <w:shd w:val="clear" w:color="auto" w:fill="auto"/>
          </w:tcPr>
          <w:p w14:paraId="7EE5EC68" w14:textId="77777777"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14:paraId="55AB5FEB" w14:textId="77777777"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14:paraId="30D76C45" w14:textId="77777777" w:rsidTr="00E45B46">
        <w:tc>
          <w:tcPr>
            <w:tcW w:w="5253" w:type="dxa"/>
            <w:gridSpan w:val="3"/>
            <w:shd w:val="clear" w:color="auto" w:fill="auto"/>
          </w:tcPr>
          <w:p w14:paraId="4B0EC744" w14:textId="77777777"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5"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5"/>
          </w:p>
        </w:tc>
        <w:tc>
          <w:tcPr>
            <w:tcW w:w="4954" w:type="dxa"/>
            <w:gridSpan w:val="3"/>
            <w:shd w:val="clear" w:color="auto" w:fill="auto"/>
          </w:tcPr>
          <w:p w14:paraId="10FF6521" w14:textId="77777777"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6"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6"/>
          </w:p>
        </w:tc>
      </w:tr>
      <w:tr w:rsidR="004473B3" w:rsidRPr="007E3833" w14:paraId="5990A97D" w14:textId="77777777" w:rsidTr="00806B5C">
        <w:trPr>
          <w:trHeight w:val="983"/>
        </w:trPr>
        <w:tc>
          <w:tcPr>
            <w:tcW w:w="10207" w:type="dxa"/>
            <w:gridSpan w:val="6"/>
            <w:shd w:val="clear" w:color="auto" w:fill="FFFFFF" w:themeFill="background1"/>
          </w:tcPr>
          <w:p w14:paraId="53615F45" w14:textId="7E6B777C" w:rsidR="00FA1078" w:rsidRPr="00806B5C" w:rsidRDefault="00FA1078" w:rsidP="002A4992">
            <w:pPr>
              <w:shd w:val="clear" w:color="auto" w:fill="FFFFFF"/>
              <w:spacing w:before="200" w:after="200"/>
              <w:ind w:left="23" w:right="23"/>
              <w:jc w:val="both"/>
              <w:rPr>
                <w:color w:val="000000"/>
              </w:rPr>
            </w:pPr>
          </w:p>
        </w:tc>
      </w:tr>
    </w:tbl>
    <w:p w14:paraId="1DC30EEF" w14:textId="77777777" w:rsidR="004473B3" w:rsidRPr="007E3833" w:rsidRDefault="00E45B46" w:rsidP="00905115">
      <w:pPr>
        <w:spacing w:before="200" w:after="200"/>
        <w:ind w:right="-75"/>
        <w:rPr>
          <w:color w:val="000000"/>
          <w:spacing w:val="2"/>
        </w:rPr>
      </w:pPr>
      <w:r>
        <w:rPr>
          <w:color w:val="000000"/>
          <w:spacing w:val="2"/>
        </w:rPr>
        <w:br w:type="textWrapping" w:clear="all"/>
      </w:r>
    </w:p>
    <w:p w14:paraId="5F20973A" w14:textId="77777777" w:rsidR="006304C7" w:rsidRPr="007E3833" w:rsidRDefault="006304C7" w:rsidP="00905115">
      <w:pPr>
        <w:spacing w:before="200" w:after="200"/>
        <w:ind w:right="-75"/>
        <w:rPr>
          <w:color w:val="000000"/>
          <w:spacing w:val="2"/>
        </w:rPr>
      </w:pPr>
    </w:p>
    <w:p w14:paraId="005672F3" w14:textId="77777777" w:rsidR="0021017A" w:rsidRPr="007E3833" w:rsidRDefault="0021017A" w:rsidP="00905115">
      <w:pPr>
        <w:spacing w:before="200" w:after="200"/>
        <w:ind w:right="-75"/>
        <w:rPr>
          <w:color w:val="000000"/>
          <w:spacing w:val="2"/>
        </w:rPr>
      </w:pPr>
    </w:p>
    <w:p w14:paraId="0F8496D1" w14:textId="77777777" w:rsidR="0021017A" w:rsidRDefault="0021017A" w:rsidP="00905115">
      <w:pPr>
        <w:spacing w:before="200" w:after="200"/>
        <w:ind w:right="-75"/>
        <w:rPr>
          <w:color w:val="000000"/>
          <w:spacing w:val="2"/>
        </w:rPr>
      </w:pPr>
    </w:p>
    <w:p w14:paraId="6C9A8ECA" w14:textId="77777777" w:rsidR="007E3833" w:rsidRDefault="007E3833" w:rsidP="00905115">
      <w:pPr>
        <w:spacing w:before="200" w:after="200"/>
        <w:ind w:right="-75"/>
        <w:rPr>
          <w:color w:val="000000"/>
          <w:spacing w:val="2"/>
        </w:rPr>
      </w:pPr>
    </w:p>
    <w:p w14:paraId="0064D2CE" w14:textId="77777777" w:rsidR="007E3833" w:rsidRDefault="007E3833" w:rsidP="00905115">
      <w:pPr>
        <w:spacing w:before="200" w:after="200"/>
        <w:ind w:right="-75"/>
        <w:rPr>
          <w:color w:val="000000"/>
          <w:spacing w:val="2"/>
        </w:rPr>
      </w:pPr>
    </w:p>
    <w:p w14:paraId="36F7D26C" w14:textId="77777777" w:rsidR="007E3833" w:rsidRDefault="007E3833" w:rsidP="00905115">
      <w:pPr>
        <w:spacing w:before="200" w:after="200"/>
        <w:ind w:right="-75"/>
        <w:rPr>
          <w:color w:val="000000"/>
          <w:spacing w:val="2"/>
        </w:rPr>
      </w:pPr>
    </w:p>
    <w:p w14:paraId="5C504BCE" w14:textId="77777777" w:rsidR="007E3833" w:rsidRDefault="007E3833" w:rsidP="00905115">
      <w:pPr>
        <w:spacing w:before="200" w:after="200"/>
        <w:ind w:right="-75"/>
        <w:rPr>
          <w:color w:val="000000"/>
          <w:spacing w:val="2"/>
        </w:rPr>
      </w:pPr>
    </w:p>
    <w:p w14:paraId="0F790C82" w14:textId="77777777" w:rsidR="007E3833" w:rsidRDefault="007E3833" w:rsidP="00905115">
      <w:pPr>
        <w:spacing w:before="200" w:after="200"/>
        <w:ind w:right="-75"/>
        <w:rPr>
          <w:color w:val="000000"/>
          <w:spacing w:val="2"/>
        </w:rPr>
      </w:pPr>
    </w:p>
    <w:p w14:paraId="31E19591" w14:textId="77777777" w:rsidR="007E3833" w:rsidRDefault="007E3833" w:rsidP="00905115">
      <w:pPr>
        <w:spacing w:before="200" w:after="200"/>
        <w:ind w:right="-75"/>
        <w:rPr>
          <w:color w:val="000000"/>
          <w:spacing w:val="2"/>
        </w:rPr>
      </w:pPr>
    </w:p>
    <w:p w14:paraId="3633BA50" w14:textId="77777777" w:rsidR="007E3833" w:rsidRDefault="007E3833" w:rsidP="00905115">
      <w:pPr>
        <w:spacing w:before="200" w:after="200"/>
        <w:ind w:right="-75"/>
        <w:rPr>
          <w:color w:val="000000"/>
          <w:spacing w:val="2"/>
        </w:rPr>
      </w:pPr>
    </w:p>
    <w:p w14:paraId="797F5258" w14:textId="77777777" w:rsidR="007E3833" w:rsidRDefault="007E3833" w:rsidP="00905115">
      <w:pPr>
        <w:spacing w:before="200" w:after="200"/>
        <w:ind w:right="-75"/>
        <w:rPr>
          <w:color w:val="000000"/>
          <w:spacing w:val="2"/>
        </w:rPr>
      </w:pPr>
    </w:p>
    <w:p w14:paraId="2486FE85" w14:textId="77777777" w:rsidR="007E3833" w:rsidRDefault="007E3833" w:rsidP="00905115">
      <w:pPr>
        <w:spacing w:before="200" w:after="200"/>
        <w:ind w:right="-75"/>
        <w:rPr>
          <w:color w:val="000000"/>
          <w:spacing w:val="2"/>
        </w:rPr>
      </w:pPr>
    </w:p>
    <w:p w14:paraId="128087C1" w14:textId="77777777" w:rsidR="006304C7" w:rsidRPr="007E3833" w:rsidRDefault="006304C7" w:rsidP="00905115">
      <w:pPr>
        <w:spacing w:before="200" w:after="200"/>
        <w:ind w:right="-75"/>
        <w:rPr>
          <w:color w:val="000000"/>
          <w:spacing w:val="2"/>
        </w:rPr>
        <w:sectPr w:rsidR="006304C7" w:rsidRPr="007E3833" w:rsidSect="00E45B46">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titlePg/>
          <w:docGrid w:linePitch="272"/>
        </w:sectPr>
      </w:pPr>
    </w:p>
    <w:p w14:paraId="67E4A7E4" w14:textId="77777777" w:rsidR="004A13FB" w:rsidRPr="007E3833" w:rsidRDefault="004A13FB" w:rsidP="0058697B">
      <w:pPr>
        <w:ind w:left="-567" w:right="-347"/>
        <w:jc w:val="center"/>
        <w:rPr>
          <w:b/>
          <w:color w:val="7030A0"/>
        </w:rPr>
      </w:pPr>
    </w:p>
    <w:p w14:paraId="4A09B92F" w14:textId="77777777" w:rsidR="00C3615F" w:rsidRPr="007E3833" w:rsidRDefault="00C3615F" w:rsidP="00905115">
      <w:pPr>
        <w:shd w:val="clear" w:color="auto" w:fill="FFFFFF"/>
        <w:spacing w:before="5"/>
      </w:pPr>
    </w:p>
    <w:p w14:paraId="7212145E" w14:textId="77777777" w:rsidR="00870A50" w:rsidRPr="007E3833" w:rsidRDefault="00870A50" w:rsidP="0021017A">
      <w:pPr>
        <w:rPr>
          <w:b/>
        </w:rPr>
      </w:pPr>
      <w:r w:rsidRPr="007E3833">
        <w:rPr>
          <w:b/>
        </w:rPr>
        <w:t xml:space="preserve">Appendix 1: Reference Consent </w:t>
      </w:r>
      <w:r w:rsidR="0071666C" w:rsidRPr="007E3833">
        <w:rPr>
          <w:b/>
        </w:rPr>
        <w:t>F</w:t>
      </w:r>
      <w:r w:rsidRPr="007E3833">
        <w:rPr>
          <w:b/>
        </w:rPr>
        <w:t>orm</w:t>
      </w:r>
    </w:p>
    <w:p w14:paraId="3AA44140" w14:textId="77777777" w:rsidR="00870A50" w:rsidRPr="007E3833" w:rsidRDefault="00C17E51" w:rsidP="00905115">
      <w:pPr>
        <w:shd w:val="clear" w:color="auto" w:fill="FFFFFF"/>
        <w:spacing w:before="5"/>
      </w:pPr>
      <w:r w:rsidRPr="007E3833">
        <w:rPr>
          <w:noProof/>
        </w:rPr>
        <mc:AlternateContent>
          <mc:Choice Requires="wps">
            <w:drawing>
              <wp:anchor distT="45720" distB="45720" distL="114300" distR="114300" simplePos="0" relativeHeight="251657728" behindDoc="0" locked="0" layoutInCell="1" allowOverlap="1" wp14:anchorId="5F3824AA" wp14:editId="07E3874C">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0027F97C" w14:textId="6DC5698B" w:rsidR="005130FD" w:rsidRDefault="000804E0" w:rsidP="00870A50">
                            <w:pPr>
                              <w:rPr>
                                <w:sz w:val="24"/>
                              </w:rPr>
                            </w:pPr>
                            <w:r w:rsidRPr="007E3833">
                              <w:rPr>
                                <w:sz w:val="24"/>
                              </w:rPr>
                              <w:t>I understand that I can withdraw my consent at any time by contacting the Trust</w:t>
                            </w:r>
                            <w:r w:rsidR="005130FD">
                              <w:rPr>
                                <w:sz w:val="24"/>
                              </w:rPr>
                              <w:t xml:space="preserve"> at </w:t>
                            </w:r>
                            <w:hyperlink r:id="rId19" w:history="1">
                              <w:r w:rsidR="005130FD" w:rsidRPr="00911965">
                                <w:rPr>
                                  <w:rStyle w:val="Hyperlink"/>
                                  <w:sz w:val="24"/>
                                </w:rPr>
                                <w:t>operations@cdat.co.uk</w:t>
                              </w:r>
                            </w:hyperlink>
                          </w:p>
                          <w:p w14:paraId="18A023B7" w14:textId="0409C3DB" w:rsidR="000804E0" w:rsidRPr="007E3833" w:rsidRDefault="000804E0" w:rsidP="00870A50">
                            <w:pPr>
                              <w:rPr>
                                <w:sz w:val="24"/>
                              </w:rPr>
                            </w:pPr>
                            <w:r w:rsidRPr="007E3833">
                              <w:rPr>
                                <w:sz w:val="24"/>
                              </w:rPr>
                              <w:t xml:space="preserve">  </w:t>
                            </w: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3824AA"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0027F97C" w14:textId="6DC5698B" w:rsidR="005130FD" w:rsidRDefault="000804E0" w:rsidP="00870A50">
                      <w:pPr>
                        <w:rPr>
                          <w:sz w:val="24"/>
                        </w:rPr>
                      </w:pPr>
                      <w:r w:rsidRPr="007E3833">
                        <w:rPr>
                          <w:sz w:val="24"/>
                        </w:rPr>
                        <w:t>I understand that I can withdraw my consent at any time by contacting the Trust</w:t>
                      </w:r>
                      <w:r w:rsidR="005130FD">
                        <w:rPr>
                          <w:sz w:val="24"/>
                        </w:rPr>
                        <w:t xml:space="preserve"> at </w:t>
                      </w:r>
                      <w:hyperlink r:id="rId20" w:history="1">
                        <w:r w:rsidR="005130FD" w:rsidRPr="00911965">
                          <w:rPr>
                            <w:rStyle w:val="Hyperlink"/>
                            <w:sz w:val="24"/>
                          </w:rPr>
                          <w:t>operations@cdat.co.uk</w:t>
                        </w:r>
                      </w:hyperlink>
                    </w:p>
                    <w:p w14:paraId="18A023B7" w14:textId="0409C3DB" w:rsidR="000804E0" w:rsidRPr="007E3833" w:rsidRDefault="000804E0" w:rsidP="00870A50">
                      <w:pPr>
                        <w:rPr>
                          <w:sz w:val="24"/>
                        </w:rPr>
                      </w:pPr>
                      <w:r w:rsidRPr="007E3833">
                        <w:rPr>
                          <w:sz w:val="24"/>
                        </w:rPr>
                        <w:t xml:space="preserve">  </w:t>
                      </w: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14:paraId="4A680BB1" w14:textId="77777777" w:rsidR="00870A50" w:rsidRPr="007E3833" w:rsidRDefault="00870A50" w:rsidP="00905115">
      <w:pPr>
        <w:shd w:val="clear" w:color="auto" w:fill="FFFFFF"/>
        <w:spacing w:before="5"/>
      </w:pPr>
    </w:p>
    <w:p w14:paraId="14955E2B" w14:textId="77777777" w:rsidR="00870A50" w:rsidRPr="007E3833" w:rsidRDefault="00870A50" w:rsidP="00905115">
      <w:pPr>
        <w:shd w:val="clear" w:color="auto" w:fill="FFFFFF"/>
        <w:spacing w:before="5"/>
      </w:pPr>
    </w:p>
    <w:p w14:paraId="414A5B6E" w14:textId="77777777" w:rsidR="00870A50" w:rsidRPr="007E3833" w:rsidRDefault="00870A50" w:rsidP="00905115">
      <w:pPr>
        <w:shd w:val="clear" w:color="auto" w:fill="FFFFFF"/>
        <w:spacing w:before="5"/>
      </w:pPr>
    </w:p>
    <w:p w14:paraId="5CA2738F" w14:textId="77777777"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F6546" w14:textId="77777777" w:rsidR="003F401F" w:rsidRDefault="003F401F">
      <w:r>
        <w:separator/>
      </w:r>
    </w:p>
  </w:endnote>
  <w:endnote w:type="continuationSeparator" w:id="0">
    <w:p w14:paraId="4CA7B25D" w14:textId="77777777" w:rsidR="003F401F" w:rsidRDefault="003F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7" w:name="_iDocIDField673c2fff-b0c5-4802-89c8-9404"/>
  <w:p w14:paraId="3FC5F0D1"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7"/>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A676" w14:textId="77777777" w:rsidR="000804E0" w:rsidRDefault="000804E0">
    <w:pPr>
      <w:pStyle w:val="Footer"/>
    </w:pPr>
  </w:p>
  <w:p w14:paraId="305BDAE7" w14:textId="77777777" w:rsidR="0021017A" w:rsidRDefault="0021017A"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11892" w14:textId="77777777" w:rsidR="000804E0" w:rsidRPr="00FF3FBC" w:rsidRDefault="000804E0" w:rsidP="001F0BA1">
    <w:pPr>
      <w:pStyle w:val="Footer"/>
      <w:rPr>
        <w:sz w:val="16"/>
        <w:szCs w:val="16"/>
      </w:rPr>
    </w:pPr>
    <w:r w:rsidRPr="00B25E6B">
      <w:rPr>
        <w:sz w:val="16"/>
        <w:szCs w:val="16"/>
      </w:rPr>
      <w:t>Part A Application No.</w:t>
    </w:r>
    <w:r w:rsidRPr="00B25E6B">
      <w:rPr>
        <w:sz w:val="16"/>
        <w:szCs w:val="16"/>
      </w:rPr>
      <w:tab/>
      <w:t>For Office Use Only</w:t>
    </w:r>
  </w:p>
  <w:bookmarkStart w:id="68" w:name="_iDocIDField47d386f1-629e-4511-93f7-fded"/>
  <w:p w14:paraId="6BA878F2"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34B49" w14:textId="77777777" w:rsidR="003F401F" w:rsidRDefault="003F401F">
      <w:r>
        <w:separator/>
      </w:r>
    </w:p>
  </w:footnote>
  <w:footnote w:type="continuationSeparator" w:id="0">
    <w:p w14:paraId="4F454AB7" w14:textId="77777777" w:rsidR="003F401F" w:rsidRDefault="003F4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9F7D" w14:textId="77777777" w:rsidR="00E45B46" w:rsidRPr="00E45B46" w:rsidRDefault="00E45B46"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5EBDD" w14:textId="77777777" w:rsidR="00E45B46" w:rsidRPr="007E3833" w:rsidRDefault="00E45B46" w:rsidP="00E45B46">
    <w:pPr>
      <w:jc w:val="right"/>
      <w:rPr>
        <w:b/>
        <w:bCs/>
        <w:spacing w:val="1"/>
      </w:rPr>
    </w:pPr>
    <w:r>
      <w:rPr>
        <w:noProof/>
      </w:rPr>
      <w:drawing>
        <wp:anchor distT="0" distB="0" distL="114300" distR="114300" simplePos="0" relativeHeight="251659264" behindDoc="1" locked="0" layoutInCell="1" allowOverlap="1" wp14:anchorId="50D2824A" wp14:editId="36DD2E2B">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770409395" name="Picture 77040939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14:paraId="3396607E" w14:textId="77777777" w:rsidR="00E45B46" w:rsidRDefault="00E45B46" w:rsidP="00E45B46">
    <w:pPr>
      <w:pStyle w:val="Header"/>
      <w:jc w:val="right"/>
    </w:pPr>
    <w:r w:rsidRPr="007E3833">
      <w:rPr>
        <w:spacing w:val="3"/>
      </w:rPr>
      <w:t>CONFIDENTIAL</w:t>
    </w:r>
    <w:r>
      <w:rPr>
        <w:noProof/>
      </w:rPr>
      <w:t xml:space="preserve"> </w:t>
    </w:r>
  </w:p>
  <w:p w14:paraId="2B008822" w14:textId="77777777" w:rsidR="00E45B46" w:rsidRPr="00E45B46" w:rsidRDefault="00E45B46"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7304990" o:spid="_x0000_i1026" type="#_x0000_t75" style="width:208.5pt;height:332.25pt;visibility:visible;mso-wrap-style:square" o:bullet="t">
        <v:imagedata r:id="rId1" o:title=""/>
      </v:shape>
    </w:pict>
  </w:numPicBullet>
  <w:abstractNum w:abstractNumId="0" w15:restartNumberingAfterBreak="0">
    <w:nsid w:val="277E495C"/>
    <w:multiLevelType w:val="hybridMultilevel"/>
    <w:tmpl w:val="0DA85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E41"/>
    <w:rsid w:val="000052EF"/>
    <w:rsid w:val="00005714"/>
    <w:rsid w:val="000057FB"/>
    <w:rsid w:val="00013A94"/>
    <w:rsid w:val="00026F21"/>
    <w:rsid w:val="000274BA"/>
    <w:rsid w:val="00042C1D"/>
    <w:rsid w:val="00043EEB"/>
    <w:rsid w:val="00063790"/>
    <w:rsid w:val="00072464"/>
    <w:rsid w:val="000779F5"/>
    <w:rsid w:val="00077AED"/>
    <w:rsid w:val="000804E0"/>
    <w:rsid w:val="00081891"/>
    <w:rsid w:val="000B2EA0"/>
    <w:rsid w:val="000C68B5"/>
    <w:rsid w:val="000D02D7"/>
    <w:rsid w:val="000D6998"/>
    <w:rsid w:val="000E1A63"/>
    <w:rsid w:val="000E50A6"/>
    <w:rsid w:val="001127FA"/>
    <w:rsid w:val="00117611"/>
    <w:rsid w:val="00121ACD"/>
    <w:rsid w:val="00124EE7"/>
    <w:rsid w:val="001302EC"/>
    <w:rsid w:val="00160351"/>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3B56"/>
    <w:rsid w:val="00270E29"/>
    <w:rsid w:val="00276FC8"/>
    <w:rsid w:val="002774A2"/>
    <w:rsid w:val="002A499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37EAD"/>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3F401F"/>
    <w:rsid w:val="00403AC8"/>
    <w:rsid w:val="004042FA"/>
    <w:rsid w:val="00414E2E"/>
    <w:rsid w:val="004467CA"/>
    <w:rsid w:val="004473B3"/>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130FD"/>
    <w:rsid w:val="00523D98"/>
    <w:rsid w:val="00540890"/>
    <w:rsid w:val="00543644"/>
    <w:rsid w:val="00562D4A"/>
    <w:rsid w:val="005821CF"/>
    <w:rsid w:val="0058697B"/>
    <w:rsid w:val="0059572A"/>
    <w:rsid w:val="00596511"/>
    <w:rsid w:val="005B3716"/>
    <w:rsid w:val="005C7B33"/>
    <w:rsid w:val="005C7E94"/>
    <w:rsid w:val="005E608F"/>
    <w:rsid w:val="005F2EFF"/>
    <w:rsid w:val="006101AB"/>
    <w:rsid w:val="00610CA6"/>
    <w:rsid w:val="00620309"/>
    <w:rsid w:val="00623A49"/>
    <w:rsid w:val="00624F3F"/>
    <w:rsid w:val="006304C7"/>
    <w:rsid w:val="006426E9"/>
    <w:rsid w:val="006550BF"/>
    <w:rsid w:val="00664F1C"/>
    <w:rsid w:val="0067286E"/>
    <w:rsid w:val="00675120"/>
    <w:rsid w:val="006A1534"/>
    <w:rsid w:val="006B1985"/>
    <w:rsid w:val="006B5254"/>
    <w:rsid w:val="006C5138"/>
    <w:rsid w:val="006C5B32"/>
    <w:rsid w:val="006D09BD"/>
    <w:rsid w:val="006D1EC8"/>
    <w:rsid w:val="006E4312"/>
    <w:rsid w:val="006E4A6C"/>
    <w:rsid w:val="006F3066"/>
    <w:rsid w:val="00700FF4"/>
    <w:rsid w:val="00701EA2"/>
    <w:rsid w:val="00716338"/>
    <w:rsid w:val="0071666C"/>
    <w:rsid w:val="00744656"/>
    <w:rsid w:val="00755903"/>
    <w:rsid w:val="0075685E"/>
    <w:rsid w:val="00760D84"/>
    <w:rsid w:val="007811BA"/>
    <w:rsid w:val="007A66F1"/>
    <w:rsid w:val="007B7730"/>
    <w:rsid w:val="007D474B"/>
    <w:rsid w:val="007E3833"/>
    <w:rsid w:val="007F2900"/>
    <w:rsid w:val="007F59DB"/>
    <w:rsid w:val="00806B5C"/>
    <w:rsid w:val="0081280E"/>
    <w:rsid w:val="00824A06"/>
    <w:rsid w:val="008271B0"/>
    <w:rsid w:val="00840694"/>
    <w:rsid w:val="00845882"/>
    <w:rsid w:val="00852C1B"/>
    <w:rsid w:val="008566BD"/>
    <w:rsid w:val="0086004D"/>
    <w:rsid w:val="00870A50"/>
    <w:rsid w:val="00874DC6"/>
    <w:rsid w:val="00897896"/>
    <w:rsid w:val="008A51A0"/>
    <w:rsid w:val="008A565D"/>
    <w:rsid w:val="008B0483"/>
    <w:rsid w:val="008D5E3C"/>
    <w:rsid w:val="008E45B3"/>
    <w:rsid w:val="00905115"/>
    <w:rsid w:val="009066BD"/>
    <w:rsid w:val="00911E3D"/>
    <w:rsid w:val="009132E1"/>
    <w:rsid w:val="00916221"/>
    <w:rsid w:val="00924B66"/>
    <w:rsid w:val="0093717B"/>
    <w:rsid w:val="0094599B"/>
    <w:rsid w:val="00956DAD"/>
    <w:rsid w:val="00976AF9"/>
    <w:rsid w:val="00986BEE"/>
    <w:rsid w:val="00990736"/>
    <w:rsid w:val="00997D1C"/>
    <w:rsid w:val="009A1C60"/>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C572D"/>
    <w:rsid w:val="00AD691A"/>
    <w:rsid w:val="00B04E0C"/>
    <w:rsid w:val="00B05B06"/>
    <w:rsid w:val="00B0681A"/>
    <w:rsid w:val="00B21CB7"/>
    <w:rsid w:val="00B25E6B"/>
    <w:rsid w:val="00B35A00"/>
    <w:rsid w:val="00B4679A"/>
    <w:rsid w:val="00B50095"/>
    <w:rsid w:val="00B54DA9"/>
    <w:rsid w:val="00B60AEE"/>
    <w:rsid w:val="00B643F3"/>
    <w:rsid w:val="00B666E4"/>
    <w:rsid w:val="00B74CB9"/>
    <w:rsid w:val="00B912EF"/>
    <w:rsid w:val="00B92DCA"/>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73A62"/>
    <w:rsid w:val="00C76084"/>
    <w:rsid w:val="00C862FA"/>
    <w:rsid w:val="00C86B9A"/>
    <w:rsid w:val="00C91E12"/>
    <w:rsid w:val="00C96FAA"/>
    <w:rsid w:val="00CA5DE3"/>
    <w:rsid w:val="00CA6AA9"/>
    <w:rsid w:val="00CA706E"/>
    <w:rsid w:val="00CC1A6C"/>
    <w:rsid w:val="00CC2B72"/>
    <w:rsid w:val="00CC5337"/>
    <w:rsid w:val="00CD3B10"/>
    <w:rsid w:val="00CE7834"/>
    <w:rsid w:val="00CF6969"/>
    <w:rsid w:val="00D025EB"/>
    <w:rsid w:val="00D47A84"/>
    <w:rsid w:val="00D52910"/>
    <w:rsid w:val="00D709E2"/>
    <w:rsid w:val="00D81156"/>
    <w:rsid w:val="00D81B26"/>
    <w:rsid w:val="00D900D8"/>
    <w:rsid w:val="00D96601"/>
    <w:rsid w:val="00DB1963"/>
    <w:rsid w:val="00DC1B69"/>
    <w:rsid w:val="00DD5E82"/>
    <w:rsid w:val="00DD75FE"/>
    <w:rsid w:val="00E13E41"/>
    <w:rsid w:val="00E2600D"/>
    <w:rsid w:val="00E407D2"/>
    <w:rsid w:val="00E45B46"/>
    <w:rsid w:val="00E67785"/>
    <w:rsid w:val="00E702BD"/>
    <w:rsid w:val="00E745E3"/>
    <w:rsid w:val="00EC5F7D"/>
    <w:rsid w:val="00EF3A15"/>
    <w:rsid w:val="00EF47ED"/>
    <w:rsid w:val="00F03D7C"/>
    <w:rsid w:val="00F11CF7"/>
    <w:rsid w:val="00F21DDA"/>
    <w:rsid w:val="00F24A49"/>
    <w:rsid w:val="00F26B74"/>
    <w:rsid w:val="00F37B6E"/>
    <w:rsid w:val="00F50F4F"/>
    <w:rsid w:val="00F755A8"/>
    <w:rsid w:val="00F83E18"/>
    <w:rsid w:val="00F94B18"/>
    <w:rsid w:val="00FA1078"/>
    <w:rsid w:val="00FC0011"/>
    <w:rsid w:val="00FC4C21"/>
    <w:rsid w:val="00FD43BA"/>
    <w:rsid w:val="00FE3F0E"/>
    <w:rsid w:val="00FE7F1F"/>
    <w:rsid w:val="00FF0BCA"/>
    <w:rsid w:val="00FF7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B64232"/>
  <w15:chartTrackingRefBased/>
  <w15:docId w15:val="{273A6689-B23C-47AD-BC25-8B2B05E1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customStyle="1" w:styleId="UnresolvedMention1">
    <w:name w:val="Unresolved Mention1"/>
    <w:basedOn w:val="DefaultParagraphFont"/>
    <w:uiPriority w:val="99"/>
    <w:semiHidden/>
    <w:unhideWhenUsed/>
    <w:rsid w:val="004D691D"/>
    <w:rPr>
      <w:color w:val="605E5C"/>
      <w:shd w:val="clear" w:color="auto" w:fill="E1DFDD"/>
    </w:rPr>
  </w:style>
  <w:style w:type="paragraph" w:styleId="NoSpacing">
    <w:name w:val="No Spacing"/>
    <w:uiPriority w:val="1"/>
    <w:qFormat/>
    <w:rsid w:val="00543644"/>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at.co.uk/policies.php"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operations@cda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operations@cda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E\OneDrive%20-%20Chester%20Diocesan%20Academies%20Trust\00%20-%20Jane\00%20-%20Finance\Personnel\Application%20Forms%20CDAT%2005-22\CDA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6D1536070B00439227FA96D98CD727" ma:contentTypeVersion="14" ma:contentTypeDescription="Create a new document." ma:contentTypeScope="" ma:versionID="48a0e196fdc9d32faf03b116d16648e7">
  <xsd:schema xmlns:xsd="http://www.w3.org/2001/XMLSchema" xmlns:xs="http://www.w3.org/2001/XMLSchema" xmlns:p="http://schemas.microsoft.com/office/2006/metadata/properties" xmlns:ns2="5fe0f2a6-d748-4284-9b22-7ab807ecae53" xmlns:ns3="b0cb63d2-5ef7-43f4-a3ba-fef20a2c921b" xmlns:ns4="http://schemas.microsoft.com/sharepoint/v3/fields" targetNamespace="http://schemas.microsoft.com/office/2006/metadata/properties" ma:root="true" ma:fieldsID="302ad67c2228fb9d1992be89518999f5" ns2:_="" ns3:_="" ns4:_="">
    <xsd:import namespace="5fe0f2a6-d748-4284-9b22-7ab807ecae53"/>
    <xsd:import namespace="b0cb63d2-5ef7-43f4-a3ba-fef20a2c921b"/>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4:_DCDateModified"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6-d748-4284-9b22-7ab807eca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b63d2-5ef7-43f4-a3ba-fef20a2c9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5CD9A-082D-4990-8803-FE93E6082D53}">
  <ds:schemaRefs>
    <ds:schemaRef ds:uri="http://schemas.microsoft.com/office/2006/documentManagement/types"/>
    <ds:schemaRef ds:uri="http://schemas.microsoft.com/office/2006/metadata/properties"/>
    <ds:schemaRef ds:uri="b0cb63d2-5ef7-43f4-a3ba-fef20a2c921b"/>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3/fields"/>
    <ds:schemaRef ds:uri="5fe0f2a6-d748-4284-9b22-7ab807ecae53"/>
    <ds:schemaRef ds:uri="http://www.w3.org/XML/1998/namespace"/>
    <ds:schemaRef ds:uri="http://purl.org/dc/elements/1.1/"/>
  </ds:schemaRefs>
</ds:datastoreItem>
</file>

<file path=customXml/itemProps2.xml><?xml version="1.0" encoding="utf-8"?>
<ds:datastoreItem xmlns:ds="http://schemas.openxmlformats.org/officeDocument/2006/customXml" ds:itemID="{432C32BA-8F07-409D-9A54-3AFAD504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6-d748-4284-9b22-7ab807ecae53"/>
    <ds:schemaRef ds:uri="b0cb63d2-5ef7-43f4-a3ba-fef20a2c921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3A047-5E9E-49B9-BE8C-6FEF9755E60A}">
  <ds:schemaRefs>
    <ds:schemaRef ds:uri="http://schemas.microsoft.com/sharepoint/v3/contenttype/forms"/>
  </ds:schemaRefs>
</ds:datastoreItem>
</file>

<file path=customXml/itemProps4.xml><?xml version="1.0" encoding="utf-8"?>
<ds:datastoreItem xmlns:ds="http://schemas.openxmlformats.org/officeDocument/2006/customXml" ds:itemID="{EBE24751-0C64-469A-8C87-C1E94BC8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 Application Form</Template>
  <TotalTime>1</TotalTime>
  <Pages>7</Pages>
  <Words>1702</Words>
  <Characters>11520</Characters>
  <Application>Microsoft Office Word</Application>
  <DocSecurity>4</DocSecurity>
  <Lines>96</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13196</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 Evans</dc:creator>
  <cp:keywords>Application Form A Schools [Word]</cp:keywords>
  <cp:lastModifiedBy>Janette Horrocks</cp:lastModifiedBy>
  <cp:revision>2</cp:revision>
  <cp:lastPrinted>2021-09-20T11:15:00Z</cp:lastPrinted>
  <dcterms:created xsi:type="dcterms:W3CDTF">2025-06-04T08:19:00Z</dcterms:created>
  <dcterms:modified xsi:type="dcterms:W3CDTF">2025-06-04T08:19:00Z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