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C85B" w14:textId="77777777" w:rsidR="00650055" w:rsidRDefault="009E3B6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/>
          <w:b/>
          <w:bCs/>
          <w:color w:val="000000"/>
          <w:sz w:val="38"/>
          <w:szCs w:val="38"/>
          <w:lang w:eastAsia="en-GB"/>
        </w:rPr>
      </w:pPr>
      <w:r>
        <w:rPr>
          <w:rFonts w:ascii="inherit" w:eastAsia="Times New Roman" w:hAnsi="inherit"/>
          <w:b/>
          <w:bCs/>
          <w:color w:val="000000"/>
          <w:sz w:val="38"/>
          <w:szCs w:val="38"/>
          <w:lang w:eastAsia="en-GB"/>
        </w:rPr>
        <w:t>Person specification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3695"/>
        <w:gridCol w:w="3118"/>
      </w:tblGrid>
      <w:tr w:rsidR="00650055" w14:paraId="6F8BC860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5C" w14:textId="77777777" w:rsidR="00650055" w:rsidRDefault="009E3B6F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REQUIREMENTS</w:t>
            </w:r>
          </w:p>
          <w:p w14:paraId="6F8BC85D" w14:textId="77777777" w:rsidR="00650055" w:rsidRDefault="00650055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5E" w14:textId="77777777" w:rsidR="00650055" w:rsidRDefault="009E3B6F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ESSENTIAL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5F" w14:textId="77777777" w:rsidR="00650055" w:rsidRDefault="009E3B6F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DESIRABLE</w:t>
            </w:r>
          </w:p>
        </w:tc>
      </w:tr>
      <w:tr w:rsidR="00650055" w14:paraId="6F8BC865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1" w14:textId="77777777" w:rsidR="00650055" w:rsidRDefault="009E3B6F">
            <w:pPr>
              <w:spacing w:after="0" w:line="240" w:lineRule="auto"/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2" w14:textId="78A2BBD9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Level 3 EYFS </w:t>
            </w:r>
            <w:r>
              <w:rPr>
                <w:sz w:val="20"/>
              </w:rPr>
              <w:t>teaching assistant qualification or equivalent experience</w:t>
            </w:r>
          </w:p>
          <w:p w14:paraId="6F8BC863" w14:textId="77777777" w:rsidR="00650055" w:rsidRDefault="00650055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4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Evidence of continued personal and professional development</w:t>
            </w:r>
          </w:p>
        </w:tc>
      </w:tr>
      <w:tr w:rsidR="00650055" w14:paraId="6F8BC86A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6" w14:textId="77777777" w:rsidR="00650055" w:rsidRDefault="009E3B6F">
            <w:pPr>
              <w:spacing w:after="0" w:line="240" w:lineRule="auto"/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7" w14:textId="5A585404" w:rsidR="00650055" w:rsidRDefault="00650055" w:rsidP="009E3B6F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8" w14:textId="0E2467BB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xperience of working with EYFS children or primary children.</w:t>
            </w:r>
          </w:p>
          <w:p w14:paraId="6F8BC869" w14:textId="77777777" w:rsidR="00650055" w:rsidRDefault="009E3B6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20"/>
              </w:rPr>
              <w:t xml:space="preserve">Knowledge of the EYFS curriculum and pedagogy.  </w:t>
            </w:r>
          </w:p>
        </w:tc>
      </w:tr>
      <w:tr w:rsidR="00650055" w14:paraId="6F8BC86E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B" w14:textId="77777777" w:rsidR="00650055" w:rsidRDefault="009E3B6F">
            <w:pPr>
              <w:spacing w:after="0" w:line="240" w:lineRule="auto"/>
            </w:pPr>
            <w:r>
              <w:rPr>
                <w:b/>
                <w:sz w:val="20"/>
              </w:rPr>
              <w:t>SAFEGUARDING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C" w14:textId="77777777" w:rsidR="00650055" w:rsidRDefault="009E3B6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20"/>
              </w:rPr>
              <w:t>Clear knowledge and understanding of current guidance on the safeguarding and wellbeing of children.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D" w14:textId="77777777" w:rsidR="00650055" w:rsidRDefault="009E3B6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20"/>
              </w:rPr>
              <w:t xml:space="preserve">Level 2 </w:t>
            </w:r>
            <w:r>
              <w:rPr>
                <w:sz w:val="20"/>
              </w:rPr>
              <w:t xml:space="preserve">Safeguarding Basic Awareness </w:t>
            </w:r>
          </w:p>
        </w:tc>
      </w:tr>
      <w:tr w:rsidR="00650055" w14:paraId="6F8BC873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6F" w14:textId="77777777" w:rsidR="00650055" w:rsidRDefault="009E3B6F">
            <w:pPr>
              <w:spacing w:after="0" w:line="240" w:lineRule="auto"/>
            </w:pPr>
            <w:r>
              <w:rPr>
                <w:b/>
                <w:sz w:val="20"/>
              </w:rPr>
              <w:t>CHURCH SCHOOL DIMENSION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70" w14:textId="77777777" w:rsidR="00650055" w:rsidRDefault="009E3B6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20"/>
              </w:rPr>
              <w:t>Committed to supporting and promoting the Christian ethos and values of the school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71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 practising Christian </w:t>
            </w:r>
          </w:p>
          <w:p w14:paraId="6F8BC872" w14:textId="77777777" w:rsidR="00650055" w:rsidRDefault="00650055">
            <w:pPr>
              <w:spacing w:after="0" w:line="240" w:lineRule="auto"/>
            </w:pPr>
          </w:p>
        </w:tc>
      </w:tr>
      <w:tr w:rsidR="00650055" w14:paraId="6F8BC87C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74" w14:textId="77777777" w:rsidR="00650055" w:rsidRDefault="009E3B6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INTERPERSONAL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75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Friendly, approachable and encouraging</w:t>
            </w:r>
          </w:p>
          <w:p w14:paraId="6F8BC876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High levels of energy, enthusiasm, commitment and flexibility </w:t>
            </w:r>
          </w:p>
          <w:p w14:paraId="6F8BC877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Organised </w:t>
            </w:r>
          </w:p>
          <w:p w14:paraId="6F8BC878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Patient</w:t>
            </w:r>
          </w:p>
          <w:p w14:paraId="6F8BC879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Ability to work as part of a team </w:t>
            </w:r>
          </w:p>
          <w:p w14:paraId="6F8BC87A" w14:textId="77777777" w:rsidR="00650055" w:rsidRDefault="009E3B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Sense of humour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7B" w14:textId="77777777" w:rsidR="00650055" w:rsidRDefault="00650055">
            <w:pPr>
              <w:spacing w:after="0" w:line="240" w:lineRule="auto"/>
              <w:rPr>
                <w:sz w:val="20"/>
              </w:rPr>
            </w:pPr>
          </w:p>
        </w:tc>
      </w:tr>
      <w:tr w:rsidR="00650055" w14:paraId="6F8BC886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7D" w14:textId="77777777" w:rsidR="00650055" w:rsidRDefault="009E3B6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KNOWLEDGE AND SKILLS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7E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Knowledge of strategies to support children </w:t>
            </w:r>
          </w:p>
          <w:p w14:paraId="6F8BC87F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Understanding of inclusion </w:t>
            </w:r>
          </w:p>
          <w:p w14:paraId="6F8BC880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Respect for confidentiality of information </w:t>
            </w:r>
          </w:p>
          <w:p w14:paraId="6F8BC881" w14:textId="77777777" w:rsidR="00650055" w:rsidRDefault="009E3B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Ability to </w:t>
            </w:r>
            <w:r>
              <w:rPr>
                <w:sz w:val="20"/>
              </w:rPr>
              <w:t xml:space="preserve">communicate effectively with parents and staff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C882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Familiar with EYFS strategies and programmes </w:t>
            </w:r>
          </w:p>
          <w:p w14:paraId="6F8BC883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Ability to work on own initiative </w:t>
            </w:r>
          </w:p>
          <w:p w14:paraId="6F8BC884" w14:textId="77777777" w:rsidR="00650055" w:rsidRDefault="009E3B6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Confidence and competence in ICT and the ability to use it effectively</w:t>
            </w:r>
          </w:p>
          <w:p w14:paraId="6F8BC885" w14:textId="77777777" w:rsidR="00650055" w:rsidRDefault="00650055">
            <w:pPr>
              <w:spacing w:after="0" w:line="240" w:lineRule="auto"/>
              <w:rPr>
                <w:sz w:val="20"/>
              </w:rPr>
            </w:pPr>
          </w:p>
        </w:tc>
      </w:tr>
    </w:tbl>
    <w:p w14:paraId="6F8BC887" w14:textId="77777777" w:rsidR="00650055" w:rsidRDefault="00650055"/>
    <w:sectPr w:rsidR="0065005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C85F" w14:textId="77777777" w:rsidR="009E3B6F" w:rsidRDefault="009E3B6F">
      <w:pPr>
        <w:spacing w:after="0" w:line="240" w:lineRule="auto"/>
      </w:pPr>
      <w:r>
        <w:separator/>
      </w:r>
    </w:p>
  </w:endnote>
  <w:endnote w:type="continuationSeparator" w:id="0">
    <w:p w14:paraId="6F8BC861" w14:textId="77777777" w:rsidR="009E3B6F" w:rsidRDefault="009E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C85B" w14:textId="77777777" w:rsidR="009E3B6F" w:rsidRDefault="009E3B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BC85D" w14:textId="77777777" w:rsidR="009E3B6F" w:rsidRDefault="009E3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2712"/>
    <w:multiLevelType w:val="multilevel"/>
    <w:tmpl w:val="1CA0A7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2303B"/>
    <w:multiLevelType w:val="hybridMultilevel"/>
    <w:tmpl w:val="01325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2210E"/>
    <w:multiLevelType w:val="multilevel"/>
    <w:tmpl w:val="8320E4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9099889">
    <w:abstractNumId w:val="0"/>
  </w:num>
  <w:num w:numId="2" w16cid:durableId="1727333853">
    <w:abstractNumId w:val="2"/>
  </w:num>
  <w:num w:numId="3" w16cid:durableId="99333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0055"/>
    <w:rsid w:val="00486C7A"/>
    <w:rsid w:val="00650055"/>
    <w:rsid w:val="009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C85B"/>
  <w15:docId w15:val="{11F2E612-A281-4A8A-9373-8576F4CC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999</Characters>
  <Application>Microsoft Office Word</Application>
  <DocSecurity>0</DocSecurity>
  <Lines>62</Lines>
  <Paragraphs>36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Shocklach Oviatt Primary Head</dc:creator>
  <dc:description/>
  <cp:lastModifiedBy>Shocklach Oviatt Primary Head</cp:lastModifiedBy>
  <cp:revision>2</cp:revision>
  <dcterms:created xsi:type="dcterms:W3CDTF">2026-01-06T11:15:00Z</dcterms:created>
  <dcterms:modified xsi:type="dcterms:W3CDTF">2026-01-06T11:15:00Z</dcterms:modified>
</cp:coreProperties>
</file>