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57"/>
        <w:gridCol w:w="720"/>
        <w:gridCol w:w="990"/>
        <w:gridCol w:w="1350"/>
        <w:gridCol w:w="4590"/>
        <w:gridCol w:w="1710"/>
      </w:tblGrid>
      <w:tr w:rsidR="00D05FFD" w14:paraId="3749F42F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0B46E54" w14:textId="77777777" w:rsidR="00D05FFD" w:rsidRDefault="00D05FFD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14F948FC" w14:textId="77777777" w:rsidR="00D05FFD" w:rsidRDefault="00D05FFD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300" w:type="dxa"/>
            <w:gridSpan w:val="2"/>
          </w:tcPr>
          <w:p w14:paraId="3A71B56D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D05FFD" w14:paraId="14D8BABD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B2983E5" w14:textId="77777777" w:rsidR="00D05FFD" w:rsidRDefault="00D05FFD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72B5B357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300" w:type="dxa"/>
            <w:gridSpan w:val="2"/>
          </w:tcPr>
          <w:p w14:paraId="3FAE17ED" w14:textId="77777777" w:rsidR="00D05FFD" w:rsidRDefault="00D2709C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Assistant </w:t>
            </w:r>
            <w:r w:rsidR="00093242">
              <w:rPr>
                <w:sz w:val="20"/>
              </w:rPr>
              <w:t>Cook</w:t>
            </w:r>
          </w:p>
        </w:tc>
      </w:tr>
      <w:tr w:rsidR="00D05FFD" w14:paraId="0CC00B7F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59809DC1" w14:textId="77777777" w:rsidR="00D05FFD" w:rsidRDefault="00D05FFD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630DEB0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0BDBDD28" w14:textId="1496E421" w:rsidR="00D05FFD" w:rsidRDefault="00A62B76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Christ Church C of E</w:t>
            </w:r>
            <w:r w:rsidR="00DC23CB">
              <w:rPr>
                <w:sz w:val="20"/>
              </w:rPr>
              <w:t xml:space="preserve"> Primary</w:t>
            </w:r>
            <w:r w:rsidR="00D2709C">
              <w:rPr>
                <w:sz w:val="20"/>
              </w:rPr>
              <w:t xml:space="preserve"> School</w:t>
            </w:r>
            <w:r w:rsidR="00DC23CB">
              <w:rPr>
                <w:sz w:val="20"/>
              </w:rPr>
              <w:t>, Moreton</w:t>
            </w:r>
          </w:p>
        </w:tc>
      </w:tr>
      <w:tr w:rsidR="00D05FFD" w14:paraId="0A871E83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E85B0F2" w14:textId="77777777" w:rsidR="00D05FFD" w:rsidRDefault="00D05FFD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9E21B64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62419F3F" w14:textId="3D9307BA" w:rsidR="00D05FFD" w:rsidRPr="00093242" w:rsidRDefault="00D2740A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November</w:t>
            </w:r>
            <w:r w:rsidR="00025E03">
              <w:rPr>
                <w:sz w:val="20"/>
              </w:rPr>
              <w:t xml:space="preserve"> 202</w:t>
            </w:r>
            <w:r w:rsidR="00DC23CB">
              <w:rPr>
                <w:sz w:val="20"/>
              </w:rPr>
              <w:t>5</w:t>
            </w:r>
          </w:p>
        </w:tc>
      </w:tr>
      <w:tr w:rsidR="00D05FFD" w14:paraId="2C634D6C" w14:textId="77777777">
        <w:trPr>
          <w:cantSplit/>
        </w:trPr>
        <w:tc>
          <w:tcPr>
            <w:tcW w:w="15717" w:type="dxa"/>
            <w:gridSpan w:val="6"/>
            <w:tcBorders>
              <w:top w:val="nil"/>
              <w:left w:val="nil"/>
              <w:right w:val="nil"/>
            </w:tcBorders>
          </w:tcPr>
          <w:p w14:paraId="7CAA4D45" w14:textId="77777777" w:rsidR="00D05FFD" w:rsidRDefault="00D05FFD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D05FFD" w14:paraId="3F98D9CF" w14:textId="77777777">
        <w:trPr>
          <w:trHeight w:val="584"/>
        </w:trPr>
        <w:tc>
          <w:tcPr>
            <w:tcW w:w="6357" w:type="dxa"/>
          </w:tcPr>
          <w:p w14:paraId="789DFDB9" w14:textId="77777777" w:rsidR="00D05FFD" w:rsidRDefault="00D05FFD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601BAC13" w14:textId="77777777" w:rsidR="00D05FFD" w:rsidRDefault="00D05FFD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20A53723" w14:textId="77777777" w:rsidR="00D05FFD" w:rsidRDefault="00D05FFD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710" w:type="dxa"/>
          </w:tcPr>
          <w:p w14:paraId="7D40F235" w14:textId="77777777" w:rsidR="00D05FFD" w:rsidRDefault="00D05FFD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D05FFD" w14:paraId="088CACB1" w14:textId="77777777">
        <w:tc>
          <w:tcPr>
            <w:tcW w:w="6357" w:type="dxa"/>
          </w:tcPr>
          <w:p w14:paraId="65E8AC18" w14:textId="77777777" w:rsidR="00D05FFD" w:rsidRDefault="00D05FFD">
            <w:pPr>
              <w:pStyle w:val="PS"/>
              <w:rPr>
                <w:sz w:val="18"/>
              </w:rPr>
            </w:pPr>
          </w:p>
          <w:p w14:paraId="2A1F0304" w14:textId="77777777" w:rsidR="00D05FFD" w:rsidRDefault="00D05FFD">
            <w:pPr>
              <w:pStyle w:val="PS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02C37252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C&amp;G 706/1 or NVQ level 2</w:t>
            </w:r>
            <w:r w:rsidR="00F47A2A">
              <w:rPr>
                <w:sz w:val="18"/>
              </w:rPr>
              <w:t xml:space="preserve"> or the ability to undertake the training within 6 months</w:t>
            </w:r>
          </w:p>
          <w:p w14:paraId="1F055A4E" w14:textId="77777777" w:rsidR="00D05FFD" w:rsidRDefault="001C7F5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Very</w:t>
            </w:r>
            <w:r w:rsidR="00D05FFD">
              <w:rPr>
                <w:sz w:val="18"/>
              </w:rPr>
              <w:t xml:space="preserve"> good interpersonal and customer care skills</w:t>
            </w:r>
          </w:p>
          <w:p w14:paraId="2B6623C1" w14:textId="77777777" w:rsidR="00D05FFD" w:rsidRDefault="00A43444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F</w:t>
            </w:r>
            <w:r w:rsidR="00D05FFD">
              <w:rPr>
                <w:sz w:val="18"/>
              </w:rPr>
              <w:t xml:space="preserve">ood </w:t>
            </w:r>
            <w:r w:rsidR="00093242">
              <w:rPr>
                <w:sz w:val="18"/>
              </w:rPr>
              <w:t>Safety</w:t>
            </w:r>
            <w:r w:rsidR="00D2709C">
              <w:rPr>
                <w:sz w:val="18"/>
              </w:rPr>
              <w:t xml:space="preserve">/Hygiene </w:t>
            </w:r>
            <w:r>
              <w:rPr>
                <w:sz w:val="18"/>
              </w:rPr>
              <w:t>C</w:t>
            </w:r>
            <w:r w:rsidR="00D05FFD">
              <w:rPr>
                <w:sz w:val="18"/>
              </w:rPr>
              <w:t>ertificate</w:t>
            </w:r>
            <w:r>
              <w:rPr>
                <w:sz w:val="18"/>
              </w:rPr>
              <w:t xml:space="preserve"> Level </w:t>
            </w:r>
            <w:r w:rsidR="005438F7">
              <w:rPr>
                <w:sz w:val="18"/>
              </w:rPr>
              <w:t>2</w:t>
            </w:r>
          </w:p>
          <w:p w14:paraId="08765D30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FE1A526" w14:textId="77777777" w:rsidR="00D05FFD" w:rsidRDefault="00D05FFD">
            <w:pPr>
              <w:pStyle w:val="PS"/>
              <w:rPr>
                <w:sz w:val="18"/>
              </w:rPr>
            </w:pPr>
          </w:p>
          <w:p w14:paraId="4E896ACF" w14:textId="77777777" w:rsidR="00D05FFD" w:rsidRDefault="00D05FFD">
            <w:pPr>
              <w:pStyle w:val="PS"/>
              <w:rPr>
                <w:sz w:val="18"/>
              </w:rPr>
            </w:pPr>
          </w:p>
          <w:p w14:paraId="08D37666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3371C973" w14:textId="77777777" w:rsidR="00D05FFD" w:rsidRDefault="00D05FFD">
            <w:pPr>
              <w:pStyle w:val="PS"/>
              <w:rPr>
                <w:sz w:val="18"/>
              </w:rPr>
            </w:pPr>
          </w:p>
          <w:p w14:paraId="2F4A0291" w14:textId="77777777" w:rsidR="00D05FFD" w:rsidRDefault="00D05FFD">
            <w:pPr>
              <w:pStyle w:val="PS"/>
              <w:rPr>
                <w:sz w:val="18"/>
              </w:rPr>
            </w:pPr>
          </w:p>
          <w:p w14:paraId="45513A95" w14:textId="77777777" w:rsidR="00D05FFD" w:rsidRDefault="00D2709C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NVQ 3 </w:t>
            </w:r>
          </w:p>
          <w:p w14:paraId="58415206" w14:textId="77777777" w:rsidR="00D2709C" w:rsidRDefault="00D2709C" w:rsidP="00D2709C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Food Safety/Hygiene Certificate Level 3</w:t>
            </w:r>
          </w:p>
          <w:p w14:paraId="5CF49F99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2F9B8E3E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</w:tcPr>
          <w:p w14:paraId="7DACBC4F" w14:textId="77777777" w:rsidR="00D05FFD" w:rsidRDefault="00D05FFD">
            <w:pPr>
              <w:pStyle w:val="PS"/>
              <w:rPr>
                <w:sz w:val="18"/>
              </w:rPr>
            </w:pPr>
          </w:p>
          <w:p w14:paraId="66C11018" w14:textId="77777777" w:rsidR="00D05FFD" w:rsidRDefault="00D05FFD">
            <w:pPr>
              <w:pStyle w:val="PS"/>
              <w:rPr>
                <w:sz w:val="18"/>
              </w:rPr>
            </w:pPr>
          </w:p>
          <w:p w14:paraId="17934A0E" w14:textId="77777777" w:rsidR="00D05FFD" w:rsidRDefault="00D05FFD">
            <w:pPr>
              <w:pStyle w:val="PS"/>
              <w:rPr>
                <w:sz w:val="18"/>
              </w:rPr>
            </w:pPr>
          </w:p>
        </w:tc>
      </w:tr>
      <w:tr w:rsidR="00D05FFD" w14:paraId="4D114B1B" w14:textId="77777777">
        <w:tc>
          <w:tcPr>
            <w:tcW w:w="6357" w:type="dxa"/>
          </w:tcPr>
          <w:p w14:paraId="17C9BF38" w14:textId="77777777" w:rsidR="00D05FFD" w:rsidRDefault="00D05FFD">
            <w:pPr>
              <w:pStyle w:val="PS"/>
              <w:rPr>
                <w:sz w:val="18"/>
              </w:rPr>
            </w:pPr>
          </w:p>
          <w:p w14:paraId="31B994AC" w14:textId="77777777" w:rsidR="00D05FFD" w:rsidRDefault="00D05FFD">
            <w:pPr>
              <w:pStyle w:val="PS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37894F58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Experience of catering in secondary or primary functions </w:t>
            </w:r>
            <w:r w:rsidR="001C7F5D">
              <w:rPr>
                <w:sz w:val="18"/>
              </w:rPr>
              <w:t>e.g.</w:t>
            </w:r>
            <w:r>
              <w:rPr>
                <w:sz w:val="18"/>
              </w:rPr>
              <w:t xml:space="preserve"> B&amp;I/education or high street</w:t>
            </w:r>
          </w:p>
          <w:p w14:paraId="29B5BA0A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BAEC7A8" w14:textId="77777777" w:rsidR="00D05FFD" w:rsidRDefault="00D05FFD">
            <w:pPr>
              <w:pStyle w:val="PS"/>
              <w:rPr>
                <w:sz w:val="18"/>
              </w:rPr>
            </w:pPr>
          </w:p>
          <w:p w14:paraId="3B2E5072" w14:textId="77777777" w:rsidR="00D05FFD" w:rsidRDefault="00D05FFD">
            <w:pPr>
              <w:pStyle w:val="PS"/>
              <w:rPr>
                <w:sz w:val="18"/>
              </w:rPr>
            </w:pPr>
          </w:p>
          <w:p w14:paraId="7AD10C23" w14:textId="77777777" w:rsidR="00D05FFD" w:rsidRDefault="00D05FFD">
            <w:pPr>
              <w:rPr>
                <w:sz w:val="18"/>
              </w:rPr>
            </w:pPr>
          </w:p>
          <w:p w14:paraId="40CB9C0B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5E2E1940" w14:textId="77777777" w:rsidR="00D05FFD" w:rsidRDefault="00D05FFD">
            <w:pPr>
              <w:pStyle w:val="PS"/>
              <w:rPr>
                <w:sz w:val="18"/>
              </w:rPr>
            </w:pPr>
          </w:p>
          <w:p w14:paraId="298BA27D" w14:textId="77777777" w:rsidR="00D05FFD" w:rsidRDefault="00D05FFD">
            <w:pPr>
              <w:pStyle w:val="PS"/>
              <w:rPr>
                <w:sz w:val="18"/>
              </w:rPr>
            </w:pPr>
          </w:p>
          <w:p w14:paraId="6CE56103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Hi</w:t>
            </w:r>
            <w:r w:rsidR="005438F7">
              <w:rPr>
                <w:sz w:val="18"/>
              </w:rPr>
              <w:t>gh</w:t>
            </w:r>
            <w:r>
              <w:rPr>
                <w:sz w:val="18"/>
              </w:rPr>
              <w:t xml:space="preserve"> standard craft experience, </w:t>
            </w:r>
            <w:r w:rsidR="00D2709C">
              <w:rPr>
                <w:sz w:val="18"/>
              </w:rPr>
              <w:t>e.g.</w:t>
            </w:r>
            <w:r>
              <w:rPr>
                <w:sz w:val="18"/>
              </w:rPr>
              <w:t xml:space="preserve"> private care home, fine dining, private school or typical 150% margin food outlet</w:t>
            </w:r>
          </w:p>
          <w:p w14:paraId="36C7947F" w14:textId="77777777" w:rsidR="00EB5059" w:rsidRDefault="00EB5059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Some craft experience – eg restaurants, care homes, food outlets</w:t>
            </w:r>
          </w:p>
        </w:tc>
        <w:tc>
          <w:tcPr>
            <w:tcW w:w="1710" w:type="dxa"/>
          </w:tcPr>
          <w:p w14:paraId="21988EE6" w14:textId="77777777" w:rsidR="00D05FFD" w:rsidRDefault="00D05FFD">
            <w:pPr>
              <w:pStyle w:val="PS"/>
              <w:rPr>
                <w:sz w:val="18"/>
              </w:rPr>
            </w:pPr>
          </w:p>
          <w:p w14:paraId="74AEE152" w14:textId="77777777" w:rsidR="00D05FFD" w:rsidRDefault="00D05FFD">
            <w:pPr>
              <w:pStyle w:val="PS"/>
              <w:rPr>
                <w:sz w:val="18"/>
              </w:rPr>
            </w:pPr>
          </w:p>
          <w:p w14:paraId="740709D6" w14:textId="77777777" w:rsidR="00D05FFD" w:rsidRDefault="00D05FFD">
            <w:pPr>
              <w:pStyle w:val="PS"/>
              <w:rPr>
                <w:sz w:val="18"/>
              </w:rPr>
            </w:pPr>
          </w:p>
        </w:tc>
      </w:tr>
      <w:tr w:rsidR="00D05FFD" w14:paraId="17882B9E" w14:textId="77777777">
        <w:tc>
          <w:tcPr>
            <w:tcW w:w="6357" w:type="dxa"/>
          </w:tcPr>
          <w:p w14:paraId="2B7B2819" w14:textId="77777777" w:rsidR="00D05FFD" w:rsidRDefault="00D05FFD">
            <w:pPr>
              <w:pStyle w:val="PS"/>
              <w:rPr>
                <w:sz w:val="18"/>
              </w:rPr>
            </w:pPr>
          </w:p>
          <w:p w14:paraId="2EBE0007" w14:textId="77777777" w:rsidR="00D05FFD" w:rsidRDefault="00D05FFD">
            <w:pPr>
              <w:pStyle w:val="PS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4A13E82E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Good craft skills</w:t>
            </w:r>
          </w:p>
          <w:p w14:paraId="78BF0C2B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Ability to adapt traditional recipes and dishes to appeal to </w:t>
            </w:r>
            <w:r w:rsidR="003A680B">
              <w:rPr>
                <w:sz w:val="18"/>
              </w:rPr>
              <w:t>infant</w:t>
            </w:r>
            <w:r>
              <w:rPr>
                <w:sz w:val="18"/>
              </w:rPr>
              <w:t xml:space="preserve"> school pupils.</w:t>
            </w:r>
          </w:p>
          <w:p w14:paraId="5442B732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Ability to meet production timings and deadlines by controlling am production and effective </w:t>
            </w:r>
            <w:r w:rsidR="001C7F5D">
              <w:rPr>
                <w:sz w:val="18"/>
              </w:rPr>
              <w:t>time planning</w:t>
            </w:r>
            <w:r>
              <w:rPr>
                <w:sz w:val="18"/>
              </w:rPr>
              <w:t xml:space="preserve"> and kitchen delegation.</w:t>
            </w:r>
          </w:p>
          <w:p w14:paraId="1E7AD075" w14:textId="77777777" w:rsidR="00EB5059" w:rsidRDefault="00EB5059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Ability to communicate with </w:t>
            </w:r>
            <w:r w:rsidR="003A680B">
              <w:rPr>
                <w:sz w:val="18"/>
              </w:rPr>
              <w:t>customers.</w:t>
            </w:r>
          </w:p>
          <w:p w14:paraId="689BE36E" w14:textId="77777777" w:rsidR="00D05FFD" w:rsidRDefault="00D05FFD" w:rsidP="005438F7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F70E560" w14:textId="77777777" w:rsidR="00D05FFD" w:rsidRDefault="00D05FFD">
            <w:pPr>
              <w:pStyle w:val="PS"/>
              <w:rPr>
                <w:sz w:val="18"/>
              </w:rPr>
            </w:pPr>
          </w:p>
          <w:p w14:paraId="691C7BB9" w14:textId="77777777" w:rsidR="00D05FFD" w:rsidRDefault="00D05FFD">
            <w:pPr>
              <w:pStyle w:val="PS"/>
              <w:rPr>
                <w:sz w:val="18"/>
              </w:rPr>
            </w:pPr>
          </w:p>
          <w:p w14:paraId="04C35EF9" w14:textId="77777777" w:rsidR="00D05FFD" w:rsidRDefault="00D05FFD">
            <w:pPr>
              <w:pStyle w:val="PS"/>
              <w:rPr>
                <w:sz w:val="18"/>
              </w:rPr>
            </w:pPr>
          </w:p>
          <w:p w14:paraId="561F261C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0405EE18" w14:textId="77777777" w:rsidR="00D05FFD" w:rsidRDefault="00D05FFD">
            <w:pPr>
              <w:pStyle w:val="PS"/>
              <w:rPr>
                <w:sz w:val="18"/>
              </w:rPr>
            </w:pPr>
          </w:p>
          <w:p w14:paraId="728BD419" w14:textId="77777777" w:rsidR="00D05FFD" w:rsidRDefault="00D05FFD">
            <w:pPr>
              <w:pStyle w:val="PS"/>
              <w:rPr>
                <w:sz w:val="18"/>
              </w:rPr>
            </w:pPr>
          </w:p>
          <w:p w14:paraId="7954CAED" w14:textId="77777777" w:rsidR="00D05FFD" w:rsidRDefault="001C7F5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</w:t>
            </w:r>
            <w:r w:rsidR="00D05FFD">
              <w:rPr>
                <w:sz w:val="18"/>
              </w:rPr>
              <w:t xml:space="preserve"> to market and present</w:t>
            </w:r>
            <w:r>
              <w:rPr>
                <w:sz w:val="18"/>
              </w:rPr>
              <w:t xml:space="preserve"> food related displays and sign</w:t>
            </w:r>
            <w:r w:rsidR="00D05FFD">
              <w:rPr>
                <w:sz w:val="18"/>
              </w:rPr>
              <w:t xml:space="preserve">age in an exciting and appealing manner to the </w:t>
            </w:r>
            <w:r w:rsidR="003A680B">
              <w:rPr>
                <w:sz w:val="18"/>
              </w:rPr>
              <w:t>infant</w:t>
            </w:r>
            <w:r w:rsidR="00D05FFD">
              <w:rPr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 w:rsidR="00D05FFD">
              <w:rPr>
                <w:sz w:val="18"/>
              </w:rPr>
              <w:t xml:space="preserve"> market</w:t>
            </w:r>
          </w:p>
          <w:p w14:paraId="44F9CC13" w14:textId="77777777" w:rsidR="00D05FFD" w:rsidRDefault="00D05FFD" w:rsidP="005438F7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1710" w:type="dxa"/>
          </w:tcPr>
          <w:p w14:paraId="3E16D6FC" w14:textId="77777777" w:rsidR="00D05FFD" w:rsidRDefault="00D05FFD">
            <w:pPr>
              <w:pStyle w:val="PS"/>
              <w:rPr>
                <w:sz w:val="18"/>
              </w:rPr>
            </w:pPr>
          </w:p>
          <w:p w14:paraId="0D425279" w14:textId="77777777" w:rsidR="00D05FFD" w:rsidRDefault="00D05FFD">
            <w:pPr>
              <w:pStyle w:val="PS"/>
              <w:rPr>
                <w:sz w:val="18"/>
              </w:rPr>
            </w:pPr>
          </w:p>
          <w:p w14:paraId="4462A607" w14:textId="77777777" w:rsidR="00D05FFD" w:rsidRDefault="00D05FFD">
            <w:pPr>
              <w:pStyle w:val="PS"/>
              <w:rPr>
                <w:sz w:val="18"/>
              </w:rPr>
            </w:pPr>
          </w:p>
        </w:tc>
      </w:tr>
      <w:tr w:rsidR="00D05FFD" w14:paraId="2BD6ADC6" w14:textId="77777777">
        <w:tc>
          <w:tcPr>
            <w:tcW w:w="6357" w:type="dxa"/>
          </w:tcPr>
          <w:p w14:paraId="5DFE1467" w14:textId="77777777" w:rsidR="00D05FFD" w:rsidRDefault="00D05FFD">
            <w:pPr>
              <w:pStyle w:val="PS"/>
              <w:rPr>
                <w:b/>
                <w:sz w:val="18"/>
              </w:rPr>
            </w:pPr>
          </w:p>
          <w:p w14:paraId="7761A29C" w14:textId="77777777" w:rsidR="00D05FFD" w:rsidRDefault="00D05FFD">
            <w:pPr>
              <w:pStyle w:val="PS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77A829CA" w14:textId="77777777" w:rsidR="00D05FFD" w:rsidRDefault="00AB68D3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Position subject to CRB clearance</w:t>
            </w:r>
          </w:p>
          <w:p w14:paraId="0958129D" w14:textId="77777777" w:rsidR="00D05FFD" w:rsidRDefault="00093242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Position subject to References</w:t>
            </w:r>
          </w:p>
          <w:p w14:paraId="12CEB7A0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1F673D82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56AF6989" w14:textId="77777777" w:rsidR="00D05FFD" w:rsidRDefault="00D05FFD">
            <w:pPr>
              <w:pStyle w:val="PS"/>
              <w:rPr>
                <w:sz w:val="18"/>
              </w:rPr>
            </w:pPr>
          </w:p>
          <w:p w14:paraId="22708749" w14:textId="77777777" w:rsidR="00D05FFD" w:rsidRDefault="00D05FFD">
            <w:pPr>
              <w:pStyle w:val="PS"/>
              <w:rPr>
                <w:sz w:val="18"/>
              </w:rPr>
            </w:pPr>
          </w:p>
          <w:p w14:paraId="5202BF2E" w14:textId="77777777" w:rsidR="00D05FFD" w:rsidRDefault="00D05FFD">
            <w:pPr>
              <w:pStyle w:val="PS"/>
              <w:rPr>
                <w:sz w:val="18"/>
              </w:rPr>
            </w:pPr>
          </w:p>
          <w:p w14:paraId="4E6D2260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4BCC8E79" w14:textId="77777777" w:rsidR="00D05FFD" w:rsidRDefault="00D05FFD">
            <w:pPr>
              <w:pStyle w:val="PS"/>
              <w:rPr>
                <w:sz w:val="18"/>
              </w:rPr>
            </w:pPr>
          </w:p>
          <w:p w14:paraId="01828A62" w14:textId="77777777" w:rsidR="00D05FFD" w:rsidRDefault="00D05FFD">
            <w:pPr>
              <w:pStyle w:val="PS"/>
              <w:rPr>
                <w:sz w:val="18"/>
              </w:rPr>
            </w:pPr>
          </w:p>
          <w:p w14:paraId="08037D97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08F5AEE0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54427C03" w14:textId="77777777" w:rsidR="00D05FFD" w:rsidRDefault="00D05FFD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18"/>
              </w:rPr>
            </w:pPr>
          </w:p>
          <w:p w14:paraId="159C5CDE" w14:textId="77777777" w:rsidR="00D05FFD" w:rsidRDefault="00D05FFD">
            <w:pPr>
              <w:pStyle w:val="PS"/>
              <w:rPr>
                <w:sz w:val="18"/>
              </w:rPr>
            </w:pPr>
          </w:p>
        </w:tc>
        <w:tc>
          <w:tcPr>
            <w:tcW w:w="1710" w:type="dxa"/>
          </w:tcPr>
          <w:p w14:paraId="2AA35D4F" w14:textId="77777777" w:rsidR="00D05FFD" w:rsidRDefault="00D05FFD">
            <w:pPr>
              <w:pStyle w:val="PS"/>
              <w:rPr>
                <w:sz w:val="18"/>
              </w:rPr>
            </w:pPr>
          </w:p>
          <w:p w14:paraId="583F5D10" w14:textId="77777777" w:rsidR="00D05FFD" w:rsidRDefault="00D05FFD">
            <w:pPr>
              <w:pStyle w:val="PS"/>
              <w:rPr>
                <w:sz w:val="18"/>
              </w:rPr>
            </w:pPr>
          </w:p>
          <w:p w14:paraId="11E225F4" w14:textId="77777777" w:rsidR="00D05FFD" w:rsidRDefault="00D05FFD">
            <w:pPr>
              <w:pStyle w:val="PS"/>
              <w:rPr>
                <w:sz w:val="18"/>
              </w:rPr>
            </w:pPr>
          </w:p>
        </w:tc>
      </w:tr>
    </w:tbl>
    <w:p w14:paraId="65D55E3E" w14:textId="77777777" w:rsidR="003A680B" w:rsidRDefault="003A680B" w:rsidP="003A680B">
      <w:pPr>
        <w:pStyle w:val="PS"/>
        <w:ind w:firstLine="720"/>
        <w:jc w:val="center"/>
        <w:rPr>
          <w:sz w:val="48"/>
        </w:rPr>
      </w:pPr>
    </w:p>
    <w:sectPr w:rsidR="003A680B">
      <w:footerReference w:type="even" r:id="rId11"/>
      <w:footerReference w:type="first" r:id="rId12"/>
      <w:pgSz w:w="16834" w:h="11909" w:orient="landscape" w:code="9"/>
      <w:pgMar w:top="720" w:right="562" w:bottom="432" w:left="562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AE69" w14:textId="77777777" w:rsidR="00DA14A6" w:rsidRDefault="00DA14A6">
      <w:r>
        <w:separator/>
      </w:r>
    </w:p>
  </w:endnote>
  <w:endnote w:type="continuationSeparator" w:id="0">
    <w:p w14:paraId="48DD11E4" w14:textId="77777777" w:rsidR="00DA14A6" w:rsidRDefault="00DA14A6">
      <w:r>
        <w:continuationSeparator/>
      </w:r>
    </w:p>
  </w:endnote>
  <w:endnote w:type="continuationNotice" w:id="1">
    <w:p w14:paraId="41D5203B" w14:textId="77777777" w:rsidR="00944585" w:rsidRDefault="00944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B998" w14:textId="77777777" w:rsidR="00D05FFD" w:rsidRDefault="00D05FF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1058DB9B" w14:textId="77777777" w:rsidR="00D05FFD" w:rsidRDefault="00D05FF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4D90" w14:textId="77777777" w:rsidR="00D05FFD" w:rsidRDefault="00D05FFD">
    <w:pPr>
      <w:pStyle w:val="FT"/>
      <w:tabs>
        <w:tab w:val="clear" w:pos="4153"/>
        <w:tab w:val="clear" w:pos="8306"/>
        <w:tab w:val="right" w:pos="15660"/>
      </w:tabs>
      <w:rPr>
        <w:sz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B888" w14:textId="77777777" w:rsidR="00DA14A6" w:rsidRDefault="00DA14A6">
      <w:r>
        <w:separator/>
      </w:r>
    </w:p>
  </w:footnote>
  <w:footnote w:type="continuationSeparator" w:id="0">
    <w:p w14:paraId="496EBEA8" w14:textId="77777777" w:rsidR="00DA14A6" w:rsidRDefault="00DA14A6">
      <w:r>
        <w:continuationSeparator/>
      </w:r>
    </w:p>
  </w:footnote>
  <w:footnote w:type="continuationNotice" w:id="1">
    <w:p w14:paraId="0C226081" w14:textId="77777777" w:rsidR="00944585" w:rsidRDefault="00944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9441A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A6587"/>
    <w:multiLevelType w:val="singleLevel"/>
    <w:tmpl w:val="BDA02A64"/>
    <w:lvl w:ilvl="0">
      <w:start w:val="1"/>
      <w:numFmt w:val="bullet"/>
      <w:lvlText w:val=""/>
      <w:lvlJc w:val="left"/>
      <w:pPr>
        <w:tabs>
          <w:tab w:val="num" w:pos="1152"/>
        </w:tabs>
        <w:ind w:left="360" w:firstLine="432"/>
      </w:pPr>
      <w:rPr>
        <w:rFonts w:ascii="Symbol" w:hAnsi="Symbol" w:hint="default"/>
      </w:rPr>
    </w:lvl>
  </w:abstractNum>
  <w:abstractNum w:abstractNumId="3" w15:restartNumberingAfterBreak="0">
    <w:nsid w:val="0E4F1B1F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" w15:restartNumberingAfterBreak="0">
    <w:nsid w:val="1C977A9B"/>
    <w:multiLevelType w:val="multilevel"/>
    <w:tmpl w:val="A09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02B2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 w15:restartNumberingAfterBreak="0">
    <w:nsid w:val="23AA6531"/>
    <w:multiLevelType w:val="multilevel"/>
    <w:tmpl w:val="8F0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E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AD1967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0" w15:restartNumberingAfterBreak="0">
    <w:nsid w:val="26CC11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FA1464"/>
    <w:multiLevelType w:val="multilevel"/>
    <w:tmpl w:val="5DE8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A77C3"/>
    <w:multiLevelType w:val="multilevel"/>
    <w:tmpl w:val="840E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7C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8B3814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5" w15:restartNumberingAfterBreak="0">
    <w:nsid w:val="3E033C0D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6" w15:restartNumberingAfterBreak="0">
    <w:nsid w:val="4E1D7FDC"/>
    <w:multiLevelType w:val="multilevel"/>
    <w:tmpl w:val="CDB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24D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64041A"/>
    <w:multiLevelType w:val="multilevel"/>
    <w:tmpl w:val="FCF2697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667F65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933F2A"/>
    <w:multiLevelType w:val="multilevel"/>
    <w:tmpl w:val="D0C2514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F850FF6"/>
    <w:multiLevelType w:val="multilevel"/>
    <w:tmpl w:val="282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05A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CD976B7"/>
    <w:multiLevelType w:val="multilevel"/>
    <w:tmpl w:val="181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68962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94312382">
    <w:abstractNumId w:val="2"/>
  </w:num>
  <w:num w:numId="3" w16cid:durableId="473107788">
    <w:abstractNumId w:val="4"/>
  </w:num>
  <w:num w:numId="4" w16cid:durableId="1102071743">
    <w:abstractNumId w:val="8"/>
  </w:num>
  <w:num w:numId="5" w16cid:durableId="628051014">
    <w:abstractNumId w:val="15"/>
  </w:num>
  <w:num w:numId="6" w16cid:durableId="1774940581">
    <w:abstractNumId w:val="3"/>
  </w:num>
  <w:num w:numId="7" w16cid:durableId="517350690">
    <w:abstractNumId w:val="14"/>
  </w:num>
  <w:num w:numId="8" w16cid:durableId="1212382073">
    <w:abstractNumId w:val="6"/>
  </w:num>
  <w:num w:numId="9" w16cid:durableId="486745148">
    <w:abstractNumId w:val="9"/>
  </w:num>
  <w:num w:numId="10" w16cid:durableId="1098676513">
    <w:abstractNumId w:val="18"/>
  </w:num>
  <w:num w:numId="11" w16cid:durableId="1207715880">
    <w:abstractNumId w:val="20"/>
  </w:num>
  <w:num w:numId="12" w16cid:durableId="1705710490">
    <w:abstractNumId w:val="23"/>
  </w:num>
  <w:num w:numId="13" w16cid:durableId="510098306">
    <w:abstractNumId w:val="11"/>
  </w:num>
  <w:num w:numId="14" w16cid:durableId="76169515">
    <w:abstractNumId w:val="21"/>
  </w:num>
  <w:num w:numId="15" w16cid:durableId="1062749670">
    <w:abstractNumId w:val="5"/>
  </w:num>
  <w:num w:numId="16" w16cid:durableId="1138843531">
    <w:abstractNumId w:val="16"/>
  </w:num>
  <w:num w:numId="17" w16cid:durableId="350957352">
    <w:abstractNumId w:val="12"/>
  </w:num>
  <w:num w:numId="18" w16cid:durableId="1450783645">
    <w:abstractNumId w:val="7"/>
  </w:num>
  <w:num w:numId="19" w16cid:durableId="1247422583">
    <w:abstractNumId w:val="17"/>
  </w:num>
  <w:num w:numId="20" w16cid:durableId="552472795">
    <w:abstractNumId w:val="13"/>
  </w:num>
  <w:num w:numId="21" w16cid:durableId="1551266002">
    <w:abstractNumId w:val="19"/>
  </w:num>
  <w:num w:numId="22" w16cid:durableId="154734243">
    <w:abstractNumId w:val="1"/>
  </w:num>
  <w:num w:numId="23" w16cid:durableId="712005512">
    <w:abstractNumId w:val="22"/>
  </w:num>
  <w:num w:numId="24" w16cid:durableId="1227648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4"/>
    <w:rsid w:val="00025396"/>
    <w:rsid w:val="00025E03"/>
    <w:rsid w:val="00050951"/>
    <w:rsid w:val="0008265E"/>
    <w:rsid w:val="00093242"/>
    <w:rsid w:val="0009453E"/>
    <w:rsid w:val="000C06D3"/>
    <w:rsid w:val="00134888"/>
    <w:rsid w:val="001A5F96"/>
    <w:rsid w:val="001C7F5D"/>
    <w:rsid w:val="00214B0F"/>
    <w:rsid w:val="002D68BB"/>
    <w:rsid w:val="002D7E03"/>
    <w:rsid w:val="002F17F3"/>
    <w:rsid w:val="0037329A"/>
    <w:rsid w:val="003A680B"/>
    <w:rsid w:val="003E7411"/>
    <w:rsid w:val="00443E43"/>
    <w:rsid w:val="00444C11"/>
    <w:rsid w:val="005438F7"/>
    <w:rsid w:val="00573F10"/>
    <w:rsid w:val="0069592E"/>
    <w:rsid w:val="00713B34"/>
    <w:rsid w:val="00796C14"/>
    <w:rsid w:val="008C557A"/>
    <w:rsid w:val="008C7807"/>
    <w:rsid w:val="008E733E"/>
    <w:rsid w:val="00944585"/>
    <w:rsid w:val="00986E11"/>
    <w:rsid w:val="00A43444"/>
    <w:rsid w:val="00A54633"/>
    <w:rsid w:val="00A61DA9"/>
    <w:rsid w:val="00A62B76"/>
    <w:rsid w:val="00AA1608"/>
    <w:rsid w:val="00AB68D3"/>
    <w:rsid w:val="00C418CF"/>
    <w:rsid w:val="00D05FFD"/>
    <w:rsid w:val="00D2709C"/>
    <w:rsid w:val="00D2740A"/>
    <w:rsid w:val="00D82AF3"/>
    <w:rsid w:val="00DA14A6"/>
    <w:rsid w:val="00DC208F"/>
    <w:rsid w:val="00DC23CB"/>
    <w:rsid w:val="00E1494A"/>
    <w:rsid w:val="00E318F5"/>
    <w:rsid w:val="00E60568"/>
    <w:rsid w:val="00E85837"/>
    <w:rsid w:val="00EB5059"/>
    <w:rsid w:val="00ED72F2"/>
    <w:rsid w:val="00F43033"/>
    <w:rsid w:val="00F47A2A"/>
    <w:rsid w:val="00FA0509"/>
    <w:rsid w:val="00F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AB24"/>
  <w15:chartTrackingRefBased/>
  <w15:docId w15:val="{98589A2F-0DBF-4096-AD21-499AE97D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2CA00FF31C42829BBCD624BA99B9" ma:contentTypeVersion="17" ma:contentTypeDescription="Create a new document." ma:contentTypeScope="" ma:versionID="11f07032c02c42dd8152fd683c770219">
  <xsd:schema xmlns:xsd="http://www.w3.org/2001/XMLSchema" xmlns:xs="http://www.w3.org/2001/XMLSchema" xmlns:p="http://schemas.microsoft.com/office/2006/metadata/properties" xmlns:ns2="107349c5-578e-4e4d-9721-d5437edb23c8" xmlns:ns3="8901dbb7-cc35-4c62-a1cd-9d904ef74fc5" targetNamespace="http://schemas.microsoft.com/office/2006/metadata/properties" ma:root="true" ma:fieldsID="9373829e2f48c351cf172005a2bd97ea" ns2:_="" ns3:_="">
    <xsd:import namespace="107349c5-578e-4e4d-9721-d5437edb23c8"/>
    <xsd:import namespace="8901dbb7-cc35-4c62-a1cd-9d904ef74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49c5-578e-4e4d-9721-d5437edb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0c3ecd-d2f5-43c6-a74a-b920ddaf8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dbb7-cc35-4c62-a1cd-9d904ef7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913200-a58a-44d6-b571-82d72470e543}" ma:internalName="TaxCatchAll" ma:showField="CatchAllData" ma:web="8901dbb7-cc35-4c62-a1cd-9d904ef74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49c5-578e-4e4d-9721-d5437edb23c8">
      <Terms xmlns="http://schemas.microsoft.com/office/infopath/2007/PartnerControls"/>
    </lcf76f155ced4ddcb4097134ff3c332f>
    <TaxCatchAll xmlns="8901dbb7-cc35-4c62-a1cd-9d904ef74fc5" xsi:nil="true"/>
  </documentManagement>
</p:properties>
</file>

<file path=customXml/itemProps1.xml><?xml version="1.0" encoding="utf-8"?>
<ds:datastoreItem xmlns:ds="http://schemas.openxmlformats.org/officeDocument/2006/customXml" ds:itemID="{3B893F1E-4BA9-4268-ADB8-9ADDAA0DB4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39094A-1E5F-4FC2-A179-4F817EAF6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49c5-578e-4e4d-9721-d5437edb23c8"/>
    <ds:schemaRef ds:uri="8901dbb7-cc35-4c62-a1cd-9d904ef7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0808E-AF80-4C72-AC82-456D746517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4EFD0-6883-472A-AE74-6CB2A1F265F9}">
  <ds:schemaRefs>
    <ds:schemaRef ds:uri="http://purl.org/dc/terms/"/>
    <ds:schemaRef ds:uri="http://schemas.microsoft.com/office/2006/documentManagement/types"/>
    <ds:schemaRef ds:uri="107349c5-578e-4e4d-9721-d5437edb23c8"/>
    <ds:schemaRef ds:uri="8901dbb7-cc35-4c62-a1cd-9d904ef74fc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dc:description>Read only_x000d_
Save with hyphen plus three digits in K:\form</dc:description>
  <cp:lastModifiedBy>Debbi @ RPJ3 Group</cp:lastModifiedBy>
  <cp:revision>2</cp:revision>
  <cp:lastPrinted>2003-09-05T07:52:00Z</cp:lastPrinted>
  <dcterms:created xsi:type="dcterms:W3CDTF">2025-12-02T14:44:00Z</dcterms:created>
  <dcterms:modified xsi:type="dcterms:W3CDTF">2025-12-02T14:44:00Z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Rachel  @ RPJ3 Group</vt:lpwstr>
  </property>
  <property fmtid="{D5CDD505-2E9C-101B-9397-08002B2CF9AE}" pid="3" name="Order">
    <vt:lpwstr>336400.000000000</vt:lpwstr>
  </property>
  <property fmtid="{D5CDD505-2E9C-101B-9397-08002B2CF9AE}" pid="4" name="display_urn:schemas-microsoft-com:office:office#Author">
    <vt:lpwstr>Rachel  @ RPJ3 Group</vt:lpwstr>
  </property>
  <property fmtid="{D5CDD505-2E9C-101B-9397-08002B2CF9AE}" pid="5" name="ContentTypeId">
    <vt:lpwstr>0x01010067472CA00FF31C42829BBCD624BA99B9</vt:lpwstr>
  </property>
  <property fmtid="{D5CDD505-2E9C-101B-9397-08002B2CF9AE}" pid="6" name="MediaServiceImageTags">
    <vt:lpwstr/>
  </property>
</Properties>
</file>