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98A3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tbl>
      <w:tblPr>
        <w:tblW w:w="99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600"/>
        <w:gridCol w:w="1355"/>
        <w:gridCol w:w="1171"/>
        <w:gridCol w:w="1658"/>
      </w:tblGrid>
      <w:tr w:rsidR="00E1337F" w:rsidRPr="0028597C" w14:paraId="4B30903B" w14:textId="77777777" w:rsidTr="0028597C">
        <w:trPr>
          <w:trHeight w:val="506"/>
          <w:jc w:val="center"/>
        </w:trPr>
        <w:tc>
          <w:tcPr>
            <w:tcW w:w="2126" w:type="dxa"/>
            <w:tcBorders>
              <w:right w:val="single" w:sz="6" w:space="0" w:color="auto"/>
            </w:tcBorders>
          </w:tcPr>
          <w:p w14:paraId="0D524EF4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Department</w:t>
            </w:r>
          </w:p>
        </w:tc>
        <w:tc>
          <w:tcPr>
            <w:tcW w:w="3600" w:type="dxa"/>
            <w:tcBorders>
              <w:left w:val="single" w:sz="6" w:space="0" w:color="auto"/>
            </w:tcBorders>
          </w:tcPr>
          <w:p w14:paraId="29ABA0C9" w14:textId="4477FDFF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Wirral Schools</w:t>
            </w:r>
          </w:p>
        </w:tc>
        <w:tc>
          <w:tcPr>
            <w:tcW w:w="1355" w:type="dxa"/>
            <w:tcBorders>
              <w:right w:val="single" w:sz="6" w:space="0" w:color="auto"/>
            </w:tcBorders>
          </w:tcPr>
          <w:p w14:paraId="38441710" w14:textId="2625E223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Divisio</w:t>
            </w:r>
            <w:r w:rsidR="0028597C">
              <w:rPr>
                <w:rFonts w:cs="Arial"/>
                <w:sz w:val="22"/>
                <w:szCs w:val="22"/>
              </w:rPr>
              <w:t>n</w:t>
            </w:r>
            <w:r w:rsidRPr="0028597C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82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73584B3" w14:textId="2CAF3595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Meadowside School</w:t>
            </w:r>
          </w:p>
        </w:tc>
      </w:tr>
      <w:tr w:rsidR="00E1337F" w:rsidRPr="0028597C" w14:paraId="0F0FC197" w14:textId="77777777" w:rsidTr="0028597C">
        <w:trPr>
          <w:trHeight w:val="506"/>
          <w:jc w:val="center"/>
        </w:trPr>
        <w:tc>
          <w:tcPr>
            <w:tcW w:w="2126" w:type="dxa"/>
          </w:tcPr>
          <w:p w14:paraId="211A1308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Designation</w:t>
            </w:r>
            <w:r w:rsidRPr="0028597C">
              <w:rPr>
                <w:rFonts w:cs="Arial"/>
                <w:sz w:val="22"/>
                <w:szCs w:val="22"/>
              </w:rPr>
              <w:br/>
              <w:t>of Post</w:t>
            </w:r>
          </w:p>
        </w:tc>
        <w:tc>
          <w:tcPr>
            <w:tcW w:w="4955" w:type="dxa"/>
            <w:gridSpan w:val="2"/>
          </w:tcPr>
          <w:p w14:paraId="0058ED75" w14:textId="35E47421" w:rsidR="00E1337F" w:rsidRPr="0028597C" w:rsidRDefault="007D7E02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Administration and Financ</w:t>
            </w:r>
            <w:r w:rsidR="00074190">
              <w:rPr>
                <w:rFonts w:cs="Arial"/>
                <w:sz w:val="22"/>
                <w:szCs w:val="22"/>
              </w:rPr>
              <w:t>e Assistant Level 2</w:t>
            </w:r>
          </w:p>
        </w:tc>
        <w:tc>
          <w:tcPr>
            <w:tcW w:w="1171" w:type="dxa"/>
            <w:tcBorders>
              <w:bottom w:val="single" w:sz="6" w:space="0" w:color="auto"/>
            </w:tcBorders>
          </w:tcPr>
          <w:p w14:paraId="6E9A42EB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Grade</w:t>
            </w:r>
          </w:p>
          <w:p w14:paraId="2F063207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1BB9F3C3" w14:textId="77777777" w:rsidR="00E1337F" w:rsidRPr="0028597C" w:rsidRDefault="005137D1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Band B</w:t>
            </w:r>
          </w:p>
          <w:p w14:paraId="47C942AD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</w:p>
        </w:tc>
      </w:tr>
      <w:tr w:rsidR="00E1337F" w:rsidRPr="0028597C" w14:paraId="28A94179" w14:textId="77777777" w:rsidTr="0028597C">
        <w:trPr>
          <w:cantSplit/>
          <w:trHeight w:val="506"/>
          <w:jc w:val="center"/>
        </w:trPr>
        <w:tc>
          <w:tcPr>
            <w:tcW w:w="2126" w:type="dxa"/>
          </w:tcPr>
          <w:p w14:paraId="6A82700E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2911BDC0" w14:textId="7D8F0A70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Business</w:t>
            </w:r>
            <w:r w:rsidR="008C6729" w:rsidRPr="0028597C">
              <w:rPr>
                <w:rFonts w:cs="Arial"/>
                <w:sz w:val="22"/>
                <w:szCs w:val="22"/>
              </w:rPr>
              <w:t xml:space="preserve"> Manager</w:t>
            </w:r>
          </w:p>
        </w:tc>
      </w:tr>
      <w:tr w:rsidR="00E1337F" w:rsidRPr="0028597C" w14:paraId="1154DB4B" w14:textId="77777777" w:rsidTr="0028597C">
        <w:trPr>
          <w:cantSplit/>
          <w:trHeight w:val="506"/>
          <w:jc w:val="center"/>
        </w:trPr>
        <w:tc>
          <w:tcPr>
            <w:tcW w:w="2126" w:type="dxa"/>
            <w:tcBorders>
              <w:bottom w:val="single" w:sz="6" w:space="0" w:color="auto"/>
            </w:tcBorders>
          </w:tcPr>
          <w:p w14:paraId="004186D1" w14:textId="77777777" w:rsidR="00E1337F" w:rsidRPr="0028597C" w:rsidRDefault="00E1337F" w:rsidP="0028597C">
            <w:pPr>
              <w:pStyle w:val="PT"/>
              <w:spacing w:before="0"/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CDDBAD1" w14:textId="1FD6390B" w:rsidR="00E1337F" w:rsidRPr="0028597C" w:rsidRDefault="0028597C" w:rsidP="0028597C">
            <w:pPr>
              <w:pStyle w:val="PL"/>
              <w:spacing w:befor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None</w:t>
            </w:r>
          </w:p>
        </w:tc>
      </w:tr>
      <w:tr w:rsidR="0028597C" w:rsidRPr="0028597C" w14:paraId="64CDF782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bottom w:val="nil"/>
              <w:right w:val="single" w:sz="6" w:space="0" w:color="auto"/>
            </w:tcBorders>
          </w:tcPr>
          <w:p w14:paraId="1E149AE8" w14:textId="77777777" w:rsidR="0028597C" w:rsidRDefault="0028597C" w:rsidP="0028597C">
            <w:pPr>
              <w:pStyle w:val="PL"/>
              <w:spacing w:before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bCs/>
                <w:sz w:val="22"/>
                <w:szCs w:val="22"/>
                <w:u w:val="single"/>
              </w:rPr>
              <w:t>Job Purpose</w:t>
            </w:r>
          </w:p>
          <w:p w14:paraId="2FD83C1E" w14:textId="2DBB70E6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operate the school’s main reception desk</w:t>
            </w:r>
          </w:p>
          <w:p w14:paraId="6BA53E35" w14:textId="09335530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To provide clerical, administrative and financial support for the school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28597C">
              <w:rPr>
                <w:rFonts w:cs="Arial"/>
                <w:sz w:val="22"/>
                <w:szCs w:val="22"/>
              </w:rPr>
              <w:t>u</w:t>
            </w:r>
            <w:r w:rsidRPr="0028597C">
              <w:rPr>
                <w:sz w:val="22"/>
                <w:szCs w:val="22"/>
              </w:rPr>
              <w:t>nder the direction of the Head</w:t>
            </w:r>
            <w:r>
              <w:rPr>
                <w:sz w:val="22"/>
                <w:szCs w:val="22"/>
              </w:rPr>
              <w:t>t</w:t>
            </w:r>
            <w:r w:rsidRPr="0028597C">
              <w:rPr>
                <w:sz w:val="22"/>
                <w:szCs w:val="22"/>
              </w:rPr>
              <w:t>eacher, Business Manager, Data Manager and other senior staff.</w:t>
            </w:r>
          </w:p>
          <w:p w14:paraId="1C6E662F" w14:textId="77777777" w:rsidR="0028597C" w:rsidRDefault="0028597C" w:rsidP="0028597C"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To undertake specific finance support responsibilities to ensure the efficient and effective use of the school’s budget</w:t>
            </w:r>
          </w:p>
          <w:p w14:paraId="1965788A" w14:textId="3D507117" w:rsidR="0028597C" w:rsidRPr="0028597C" w:rsidRDefault="0028597C" w:rsidP="0028597C">
            <w:pPr>
              <w:rPr>
                <w:rFonts w:cs="Arial"/>
                <w:sz w:val="22"/>
                <w:szCs w:val="22"/>
              </w:rPr>
            </w:pPr>
          </w:p>
        </w:tc>
      </w:tr>
      <w:tr w:rsidR="0028597C" w:rsidRPr="0028597C" w14:paraId="7C9D6C23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top w:val="nil"/>
              <w:bottom w:val="nil"/>
              <w:right w:val="single" w:sz="6" w:space="0" w:color="auto"/>
            </w:tcBorders>
          </w:tcPr>
          <w:p w14:paraId="30C0B3E1" w14:textId="77777777" w:rsidR="0028597C" w:rsidRPr="0028597C" w:rsidRDefault="0028597C" w:rsidP="0028597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sz w:val="22"/>
                <w:szCs w:val="22"/>
                <w:u w:val="single"/>
              </w:rPr>
              <w:t xml:space="preserve">Key Tasks </w:t>
            </w:r>
          </w:p>
          <w:p w14:paraId="6BC17A74" w14:textId="5CFBE2C9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Deal with enquiries</w:t>
            </w:r>
            <w:r>
              <w:rPr>
                <w:rFonts w:cs="Arial"/>
                <w:sz w:val="22"/>
                <w:szCs w:val="22"/>
                <w:lang w:eastAsia="en-GB"/>
              </w:rPr>
              <w:t>,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either by telephone or face-to-face</w:t>
            </w:r>
            <w:r>
              <w:rPr>
                <w:rFonts w:cs="Arial"/>
                <w:sz w:val="22"/>
                <w:szCs w:val="22"/>
                <w:lang w:eastAsia="en-GB"/>
              </w:rPr>
              <w:t>,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and sign in visitors</w:t>
            </w:r>
          </w:p>
          <w:p w14:paraId="4DA1FD0C" w14:textId="6B254CC3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First point of contact for sick pupils, liaise with parents/carers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, 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other staff and external agencies</w:t>
            </w:r>
          </w:p>
          <w:p w14:paraId="5A759711" w14:textId="77777777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arrangements for school visits and events</w:t>
            </w:r>
          </w:p>
          <w:p w14:paraId="6C313B9E" w14:textId="77777777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Maintain stocks and supplies, selling and distributing as required</w:t>
            </w:r>
          </w:p>
          <w:p w14:paraId="79F3BB93" w14:textId="27CDA50B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Undertake general financial administration such as processing orders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 and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r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eceiv</w:t>
            </w:r>
            <w:r>
              <w:rPr>
                <w:rFonts w:cs="Arial"/>
                <w:sz w:val="22"/>
                <w:szCs w:val="22"/>
                <w:lang w:eastAsia="en-GB"/>
              </w:rPr>
              <w:t>ing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cs="Arial"/>
                <w:sz w:val="22"/>
                <w:szCs w:val="22"/>
                <w:lang w:eastAsia="en-GB"/>
              </w:rPr>
              <w:t>&amp;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record</w:t>
            </w:r>
            <w:r>
              <w:rPr>
                <w:rFonts w:cs="Arial"/>
                <w:sz w:val="22"/>
                <w:szCs w:val="22"/>
                <w:lang w:eastAsia="en-GB"/>
              </w:rPr>
              <w:t>ing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monies from pupils and parents/carers</w:t>
            </w:r>
          </w:p>
          <w:p w14:paraId="7883AB6C" w14:textId="77777777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Provide general clerical support including clerical processes, word processing, IT based tasks requiring knowledge of various ICT packages and operation of office equipment</w:t>
            </w:r>
          </w:p>
          <w:p w14:paraId="3DEE3A06" w14:textId="0519AB00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Maintain manual and computerised records</w:t>
            </w:r>
            <w:r>
              <w:rPr>
                <w:rFonts w:cs="Arial"/>
                <w:sz w:val="22"/>
                <w:szCs w:val="22"/>
                <w:lang w:eastAsia="en-GB"/>
              </w:rPr>
              <w:t>, and o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perate bespoke school information management systems including S</w:t>
            </w:r>
            <w:r>
              <w:rPr>
                <w:rFonts w:cs="Arial"/>
                <w:sz w:val="22"/>
                <w:szCs w:val="22"/>
                <w:lang w:eastAsia="en-GB"/>
              </w:rPr>
              <w:t>IMS and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 School </w:t>
            </w:r>
            <w:r>
              <w:rPr>
                <w:rFonts w:cs="Arial"/>
                <w:sz w:val="22"/>
                <w:szCs w:val="22"/>
                <w:lang w:eastAsia="en-GB"/>
              </w:rPr>
              <w:t>P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od </w:t>
            </w:r>
          </w:p>
          <w:p w14:paraId="17A29147" w14:textId="77777777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Produce lists, information and data as requested by senior staff or external agencies (e.g. standard/statutory returns)</w:t>
            </w:r>
          </w:p>
          <w:p w14:paraId="23EDA0E4" w14:textId="6C4E6C6D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</w:rPr>
              <w:t>Organise meetings and be responsible for hospitality arrangements for all external visitors</w:t>
            </w:r>
          </w:p>
          <w:p w14:paraId="6E420425" w14:textId="334DDAF6" w:rsid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Sort and distribute mail and send out-going mail</w:t>
            </w:r>
          </w:p>
          <w:p w14:paraId="7FAA2557" w14:textId="77777777" w:rsid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the administration of school lettings and other uses of school</w:t>
            </w:r>
          </w:p>
          <w:p w14:paraId="69EA5AA5" w14:textId="20A89D60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sz w:val="22"/>
                <w:szCs w:val="22"/>
              </w:rPr>
              <w:t>Monitor and record pupil attendance and run reports</w:t>
            </w:r>
          </w:p>
          <w:p w14:paraId="540AF852" w14:textId="084A8A66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>Assist with producing marketing and promotion material for the school</w:t>
            </w:r>
          </w:p>
          <w:p w14:paraId="0471DA08" w14:textId="69F304D1" w:rsidR="0028597C" w:rsidRPr="0028597C" w:rsidRDefault="0028597C" w:rsidP="0028597C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  <w:lang w:eastAsia="en-GB"/>
              </w:rPr>
            </w:pPr>
            <w:r w:rsidRPr="0028597C">
              <w:rPr>
                <w:rFonts w:cs="Arial"/>
                <w:sz w:val="22"/>
                <w:szCs w:val="22"/>
                <w:lang w:eastAsia="en-GB"/>
              </w:rPr>
              <w:t xml:space="preserve">Undertake other support duties such as </w:t>
            </w:r>
            <w:r>
              <w:rPr>
                <w:rFonts w:cs="Arial"/>
                <w:sz w:val="22"/>
                <w:szCs w:val="22"/>
                <w:lang w:eastAsia="en-GB"/>
              </w:rPr>
              <w:t xml:space="preserve">internal </w:t>
            </w:r>
            <w:r w:rsidRPr="0028597C">
              <w:rPr>
                <w:rFonts w:cs="Arial"/>
                <w:sz w:val="22"/>
                <w:szCs w:val="22"/>
                <w:lang w:eastAsia="en-GB"/>
              </w:rPr>
              <w:t>reception, dealing with correspondence, filing and word processing</w:t>
            </w:r>
          </w:p>
          <w:p w14:paraId="2ED1721F" w14:textId="75C2C8C7" w:rsidR="00B63E75" w:rsidRPr="00B63E75" w:rsidRDefault="00B63E75" w:rsidP="00B63E75">
            <w:pPr>
              <w:numPr>
                <w:ilvl w:val="0"/>
                <w:numId w:val="38"/>
              </w:numPr>
              <w:rPr>
                <w:rFonts w:cs="Arial"/>
                <w:sz w:val="22"/>
                <w:szCs w:val="22"/>
              </w:rPr>
            </w:pPr>
            <w:r w:rsidRPr="00B63E75">
              <w:rPr>
                <w:rFonts w:cs="Arial"/>
                <w:sz w:val="22"/>
                <w:szCs w:val="22"/>
              </w:rPr>
              <w:t>Comply with policies and procedures relating to child protection, health, safety and security, confidentiality and data protection</w:t>
            </w:r>
            <w:r>
              <w:rPr>
                <w:rFonts w:cs="Arial"/>
                <w:sz w:val="22"/>
                <w:szCs w:val="22"/>
              </w:rPr>
              <w:t>,</w:t>
            </w:r>
            <w:r w:rsidRPr="00B63E75">
              <w:rPr>
                <w:rFonts w:cs="Arial"/>
                <w:sz w:val="22"/>
                <w:szCs w:val="22"/>
              </w:rPr>
              <w:t xml:space="preserve"> reporting all concerns to an appropriate person</w:t>
            </w:r>
          </w:p>
          <w:p w14:paraId="4FAE9303" w14:textId="4C9D75ED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="0028597C" w:rsidRPr="0028597C">
              <w:rPr>
                <w:rFonts w:cs="Arial"/>
                <w:sz w:val="22"/>
                <w:szCs w:val="22"/>
              </w:rPr>
              <w:t>e a proactive member of the school team</w:t>
            </w:r>
          </w:p>
          <w:p w14:paraId="774ACD1A" w14:textId="4FC1D3D9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28597C" w:rsidRPr="0028597C">
              <w:rPr>
                <w:rFonts w:cs="Arial"/>
                <w:sz w:val="22"/>
                <w:szCs w:val="22"/>
              </w:rPr>
              <w:t>ttend relevant professional development</w:t>
            </w:r>
          </w:p>
          <w:p w14:paraId="0BAB57AF" w14:textId="59E90200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28597C" w:rsidRPr="0028597C">
              <w:rPr>
                <w:rFonts w:cs="Arial"/>
                <w:sz w:val="22"/>
                <w:szCs w:val="22"/>
              </w:rPr>
              <w:t>romote the policies and ethos of the school</w:t>
            </w:r>
          </w:p>
          <w:p w14:paraId="474F8427" w14:textId="5AFE8F7E" w:rsidR="0028597C" w:rsidRPr="0028597C" w:rsidRDefault="0028597C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Be aware of and support difference and ensure equal opportunities for all</w:t>
            </w:r>
          </w:p>
          <w:p w14:paraId="508DB31E" w14:textId="72D3B847" w:rsidR="0028597C" w:rsidRPr="0028597C" w:rsidRDefault="00B63E75" w:rsidP="0028597C">
            <w:pPr>
              <w:numPr>
                <w:ilvl w:val="0"/>
                <w:numId w:val="38"/>
              </w:numPr>
              <w:tabs>
                <w:tab w:val="num" w:pos="447"/>
              </w:tabs>
              <w:rPr>
                <w:rFonts w:cs="Arial"/>
                <w:sz w:val="22"/>
                <w:szCs w:val="22"/>
                <w:lang w:eastAsia="en-GB"/>
              </w:rPr>
            </w:pPr>
            <w:r>
              <w:rPr>
                <w:rFonts w:cs="Arial"/>
                <w:sz w:val="22"/>
                <w:szCs w:val="22"/>
                <w:lang w:eastAsia="en-GB"/>
              </w:rPr>
              <w:t>P</w:t>
            </w:r>
            <w:r w:rsidR="0028597C" w:rsidRPr="0028597C">
              <w:rPr>
                <w:rFonts w:cs="Arial"/>
                <w:sz w:val="22"/>
                <w:szCs w:val="22"/>
                <w:lang w:eastAsia="en-GB"/>
              </w:rPr>
              <w:t>erform other duties considered reasonable, that are commensurate with the grading and designation of the post</w:t>
            </w:r>
          </w:p>
          <w:p w14:paraId="3CF420DC" w14:textId="77777777" w:rsidR="0028597C" w:rsidRPr="0028597C" w:rsidRDefault="0028597C" w:rsidP="0028597C">
            <w:pPr>
              <w:pStyle w:val="PL"/>
              <w:spacing w:before="0"/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E1337F" w:rsidRPr="0028597C" w14:paraId="6D3CD123" w14:textId="77777777" w:rsidTr="0028597C">
        <w:trPr>
          <w:jc w:val="center"/>
        </w:trPr>
        <w:tc>
          <w:tcPr>
            <w:tcW w:w="9910" w:type="dxa"/>
            <w:gridSpan w:val="5"/>
            <w:tcBorders>
              <w:top w:val="nil"/>
              <w:bottom w:val="nil"/>
            </w:tcBorders>
          </w:tcPr>
          <w:p w14:paraId="06490131" w14:textId="77777777" w:rsidR="00BC136F" w:rsidRPr="0028597C" w:rsidRDefault="00BC136F" w:rsidP="0028597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28597C">
              <w:rPr>
                <w:rFonts w:cs="Arial"/>
                <w:b/>
                <w:sz w:val="22"/>
                <w:szCs w:val="22"/>
                <w:u w:val="single"/>
              </w:rPr>
              <w:t>NOTE:</w:t>
            </w:r>
          </w:p>
          <w:p w14:paraId="7D30330F" w14:textId="6BF8B982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>This job description will be reviewed regularly and may be subject to amendment or modification at any time</w:t>
            </w:r>
            <w:r w:rsidR="0028597C">
              <w:rPr>
                <w:rFonts w:cs="Arial"/>
                <w:sz w:val="22"/>
                <w:szCs w:val="22"/>
              </w:rPr>
              <w:t>,</w:t>
            </w:r>
            <w:r w:rsidRPr="0028597C">
              <w:rPr>
                <w:rFonts w:cs="Arial"/>
                <w:sz w:val="22"/>
                <w:szCs w:val="22"/>
              </w:rPr>
              <w:t xml:space="preserve"> after consultation with the post holder.  It is not a definitive statement of procedures and </w:t>
            </w:r>
            <w:proofErr w:type="gramStart"/>
            <w:r w:rsidRPr="0028597C">
              <w:rPr>
                <w:rFonts w:cs="Arial"/>
                <w:sz w:val="22"/>
                <w:szCs w:val="22"/>
              </w:rPr>
              <w:t>tasks, but</w:t>
            </w:r>
            <w:proofErr w:type="gramEnd"/>
            <w:r w:rsidRPr="0028597C">
              <w:rPr>
                <w:rFonts w:cs="Arial"/>
                <w:sz w:val="22"/>
                <w:szCs w:val="22"/>
              </w:rPr>
              <w:t xml:space="preserve"> sets out the main expectations</w:t>
            </w:r>
            <w:r w:rsidR="0028597C">
              <w:rPr>
                <w:rFonts w:cs="Arial"/>
                <w:sz w:val="22"/>
                <w:szCs w:val="22"/>
              </w:rPr>
              <w:t xml:space="preserve"> </w:t>
            </w:r>
            <w:r w:rsidRPr="0028597C">
              <w:rPr>
                <w:rFonts w:cs="Arial"/>
                <w:sz w:val="22"/>
                <w:szCs w:val="22"/>
              </w:rPr>
              <w:t>in relation to the post holder’s responsibilities and duties.</w:t>
            </w:r>
          </w:p>
          <w:p w14:paraId="3D23C3E1" w14:textId="77777777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</w:p>
          <w:p w14:paraId="201E6B47" w14:textId="77777777" w:rsidR="00BC136F" w:rsidRPr="0028597C" w:rsidRDefault="00BC136F" w:rsidP="0028597C">
            <w:pPr>
              <w:rPr>
                <w:rFonts w:cs="Arial"/>
                <w:sz w:val="22"/>
                <w:szCs w:val="22"/>
              </w:rPr>
            </w:pPr>
            <w:r w:rsidRPr="0028597C">
              <w:rPr>
                <w:rFonts w:cs="Arial"/>
                <w:sz w:val="22"/>
                <w:szCs w:val="22"/>
              </w:rPr>
              <w:t xml:space="preserve">Elements of this job description and changes to it may be amended </w:t>
            </w:r>
            <w:proofErr w:type="gramStart"/>
            <w:r w:rsidRPr="0028597C">
              <w:rPr>
                <w:rFonts w:cs="Arial"/>
                <w:sz w:val="22"/>
                <w:szCs w:val="22"/>
              </w:rPr>
              <w:t>in light of</w:t>
            </w:r>
            <w:proofErr w:type="gramEnd"/>
            <w:r w:rsidRPr="0028597C">
              <w:rPr>
                <w:rFonts w:cs="Arial"/>
                <w:sz w:val="22"/>
                <w:szCs w:val="22"/>
              </w:rPr>
              <w:t xml:space="preserve"> organisational and service requirements.</w:t>
            </w:r>
          </w:p>
          <w:p w14:paraId="4A0642C8" w14:textId="77777777" w:rsidR="00BC136F" w:rsidRPr="0028597C" w:rsidRDefault="00BC136F" w:rsidP="0028597C">
            <w:pPr>
              <w:autoSpaceDE w:val="0"/>
              <w:autoSpaceDN w:val="0"/>
              <w:adjustRightInd w:val="0"/>
              <w:ind w:left="305" w:hanging="305"/>
              <w:rPr>
                <w:rFonts w:cs="Arial"/>
                <w:sz w:val="22"/>
                <w:szCs w:val="22"/>
              </w:rPr>
            </w:pPr>
          </w:p>
        </w:tc>
      </w:tr>
      <w:tr w:rsidR="00E1337F" w:rsidRPr="0028597C" w14:paraId="4D7C0FB5" w14:textId="77777777" w:rsidTr="0028597C">
        <w:trPr>
          <w:cantSplit/>
          <w:jc w:val="center"/>
        </w:trPr>
        <w:tc>
          <w:tcPr>
            <w:tcW w:w="9910" w:type="dxa"/>
            <w:gridSpan w:val="5"/>
            <w:tcBorders>
              <w:top w:val="nil"/>
            </w:tcBorders>
          </w:tcPr>
          <w:p w14:paraId="57540621" w14:textId="71FA29AB" w:rsidR="00E1337F" w:rsidRPr="0028597C" w:rsidRDefault="00B63E75" w:rsidP="00B63E75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ind w:left="0" w:firstLine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This post is subject to Enhanced Disclosure.</w:t>
            </w:r>
          </w:p>
        </w:tc>
      </w:tr>
    </w:tbl>
    <w:p w14:paraId="2B7365ED" w14:textId="77777777" w:rsidR="00E1337F" w:rsidRDefault="00E1337F"/>
    <w:sectPr w:rsidR="00E1337F" w:rsidSect="0028597C">
      <w:headerReference w:type="default" r:id="rId11"/>
      <w:footerReference w:type="even" r:id="rId12"/>
      <w:headerReference w:type="first" r:id="rId13"/>
      <w:footerReference w:type="first" r:id="rId14"/>
      <w:pgSz w:w="11909" w:h="16834" w:code="9"/>
      <w:pgMar w:top="1134" w:right="1134" w:bottom="1134" w:left="1134" w:header="432" w:footer="1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A23B" w14:textId="77777777" w:rsidR="0058736C" w:rsidRDefault="0058736C">
      <w:r>
        <w:separator/>
      </w:r>
    </w:p>
  </w:endnote>
  <w:endnote w:type="continuationSeparator" w:id="0">
    <w:p w14:paraId="7338E0E9" w14:textId="77777777" w:rsidR="0058736C" w:rsidRDefault="0058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D618" w14:textId="77777777" w:rsidR="00666B77" w:rsidRDefault="00666B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EDE2E75" w14:textId="77777777" w:rsidR="00666B77" w:rsidRDefault="00666B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FC10" w14:textId="77777777" w:rsidR="00666B77" w:rsidRDefault="00666B77">
    <w:pPr>
      <w:pStyle w:val="PF"/>
      <w:ind w:right="360"/>
    </w:pPr>
    <w:fldSimple w:instr=" FILENAME \* Upper \* MERGEFORMAT ">
      <w:r>
        <w:rPr>
          <w:noProof/>
        </w:rPr>
        <w:t>LEVEL 2 ADMINISTRATION AND FINANCE BUSINESS SUPPORT.DOC</w:t>
      </w:r>
    </w:fldSimple>
    <w:r>
      <w:t>Universal Feb 2009</w:t>
    </w:r>
  </w:p>
  <w:p w14:paraId="2ED4A60A" w14:textId="77777777" w:rsidR="00666B77" w:rsidRDefault="00666B77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59D3" w14:textId="77777777" w:rsidR="0058736C" w:rsidRDefault="0058736C">
      <w:r>
        <w:separator/>
      </w:r>
    </w:p>
  </w:footnote>
  <w:footnote w:type="continuationSeparator" w:id="0">
    <w:p w14:paraId="7B1B8BDA" w14:textId="77777777" w:rsidR="0058736C" w:rsidRDefault="0058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63BB" w14:textId="54207875" w:rsidR="00666B77" w:rsidRDefault="00666B77">
    <w:pPr>
      <w:jc w:val="right"/>
    </w:pPr>
    <w:r>
      <w:t>M3</w:t>
    </w:r>
  </w:p>
  <w:p w14:paraId="1A89BC67" w14:textId="77777777" w:rsidR="00666B77" w:rsidRDefault="00666B77">
    <w:pPr>
      <w:jc w:val="right"/>
    </w:pPr>
  </w:p>
  <w:p w14:paraId="310D6920" w14:textId="77777777" w:rsidR="00666B77" w:rsidRDefault="00666B7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0E6D" w14:textId="2631A7BE" w:rsidR="00666B77" w:rsidRDefault="00666B77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6261"/>
    <w:multiLevelType w:val="hybridMultilevel"/>
    <w:tmpl w:val="EE061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87C"/>
    <w:multiLevelType w:val="hybridMultilevel"/>
    <w:tmpl w:val="5630E7E4"/>
    <w:lvl w:ilvl="0" w:tplc="FFFFFFFF">
      <w:start w:val="15"/>
      <w:numFmt w:val="decimal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C7D57"/>
    <w:multiLevelType w:val="hybridMultilevel"/>
    <w:tmpl w:val="F8EC0A44"/>
    <w:lvl w:ilvl="0" w:tplc="3EF2270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B744C"/>
    <w:multiLevelType w:val="hybridMultilevel"/>
    <w:tmpl w:val="C5F873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12" w15:restartNumberingAfterBreak="0">
    <w:nsid w:val="191C7F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2D68D6"/>
    <w:multiLevelType w:val="hybridMultilevel"/>
    <w:tmpl w:val="348E85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F4857"/>
    <w:multiLevelType w:val="hybridMultilevel"/>
    <w:tmpl w:val="C63C75AC"/>
    <w:lvl w:ilvl="0" w:tplc="0409000F">
      <w:start w:val="1"/>
      <w:numFmt w:val="decimal"/>
      <w:lvlText w:val="%1."/>
      <w:lvlJc w:val="left"/>
      <w:pPr>
        <w:tabs>
          <w:tab w:val="num" w:pos="742"/>
        </w:tabs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1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3F8348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646B8"/>
    <w:multiLevelType w:val="hybridMultilevel"/>
    <w:tmpl w:val="86A617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5420A"/>
    <w:multiLevelType w:val="hybridMultilevel"/>
    <w:tmpl w:val="DCD22896"/>
    <w:lvl w:ilvl="0" w:tplc="82DE0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31" w15:restartNumberingAfterBreak="0">
    <w:nsid w:val="5776035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BC27964"/>
    <w:multiLevelType w:val="hybridMultilevel"/>
    <w:tmpl w:val="6FD233E8"/>
    <w:lvl w:ilvl="0" w:tplc="4FC0D2EE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33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462EB5"/>
    <w:multiLevelType w:val="multilevel"/>
    <w:tmpl w:val="1E04C9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31C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89C5858"/>
    <w:multiLevelType w:val="hybridMultilevel"/>
    <w:tmpl w:val="EB560A1A"/>
    <w:lvl w:ilvl="0" w:tplc="FFFFFFFF">
      <w:start w:val="1"/>
      <w:numFmt w:val="decimal"/>
      <w:lvlText w:val="%1)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117144701">
    <w:abstractNumId w:val="30"/>
  </w:num>
  <w:num w:numId="2" w16cid:durableId="718625558">
    <w:abstractNumId w:val="22"/>
  </w:num>
  <w:num w:numId="3" w16cid:durableId="803733991">
    <w:abstractNumId w:val="30"/>
  </w:num>
  <w:num w:numId="4" w16cid:durableId="444933428">
    <w:abstractNumId w:val="9"/>
  </w:num>
  <w:num w:numId="5" w16cid:durableId="400351">
    <w:abstractNumId w:val="33"/>
  </w:num>
  <w:num w:numId="6" w16cid:durableId="1827013488">
    <w:abstractNumId w:val="18"/>
  </w:num>
  <w:num w:numId="7" w16cid:durableId="243612822">
    <w:abstractNumId w:val="29"/>
  </w:num>
  <w:num w:numId="8" w16cid:durableId="41173802">
    <w:abstractNumId w:val="39"/>
  </w:num>
  <w:num w:numId="9" w16cid:durableId="1873883041">
    <w:abstractNumId w:val="17"/>
  </w:num>
  <w:num w:numId="10" w16cid:durableId="1734770599">
    <w:abstractNumId w:val="36"/>
  </w:num>
  <w:num w:numId="11" w16cid:durableId="2082438950">
    <w:abstractNumId w:val="21"/>
  </w:num>
  <w:num w:numId="12" w16cid:durableId="716583183">
    <w:abstractNumId w:val="2"/>
  </w:num>
  <w:num w:numId="13" w16cid:durableId="930891784">
    <w:abstractNumId w:val="19"/>
  </w:num>
  <w:num w:numId="14" w16cid:durableId="258367870">
    <w:abstractNumId w:val="4"/>
  </w:num>
  <w:num w:numId="15" w16cid:durableId="2008093274">
    <w:abstractNumId w:val="40"/>
  </w:num>
  <w:num w:numId="16" w16cid:durableId="884373752">
    <w:abstractNumId w:val="11"/>
  </w:num>
  <w:num w:numId="17" w16cid:durableId="589627539">
    <w:abstractNumId w:val="28"/>
  </w:num>
  <w:num w:numId="18" w16cid:durableId="705908018">
    <w:abstractNumId w:val="7"/>
  </w:num>
  <w:num w:numId="19" w16cid:durableId="1126239165">
    <w:abstractNumId w:val="15"/>
  </w:num>
  <w:num w:numId="20" w16cid:durableId="1888645152">
    <w:abstractNumId w:val="27"/>
  </w:num>
  <w:num w:numId="21" w16cid:durableId="1035883245">
    <w:abstractNumId w:val="8"/>
  </w:num>
  <w:num w:numId="22" w16cid:durableId="550268761">
    <w:abstractNumId w:val="35"/>
  </w:num>
  <w:num w:numId="23" w16cid:durableId="1900436585">
    <w:abstractNumId w:val="13"/>
  </w:num>
  <w:num w:numId="24" w16cid:durableId="2014263067">
    <w:abstractNumId w:val="14"/>
  </w:num>
  <w:num w:numId="25" w16cid:durableId="974523377">
    <w:abstractNumId w:val="1"/>
  </w:num>
  <w:num w:numId="26" w16cid:durableId="1344435217">
    <w:abstractNumId w:val="24"/>
  </w:num>
  <w:num w:numId="27" w16cid:durableId="30230241">
    <w:abstractNumId w:val="0"/>
  </w:num>
  <w:num w:numId="28" w16cid:durableId="1554654896">
    <w:abstractNumId w:val="38"/>
  </w:num>
  <w:num w:numId="29" w16cid:durableId="1495410306">
    <w:abstractNumId w:val="5"/>
  </w:num>
  <w:num w:numId="30" w16cid:durableId="2145466603">
    <w:abstractNumId w:val="10"/>
  </w:num>
  <w:num w:numId="31" w16cid:durableId="1007559975">
    <w:abstractNumId w:val="16"/>
  </w:num>
  <w:num w:numId="32" w16cid:durableId="1877354002">
    <w:abstractNumId w:val="25"/>
  </w:num>
  <w:num w:numId="33" w16cid:durableId="1258562452">
    <w:abstractNumId w:val="37"/>
  </w:num>
  <w:num w:numId="34" w16cid:durableId="731075203">
    <w:abstractNumId w:val="31"/>
  </w:num>
  <w:num w:numId="35" w16cid:durableId="752240976">
    <w:abstractNumId w:val="23"/>
  </w:num>
  <w:num w:numId="36" w16cid:durableId="1046686214">
    <w:abstractNumId w:val="12"/>
  </w:num>
  <w:num w:numId="37" w16cid:durableId="1475297478">
    <w:abstractNumId w:val="3"/>
  </w:num>
  <w:num w:numId="38" w16cid:durableId="910391653">
    <w:abstractNumId w:val="26"/>
  </w:num>
  <w:num w:numId="39" w16cid:durableId="1807432448">
    <w:abstractNumId w:val="20"/>
  </w:num>
  <w:num w:numId="40" w16cid:durableId="755709173">
    <w:abstractNumId w:val="32"/>
  </w:num>
  <w:num w:numId="41" w16cid:durableId="1251692182">
    <w:abstractNumId w:val="6"/>
  </w:num>
  <w:num w:numId="42" w16cid:durableId="167256719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74190"/>
    <w:rsid w:val="000B04AF"/>
    <w:rsid w:val="00112857"/>
    <w:rsid w:val="00135EA4"/>
    <w:rsid w:val="00144836"/>
    <w:rsid w:val="001840E1"/>
    <w:rsid w:val="001C3B96"/>
    <w:rsid w:val="001E6F5A"/>
    <w:rsid w:val="0020147E"/>
    <w:rsid w:val="00267515"/>
    <w:rsid w:val="0028597C"/>
    <w:rsid w:val="002B45E7"/>
    <w:rsid w:val="002D2383"/>
    <w:rsid w:val="00330B33"/>
    <w:rsid w:val="00385575"/>
    <w:rsid w:val="003B03C3"/>
    <w:rsid w:val="003B3C20"/>
    <w:rsid w:val="003E3A05"/>
    <w:rsid w:val="004213C4"/>
    <w:rsid w:val="00452840"/>
    <w:rsid w:val="00472572"/>
    <w:rsid w:val="00485CE8"/>
    <w:rsid w:val="005137D1"/>
    <w:rsid w:val="00544753"/>
    <w:rsid w:val="00582AC7"/>
    <w:rsid w:val="0058736C"/>
    <w:rsid w:val="005C63B6"/>
    <w:rsid w:val="006650D4"/>
    <w:rsid w:val="00666B77"/>
    <w:rsid w:val="0073442B"/>
    <w:rsid w:val="00741F89"/>
    <w:rsid w:val="007663A5"/>
    <w:rsid w:val="007C4A5B"/>
    <w:rsid w:val="007D7E02"/>
    <w:rsid w:val="007E249F"/>
    <w:rsid w:val="007E7D35"/>
    <w:rsid w:val="00837EE9"/>
    <w:rsid w:val="0086620E"/>
    <w:rsid w:val="008C6729"/>
    <w:rsid w:val="008F5BD5"/>
    <w:rsid w:val="00980440"/>
    <w:rsid w:val="009C323D"/>
    <w:rsid w:val="00B21A62"/>
    <w:rsid w:val="00B267FF"/>
    <w:rsid w:val="00B63E75"/>
    <w:rsid w:val="00B8039A"/>
    <w:rsid w:val="00B80640"/>
    <w:rsid w:val="00B93451"/>
    <w:rsid w:val="00B9490B"/>
    <w:rsid w:val="00BA243D"/>
    <w:rsid w:val="00BC136F"/>
    <w:rsid w:val="00BF6B1D"/>
    <w:rsid w:val="00C6546D"/>
    <w:rsid w:val="00CA55A8"/>
    <w:rsid w:val="00CF409B"/>
    <w:rsid w:val="00D0028A"/>
    <w:rsid w:val="00D059EE"/>
    <w:rsid w:val="00D11CF6"/>
    <w:rsid w:val="00D176B5"/>
    <w:rsid w:val="00D24080"/>
    <w:rsid w:val="00D34F9D"/>
    <w:rsid w:val="00D633D0"/>
    <w:rsid w:val="00E00CF5"/>
    <w:rsid w:val="00E1337F"/>
    <w:rsid w:val="00E159B6"/>
    <w:rsid w:val="00E36F9A"/>
    <w:rsid w:val="00E441E9"/>
    <w:rsid w:val="00E90746"/>
    <w:rsid w:val="00EA374C"/>
    <w:rsid w:val="00F605F2"/>
    <w:rsid w:val="00F60BB3"/>
    <w:rsid w:val="00FD26B8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28FFD"/>
  <w15:chartTrackingRefBased/>
  <w15:docId w15:val="{C5A03978-261A-454D-9723-0E77E845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65F85-7673-4B87-854C-A3EAFDDBE372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2.xml><?xml version="1.0" encoding="utf-8"?>
<ds:datastoreItem xmlns:ds="http://schemas.openxmlformats.org/officeDocument/2006/customXml" ds:itemID="{5CDE730E-ABAB-4DE8-A6CD-B685177BE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D7555-5D36-4912-9124-DE93876275D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74BB8C-F1E5-4E51-9D5A-2D5E204C7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1</Pages>
  <Words>400</Words>
  <Characters>2460</Characters>
  <Application>Microsoft Office Word</Application>
  <DocSecurity>0</DocSecurity>
  <Lines>205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Admin &amp; Finance Band B</vt:lpstr>
    </vt:vector>
  </TitlesOfParts>
  <Company>Metropolitan Boro' of Wirral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Admin &amp; Finance Band B</dc:title>
  <dc:subject>Blank Form M3</dc:subject>
  <dc:creator>newuser</dc:creator>
  <cp:keywords>KEEP</cp:keywords>
  <cp:lastModifiedBy>Constable, Dawn</cp:lastModifiedBy>
  <cp:revision>2</cp:revision>
  <cp:lastPrinted>2013-08-22T13:44:00Z</cp:lastPrinted>
  <dcterms:created xsi:type="dcterms:W3CDTF">2026-01-09T15:38:00Z</dcterms:created>
  <dcterms:modified xsi:type="dcterms:W3CDTF">2026-01-09T15:38:00Z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