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10"/>
        <w:gridCol w:w="2693"/>
        <w:gridCol w:w="3629"/>
      </w:tblGrid>
      <w:tr w:rsidR="008A3DA8" w14:paraId="1A89B760" w14:textId="77777777" w:rsidTr="008A2990">
        <w:trPr>
          <w:cantSplit/>
          <w:trHeight w:val="173"/>
        </w:trPr>
        <w:tc>
          <w:tcPr>
            <w:tcW w:w="4310" w:type="dxa"/>
            <w:vMerge w:val="restart"/>
            <w:tcBorders>
              <w:top w:val="nil"/>
              <w:left w:val="nil"/>
              <w:bottom w:val="nil"/>
            </w:tcBorders>
          </w:tcPr>
          <w:p w14:paraId="765CA0AD" w14:textId="4B67ECEB" w:rsidR="008A3DA8" w:rsidRPr="005962D4" w:rsidRDefault="00871E5D">
            <w:pPr>
              <w:pStyle w:val="PS"/>
              <w:spacing w:before="120" w:after="60"/>
            </w:pPr>
            <w:r>
              <w:rPr>
                <w:noProof/>
              </w:rPr>
              <w:drawing>
                <wp:inline distT="0" distB="0" distL="0" distR="0" wp14:anchorId="57D303AC" wp14:editId="0B2036FD">
                  <wp:extent cx="1943100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8D045B" w14:textId="77777777" w:rsidR="008A3DA8" w:rsidRDefault="008A3DA8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693" w:type="dxa"/>
          </w:tcPr>
          <w:p w14:paraId="6EED0C78" w14:textId="77777777" w:rsidR="008A3DA8" w:rsidRDefault="008A3DA8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3629" w:type="dxa"/>
          </w:tcPr>
          <w:p w14:paraId="170449A3" w14:textId="004F7CFB" w:rsidR="008A3DA8" w:rsidRDefault="008A2990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E556/24/01</w:t>
            </w:r>
          </w:p>
        </w:tc>
      </w:tr>
      <w:tr w:rsidR="008A3DA8" w14:paraId="6F455648" w14:textId="77777777" w:rsidTr="008A2990">
        <w:trPr>
          <w:cantSplit/>
          <w:trHeight w:val="172"/>
        </w:trPr>
        <w:tc>
          <w:tcPr>
            <w:tcW w:w="4310" w:type="dxa"/>
            <w:vMerge/>
            <w:tcBorders>
              <w:left w:val="nil"/>
              <w:bottom w:val="nil"/>
            </w:tcBorders>
          </w:tcPr>
          <w:p w14:paraId="304CAA74" w14:textId="77777777" w:rsidR="008A3DA8" w:rsidRDefault="008A3DA8">
            <w:pPr>
              <w:pStyle w:val="PS"/>
              <w:spacing w:before="120" w:after="60"/>
            </w:pPr>
          </w:p>
        </w:tc>
        <w:tc>
          <w:tcPr>
            <w:tcW w:w="2693" w:type="dxa"/>
          </w:tcPr>
          <w:p w14:paraId="0833F00C" w14:textId="77777777" w:rsidR="008A3DA8" w:rsidRDefault="008A3DA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3629" w:type="dxa"/>
          </w:tcPr>
          <w:p w14:paraId="4B8CAFE9" w14:textId="77777777" w:rsidR="008A3DA8" w:rsidRDefault="00B062E6" w:rsidP="00D17559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16"/>
              </w:rPr>
              <w:t>Midday Assistant</w:t>
            </w:r>
            <w:r w:rsidR="00D17559">
              <w:rPr>
                <w:sz w:val="20"/>
              </w:rPr>
              <w:t xml:space="preserve"> </w:t>
            </w:r>
          </w:p>
        </w:tc>
      </w:tr>
      <w:tr w:rsidR="008A3DA8" w14:paraId="1E22FCD0" w14:textId="77777777" w:rsidTr="008A2990">
        <w:trPr>
          <w:cantSplit/>
          <w:trHeight w:val="300"/>
        </w:trPr>
        <w:tc>
          <w:tcPr>
            <w:tcW w:w="4310" w:type="dxa"/>
            <w:vMerge/>
            <w:tcBorders>
              <w:left w:val="nil"/>
              <w:bottom w:val="nil"/>
            </w:tcBorders>
          </w:tcPr>
          <w:p w14:paraId="520C03CA" w14:textId="77777777" w:rsidR="008A3DA8" w:rsidRDefault="008A3DA8">
            <w:pPr>
              <w:pStyle w:val="PS"/>
              <w:spacing w:before="120" w:after="60"/>
            </w:pP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31FA2B22" w14:textId="77777777" w:rsidR="008A3DA8" w:rsidRDefault="008A3DA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3629" w:type="dxa"/>
            <w:tcBorders>
              <w:bottom w:val="single" w:sz="6" w:space="0" w:color="auto"/>
            </w:tcBorders>
          </w:tcPr>
          <w:p w14:paraId="65558D84" w14:textId="2D20E2E0" w:rsidR="008A3DA8" w:rsidRDefault="00E72366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Meadowside School</w:t>
            </w:r>
          </w:p>
        </w:tc>
      </w:tr>
      <w:tr w:rsidR="008A3DA8" w14:paraId="48EE8CF4" w14:textId="77777777" w:rsidTr="008A2990">
        <w:trPr>
          <w:cantSplit/>
          <w:trHeight w:val="300"/>
        </w:trPr>
        <w:tc>
          <w:tcPr>
            <w:tcW w:w="4310" w:type="dxa"/>
            <w:vMerge/>
            <w:tcBorders>
              <w:left w:val="nil"/>
              <w:bottom w:val="nil"/>
            </w:tcBorders>
          </w:tcPr>
          <w:p w14:paraId="3F4974B4" w14:textId="77777777" w:rsidR="008A3DA8" w:rsidRDefault="008A3DA8">
            <w:pPr>
              <w:pStyle w:val="PS"/>
              <w:spacing w:before="120" w:after="60"/>
            </w:pP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000EFFA0" w14:textId="77777777" w:rsidR="008A3DA8" w:rsidRDefault="008A3DA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3629" w:type="dxa"/>
            <w:tcBorders>
              <w:bottom w:val="single" w:sz="6" w:space="0" w:color="auto"/>
            </w:tcBorders>
          </w:tcPr>
          <w:p w14:paraId="5A71559F" w14:textId="7632DE07" w:rsidR="008A3DA8" w:rsidRDefault="008A2990" w:rsidP="00B062E6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C Turnbull November 2025</w:t>
            </w:r>
          </w:p>
        </w:tc>
      </w:tr>
    </w:tbl>
    <w:p w14:paraId="79DA1403" w14:textId="77777777" w:rsidR="008A2990" w:rsidRDefault="008A2990"/>
    <w:tbl>
      <w:tblPr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8"/>
        <w:gridCol w:w="1134"/>
        <w:gridCol w:w="4253"/>
        <w:gridCol w:w="1077"/>
      </w:tblGrid>
      <w:tr w:rsidR="008A3DA8" w:rsidRPr="008A2990" w14:paraId="7D254A36" w14:textId="77777777" w:rsidTr="008A2990">
        <w:trPr>
          <w:cantSplit/>
        </w:trPr>
        <w:tc>
          <w:tcPr>
            <w:tcW w:w="10632" w:type="dxa"/>
            <w:gridSpan w:val="4"/>
            <w:tcBorders>
              <w:top w:val="nil"/>
              <w:left w:val="nil"/>
              <w:right w:val="nil"/>
            </w:tcBorders>
          </w:tcPr>
          <w:p w14:paraId="02A24C1A" w14:textId="77777777" w:rsidR="004C4DFA" w:rsidRPr="008A2990" w:rsidRDefault="004C4DFA" w:rsidP="00BB262D">
            <w:pPr>
              <w:pStyle w:val="PS"/>
              <w:rPr>
                <w:bCs/>
                <w:sz w:val="22"/>
                <w:szCs w:val="22"/>
              </w:rPr>
            </w:pPr>
          </w:p>
          <w:p w14:paraId="274E44A8" w14:textId="77777777" w:rsidR="00BB262D" w:rsidRPr="008A2990" w:rsidRDefault="004C4DFA" w:rsidP="00BB262D">
            <w:pPr>
              <w:pStyle w:val="PS"/>
              <w:rPr>
                <w:bCs/>
                <w:sz w:val="22"/>
                <w:szCs w:val="22"/>
              </w:rPr>
            </w:pPr>
            <w:r w:rsidRPr="008A2990">
              <w:rPr>
                <w:bCs/>
                <w:sz w:val="22"/>
                <w:szCs w:val="22"/>
              </w:rPr>
              <w:t>L</w:t>
            </w:r>
            <w:r w:rsidR="00BB262D" w:rsidRPr="008A2990">
              <w:rPr>
                <w:bCs/>
                <w:sz w:val="22"/>
                <w:szCs w:val="22"/>
              </w:rPr>
              <w:t xml:space="preserve">isted below are the </w:t>
            </w:r>
            <w:r w:rsidR="00BB262D" w:rsidRPr="008A2990">
              <w:rPr>
                <w:b/>
                <w:bCs/>
                <w:sz w:val="22"/>
                <w:szCs w:val="22"/>
              </w:rPr>
              <w:t>personal attributes</w:t>
            </w:r>
            <w:r w:rsidR="00BB262D" w:rsidRPr="008A2990">
              <w:rPr>
                <w:bCs/>
                <w:sz w:val="22"/>
                <w:szCs w:val="22"/>
              </w:rPr>
              <w:t xml:space="preserve"> required to fulfil the duties listed in the Job Description (M</w:t>
            </w:r>
            <w:r w:rsidR="006602E8" w:rsidRPr="008A2990">
              <w:rPr>
                <w:bCs/>
                <w:sz w:val="22"/>
                <w:szCs w:val="22"/>
              </w:rPr>
              <w:t>0</w:t>
            </w:r>
            <w:r w:rsidR="00BB262D" w:rsidRPr="008A2990">
              <w:rPr>
                <w:bCs/>
                <w:sz w:val="22"/>
                <w:szCs w:val="22"/>
              </w:rPr>
              <w:t>3).</w:t>
            </w:r>
          </w:p>
          <w:p w14:paraId="00ACB841" w14:textId="77777777" w:rsidR="00E9446A" w:rsidRPr="008A2990" w:rsidRDefault="00E9446A">
            <w:pPr>
              <w:pStyle w:val="PS"/>
              <w:spacing w:before="60" w:after="60"/>
              <w:rPr>
                <w:sz w:val="22"/>
                <w:szCs w:val="22"/>
              </w:rPr>
            </w:pPr>
          </w:p>
        </w:tc>
      </w:tr>
      <w:tr w:rsidR="008A3DA8" w14:paraId="5C61FE66" w14:textId="77777777" w:rsidTr="008A2990">
        <w:tc>
          <w:tcPr>
            <w:tcW w:w="4168" w:type="dxa"/>
          </w:tcPr>
          <w:p w14:paraId="1A9CE717" w14:textId="77777777" w:rsidR="008A3DA8" w:rsidRPr="008A2990" w:rsidRDefault="008A3DA8">
            <w:pPr>
              <w:pStyle w:val="PS"/>
              <w:spacing w:before="120" w:after="60"/>
              <w:jc w:val="center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b/>
                <w:sz w:val="22"/>
                <w:szCs w:val="22"/>
              </w:rPr>
              <w:t>Essential Personal Attributes</w:t>
            </w:r>
          </w:p>
        </w:tc>
        <w:tc>
          <w:tcPr>
            <w:tcW w:w="1134" w:type="dxa"/>
            <w:tcBorders>
              <w:right w:val="nil"/>
            </w:tcBorders>
          </w:tcPr>
          <w:p w14:paraId="105A2AE9" w14:textId="77777777" w:rsidR="008A3DA8" w:rsidRPr="008A2990" w:rsidRDefault="008A3DA8">
            <w:pPr>
              <w:pStyle w:val="PS"/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Stage Identified</w:t>
            </w:r>
          </w:p>
        </w:tc>
        <w:tc>
          <w:tcPr>
            <w:tcW w:w="4253" w:type="dxa"/>
            <w:tcBorders>
              <w:left w:val="single" w:sz="12" w:space="0" w:color="auto"/>
            </w:tcBorders>
          </w:tcPr>
          <w:p w14:paraId="6E2CE00B" w14:textId="77777777" w:rsidR="008A3DA8" w:rsidRPr="008A2990" w:rsidRDefault="008A3DA8">
            <w:pPr>
              <w:pStyle w:val="PS"/>
              <w:spacing w:before="120" w:after="60"/>
              <w:jc w:val="center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b/>
                <w:sz w:val="22"/>
                <w:szCs w:val="22"/>
              </w:rPr>
              <w:t>Desirable Personal Attributes</w:t>
            </w:r>
          </w:p>
        </w:tc>
        <w:tc>
          <w:tcPr>
            <w:tcW w:w="1077" w:type="dxa"/>
          </w:tcPr>
          <w:p w14:paraId="4A9BF710" w14:textId="77777777" w:rsidR="008A3DA8" w:rsidRPr="008A2990" w:rsidRDefault="008A3DA8">
            <w:pPr>
              <w:pStyle w:val="PS"/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Stage Identified</w:t>
            </w:r>
          </w:p>
        </w:tc>
      </w:tr>
      <w:tr w:rsidR="008A2990" w14:paraId="6B0D1955" w14:textId="77777777" w:rsidTr="00555175">
        <w:tc>
          <w:tcPr>
            <w:tcW w:w="10632" w:type="dxa"/>
            <w:gridSpan w:val="4"/>
          </w:tcPr>
          <w:p w14:paraId="144D0D8A" w14:textId="0F47A2A8" w:rsidR="008A2990" w:rsidRPr="008A2990" w:rsidRDefault="008A2990" w:rsidP="008A2990">
            <w:pPr>
              <w:pStyle w:val="PS"/>
              <w:spacing w:before="120" w:after="120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b/>
                <w:sz w:val="22"/>
                <w:szCs w:val="22"/>
              </w:rPr>
              <w:t>Qualifications</w:t>
            </w:r>
          </w:p>
        </w:tc>
      </w:tr>
      <w:tr w:rsidR="008A3DA8" w14:paraId="58A4EE1A" w14:textId="77777777" w:rsidTr="008A2990">
        <w:tc>
          <w:tcPr>
            <w:tcW w:w="4168" w:type="dxa"/>
          </w:tcPr>
          <w:p w14:paraId="40764300" w14:textId="77777777" w:rsidR="00A5391B" w:rsidRPr="008A2990" w:rsidRDefault="00A5391B" w:rsidP="008A2990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23DCBA47" w14:textId="1C353AB2" w:rsidR="00B062E6" w:rsidRPr="008A2990" w:rsidRDefault="00B062E6" w:rsidP="008A2990">
            <w:pPr>
              <w:pStyle w:val="PS"/>
              <w:tabs>
                <w:tab w:val="left" w:pos="765"/>
              </w:tabs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12" w:space="0" w:color="auto"/>
            </w:tcBorders>
          </w:tcPr>
          <w:p w14:paraId="1DEF00A4" w14:textId="53493CB4" w:rsidR="00B062E6" w:rsidRPr="008A2990" w:rsidRDefault="00B062E6" w:rsidP="008A2990">
            <w:pPr>
              <w:pStyle w:val="PS"/>
              <w:spacing w:before="120" w:after="120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NVQ1-2</w:t>
            </w:r>
          </w:p>
        </w:tc>
        <w:tc>
          <w:tcPr>
            <w:tcW w:w="1077" w:type="dxa"/>
          </w:tcPr>
          <w:p w14:paraId="30376831" w14:textId="59ACBFDC" w:rsidR="00B062E6" w:rsidRPr="008A2990" w:rsidRDefault="00B062E6" w:rsidP="008A2990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A</w:t>
            </w:r>
          </w:p>
        </w:tc>
      </w:tr>
      <w:tr w:rsidR="008A2990" w14:paraId="6AD48A5B" w14:textId="77777777" w:rsidTr="008A2990"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14:paraId="1EDBA1A2" w14:textId="3E4F9CBC" w:rsidR="008A2990" w:rsidRPr="008A2990" w:rsidRDefault="008A2990" w:rsidP="008A2990">
            <w:pPr>
              <w:pStyle w:val="PS"/>
              <w:spacing w:before="120" w:after="120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b/>
                <w:sz w:val="22"/>
                <w:szCs w:val="22"/>
              </w:rPr>
              <w:t>Experience</w:t>
            </w:r>
          </w:p>
        </w:tc>
      </w:tr>
      <w:tr w:rsidR="008A2990" w14:paraId="41B028EF" w14:textId="77777777" w:rsidTr="008A2990">
        <w:tc>
          <w:tcPr>
            <w:tcW w:w="4168" w:type="dxa"/>
            <w:tcBorders>
              <w:top w:val="single" w:sz="4" w:space="0" w:color="auto"/>
              <w:bottom w:val="nil"/>
            </w:tcBorders>
          </w:tcPr>
          <w:p w14:paraId="08999FBD" w14:textId="77777777" w:rsidR="008A2990" w:rsidRPr="008A2990" w:rsidRDefault="008A2990" w:rsidP="008A2990">
            <w:pPr>
              <w:pStyle w:val="PS"/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14:paraId="0891BA3B" w14:textId="77777777" w:rsidR="008A2990" w:rsidRPr="008A2990" w:rsidRDefault="008A2990" w:rsidP="008A2990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59A20F1F" w14:textId="70D6C93D" w:rsidR="008A2990" w:rsidRPr="008A2990" w:rsidRDefault="008A2990" w:rsidP="008A2990">
            <w:pPr>
              <w:pStyle w:val="PS"/>
              <w:spacing w:before="120"/>
              <w:rPr>
                <w:rFonts w:cs="Arial"/>
                <w:b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Parenting/</w:t>
            </w:r>
            <w:r>
              <w:rPr>
                <w:rFonts w:cs="Arial"/>
                <w:sz w:val="22"/>
                <w:szCs w:val="22"/>
              </w:rPr>
              <w:t>c</w:t>
            </w:r>
            <w:r w:rsidRPr="008A2990">
              <w:rPr>
                <w:rFonts w:cs="Arial"/>
                <w:sz w:val="22"/>
                <w:szCs w:val="22"/>
              </w:rPr>
              <w:t>hildminding skills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14:paraId="392B001D" w14:textId="7AF31C3F" w:rsidR="008A2990" w:rsidRPr="008A2990" w:rsidRDefault="008A2990" w:rsidP="008A2990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A/I</w:t>
            </w:r>
          </w:p>
        </w:tc>
      </w:tr>
      <w:tr w:rsidR="008A2990" w14:paraId="64691D1B" w14:textId="77777777" w:rsidTr="008A2990">
        <w:tc>
          <w:tcPr>
            <w:tcW w:w="4168" w:type="dxa"/>
            <w:tcBorders>
              <w:top w:val="nil"/>
              <w:bottom w:val="nil"/>
            </w:tcBorders>
          </w:tcPr>
          <w:p w14:paraId="02741FAF" w14:textId="77777777" w:rsidR="008A2990" w:rsidRPr="008A2990" w:rsidRDefault="008A2990" w:rsidP="008A2990">
            <w:pPr>
              <w:pStyle w:val="PS"/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3BF01EAB" w14:textId="77777777" w:rsidR="008A2990" w:rsidRPr="008A2990" w:rsidRDefault="008A2990" w:rsidP="008A2990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single" w:sz="12" w:space="0" w:color="auto"/>
              <w:bottom w:val="nil"/>
            </w:tcBorders>
          </w:tcPr>
          <w:p w14:paraId="05D55268" w14:textId="59C19659" w:rsidR="008A2990" w:rsidRPr="008A2990" w:rsidRDefault="008A2990" w:rsidP="008A2990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Working within a school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3C70073" w14:textId="72B1A7E0" w:rsidR="008A2990" w:rsidRPr="008A2990" w:rsidRDefault="008A2990" w:rsidP="008A2990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A/I/R</w:t>
            </w:r>
          </w:p>
        </w:tc>
      </w:tr>
      <w:tr w:rsidR="008A2990" w14:paraId="488B2C0A" w14:textId="77777777" w:rsidTr="008A2990">
        <w:tc>
          <w:tcPr>
            <w:tcW w:w="4168" w:type="dxa"/>
            <w:tcBorders>
              <w:top w:val="nil"/>
              <w:bottom w:val="nil"/>
            </w:tcBorders>
          </w:tcPr>
          <w:p w14:paraId="0E5347E1" w14:textId="77777777" w:rsidR="008A2990" w:rsidRPr="008A2990" w:rsidRDefault="008A2990" w:rsidP="008A2990">
            <w:pPr>
              <w:pStyle w:val="PS"/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2BF94580" w14:textId="77777777" w:rsidR="008A2990" w:rsidRPr="008A2990" w:rsidRDefault="008A2990" w:rsidP="008A2990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single" w:sz="12" w:space="0" w:color="auto"/>
              <w:bottom w:val="nil"/>
            </w:tcBorders>
          </w:tcPr>
          <w:p w14:paraId="14EC1346" w14:textId="24822A86" w:rsidR="008A2990" w:rsidRPr="008A2990" w:rsidRDefault="008A2990" w:rsidP="008A2990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Working with children and young people with special needs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FAC1AC1" w14:textId="4D0F29C0" w:rsidR="008A2990" w:rsidRPr="008A2990" w:rsidRDefault="008A2990" w:rsidP="008A2990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A/I/R</w:t>
            </w:r>
          </w:p>
        </w:tc>
      </w:tr>
      <w:tr w:rsidR="008A3DA8" w14:paraId="1A2B06A2" w14:textId="77777777" w:rsidTr="008A2990">
        <w:tc>
          <w:tcPr>
            <w:tcW w:w="4168" w:type="dxa"/>
            <w:tcBorders>
              <w:top w:val="nil"/>
            </w:tcBorders>
          </w:tcPr>
          <w:p w14:paraId="5AAAEF7A" w14:textId="77777777" w:rsidR="008A3DA8" w:rsidRPr="008A2990" w:rsidRDefault="008A3DA8" w:rsidP="008A2990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6AB1FC93" w14:textId="77777777" w:rsidR="00B8060E" w:rsidRPr="008A2990" w:rsidRDefault="00B8060E" w:rsidP="008A2990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single" w:sz="12" w:space="0" w:color="auto"/>
            </w:tcBorders>
          </w:tcPr>
          <w:p w14:paraId="5E8FE7B3" w14:textId="77777777" w:rsidR="00B062E6" w:rsidRPr="008A2990" w:rsidRDefault="00A24317" w:rsidP="008A2990">
            <w:pPr>
              <w:pStyle w:val="PS"/>
              <w:spacing w:before="120" w:after="120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 xml:space="preserve">Working with young people with challenging behaviours </w:t>
            </w:r>
          </w:p>
        </w:tc>
        <w:tc>
          <w:tcPr>
            <w:tcW w:w="1077" w:type="dxa"/>
            <w:tcBorders>
              <w:top w:val="nil"/>
            </w:tcBorders>
          </w:tcPr>
          <w:p w14:paraId="5A62C4F6" w14:textId="6BBD5D67" w:rsidR="00B062E6" w:rsidRPr="008A2990" w:rsidRDefault="008A2990" w:rsidP="008A2990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A/I/R</w:t>
            </w:r>
          </w:p>
        </w:tc>
      </w:tr>
      <w:tr w:rsidR="008A2990" w14:paraId="26DF9FB1" w14:textId="77777777" w:rsidTr="0089404F">
        <w:tc>
          <w:tcPr>
            <w:tcW w:w="10632" w:type="dxa"/>
            <w:gridSpan w:val="4"/>
          </w:tcPr>
          <w:p w14:paraId="25DCE8E7" w14:textId="641DEEE7" w:rsidR="008A2990" w:rsidRPr="008A2990" w:rsidRDefault="008A2990" w:rsidP="008A2990">
            <w:pPr>
              <w:pStyle w:val="PS"/>
              <w:spacing w:before="120" w:after="120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b/>
                <w:sz w:val="22"/>
                <w:szCs w:val="22"/>
              </w:rPr>
              <w:t>Knowledge and skills</w:t>
            </w:r>
          </w:p>
        </w:tc>
      </w:tr>
      <w:tr w:rsidR="008A2990" w14:paraId="07F98830" w14:textId="77777777" w:rsidTr="008A2990">
        <w:tc>
          <w:tcPr>
            <w:tcW w:w="4168" w:type="dxa"/>
            <w:tcBorders>
              <w:bottom w:val="nil"/>
            </w:tcBorders>
          </w:tcPr>
          <w:p w14:paraId="3167543E" w14:textId="0B19A735" w:rsidR="008A2990" w:rsidRPr="008A2990" w:rsidRDefault="008A2990" w:rsidP="008A2990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Possess sound common sense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64179A93" w14:textId="723045FC" w:rsidR="008A2990" w:rsidRPr="008A2990" w:rsidRDefault="008A2990" w:rsidP="008A2990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4253" w:type="dxa"/>
            <w:tcBorders>
              <w:left w:val="single" w:sz="12" w:space="0" w:color="auto"/>
              <w:bottom w:val="nil"/>
            </w:tcBorders>
          </w:tcPr>
          <w:p w14:paraId="7891E140" w14:textId="77777777" w:rsidR="008A2990" w:rsidRPr="008A2990" w:rsidRDefault="008A2990" w:rsidP="008A2990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14:paraId="0F7B4B04" w14:textId="77777777" w:rsidR="008A2990" w:rsidRPr="008A2990" w:rsidRDefault="008A2990" w:rsidP="008A2990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8A2990" w14:paraId="33FDF613" w14:textId="77777777" w:rsidTr="008A2990">
        <w:tc>
          <w:tcPr>
            <w:tcW w:w="4168" w:type="dxa"/>
            <w:tcBorders>
              <w:top w:val="nil"/>
              <w:bottom w:val="nil"/>
            </w:tcBorders>
          </w:tcPr>
          <w:p w14:paraId="76CF1F49" w14:textId="544C7498" w:rsidR="008A2990" w:rsidRPr="008A2990" w:rsidRDefault="008A2990" w:rsidP="008A2990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Ability to work and communicate with children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02F02D6F" w14:textId="1421D280" w:rsidR="008A2990" w:rsidRPr="008A2990" w:rsidRDefault="008A2990" w:rsidP="008A2990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4253" w:type="dxa"/>
            <w:tcBorders>
              <w:top w:val="nil"/>
              <w:left w:val="single" w:sz="12" w:space="0" w:color="auto"/>
              <w:bottom w:val="nil"/>
            </w:tcBorders>
          </w:tcPr>
          <w:p w14:paraId="530B9CD1" w14:textId="77777777" w:rsidR="008A2990" w:rsidRPr="008A2990" w:rsidRDefault="008A2990" w:rsidP="008A2990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F8BDF2E" w14:textId="77777777" w:rsidR="008A2990" w:rsidRPr="008A2990" w:rsidRDefault="008A2990" w:rsidP="008A2990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8A3DA8" w14:paraId="63219A85" w14:textId="77777777" w:rsidTr="008A2990">
        <w:tc>
          <w:tcPr>
            <w:tcW w:w="4168" w:type="dxa"/>
            <w:tcBorders>
              <w:top w:val="nil"/>
            </w:tcBorders>
          </w:tcPr>
          <w:p w14:paraId="5F52B2DE" w14:textId="70953EEE" w:rsidR="008A3DA8" w:rsidRPr="008A2990" w:rsidRDefault="00B062E6" w:rsidP="008A2990">
            <w:pPr>
              <w:pStyle w:val="PS"/>
              <w:spacing w:before="120" w:after="120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Fluent in English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4AB0A1FE" w14:textId="77777777" w:rsidR="00B062E6" w:rsidRPr="008A2990" w:rsidRDefault="00B062E6" w:rsidP="008A2990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4253" w:type="dxa"/>
            <w:tcBorders>
              <w:top w:val="nil"/>
              <w:left w:val="single" w:sz="12" w:space="0" w:color="auto"/>
            </w:tcBorders>
          </w:tcPr>
          <w:p w14:paraId="37CE9E93" w14:textId="77777777" w:rsidR="00E80EAF" w:rsidRPr="008A2990" w:rsidRDefault="00E80EAF" w:rsidP="008A2990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14:paraId="0CA64E96" w14:textId="77777777" w:rsidR="005527A4" w:rsidRPr="008A2990" w:rsidRDefault="005527A4" w:rsidP="008A2990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8A2990" w14:paraId="7D97FEF2" w14:textId="77777777" w:rsidTr="008A2990">
        <w:tc>
          <w:tcPr>
            <w:tcW w:w="10632" w:type="dxa"/>
            <w:gridSpan w:val="4"/>
          </w:tcPr>
          <w:p w14:paraId="37C437A8" w14:textId="0760E49C" w:rsidR="008A2990" w:rsidRPr="008A2990" w:rsidRDefault="008A2990" w:rsidP="008A2990">
            <w:pPr>
              <w:pStyle w:val="PS"/>
              <w:spacing w:before="120" w:after="120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b/>
                <w:sz w:val="22"/>
                <w:szCs w:val="22"/>
              </w:rPr>
              <w:t>Special Requirements</w:t>
            </w:r>
          </w:p>
        </w:tc>
      </w:tr>
      <w:tr w:rsidR="00D025FC" w14:paraId="35166278" w14:textId="77777777" w:rsidTr="00D025FC">
        <w:tc>
          <w:tcPr>
            <w:tcW w:w="4168" w:type="dxa"/>
            <w:tcBorders>
              <w:bottom w:val="nil"/>
            </w:tcBorders>
          </w:tcPr>
          <w:p w14:paraId="23C8596B" w14:textId="3FDE4128" w:rsidR="00D025FC" w:rsidRPr="008A2990" w:rsidRDefault="00D025FC" w:rsidP="00D025FC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Ability to </w:t>
            </w:r>
            <w:r w:rsidRPr="008A2990">
              <w:rPr>
                <w:rFonts w:cs="Arial"/>
                <w:sz w:val="22"/>
                <w:szCs w:val="22"/>
              </w:rPr>
              <w:t>work unsupervised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581B1A43" w14:textId="4C76615D" w:rsidR="00D025FC" w:rsidRPr="008A2990" w:rsidRDefault="00D025FC" w:rsidP="00D025FC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4253" w:type="dxa"/>
            <w:tcBorders>
              <w:left w:val="single" w:sz="12" w:space="0" w:color="auto"/>
              <w:bottom w:val="nil"/>
            </w:tcBorders>
          </w:tcPr>
          <w:p w14:paraId="22CB659E" w14:textId="77777777" w:rsidR="00D025FC" w:rsidRPr="008A2990" w:rsidRDefault="00D025FC" w:rsidP="00D025FC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14:paraId="700619BD" w14:textId="77777777" w:rsidR="00D025FC" w:rsidRPr="008A2990" w:rsidRDefault="00D025FC" w:rsidP="00D025FC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D025FC" w14:paraId="1A493BD3" w14:textId="77777777" w:rsidTr="00D025FC">
        <w:tc>
          <w:tcPr>
            <w:tcW w:w="4168" w:type="dxa"/>
            <w:tcBorders>
              <w:top w:val="nil"/>
              <w:bottom w:val="nil"/>
            </w:tcBorders>
          </w:tcPr>
          <w:p w14:paraId="6718E737" w14:textId="4F74C71F" w:rsidR="00D025FC" w:rsidRPr="008A2990" w:rsidRDefault="00D025FC" w:rsidP="00D025FC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use your initiative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416B212A" w14:textId="71EA37B3" w:rsidR="00D025FC" w:rsidRPr="008A2990" w:rsidRDefault="00D025FC" w:rsidP="00D025FC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4253" w:type="dxa"/>
            <w:tcBorders>
              <w:top w:val="nil"/>
              <w:left w:val="single" w:sz="12" w:space="0" w:color="auto"/>
              <w:bottom w:val="nil"/>
            </w:tcBorders>
          </w:tcPr>
          <w:p w14:paraId="45E42F95" w14:textId="77777777" w:rsidR="00D025FC" w:rsidRPr="008A2990" w:rsidRDefault="00D025FC" w:rsidP="00D025FC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E025379" w14:textId="77777777" w:rsidR="00D025FC" w:rsidRPr="008A2990" w:rsidRDefault="00D025FC" w:rsidP="00D025FC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D025FC" w14:paraId="6CE4BB7D" w14:textId="77777777" w:rsidTr="00D025FC">
        <w:tc>
          <w:tcPr>
            <w:tcW w:w="4168" w:type="dxa"/>
            <w:tcBorders>
              <w:top w:val="nil"/>
              <w:bottom w:val="nil"/>
            </w:tcBorders>
          </w:tcPr>
          <w:p w14:paraId="4F429591" w14:textId="3D7D09D5" w:rsidR="00D025FC" w:rsidRPr="008A2990" w:rsidRDefault="00D025FC" w:rsidP="00D025FC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work as part of a team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4870C8D9" w14:textId="27A17477" w:rsidR="00D025FC" w:rsidRPr="008A2990" w:rsidRDefault="00D025FC" w:rsidP="00D025FC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A/I/R</w:t>
            </w:r>
          </w:p>
        </w:tc>
        <w:tc>
          <w:tcPr>
            <w:tcW w:w="4253" w:type="dxa"/>
            <w:tcBorders>
              <w:top w:val="nil"/>
              <w:left w:val="single" w:sz="12" w:space="0" w:color="auto"/>
              <w:bottom w:val="nil"/>
            </w:tcBorders>
          </w:tcPr>
          <w:p w14:paraId="29D5F943" w14:textId="77777777" w:rsidR="00D025FC" w:rsidRPr="008A2990" w:rsidRDefault="00D025FC" w:rsidP="00D025FC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10C83D4F" w14:textId="77777777" w:rsidR="00D025FC" w:rsidRPr="008A2990" w:rsidRDefault="00D025FC" w:rsidP="00D025FC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D025FC" w14:paraId="323ED3EB" w14:textId="77777777" w:rsidTr="00D025FC">
        <w:tc>
          <w:tcPr>
            <w:tcW w:w="4168" w:type="dxa"/>
            <w:tcBorders>
              <w:top w:val="nil"/>
              <w:bottom w:val="nil"/>
            </w:tcBorders>
          </w:tcPr>
          <w:p w14:paraId="091D73B8" w14:textId="366408A7" w:rsidR="00D025FC" w:rsidRPr="008A2990" w:rsidRDefault="00D025FC" w:rsidP="00D025FC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Calm and caring disposition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49ED1B42" w14:textId="1FCAEA77" w:rsidR="00D025FC" w:rsidRPr="008A2990" w:rsidRDefault="00D025FC" w:rsidP="00D025FC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4253" w:type="dxa"/>
            <w:tcBorders>
              <w:top w:val="nil"/>
              <w:left w:val="single" w:sz="12" w:space="0" w:color="auto"/>
              <w:bottom w:val="nil"/>
            </w:tcBorders>
          </w:tcPr>
          <w:p w14:paraId="283B7C68" w14:textId="77777777" w:rsidR="00D025FC" w:rsidRPr="008A2990" w:rsidRDefault="00D025FC" w:rsidP="00D025FC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0D207BEC" w14:textId="77777777" w:rsidR="00D025FC" w:rsidRPr="008A2990" w:rsidRDefault="00D025FC" w:rsidP="00D025FC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8A3DA8" w14:paraId="302D2164" w14:textId="77777777" w:rsidTr="00D025FC">
        <w:tc>
          <w:tcPr>
            <w:tcW w:w="4168" w:type="dxa"/>
            <w:tcBorders>
              <w:top w:val="nil"/>
            </w:tcBorders>
          </w:tcPr>
          <w:p w14:paraId="7E8CE44B" w14:textId="407F6FEB" w:rsidR="00B062E6" w:rsidRPr="008A2990" w:rsidRDefault="00D025FC" w:rsidP="00D025FC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</w:t>
            </w:r>
            <w:r w:rsidR="00B062E6" w:rsidRPr="008A2990">
              <w:rPr>
                <w:rFonts w:cs="Arial"/>
                <w:sz w:val="22"/>
                <w:szCs w:val="22"/>
              </w:rPr>
              <w:t>ood sense of humou</w:t>
            </w:r>
            <w:r>
              <w:rPr>
                <w:rFonts w:cs="Arial"/>
                <w:sz w:val="22"/>
                <w:szCs w:val="22"/>
              </w:rPr>
              <w:t>r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6757ABB3" w14:textId="29CC4C59" w:rsidR="00914AC6" w:rsidRPr="008A2990" w:rsidRDefault="00B062E6" w:rsidP="00D025FC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A2990"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4253" w:type="dxa"/>
            <w:tcBorders>
              <w:top w:val="nil"/>
              <w:left w:val="single" w:sz="12" w:space="0" w:color="auto"/>
            </w:tcBorders>
          </w:tcPr>
          <w:p w14:paraId="3F4C32B6" w14:textId="56ED6B01" w:rsidR="008A3DA8" w:rsidRPr="008A2990" w:rsidRDefault="008A3DA8" w:rsidP="00D025FC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14:paraId="69425112" w14:textId="77777777" w:rsidR="008A3DA8" w:rsidRPr="008A2990" w:rsidRDefault="008A3DA8" w:rsidP="00D025FC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</w:tr>
    </w:tbl>
    <w:p w14:paraId="6B9F42D0" w14:textId="77777777" w:rsidR="008A3DA8" w:rsidRDefault="008A3DA8">
      <w:pPr>
        <w:pStyle w:val="PS"/>
        <w:rPr>
          <w:sz w:val="22"/>
          <w:szCs w:val="22"/>
        </w:rPr>
      </w:pPr>
    </w:p>
    <w:p w14:paraId="4AE2BD1D" w14:textId="77777777" w:rsidR="008A2990" w:rsidRPr="007259C8" w:rsidRDefault="008A2990" w:rsidP="008A2990">
      <w:pPr>
        <w:pStyle w:val="PS"/>
        <w:spacing w:before="120"/>
        <w:rPr>
          <w:b/>
          <w:sz w:val="22"/>
          <w:szCs w:val="22"/>
        </w:rPr>
      </w:pPr>
      <w:r w:rsidRPr="007259C8">
        <w:rPr>
          <w:b/>
          <w:sz w:val="22"/>
          <w:szCs w:val="22"/>
          <w:u w:val="single"/>
        </w:rPr>
        <w:t>Key</w:t>
      </w:r>
    </w:p>
    <w:p w14:paraId="777DD3F4" w14:textId="77777777" w:rsidR="008A2990" w:rsidRPr="007259C8" w:rsidRDefault="008A2990" w:rsidP="008A2990">
      <w:pPr>
        <w:pStyle w:val="PS"/>
        <w:spacing w:before="120"/>
        <w:rPr>
          <w:b/>
          <w:sz w:val="22"/>
          <w:szCs w:val="22"/>
        </w:rPr>
      </w:pPr>
      <w:r w:rsidRPr="007259C8">
        <w:rPr>
          <w:b/>
          <w:sz w:val="22"/>
          <w:szCs w:val="22"/>
        </w:rPr>
        <w:t>A: Application</w:t>
      </w:r>
    </w:p>
    <w:p w14:paraId="3139305A" w14:textId="77777777" w:rsidR="008A2990" w:rsidRDefault="008A2990" w:rsidP="008A2990">
      <w:pPr>
        <w:pStyle w:val="PS"/>
        <w:spacing w:before="120"/>
        <w:rPr>
          <w:b/>
          <w:sz w:val="22"/>
          <w:szCs w:val="22"/>
        </w:rPr>
      </w:pPr>
      <w:r w:rsidRPr="007259C8">
        <w:rPr>
          <w:b/>
          <w:sz w:val="22"/>
          <w:szCs w:val="22"/>
        </w:rPr>
        <w:t>I: Interview</w:t>
      </w:r>
    </w:p>
    <w:p w14:paraId="3F0F5954" w14:textId="74681EBB" w:rsidR="008A2990" w:rsidRPr="008A2990" w:rsidRDefault="008A2990" w:rsidP="008A2990">
      <w:pPr>
        <w:pStyle w:val="PS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R: Reference</w:t>
      </w:r>
    </w:p>
    <w:sectPr w:rsidR="008A2990" w:rsidRPr="008A2990" w:rsidSect="008A2990">
      <w:footerReference w:type="even" r:id="rId8"/>
      <w:footerReference w:type="default" r:id="rId9"/>
      <w:headerReference w:type="first" r:id="rId10"/>
      <w:pgSz w:w="11909" w:h="16834" w:code="9"/>
      <w:pgMar w:top="1134" w:right="851" w:bottom="1134" w:left="851" w:header="288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1563" w14:textId="77777777" w:rsidR="0068373D" w:rsidRDefault="0068373D">
      <w:r>
        <w:separator/>
      </w:r>
    </w:p>
  </w:endnote>
  <w:endnote w:type="continuationSeparator" w:id="0">
    <w:p w14:paraId="51FF8EAD" w14:textId="77777777" w:rsidR="0068373D" w:rsidRDefault="0068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CA01" w14:textId="77777777" w:rsidR="00E80EAF" w:rsidRDefault="00E80EA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45F26799" w14:textId="77777777" w:rsidR="00E80EAF" w:rsidRDefault="00E80EAF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D3D5" w14:textId="77777777" w:rsidR="00E80EAF" w:rsidRDefault="00E80EAF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 w:rsidRPr="00E9446A">
      <w:rPr>
        <w:rStyle w:val="PageNumber"/>
      </w:rPr>
      <w:t>August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9A69" w14:textId="77777777" w:rsidR="0068373D" w:rsidRDefault="0068373D">
      <w:r>
        <w:separator/>
      </w:r>
    </w:p>
  </w:footnote>
  <w:footnote w:type="continuationSeparator" w:id="0">
    <w:p w14:paraId="26A8AAA0" w14:textId="77777777" w:rsidR="0068373D" w:rsidRDefault="0068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D997" w14:textId="77777777" w:rsidR="00E80EAF" w:rsidRDefault="00E80EAF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49EC367D"/>
    <w:multiLevelType w:val="hybridMultilevel"/>
    <w:tmpl w:val="363061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656BBA"/>
    <w:multiLevelType w:val="hybridMultilevel"/>
    <w:tmpl w:val="32FA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0613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26629348">
    <w:abstractNumId w:val="1"/>
  </w:num>
  <w:num w:numId="3" w16cid:durableId="956370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B6"/>
    <w:rsid w:val="00015E60"/>
    <w:rsid w:val="001634FB"/>
    <w:rsid w:val="001779B5"/>
    <w:rsid w:val="00197A7E"/>
    <w:rsid w:val="001C6796"/>
    <w:rsid w:val="001D33F0"/>
    <w:rsid w:val="001D54B4"/>
    <w:rsid w:val="00202C07"/>
    <w:rsid w:val="00202C29"/>
    <w:rsid w:val="002808B6"/>
    <w:rsid w:val="002C14D0"/>
    <w:rsid w:val="002F195A"/>
    <w:rsid w:val="00324A00"/>
    <w:rsid w:val="003917CE"/>
    <w:rsid w:val="003B0C7C"/>
    <w:rsid w:val="003F4180"/>
    <w:rsid w:val="00404C92"/>
    <w:rsid w:val="00446C71"/>
    <w:rsid w:val="004C4DFA"/>
    <w:rsid w:val="004E3609"/>
    <w:rsid w:val="00536861"/>
    <w:rsid w:val="00540643"/>
    <w:rsid w:val="00541584"/>
    <w:rsid w:val="005527A4"/>
    <w:rsid w:val="005621DB"/>
    <w:rsid w:val="0057395C"/>
    <w:rsid w:val="005962D4"/>
    <w:rsid w:val="005D32C0"/>
    <w:rsid w:val="006602E8"/>
    <w:rsid w:val="0068373D"/>
    <w:rsid w:val="006D084F"/>
    <w:rsid w:val="007579F0"/>
    <w:rsid w:val="007922F5"/>
    <w:rsid w:val="00871E5D"/>
    <w:rsid w:val="008A2990"/>
    <w:rsid w:val="008A3DA8"/>
    <w:rsid w:val="00914AC6"/>
    <w:rsid w:val="009C323D"/>
    <w:rsid w:val="00A24317"/>
    <w:rsid w:val="00A5391B"/>
    <w:rsid w:val="00A90F8B"/>
    <w:rsid w:val="00B062E6"/>
    <w:rsid w:val="00B8060E"/>
    <w:rsid w:val="00B86EDC"/>
    <w:rsid w:val="00BA460B"/>
    <w:rsid w:val="00BB262D"/>
    <w:rsid w:val="00C12B86"/>
    <w:rsid w:val="00CA41B0"/>
    <w:rsid w:val="00CC61A3"/>
    <w:rsid w:val="00D025FC"/>
    <w:rsid w:val="00D17559"/>
    <w:rsid w:val="00D52BC4"/>
    <w:rsid w:val="00D73F3A"/>
    <w:rsid w:val="00DA35A5"/>
    <w:rsid w:val="00E326B7"/>
    <w:rsid w:val="00E32DA9"/>
    <w:rsid w:val="00E45B3F"/>
    <w:rsid w:val="00E72366"/>
    <w:rsid w:val="00E80EAF"/>
    <w:rsid w:val="00E9446A"/>
    <w:rsid w:val="00EC19F6"/>
    <w:rsid w:val="00F41C77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957D1A4"/>
  <w15:chartTrackingRefBased/>
  <w15:docId w15:val="{4AC41DD9-C891-4978-BAB8-CBCE4570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24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43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rporate%20Services\Web\Intranet\Personnel\Forms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0</TotalTime>
  <Pages>1</Pages>
  <Words>155</Words>
  <Characters>838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</vt:lpstr>
    </vt:vector>
  </TitlesOfParts>
  <Manager>GC</Manager>
  <Company>.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</dc:title>
  <dc:subject/>
  <dc:creator>dunnrv</dc:creator>
  <cp:keywords>KEEP</cp:keywords>
  <cp:lastModifiedBy>Constable, Dawn</cp:lastModifiedBy>
  <cp:revision>2</cp:revision>
  <cp:lastPrinted>2018-06-27T10:20:00Z</cp:lastPrinted>
  <dcterms:created xsi:type="dcterms:W3CDTF">2026-01-09T16:01:00Z</dcterms:created>
  <dcterms:modified xsi:type="dcterms:W3CDTF">2026-01-09T16:01:00Z</dcterms:modified>
</cp:coreProperties>
</file>