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79"/>
        <w:gridCol w:w="2551"/>
        <w:gridCol w:w="2977"/>
      </w:tblGrid>
      <w:tr w:rsidR="00855C39" w14:paraId="64D438AC" w14:textId="77777777" w:rsidTr="00855C39">
        <w:trPr>
          <w:cantSplit/>
          <w:trHeight w:val="173"/>
        </w:trPr>
        <w:tc>
          <w:tcPr>
            <w:tcW w:w="4679" w:type="dxa"/>
            <w:vMerge w:val="restart"/>
            <w:tcBorders>
              <w:top w:val="nil"/>
              <w:left w:val="nil"/>
              <w:bottom w:val="nil"/>
            </w:tcBorders>
          </w:tcPr>
          <w:p w14:paraId="41862532" w14:textId="75F6E594" w:rsidR="00855C39" w:rsidRPr="005962D4" w:rsidRDefault="00855C39" w:rsidP="00855C39">
            <w:pPr>
              <w:pStyle w:val="PS"/>
              <w:spacing w:before="120" w:after="60"/>
            </w:pPr>
            <w:r w:rsidRPr="005962D4">
              <w:rPr>
                <w:noProof/>
              </w:rPr>
              <w:drawing>
                <wp:inline distT="0" distB="0" distL="0" distR="0" wp14:anchorId="34190D7D" wp14:editId="78BFAEAF">
                  <wp:extent cx="19431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DBA3E" w14:textId="77777777" w:rsidR="00855C39" w:rsidRPr="00186351" w:rsidRDefault="00855C39" w:rsidP="00855C39">
            <w:pPr>
              <w:pStyle w:val="PS"/>
              <w:spacing w:before="120" w:after="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Person specification </w:t>
            </w:r>
          </w:p>
        </w:tc>
        <w:tc>
          <w:tcPr>
            <w:tcW w:w="2551" w:type="dxa"/>
          </w:tcPr>
          <w:p w14:paraId="0AEEB684" w14:textId="00D77700" w:rsidR="00855C39" w:rsidRDefault="00855C39" w:rsidP="00855C3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2977" w:type="dxa"/>
          </w:tcPr>
          <w:p w14:paraId="02DC9F34" w14:textId="5458C6E2" w:rsidR="00855C39" w:rsidRPr="00250D6F" w:rsidRDefault="00855C39" w:rsidP="00855C3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16"/>
              </w:rPr>
              <w:t>E556/11/01</w:t>
            </w:r>
          </w:p>
        </w:tc>
      </w:tr>
      <w:tr w:rsidR="00855C39" w14:paraId="4039E412" w14:textId="77777777" w:rsidTr="00855C39">
        <w:trPr>
          <w:cantSplit/>
          <w:trHeight w:val="172"/>
        </w:trPr>
        <w:tc>
          <w:tcPr>
            <w:tcW w:w="4679" w:type="dxa"/>
            <w:vMerge/>
            <w:tcBorders>
              <w:left w:val="nil"/>
              <w:bottom w:val="nil"/>
            </w:tcBorders>
          </w:tcPr>
          <w:p w14:paraId="3C8F13D3" w14:textId="77777777" w:rsidR="00855C39" w:rsidRDefault="00855C39" w:rsidP="00855C39">
            <w:pPr>
              <w:pStyle w:val="PS"/>
              <w:spacing w:before="120" w:after="60"/>
            </w:pPr>
          </w:p>
        </w:tc>
        <w:tc>
          <w:tcPr>
            <w:tcW w:w="2551" w:type="dxa"/>
          </w:tcPr>
          <w:p w14:paraId="57F8615D" w14:textId="69EF8C4E" w:rsidR="00855C39" w:rsidRDefault="00855C39" w:rsidP="00855C3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977" w:type="dxa"/>
          </w:tcPr>
          <w:p w14:paraId="6EBC1336" w14:textId="70398C88" w:rsidR="00855C39" w:rsidRDefault="00855C39" w:rsidP="00855C3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18"/>
              </w:rPr>
              <w:t>Teaching Assistant Level 1</w:t>
            </w:r>
          </w:p>
        </w:tc>
      </w:tr>
      <w:tr w:rsidR="00855C39" w14:paraId="20C01FD2" w14:textId="77777777" w:rsidTr="00855C39">
        <w:trPr>
          <w:cantSplit/>
          <w:trHeight w:val="300"/>
        </w:trPr>
        <w:tc>
          <w:tcPr>
            <w:tcW w:w="4679" w:type="dxa"/>
            <w:vMerge/>
            <w:tcBorders>
              <w:left w:val="nil"/>
              <w:bottom w:val="nil"/>
            </w:tcBorders>
          </w:tcPr>
          <w:p w14:paraId="07EF5E49" w14:textId="77777777" w:rsidR="00855C39" w:rsidRDefault="00855C39" w:rsidP="00855C39">
            <w:pPr>
              <w:pStyle w:val="PS"/>
              <w:spacing w:before="120" w:after="60"/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0500BE89" w14:textId="04734E48" w:rsidR="00855C39" w:rsidRPr="00186351" w:rsidRDefault="00855C39" w:rsidP="00855C3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089A4119" w14:textId="568ED0B5" w:rsidR="00855C39" w:rsidRDefault="00855C39" w:rsidP="00855C3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8"/>
              </w:rPr>
              <w:t>Meadowside School</w:t>
            </w:r>
          </w:p>
        </w:tc>
      </w:tr>
      <w:tr w:rsidR="00855C39" w14:paraId="631A1A84" w14:textId="77777777" w:rsidTr="00855C39">
        <w:trPr>
          <w:cantSplit/>
          <w:trHeight w:val="300"/>
        </w:trPr>
        <w:tc>
          <w:tcPr>
            <w:tcW w:w="4679" w:type="dxa"/>
            <w:vMerge/>
            <w:tcBorders>
              <w:left w:val="nil"/>
              <w:bottom w:val="nil"/>
            </w:tcBorders>
          </w:tcPr>
          <w:p w14:paraId="05917690" w14:textId="77777777" w:rsidR="00855C39" w:rsidRDefault="00855C39" w:rsidP="00855C39">
            <w:pPr>
              <w:pStyle w:val="PS"/>
              <w:spacing w:before="120" w:after="60"/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87E196D" w14:textId="3FE9A491" w:rsidR="00855C39" w:rsidRPr="00186351" w:rsidRDefault="00855C39" w:rsidP="00855C3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14:paraId="58A23D64" w14:textId="015B2F56" w:rsidR="00855C39" w:rsidRDefault="00855C39" w:rsidP="00855C39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C Turnbull November 2025</w:t>
            </w:r>
          </w:p>
        </w:tc>
      </w:tr>
    </w:tbl>
    <w:p w14:paraId="6AD12CD3" w14:textId="77777777" w:rsidR="00855C39" w:rsidRDefault="00855C39"/>
    <w:tbl>
      <w:tblPr>
        <w:tblW w:w="10207" w:type="dxa"/>
        <w:tblInd w:w="-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2"/>
        <w:gridCol w:w="1134"/>
        <w:gridCol w:w="3827"/>
        <w:gridCol w:w="1134"/>
      </w:tblGrid>
      <w:tr w:rsidR="008A3DA8" w14:paraId="491A9EBA" w14:textId="77777777" w:rsidTr="00855C39">
        <w:trPr>
          <w:cantSplit/>
        </w:trPr>
        <w:tc>
          <w:tcPr>
            <w:tcW w:w="10207" w:type="dxa"/>
            <w:gridSpan w:val="4"/>
            <w:tcBorders>
              <w:top w:val="nil"/>
              <w:left w:val="nil"/>
              <w:right w:val="nil"/>
            </w:tcBorders>
          </w:tcPr>
          <w:p w14:paraId="7B781716" w14:textId="77777777" w:rsidR="00186351" w:rsidRDefault="00052FEB" w:rsidP="00052F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Scored at A = application form, I = interview, and R = references</w:t>
            </w:r>
          </w:p>
        </w:tc>
      </w:tr>
      <w:tr w:rsidR="008A3DA8" w14:paraId="0BEE7C7A" w14:textId="77777777" w:rsidTr="00855C39">
        <w:tc>
          <w:tcPr>
            <w:tcW w:w="4112" w:type="dxa"/>
          </w:tcPr>
          <w:p w14:paraId="1D48299A" w14:textId="77777777" w:rsidR="008A3DA8" w:rsidRPr="00855C39" w:rsidRDefault="008A3DA8" w:rsidP="004839EA">
            <w:pPr>
              <w:pStyle w:val="PS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>Essential Personal Attributes</w:t>
            </w:r>
          </w:p>
        </w:tc>
        <w:tc>
          <w:tcPr>
            <w:tcW w:w="1134" w:type="dxa"/>
            <w:tcBorders>
              <w:right w:val="nil"/>
            </w:tcBorders>
          </w:tcPr>
          <w:p w14:paraId="7470BF3A" w14:textId="4E12BB87" w:rsidR="008A3DA8" w:rsidRPr="00855C39" w:rsidRDefault="00855C39" w:rsidP="004839EA">
            <w:pPr>
              <w:pStyle w:val="PS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Stage Identified</w:t>
            </w:r>
          </w:p>
        </w:tc>
        <w:tc>
          <w:tcPr>
            <w:tcW w:w="3827" w:type="dxa"/>
            <w:tcBorders>
              <w:left w:val="single" w:sz="12" w:space="0" w:color="auto"/>
            </w:tcBorders>
          </w:tcPr>
          <w:p w14:paraId="2464FC73" w14:textId="77777777" w:rsidR="008A3DA8" w:rsidRPr="00855C39" w:rsidRDefault="008A3DA8" w:rsidP="004839EA">
            <w:pPr>
              <w:pStyle w:val="PS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>Desirable Personal Attributes</w:t>
            </w:r>
          </w:p>
        </w:tc>
        <w:tc>
          <w:tcPr>
            <w:tcW w:w="1134" w:type="dxa"/>
          </w:tcPr>
          <w:p w14:paraId="51357C4D" w14:textId="6070DDCF" w:rsidR="008A3DA8" w:rsidRPr="00855C39" w:rsidRDefault="00855C39" w:rsidP="004839EA">
            <w:pPr>
              <w:pStyle w:val="PS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Stage Identified</w:t>
            </w:r>
          </w:p>
        </w:tc>
      </w:tr>
      <w:tr w:rsidR="00855C39" w14:paraId="0DC690E7" w14:textId="77777777" w:rsidTr="00855C39">
        <w:tc>
          <w:tcPr>
            <w:tcW w:w="10207" w:type="dxa"/>
            <w:gridSpan w:val="4"/>
            <w:tcBorders>
              <w:bottom w:val="single" w:sz="6" w:space="0" w:color="auto"/>
            </w:tcBorders>
          </w:tcPr>
          <w:p w14:paraId="248E9A6A" w14:textId="06252D9D" w:rsidR="00855C39" w:rsidRPr="00855C39" w:rsidRDefault="00855C39" w:rsidP="004839EA">
            <w:pPr>
              <w:pStyle w:val="PS"/>
              <w:spacing w:before="60" w:after="6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>Qualifications</w:t>
            </w:r>
          </w:p>
        </w:tc>
      </w:tr>
      <w:tr w:rsidR="008A3DA8" w14:paraId="3AF5EF49" w14:textId="77777777" w:rsidTr="00855C39">
        <w:tc>
          <w:tcPr>
            <w:tcW w:w="4112" w:type="dxa"/>
            <w:tcBorders>
              <w:bottom w:val="nil"/>
            </w:tcBorders>
          </w:tcPr>
          <w:p w14:paraId="0542CEB6" w14:textId="3692C1D7" w:rsidR="008A3DA8" w:rsidRPr="00855C39" w:rsidRDefault="004A2ABB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Educated to GCSE level</w:t>
            </w:r>
            <w:r w:rsidR="00855C39">
              <w:rPr>
                <w:rFonts w:cs="Arial"/>
                <w:sz w:val="22"/>
                <w:szCs w:val="22"/>
              </w:rPr>
              <w:t xml:space="preserve"> or equivalent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1E1863C2" w14:textId="77777777" w:rsidR="008A3DA8" w:rsidRPr="00855C39" w:rsidRDefault="00052FEB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left w:val="single" w:sz="12" w:space="0" w:color="auto"/>
              <w:bottom w:val="nil"/>
            </w:tcBorders>
          </w:tcPr>
          <w:p w14:paraId="09F75931" w14:textId="698E4244" w:rsidR="008A3DA8" w:rsidRPr="00855C39" w:rsidRDefault="00A272BC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 xml:space="preserve">Teaching Assistant Qualification to Level </w:t>
            </w:r>
            <w:r w:rsidR="000D312B" w:rsidRPr="00855C3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0DF995D6" w14:textId="59DF60B7" w:rsidR="00250D6F" w:rsidRPr="00855C39" w:rsidRDefault="00052FEB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</w:t>
            </w:r>
          </w:p>
        </w:tc>
      </w:tr>
      <w:tr w:rsidR="00855C39" w14:paraId="478623D4" w14:textId="77777777" w:rsidTr="00855C39">
        <w:tc>
          <w:tcPr>
            <w:tcW w:w="4112" w:type="dxa"/>
            <w:tcBorders>
              <w:top w:val="nil"/>
            </w:tcBorders>
          </w:tcPr>
          <w:p w14:paraId="40B04FA4" w14:textId="77777777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6EC13E7" w14:textId="77777777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</w:tcBorders>
          </w:tcPr>
          <w:p w14:paraId="69C47023" w14:textId="2944FC5C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Evidence of further related training or interests</w:t>
            </w:r>
          </w:p>
        </w:tc>
        <w:tc>
          <w:tcPr>
            <w:tcW w:w="1134" w:type="dxa"/>
            <w:tcBorders>
              <w:top w:val="nil"/>
            </w:tcBorders>
          </w:tcPr>
          <w:p w14:paraId="300EEC25" w14:textId="5692187B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</w:p>
        </w:tc>
      </w:tr>
      <w:tr w:rsidR="00855C39" w14:paraId="6B21E6C0" w14:textId="77777777" w:rsidTr="00EB317E">
        <w:tc>
          <w:tcPr>
            <w:tcW w:w="10207" w:type="dxa"/>
            <w:gridSpan w:val="4"/>
            <w:tcBorders>
              <w:bottom w:val="single" w:sz="6" w:space="0" w:color="auto"/>
            </w:tcBorders>
          </w:tcPr>
          <w:p w14:paraId="408C8D9F" w14:textId="4F59DEDA" w:rsidR="00855C39" w:rsidRPr="00855C39" w:rsidRDefault="00855C39" w:rsidP="004839EA">
            <w:pPr>
              <w:pStyle w:val="PS"/>
              <w:spacing w:before="60" w:after="6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>Experience</w:t>
            </w:r>
          </w:p>
        </w:tc>
      </w:tr>
      <w:tr w:rsidR="00855C39" w14:paraId="4059771C" w14:textId="77777777" w:rsidTr="00EB317E">
        <w:tc>
          <w:tcPr>
            <w:tcW w:w="4112" w:type="dxa"/>
            <w:tcBorders>
              <w:bottom w:val="nil"/>
            </w:tcBorders>
          </w:tcPr>
          <w:p w14:paraId="27E42C38" w14:textId="5E2C11E9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Previous experience with children and young people aged 11-19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77811CE2" w14:textId="3BD61724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3827" w:type="dxa"/>
            <w:tcBorders>
              <w:left w:val="single" w:sz="12" w:space="0" w:color="auto"/>
              <w:bottom w:val="nil"/>
            </w:tcBorders>
          </w:tcPr>
          <w:p w14:paraId="2F3E0150" w14:textId="0909F5EC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Previous experience of working with children aged 11-19</w:t>
            </w:r>
          </w:p>
        </w:tc>
        <w:tc>
          <w:tcPr>
            <w:tcW w:w="1134" w:type="dxa"/>
            <w:tcBorders>
              <w:bottom w:val="nil"/>
            </w:tcBorders>
          </w:tcPr>
          <w:p w14:paraId="78C53399" w14:textId="1F42A0F6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A/I/R</w:t>
            </w:r>
          </w:p>
        </w:tc>
      </w:tr>
      <w:tr w:rsidR="00855C39" w14:paraId="18E19EED" w14:textId="77777777" w:rsidTr="00EB317E">
        <w:tc>
          <w:tcPr>
            <w:tcW w:w="4112" w:type="dxa"/>
            <w:tcBorders>
              <w:top w:val="nil"/>
              <w:bottom w:val="nil"/>
            </w:tcBorders>
          </w:tcPr>
          <w:p w14:paraId="15595883" w14:textId="1C2FD68B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 xml:space="preserve">Experience of using ICT including emails, saving photographs to file, use of </w:t>
            </w:r>
            <w:proofErr w:type="spellStart"/>
            <w:r w:rsidRPr="00855C39">
              <w:rPr>
                <w:rFonts w:cs="Arial"/>
                <w:sz w:val="22"/>
                <w:szCs w:val="22"/>
              </w:rPr>
              <w:t>ipads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FA5627F" w14:textId="72466613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26C071DD" w14:textId="5476D0EC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Previous experience of working with children with special educational needs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23C72D" w14:textId="77777777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A/I/R</w:t>
            </w:r>
          </w:p>
          <w:p w14:paraId="3FDCE8F4" w14:textId="77777777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55C39" w14:paraId="262283FC" w14:textId="77777777" w:rsidTr="00EB317E">
        <w:tc>
          <w:tcPr>
            <w:tcW w:w="4112" w:type="dxa"/>
            <w:tcBorders>
              <w:top w:val="nil"/>
              <w:bottom w:val="nil"/>
            </w:tcBorders>
          </w:tcPr>
          <w:p w14:paraId="7A065E5A" w14:textId="77777777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15EA2E5" w14:textId="77777777" w:rsid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069C234E" w14:textId="33C31085" w:rsidR="00855C39" w:rsidRPr="00855C39" w:rsidRDefault="00855C39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Working with children and young people with challenging behaviours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032155" w14:textId="16C1214A" w:rsidR="00855C39" w:rsidRPr="00855C39" w:rsidRDefault="00855C39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A/I/R</w:t>
            </w:r>
          </w:p>
        </w:tc>
      </w:tr>
      <w:tr w:rsidR="00EB317E" w14:paraId="29CDCE77" w14:textId="77777777" w:rsidTr="00EB317E">
        <w:tc>
          <w:tcPr>
            <w:tcW w:w="4112" w:type="dxa"/>
            <w:tcBorders>
              <w:top w:val="nil"/>
              <w:bottom w:val="nil"/>
            </w:tcBorders>
          </w:tcPr>
          <w:p w14:paraId="316DAB6E" w14:textId="77777777" w:rsidR="00EB317E" w:rsidRPr="00855C39" w:rsidRDefault="00EB317E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57567BC4" w14:textId="77777777" w:rsidR="00EB317E" w:rsidRDefault="00EB317E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2BD7021E" w14:textId="0FBB6F98" w:rsidR="00EB317E" w:rsidRPr="00855C39" w:rsidRDefault="00EB317E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Trained/experience of Team Teach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7912A9" w14:textId="67DE1C9C" w:rsidR="00EB317E" w:rsidRPr="00855C39" w:rsidRDefault="00EB317E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A/I</w:t>
            </w:r>
          </w:p>
        </w:tc>
      </w:tr>
      <w:tr w:rsidR="00EB317E" w14:paraId="4C109187" w14:textId="77777777" w:rsidTr="00EB317E">
        <w:tc>
          <w:tcPr>
            <w:tcW w:w="4112" w:type="dxa"/>
            <w:tcBorders>
              <w:top w:val="nil"/>
              <w:bottom w:val="nil"/>
            </w:tcBorders>
          </w:tcPr>
          <w:p w14:paraId="6655A67E" w14:textId="77777777" w:rsidR="00EB317E" w:rsidRPr="00855C39" w:rsidRDefault="00EB317E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EE10EC7" w14:textId="77777777" w:rsidR="00EB317E" w:rsidRDefault="00EB317E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1B00F4C9" w14:textId="527117B3" w:rsidR="00EB317E" w:rsidRPr="00EB317E" w:rsidRDefault="00EB317E" w:rsidP="00855C3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Experience of First Aid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BB8CAD" w14:textId="49AACE2F" w:rsidR="00EB317E" w:rsidRPr="00EB317E" w:rsidRDefault="00EB317E" w:rsidP="00855C39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A/I</w:t>
            </w:r>
          </w:p>
        </w:tc>
      </w:tr>
      <w:tr w:rsidR="008A3DA8" w14:paraId="47F34B96" w14:textId="77777777" w:rsidTr="00EB317E">
        <w:tc>
          <w:tcPr>
            <w:tcW w:w="4112" w:type="dxa"/>
            <w:tcBorders>
              <w:top w:val="nil"/>
            </w:tcBorders>
          </w:tcPr>
          <w:p w14:paraId="77BB9610" w14:textId="77777777" w:rsidR="00971A48" w:rsidRPr="00855C39" w:rsidRDefault="00971A48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63BF5DA3" w14:textId="11C6EBB7" w:rsidR="00052FEB" w:rsidRPr="00855C39" w:rsidRDefault="00052FEB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12" w:space="0" w:color="auto"/>
            </w:tcBorders>
          </w:tcPr>
          <w:p w14:paraId="1E456CB6" w14:textId="77777777" w:rsidR="008257D3" w:rsidRPr="00855C39" w:rsidRDefault="008257D3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Safeguarding training</w:t>
            </w:r>
          </w:p>
        </w:tc>
        <w:tc>
          <w:tcPr>
            <w:tcW w:w="1134" w:type="dxa"/>
            <w:tcBorders>
              <w:top w:val="nil"/>
            </w:tcBorders>
          </w:tcPr>
          <w:p w14:paraId="5DCACBA4" w14:textId="77777777" w:rsidR="008257D3" w:rsidRPr="00855C39" w:rsidRDefault="008257D3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</w:t>
            </w:r>
          </w:p>
        </w:tc>
      </w:tr>
      <w:tr w:rsidR="00EB317E" w14:paraId="7625C257" w14:textId="77777777" w:rsidTr="004839EA">
        <w:tc>
          <w:tcPr>
            <w:tcW w:w="10207" w:type="dxa"/>
            <w:gridSpan w:val="4"/>
            <w:tcBorders>
              <w:bottom w:val="single" w:sz="6" w:space="0" w:color="auto"/>
            </w:tcBorders>
          </w:tcPr>
          <w:p w14:paraId="2D60D059" w14:textId="042A0658" w:rsidR="00EB317E" w:rsidRPr="00855C39" w:rsidRDefault="00EB317E" w:rsidP="004839EA">
            <w:pPr>
              <w:pStyle w:val="PS"/>
              <w:spacing w:before="60" w:after="6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 xml:space="preserve">Knowledge and </w:t>
            </w:r>
            <w:r>
              <w:rPr>
                <w:rFonts w:cs="Arial"/>
                <w:b/>
                <w:sz w:val="22"/>
                <w:szCs w:val="22"/>
              </w:rPr>
              <w:t>S</w:t>
            </w:r>
            <w:r w:rsidRPr="00855C39">
              <w:rPr>
                <w:rFonts w:cs="Arial"/>
                <w:b/>
                <w:sz w:val="22"/>
                <w:szCs w:val="22"/>
              </w:rPr>
              <w:t>kills</w:t>
            </w:r>
          </w:p>
        </w:tc>
      </w:tr>
      <w:tr w:rsidR="00EB317E" w14:paraId="63F40D57" w14:textId="77777777" w:rsidTr="004839EA">
        <w:tc>
          <w:tcPr>
            <w:tcW w:w="4112" w:type="dxa"/>
            <w:tcBorders>
              <w:bottom w:val="nil"/>
            </w:tcBorders>
          </w:tcPr>
          <w:p w14:paraId="04A029B7" w14:textId="3C5315A5" w:rsidR="00EB317E" w:rsidRPr="00855C39" w:rsidRDefault="00EB317E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Be reliable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0F6CF393" w14:textId="324C17C3" w:rsidR="00EB317E" w:rsidRPr="00855C39" w:rsidRDefault="00EB317E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I/R</w:t>
            </w:r>
          </w:p>
        </w:tc>
        <w:tc>
          <w:tcPr>
            <w:tcW w:w="3827" w:type="dxa"/>
            <w:tcBorders>
              <w:left w:val="single" w:sz="12" w:space="0" w:color="auto"/>
              <w:bottom w:val="nil"/>
            </w:tcBorders>
          </w:tcPr>
          <w:p w14:paraId="61C91AAD" w14:textId="2C3870AD" w:rsidR="00EB317E" w:rsidRPr="00855C39" w:rsidRDefault="00EB317E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 xml:space="preserve">Understanding of special education needs </w:t>
            </w:r>
          </w:p>
        </w:tc>
        <w:tc>
          <w:tcPr>
            <w:tcW w:w="1134" w:type="dxa"/>
            <w:tcBorders>
              <w:bottom w:val="nil"/>
            </w:tcBorders>
          </w:tcPr>
          <w:p w14:paraId="7B115B9A" w14:textId="0C4778B7" w:rsidR="00EB317E" w:rsidRPr="00855C39" w:rsidRDefault="00EB317E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</w:t>
            </w:r>
          </w:p>
        </w:tc>
      </w:tr>
      <w:tr w:rsidR="004839EA" w14:paraId="4BB6D310" w14:textId="77777777" w:rsidTr="001A151A">
        <w:tc>
          <w:tcPr>
            <w:tcW w:w="4112" w:type="dxa"/>
            <w:tcBorders>
              <w:top w:val="nil"/>
              <w:bottom w:val="nil"/>
            </w:tcBorders>
          </w:tcPr>
          <w:p w14:paraId="26E89684" w14:textId="18A8C18F" w:rsidR="004839EA" w:rsidRPr="00855C39" w:rsidRDefault="004839EA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Be flexible</w:t>
            </w:r>
            <w:r>
              <w:rPr>
                <w:rFonts w:cs="Arial"/>
                <w:sz w:val="22"/>
                <w:szCs w:val="22"/>
              </w:rPr>
              <w:t xml:space="preserve"> and show initiative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43E30E2F" w14:textId="2BA60054" w:rsidR="004839EA" w:rsidRPr="00855C39" w:rsidRDefault="004839EA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EB317E">
              <w:rPr>
                <w:rFonts w:cs="Arial"/>
                <w:sz w:val="22"/>
                <w:szCs w:val="22"/>
              </w:rPr>
              <w:t>I/R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12" w:space="0" w:color="auto"/>
            </w:tcBorders>
          </w:tcPr>
          <w:p w14:paraId="78A3FECE" w14:textId="165F550D" w:rsidR="004839EA" w:rsidRPr="00855C39" w:rsidRDefault="004839EA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An understanding of the needs of children and young people aged 11-19 who have a range of special needs including ASD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732DF4" w14:textId="730E98E0" w:rsidR="004839EA" w:rsidRPr="00855C39" w:rsidRDefault="004839EA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A/I</w:t>
            </w:r>
          </w:p>
        </w:tc>
      </w:tr>
      <w:tr w:rsidR="004839EA" w14:paraId="20234EC3" w14:textId="77777777" w:rsidTr="001A151A">
        <w:tc>
          <w:tcPr>
            <w:tcW w:w="4112" w:type="dxa"/>
            <w:tcBorders>
              <w:top w:val="nil"/>
              <w:bottom w:val="nil"/>
            </w:tcBorders>
          </w:tcPr>
          <w:p w14:paraId="3B4562F7" w14:textId="6E73E8EB" w:rsidR="004839EA" w:rsidRPr="00EB317E" w:rsidRDefault="004839EA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 xml:space="preserve">Have good interpersonal skills; ability to relate well to learners and adults  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FF264D6" w14:textId="7AD56CE3" w:rsidR="004839EA" w:rsidRPr="00EB317E" w:rsidRDefault="004839EA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A/I/R</w:t>
            </w:r>
          </w:p>
        </w:tc>
        <w:tc>
          <w:tcPr>
            <w:tcW w:w="3827" w:type="dxa"/>
            <w:vMerge/>
            <w:tcBorders>
              <w:left w:val="single" w:sz="12" w:space="0" w:color="auto"/>
            </w:tcBorders>
          </w:tcPr>
          <w:p w14:paraId="41134E0B" w14:textId="77777777" w:rsidR="004839EA" w:rsidRPr="004839EA" w:rsidRDefault="004839EA" w:rsidP="00EB317E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A5CFD8" w14:textId="77777777" w:rsidR="004839EA" w:rsidRPr="004839EA" w:rsidRDefault="004839EA" w:rsidP="00EB317E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39EA" w14:paraId="552CAC03" w14:textId="77777777" w:rsidTr="001A151A">
        <w:tc>
          <w:tcPr>
            <w:tcW w:w="4112" w:type="dxa"/>
            <w:tcBorders>
              <w:top w:val="nil"/>
            </w:tcBorders>
          </w:tcPr>
          <w:p w14:paraId="589C679D" w14:textId="3F564CEC" w:rsidR="004839EA" w:rsidRPr="00855C39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Have excellent communication skills – fluent in English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D033875" w14:textId="6CD1D90A" w:rsidR="004839EA" w:rsidRPr="00855C39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I/R</w:t>
            </w:r>
          </w:p>
        </w:tc>
        <w:tc>
          <w:tcPr>
            <w:tcW w:w="3827" w:type="dxa"/>
            <w:vMerge/>
            <w:tcBorders>
              <w:left w:val="single" w:sz="12" w:space="0" w:color="auto"/>
            </w:tcBorders>
          </w:tcPr>
          <w:p w14:paraId="795F358D" w14:textId="77777777" w:rsidR="004839EA" w:rsidRPr="00855C39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A44D0C" w14:textId="7877AEC6" w:rsidR="004839EA" w:rsidRPr="00855C39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4839EA" w14:paraId="6BE0BA07" w14:textId="77777777" w:rsidTr="004839EA">
        <w:tc>
          <w:tcPr>
            <w:tcW w:w="10207" w:type="dxa"/>
            <w:gridSpan w:val="4"/>
            <w:tcBorders>
              <w:bottom w:val="single" w:sz="6" w:space="0" w:color="auto"/>
            </w:tcBorders>
          </w:tcPr>
          <w:p w14:paraId="428B0F8F" w14:textId="27BC37D8" w:rsidR="004839EA" w:rsidRPr="00855C39" w:rsidRDefault="004839EA" w:rsidP="004839EA">
            <w:pPr>
              <w:pStyle w:val="PS"/>
              <w:spacing w:before="60" w:after="6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b/>
                <w:sz w:val="22"/>
                <w:szCs w:val="22"/>
              </w:rPr>
              <w:t>Special Requirements</w:t>
            </w:r>
          </w:p>
        </w:tc>
      </w:tr>
      <w:tr w:rsidR="004839EA" w14:paraId="5B4605A1" w14:textId="77777777" w:rsidTr="004839EA">
        <w:tc>
          <w:tcPr>
            <w:tcW w:w="4112" w:type="dxa"/>
            <w:tcBorders>
              <w:bottom w:val="nil"/>
            </w:tcBorders>
          </w:tcPr>
          <w:p w14:paraId="693B4A57" w14:textId="54CAA4BC" w:rsidR="004839EA" w:rsidRPr="00855C39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 xml:space="preserve">Be </w:t>
            </w:r>
            <w:proofErr w:type="spellStart"/>
            <w:r w:rsidRPr="004839EA">
              <w:rPr>
                <w:rFonts w:cs="Arial"/>
                <w:sz w:val="22"/>
                <w:szCs w:val="22"/>
              </w:rPr>
              <w:t>consciencious</w:t>
            </w:r>
            <w:proofErr w:type="spellEnd"/>
            <w:r w:rsidRPr="004839EA">
              <w:rPr>
                <w:rFonts w:cs="Arial"/>
                <w:sz w:val="22"/>
                <w:szCs w:val="22"/>
              </w:rPr>
              <w:t xml:space="preserve"> in their work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229FCAEB" w14:textId="0EF078BC" w:rsidR="004839EA" w:rsidRPr="00855C39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A/I/R</w:t>
            </w:r>
          </w:p>
        </w:tc>
        <w:tc>
          <w:tcPr>
            <w:tcW w:w="3827" w:type="dxa"/>
            <w:vMerge w:val="restart"/>
            <w:tcBorders>
              <w:left w:val="single" w:sz="12" w:space="0" w:color="auto"/>
              <w:bottom w:val="nil"/>
            </w:tcBorders>
          </w:tcPr>
          <w:p w14:paraId="67384EA5" w14:textId="7AD5E653" w:rsidR="004839EA" w:rsidRPr="00855C39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To be keen to gain new skills, attend courses and training offered</w:t>
            </w:r>
          </w:p>
        </w:tc>
        <w:tc>
          <w:tcPr>
            <w:tcW w:w="1134" w:type="dxa"/>
            <w:tcBorders>
              <w:bottom w:val="nil"/>
            </w:tcBorders>
          </w:tcPr>
          <w:p w14:paraId="762DEF66" w14:textId="10DF8016" w:rsidR="004839EA" w:rsidRPr="00855C39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A/I</w:t>
            </w:r>
          </w:p>
        </w:tc>
      </w:tr>
      <w:tr w:rsidR="004839EA" w14:paraId="3A30978C" w14:textId="77777777" w:rsidTr="004839EA">
        <w:tc>
          <w:tcPr>
            <w:tcW w:w="4112" w:type="dxa"/>
            <w:tcBorders>
              <w:top w:val="nil"/>
              <w:bottom w:val="nil"/>
            </w:tcBorders>
          </w:tcPr>
          <w:p w14:paraId="6CBE27A6" w14:textId="1621D9B4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Have a caring nature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56040EA7" w14:textId="0F40A348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I</w:t>
            </w:r>
          </w:p>
        </w:tc>
        <w:tc>
          <w:tcPr>
            <w:tcW w:w="3827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4B3068A" w14:textId="77777777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0ECF3A" w14:textId="77777777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39EA" w14:paraId="50AC01CC" w14:textId="77777777" w:rsidTr="004839EA">
        <w:tc>
          <w:tcPr>
            <w:tcW w:w="4112" w:type="dxa"/>
            <w:tcBorders>
              <w:top w:val="nil"/>
              <w:bottom w:val="nil"/>
            </w:tcBorders>
          </w:tcPr>
          <w:p w14:paraId="14BE5117" w14:textId="20BBB6FD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To be able to use initiative when dealing with difficult situations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4399EAB" w14:textId="5C67CE7E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1188F29F" w14:textId="77777777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D071D6" w14:textId="77777777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39EA" w14:paraId="4F37B16F" w14:textId="77777777" w:rsidTr="004839EA">
        <w:tc>
          <w:tcPr>
            <w:tcW w:w="4112" w:type="dxa"/>
            <w:tcBorders>
              <w:top w:val="nil"/>
              <w:bottom w:val="nil"/>
            </w:tcBorders>
          </w:tcPr>
          <w:p w14:paraId="426358EB" w14:textId="7D2DE40A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To be able to work as part of a team, understanding classroom roles and responsibilities and own position with these roles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78570C21" w14:textId="28FCBB75" w:rsid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I/R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3E79493F" w14:textId="77777777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FBC815" w14:textId="77777777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839EA" w14:paraId="0BA354A0" w14:textId="77777777" w:rsidTr="004839EA">
        <w:tc>
          <w:tcPr>
            <w:tcW w:w="4112" w:type="dxa"/>
            <w:tcBorders>
              <w:top w:val="nil"/>
              <w:bottom w:val="nil"/>
            </w:tcBorders>
          </w:tcPr>
          <w:p w14:paraId="4AD609E1" w14:textId="0774D557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4839EA">
              <w:rPr>
                <w:rFonts w:cs="Arial"/>
                <w:sz w:val="22"/>
                <w:szCs w:val="22"/>
              </w:rPr>
              <w:t>Awareness of confidentiality and data protection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045DF7F" w14:textId="4AD077CE" w:rsid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  <w:bottom w:val="nil"/>
            </w:tcBorders>
          </w:tcPr>
          <w:p w14:paraId="639BCE0C" w14:textId="77777777" w:rsidR="004839EA" w:rsidRPr="004839EA" w:rsidRDefault="004839EA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3C8410" w14:textId="77777777" w:rsidR="004839EA" w:rsidRPr="004839EA" w:rsidRDefault="004839EA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A3DA8" w14:paraId="16CA9B10" w14:textId="77777777" w:rsidTr="004839EA">
        <w:tc>
          <w:tcPr>
            <w:tcW w:w="4112" w:type="dxa"/>
            <w:tcBorders>
              <w:top w:val="nil"/>
            </w:tcBorders>
          </w:tcPr>
          <w:p w14:paraId="39B7BD3A" w14:textId="6F63383F" w:rsidR="00971A48" w:rsidRPr="00855C39" w:rsidRDefault="004A2ABB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 commitment to safeguarding all pupils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AFBD356" w14:textId="7B543A45" w:rsidR="00250D6F" w:rsidRPr="00855C39" w:rsidRDefault="00250D6F" w:rsidP="004839EA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855C39">
              <w:rPr>
                <w:rFonts w:cs="Arial"/>
                <w:sz w:val="22"/>
                <w:szCs w:val="22"/>
              </w:rPr>
              <w:t>A/I/R</w:t>
            </w:r>
          </w:p>
        </w:tc>
        <w:tc>
          <w:tcPr>
            <w:tcW w:w="3827" w:type="dxa"/>
            <w:tcBorders>
              <w:top w:val="nil"/>
              <w:left w:val="single" w:sz="12" w:space="0" w:color="auto"/>
            </w:tcBorders>
          </w:tcPr>
          <w:p w14:paraId="3204A006" w14:textId="77777777" w:rsidR="009310DD" w:rsidRPr="00855C39" w:rsidRDefault="009310DD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515221E" w14:textId="71DDCBE0" w:rsidR="00031A88" w:rsidRPr="00855C39" w:rsidRDefault="00031A88" w:rsidP="004839EA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</w:tbl>
    <w:p w14:paraId="09534D45" w14:textId="77777777" w:rsidR="002808B6" w:rsidRPr="004839EA" w:rsidRDefault="002808B6" w:rsidP="004839EA">
      <w:pPr>
        <w:pStyle w:val="PS"/>
        <w:rPr>
          <w:sz w:val="2"/>
          <w:szCs w:val="2"/>
        </w:rPr>
      </w:pPr>
    </w:p>
    <w:sectPr w:rsidR="002808B6" w:rsidRPr="004839EA" w:rsidSect="00855C39"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134" w:right="1134" w:bottom="1134" w:left="1134" w:header="288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737E" w14:textId="77777777" w:rsidR="00FD5502" w:rsidRDefault="00FD5502">
      <w:r>
        <w:separator/>
      </w:r>
    </w:p>
  </w:endnote>
  <w:endnote w:type="continuationSeparator" w:id="0">
    <w:p w14:paraId="49DB9AFC" w14:textId="77777777" w:rsidR="00FD5502" w:rsidRDefault="00FD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5111" w14:textId="77777777" w:rsidR="008A3DA8" w:rsidRDefault="008A3DA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276C84D" w14:textId="77777777" w:rsidR="008A3DA8" w:rsidRDefault="008A3DA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08A7" w14:textId="77777777" w:rsidR="008A3DA8" w:rsidRDefault="008A3DA8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Lower \* MERGEFORMAT </w:instrText>
    </w:r>
    <w:r>
      <w:rPr>
        <w:sz w:val="18"/>
      </w:rPr>
      <w:fldChar w:fldCharType="separate"/>
    </w:r>
    <w:r w:rsidR="0063671A">
      <w:rPr>
        <w:noProof/>
        <w:sz w:val="18"/>
      </w:rPr>
      <w:t>m23 ta1 oct 21 (2) (1) (1)</w:t>
    </w:r>
    <w:r>
      <w:rPr>
        <w:sz w:val="18"/>
      </w:rPr>
      <w:fldChar w:fldCharType="end"/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B8429D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B8429D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8D8D" w14:textId="28FFD965" w:rsidR="008A3DA8" w:rsidRDefault="008A3DA8">
    <w:pPr>
      <w:pStyle w:val="F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1BF3" w14:textId="77777777" w:rsidR="00FD5502" w:rsidRDefault="00FD5502">
      <w:r>
        <w:separator/>
      </w:r>
    </w:p>
  </w:footnote>
  <w:footnote w:type="continuationSeparator" w:id="0">
    <w:p w14:paraId="153A6440" w14:textId="77777777" w:rsidR="00FD5502" w:rsidRDefault="00FD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E333" w14:textId="77777777" w:rsidR="008A3DA8" w:rsidRDefault="008A3DA8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296B256F"/>
    <w:multiLevelType w:val="hybridMultilevel"/>
    <w:tmpl w:val="9412F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86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0204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6"/>
    <w:rsid w:val="00015065"/>
    <w:rsid w:val="00031A88"/>
    <w:rsid w:val="00052FEB"/>
    <w:rsid w:val="00054EFB"/>
    <w:rsid w:val="0007508D"/>
    <w:rsid w:val="000D312B"/>
    <w:rsid w:val="00131026"/>
    <w:rsid w:val="00136E9F"/>
    <w:rsid w:val="001741EA"/>
    <w:rsid w:val="00186351"/>
    <w:rsid w:val="001F57C2"/>
    <w:rsid w:val="00250D6F"/>
    <w:rsid w:val="002808B6"/>
    <w:rsid w:val="002A0545"/>
    <w:rsid w:val="00324A00"/>
    <w:rsid w:val="00335A19"/>
    <w:rsid w:val="0043590F"/>
    <w:rsid w:val="004612C7"/>
    <w:rsid w:val="004839EA"/>
    <w:rsid w:val="004A2ABB"/>
    <w:rsid w:val="00565FF2"/>
    <w:rsid w:val="005962D4"/>
    <w:rsid w:val="0059710E"/>
    <w:rsid w:val="005B7967"/>
    <w:rsid w:val="0063671A"/>
    <w:rsid w:val="00647E0A"/>
    <w:rsid w:val="006525D6"/>
    <w:rsid w:val="006A65A7"/>
    <w:rsid w:val="006B49FB"/>
    <w:rsid w:val="0072708A"/>
    <w:rsid w:val="007638CF"/>
    <w:rsid w:val="007A5293"/>
    <w:rsid w:val="008257D3"/>
    <w:rsid w:val="008517B1"/>
    <w:rsid w:val="00855C39"/>
    <w:rsid w:val="008A3DA8"/>
    <w:rsid w:val="00902557"/>
    <w:rsid w:val="00905EFC"/>
    <w:rsid w:val="00912DBE"/>
    <w:rsid w:val="009310DD"/>
    <w:rsid w:val="00941E81"/>
    <w:rsid w:val="00971A48"/>
    <w:rsid w:val="00A178ED"/>
    <w:rsid w:val="00A272BC"/>
    <w:rsid w:val="00A4711D"/>
    <w:rsid w:val="00AD6976"/>
    <w:rsid w:val="00AF6198"/>
    <w:rsid w:val="00B53DFB"/>
    <w:rsid w:val="00B8429D"/>
    <w:rsid w:val="00C1646D"/>
    <w:rsid w:val="00C71ED1"/>
    <w:rsid w:val="00D163ED"/>
    <w:rsid w:val="00D25FD9"/>
    <w:rsid w:val="00D2750D"/>
    <w:rsid w:val="00D503FF"/>
    <w:rsid w:val="00DA35A5"/>
    <w:rsid w:val="00DE55E5"/>
    <w:rsid w:val="00EB317E"/>
    <w:rsid w:val="00F435CE"/>
    <w:rsid w:val="00FD5502"/>
    <w:rsid w:val="00FE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DEB9A"/>
  <w15:chartTrackingRefBased/>
  <w15:docId w15:val="{B1FEB6D0-AC5D-4630-B02D-C0387B8B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71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rporate%20Services\Web\Intranet\Personnel\Forms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1</Pages>
  <Words>271</Words>
  <Characters>1500</Characters>
  <Application>Microsoft Office Word</Application>
  <DocSecurity>0</DocSecurity>
  <Lines>119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Constable, Dawn</cp:lastModifiedBy>
  <cp:revision>2</cp:revision>
  <cp:lastPrinted>2022-09-07T08:32:00Z</cp:lastPrinted>
  <dcterms:created xsi:type="dcterms:W3CDTF">2026-01-09T16:28:00Z</dcterms:created>
  <dcterms:modified xsi:type="dcterms:W3CDTF">2026-01-09T16:28:00Z</dcterms:modified>
</cp:coreProperties>
</file>