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1A3D" w14:textId="77777777" w:rsidR="00186738" w:rsidRPr="003273A7" w:rsidRDefault="007379F3">
      <w:pPr>
        <w:pStyle w:val="PS"/>
        <w:rPr>
          <w:sz w:val="20"/>
        </w:rPr>
      </w:pPr>
      <w:r>
        <w:t xml:space="preserve">                                                </w:t>
      </w:r>
      <w:r w:rsidRPr="003273A7">
        <w:rPr>
          <w:sz w:val="20"/>
        </w:rPr>
        <w:t xml:space="preserve">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1485"/>
        <w:gridCol w:w="1134"/>
        <w:gridCol w:w="4678"/>
        <w:gridCol w:w="1283"/>
      </w:tblGrid>
      <w:tr w:rsidR="00186738" w:rsidRPr="00523A6F" w14:paraId="4E05F6FE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70636009" w14:textId="4C983625" w:rsidR="00186738" w:rsidRPr="00523A6F" w:rsidRDefault="00825C3B">
            <w:pPr>
              <w:pStyle w:val="PS"/>
              <w:spacing w:before="120" w:after="60"/>
              <w:rPr>
                <w:rFonts w:cs="Arial"/>
                <w:sz w:val="20"/>
              </w:rPr>
            </w:pPr>
            <w:r w:rsidRPr="00523A6F">
              <w:rPr>
                <w:rFonts w:cs="Arial"/>
                <w:noProof/>
                <w:sz w:val="20"/>
              </w:rPr>
              <w:drawing>
                <wp:inline distT="0" distB="0" distL="0" distR="0" wp14:anchorId="1C323D9E" wp14:editId="118C25DD">
                  <wp:extent cx="2305050" cy="3714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683D38" w14:textId="77777777" w:rsidR="00186738" w:rsidRPr="00523A6F" w:rsidRDefault="00186738">
            <w:pPr>
              <w:pStyle w:val="PS"/>
              <w:spacing w:before="120" w:after="60"/>
              <w:rPr>
                <w:rFonts w:cs="Arial"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Employee Specification Form</w:t>
            </w:r>
          </w:p>
        </w:tc>
        <w:tc>
          <w:tcPr>
            <w:tcW w:w="2619" w:type="dxa"/>
            <w:gridSpan w:val="2"/>
          </w:tcPr>
          <w:p w14:paraId="4D01623D" w14:textId="77777777" w:rsidR="00186738" w:rsidRPr="00523A6F" w:rsidRDefault="00186738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Post Number</w:t>
            </w:r>
          </w:p>
        </w:tc>
        <w:tc>
          <w:tcPr>
            <w:tcW w:w="5961" w:type="dxa"/>
            <w:gridSpan w:val="2"/>
          </w:tcPr>
          <w:p w14:paraId="49229048" w14:textId="77777777" w:rsidR="00186738" w:rsidRPr="00523A6F" w:rsidRDefault="00186738" w:rsidP="00AD375A">
            <w:pPr>
              <w:rPr>
                <w:rFonts w:cs="Arial"/>
                <w:sz w:val="20"/>
              </w:rPr>
            </w:pPr>
          </w:p>
        </w:tc>
      </w:tr>
      <w:tr w:rsidR="00186738" w:rsidRPr="00523A6F" w14:paraId="28DDC1A5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55E14A22" w14:textId="77777777" w:rsidR="00186738" w:rsidRPr="00523A6F" w:rsidRDefault="00186738">
            <w:pPr>
              <w:pStyle w:val="PS"/>
              <w:spacing w:before="120" w:after="60"/>
              <w:rPr>
                <w:rFonts w:cs="Arial"/>
                <w:sz w:val="20"/>
              </w:rPr>
            </w:pPr>
          </w:p>
        </w:tc>
        <w:tc>
          <w:tcPr>
            <w:tcW w:w="2619" w:type="dxa"/>
            <w:gridSpan w:val="2"/>
          </w:tcPr>
          <w:p w14:paraId="3EE5EEB7" w14:textId="77777777" w:rsidR="00186738" w:rsidRPr="00523A6F" w:rsidRDefault="00186738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Job Title</w:t>
            </w:r>
          </w:p>
        </w:tc>
        <w:tc>
          <w:tcPr>
            <w:tcW w:w="5961" w:type="dxa"/>
            <w:gridSpan w:val="2"/>
          </w:tcPr>
          <w:p w14:paraId="1603BFB2" w14:textId="77777777" w:rsidR="00186738" w:rsidRPr="00523A6F" w:rsidRDefault="003273A7" w:rsidP="00516A97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Level 2</w:t>
            </w:r>
            <w:r w:rsidR="00AB7428" w:rsidRPr="00523A6F">
              <w:rPr>
                <w:rFonts w:cs="Arial"/>
                <w:sz w:val="20"/>
              </w:rPr>
              <w:t xml:space="preserve"> </w:t>
            </w:r>
            <w:r w:rsidR="00B032C8">
              <w:rPr>
                <w:rFonts w:cs="Arial"/>
                <w:sz w:val="20"/>
              </w:rPr>
              <w:t xml:space="preserve">Nurture </w:t>
            </w:r>
            <w:r w:rsidR="00AD1700" w:rsidRPr="00523A6F">
              <w:rPr>
                <w:rFonts w:cs="Arial"/>
                <w:sz w:val="20"/>
              </w:rPr>
              <w:t>Teaching Assistant</w:t>
            </w:r>
            <w:r w:rsidR="00516A97" w:rsidRPr="00523A6F">
              <w:rPr>
                <w:rFonts w:cs="Arial"/>
                <w:sz w:val="20"/>
              </w:rPr>
              <w:t xml:space="preserve"> </w:t>
            </w:r>
          </w:p>
        </w:tc>
      </w:tr>
      <w:tr w:rsidR="00186738" w:rsidRPr="00523A6F" w14:paraId="08D347B6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5E5A9056" w14:textId="77777777" w:rsidR="00186738" w:rsidRPr="00523A6F" w:rsidRDefault="00186738">
            <w:pPr>
              <w:pStyle w:val="PS"/>
              <w:spacing w:before="120" w:after="60"/>
              <w:rPr>
                <w:rFonts w:cs="Arial"/>
                <w:sz w:val="20"/>
              </w:rPr>
            </w:pP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</w:tcPr>
          <w:p w14:paraId="53601253" w14:textId="77777777" w:rsidR="00186738" w:rsidRPr="00523A6F" w:rsidRDefault="00186738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Department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27ABE740" w14:textId="77777777" w:rsidR="00186738" w:rsidRPr="00523A6F" w:rsidRDefault="00F95C1B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Greenleas Primary School</w:t>
            </w:r>
          </w:p>
        </w:tc>
      </w:tr>
      <w:tr w:rsidR="00186738" w:rsidRPr="00523A6F" w14:paraId="0A6AEA1D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2C72D335" w14:textId="77777777" w:rsidR="00186738" w:rsidRPr="00523A6F" w:rsidRDefault="00186738">
            <w:pPr>
              <w:pStyle w:val="PS"/>
              <w:spacing w:before="120" w:after="60"/>
              <w:rPr>
                <w:rFonts w:cs="Arial"/>
                <w:sz w:val="20"/>
              </w:rPr>
            </w:pP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</w:tcPr>
          <w:p w14:paraId="4C1D53AC" w14:textId="77777777" w:rsidR="00186738" w:rsidRPr="00523A6F" w:rsidRDefault="00186738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Prepared by and date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1C1FC8E6" w14:textId="77777777" w:rsidR="00186738" w:rsidRPr="00523A6F" w:rsidRDefault="004D2CA8" w:rsidP="00BB042C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 xml:space="preserve">Sharon Edwards  </w:t>
            </w:r>
            <w:r w:rsidR="00C06050">
              <w:rPr>
                <w:rFonts w:cs="Arial"/>
                <w:sz w:val="20"/>
              </w:rPr>
              <w:t>Jan 2026</w:t>
            </w:r>
          </w:p>
        </w:tc>
      </w:tr>
      <w:tr w:rsidR="00186738" w:rsidRPr="00523A6F" w14:paraId="29308C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42A403BF" w14:textId="77777777" w:rsidR="0070101F" w:rsidRPr="00523A6F" w:rsidRDefault="00186738">
            <w:pPr>
              <w:pStyle w:val="PS"/>
              <w:spacing w:before="60" w:after="60"/>
              <w:rPr>
                <w:rFonts w:cs="Arial"/>
                <w:b/>
                <w:i/>
                <w:sz w:val="20"/>
              </w:rPr>
            </w:pPr>
            <w:r w:rsidRPr="00523A6F">
              <w:rPr>
                <w:rFonts w:cs="Arial"/>
                <w:b/>
                <w:i/>
                <w:sz w:val="20"/>
              </w:rPr>
              <w:t>Important - Study “Explanatory Notes” printed overleaf before completing form</w:t>
            </w:r>
          </w:p>
        </w:tc>
      </w:tr>
      <w:tr w:rsidR="00186738" w:rsidRPr="00523A6F" w14:paraId="46AF0161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468A1935" w14:textId="77777777" w:rsidR="00186738" w:rsidRPr="00523A6F" w:rsidRDefault="00186738">
            <w:pPr>
              <w:pStyle w:val="PS"/>
              <w:spacing w:before="120" w:after="60"/>
              <w:jc w:val="center"/>
              <w:rPr>
                <w:rFonts w:cs="Arial"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Essential Personal Attributes</w:t>
            </w:r>
          </w:p>
        </w:tc>
        <w:tc>
          <w:tcPr>
            <w:tcW w:w="1485" w:type="dxa"/>
            <w:tcBorders>
              <w:right w:val="nil"/>
            </w:tcBorders>
          </w:tcPr>
          <w:p w14:paraId="3AF5EDE1" w14:textId="77777777" w:rsidR="00186738" w:rsidRPr="00523A6F" w:rsidRDefault="00186738">
            <w:pPr>
              <w:pStyle w:val="PS"/>
              <w:spacing w:before="60" w:after="60"/>
              <w:jc w:val="center"/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Stage Identified</w:t>
            </w: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07B3B299" w14:textId="77777777" w:rsidR="00186738" w:rsidRPr="00523A6F" w:rsidRDefault="00186738">
            <w:pPr>
              <w:pStyle w:val="PS"/>
              <w:spacing w:before="120" w:after="60"/>
              <w:jc w:val="center"/>
              <w:rPr>
                <w:rFonts w:cs="Arial"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Desirable Personal Attributes</w:t>
            </w:r>
          </w:p>
        </w:tc>
        <w:tc>
          <w:tcPr>
            <w:tcW w:w="1283" w:type="dxa"/>
          </w:tcPr>
          <w:p w14:paraId="13D7539A" w14:textId="77777777" w:rsidR="00186738" w:rsidRPr="00523A6F" w:rsidRDefault="00186738">
            <w:pPr>
              <w:pStyle w:val="PS"/>
              <w:spacing w:before="60" w:after="60"/>
              <w:jc w:val="center"/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Stage Identified</w:t>
            </w:r>
          </w:p>
        </w:tc>
      </w:tr>
      <w:tr w:rsidR="00523A6F" w:rsidRPr="00523A6F" w14:paraId="50CC47FA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42D4B630" w14:textId="77777777" w:rsidR="00523A6F" w:rsidRPr="00523A6F" w:rsidRDefault="00523A6F" w:rsidP="00AD375A">
            <w:pPr>
              <w:rPr>
                <w:rFonts w:cs="Arial"/>
                <w:b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Qualifications:</w:t>
            </w:r>
          </w:p>
          <w:p w14:paraId="755E2201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NVQ Level 2 Teaching Assistant or equivalent</w:t>
            </w:r>
          </w:p>
          <w:p w14:paraId="374B8703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Good numeracy/literacy/ICT skills.</w:t>
            </w:r>
          </w:p>
        </w:tc>
        <w:tc>
          <w:tcPr>
            <w:tcW w:w="1485" w:type="dxa"/>
            <w:tcBorders>
              <w:right w:val="nil"/>
            </w:tcBorders>
          </w:tcPr>
          <w:p w14:paraId="6787414C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4AE0FE30" w14:textId="77777777" w:rsidR="0049449C" w:rsidRPr="00F05495" w:rsidRDefault="00523A6F" w:rsidP="00186738">
            <w:pPr>
              <w:rPr>
                <w:rFonts w:cs="Arial"/>
                <w:sz w:val="20"/>
              </w:rPr>
            </w:pPr>
            <w:r w:rsidRPr="00F05495">
              <w:rPr>
                <w:rFonts w:cs="Arial"/>
                <w:sz w:val="20"/>
              </w:rPr>
              <w:t>First aid training.</w:t>
            </w:r>
          </w:p>
          <w:p w14:paraId="348461C3" w14:textId="77777777" w:rsidR="00523A6F" w:rsidRPr="00F05495" w:rsidRDefault="00163AC5" w:rsidP="00186738">
            <w:pPr>
              <w:rPr>
                <w:rFonts w:cs="Arial"/>
                <w:sz w:val="20"/>
              </w:rPr>
            </w:pPr>
            <w:r w:rsidRPr="00F05495">
              <w:rPr>
                <w:rFonts w:cs="Arial"/>
                <w:sz w:val="20"/>
              </w:rPr>
              <w:t>Evidence of further related training or interest in children’s wellbeing</w:t>
            </w:r>
            <w:r w:rsidR="006D4A6C" w:rsidRPr="00F05495">
              <w:rPr>
                <w:rFonts w:cs="Arial"/>
                <w:sz w:val="20"/>
              </w:rPr>
              <w:t xml:space="preserve"> e.g ELSA, mental health, MHST</w:t>
            </w:r>
            <w:r w:rsidR="005451B0" w:rsidRPr="00F05495">
              <w:rPr>
                <w:rFonts w:cs="Arial"/>
                <w:sz w:val="20"/>
              </w:rPr>
              <w:t>, Mental Health First Aid</w:t>
            </w:r>
          </w:p>
          <w:p w14:paraId="55A74603" w14:textId="77777777" w:rsidR="005451B0" w:rsidRPr="00F05495" w:rsidRDefault="005451B0" w:rsidP="00186738">
            <w:pPr>
              <w:rPr>
                <w:rFonts w:cs="Arial"/>
                <w:b/>
                <w:sz w:val="20"/>
              </w:rPr>
            </w:pPr>
            <w:r w:rsidRPr="00F05495">
              <w:rPr>
                <w:rFonts w:cs="Arial"/>
                <w:sz w:val="20"/>
              </w:rPr>
              <w:t>Forest or beach school trained</w:t>
            </w:r>
          </w:p>
        </w:tc>
        <w:tc>
          <w:tcPr>
            <w:tcW w:w="1283" w:type="dxa"/>
            <w:vMerge w:val="restart"/>
          </w:tcPr>
          <w:p w14:paraId="0D35C892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635C3698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63A74FD7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24AED727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6280CA28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01D85C51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645A4599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762CE4EF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33579A50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42C7C1B5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045F2402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50F51FBE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66CF8CA5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435380DD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75837FD7" w14:textId="77777777" w:rsidR="00523A6F" w:rsidRPr="00523A6F" w:rsidRDefault="00523A6F" w:rsidP="00AD170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App/Int/Ref</w:t>
            </w:r>
          </w:p>
        </w:tc>
      </w:tr>
      <w:tr w:rsidR="00523A6F" w:rsidRPr="00523A6F" w14:paraId="3CF7B70D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47F218D0" w14:textId="77777777" w:rsidR="00523A6F" w:rsidRPr="00523A6F" w:rsidRDefault="00523A6F" w:rsidP="00AD375A">
            <w:pPr>
              <w:rPr>
                <w:rFonts w:cs="Arial"/>
                <w:b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Experience:</w:t>
            </w:r>
          </w:p>
          <w:p w14:paraId="2DAEB8FB" w14:textId="77777777" w:rsidR="00523A6F" w:rsidRPr="000959DE" w:rsidRDefault="00523A6F" w:rsidP="00AD375A">
            <w:pPr>
              <w:rPr>
                <w:rFonts w:cs="Arial"/>
                <w:color w:val="4472C4"/>
                <w:sz w:val="20"/>
              </w:rPr>
            </w:pPr>
            <w:r w:rsidRPr="00523A6F">
              <w:rPr>
                <w:rFonts w:cs="Arial"/>
                <w:sz w:val="20"/>
              </w:rPr>
              <w:t xml:space="preserve">Recent experience of working with </w:t>
            </w:r>
            <w:r w:rsidR="00F05495">
              <w:rPr>
                <w:rFonts w:cs="Arial"/>
                <w:sz w:val="20"/>
              </w:rPr>
              <w:t xml:space="preserve">primary aged </w:t>
            </w:r>
            <w:r w:rsidRPr="00523A6F">
              <w:rPr>
                <w:rFonts w:cs="Arial"/>
                <w:sz w:val="20"/>
              </w:rPr>
              <w:t>children in small groups and on a 1-1</w:t>
            </w:r>
            <w:r w:rsidR="00F05495">
              <w:rPr>
                <w:rFonts w:cs="Arial"/>
                <w:sz w:val="20"/>
              </w:rPr>
              <w:t>.</w:t>
            </w:r>
          </w:p>
          <w:p w14:paraId="22FB51B9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Experience of working with children having a range of special educational needs, e.g. ADHD, Speech and language, SEMH, ASC etc..</w:t>
            </w:r>
          </w:p>
          <w:p w14:paraId="1E7AE633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Experience and understanding of adapting activities to engage and motivate reluctant learners to achieve desired outcomes.</w:t>
            </w:r>
          </w:p>
          <w:p w14:paraId="6BDDEAA5" w14:textId="77777777" w:rsid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Experience of using a range of positive behaviour strategies.</w:t>
            </w:r>
          </w:p>
          <w:p w14:paraId="3B7FBE04" w14:textId="77777777" w:rsidR="005451B0" w:rsidRPr="00523A6F" w:rsidRDefault="005451B0" w:rsidP="00AD375A">
            <w:pPr>
              <w:rPr>
                <w:rFonts w:cs="Arial"/>
                <w:sz w:val="20"/>
              </w:rPr>
            </w:pPr>
          </w:p>
        </w:tc>
        <w:tc>
          <w:tcPr>
            <w:tcW w:w="1485" w:type="dxa"/>
            <w:vMerge w:val="restart"/>
            <w:tcBorders>
              <w:right w:val="nil"/>
            </w:tcBorders>
          </w:tcPr>
          <w:p w14:paraId="2EA985E2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3881EE31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6B9BA564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4D24D421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18EAD7EC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046A3BB9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7A81EA84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650EC0A3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020122A2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009A462C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3982A4A2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63F2B07D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App/Int/Ref</w:t>
            </w: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706989BE" w14:textId="77777777" w:rsidR="00523A6F" w:rsidRPr="00F05495" w:rsidRDefault="00523A6F" w:rsidP="00186738">
            <w:pPr>
              <w:rPr>
                <w:rFonts w:cs="Arial"/>
                <w:sz w:val="20"/>
              </w:rPr>
            </w:pPr>
            <w:r w:rsidRPr="00F05495">
              <w:rPr>
                <w:rFonts w:cs="Arial"/>
                <w:sz w:val="20"/>
              </w:rPr>
              <w:t xml:space="preserve">Experience of working with a multi agency approach acting on advice offered. </w:t>
            </w:r>
          </w:p>
          <w:p w14:paraId="1BD6322A" w14:textId="77777777" w:rsidR="00C06050" w:rsidRPr="00F05495" w:rsidRDefault="00C06050" w:rsidP="00186738">
            <w:pPr>
              <w:rPr>
                <w:rFonts w:cs="Arial"/>
                <w:sz w:val="20"/>
              </w:rPr>
            </w:pPr>
            <w:r w:rsidRPr="00F05495">
              <w:rPr>
                <w:rFonts w:cs="Arial"/>
                <w:sz w:val="20"/>
              </w:rPr>
              <w:t>Experience of working in nurture provision</w:t>
            </w:r>
          </w:p>
          <w:p w14:paraId="034F3DB8" w14:textId="77777777" w:rsidR="005451B0" w:rsidRPr="00F05495" w:rsidRDefault="005451B0" w:rsidP="00186738">
            <w:pPr>
              <w:rPr>
                <w:rFonts w:cs="Arial"/>
                <w:sz w:val="20"/>
              </w:rPr>
            </w:pPr>
            <w:r w:rsidRPr="00F05495">
              <w:rPr>
                <w:rFonts w:cs="Arial"/>
                <w:sz w:val="20"/>
              </w:rPr>
              <w:t>Experience of working with children with anxiety</w:t>
            </w:r>
          </w:p>
          <w:p w14:paraId="11FF61C3" w14:textId="77777777" w:rsidR="00523A6F" w:rsidRPr="00F05495" w:rsidRDefault="00523A6F" w:rsidP="000F1F34">
            <w:pPr>
              <w:rPr>
                <w:rFonts w:cs="Arial"/>
                <w:sz w:val="20"/>
              </w:rPr>
            </w:pPr>
          </w:p>
        </w:tc>
        <w:tc>
          <w:tcPr>
            <w:tcW w:w="1283" w:type="dxa"/>
            <w:vMerge/>
          </w:tcPr>
          <w:p w14:paraId="0D5625E0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</w:p>
        </w:tc>
      </w:tr>
      <w:tr w:rsidR="00523A6F" w:rsidRPr="00523A6F" w14:paraId="3A1CF677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06363BCD" w14:textId="77777777" w:rsidR="00523A6F" w:rsidRPr="00523A6F" w:rsidRDefault="00523A6F" w:rsidP="00AD375A">
            <w:pPr>
              <w:rPr>
                <w:rFonts w:cs="Arial"/>
                <w:b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Knowledge and skills:</w:t>
            </w:r>
          </w:p>
          <w:p w14:paraId="69A0E549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Understanding of relevant policies/ codes of practice, including Safeguarding children.</w:t>
            </w:r>
          </w:p>
          <w:p w14:paraId="5C891C1A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 xml:space="preserve">Basic understanding of child development </w:t>
            </w:r>
            <w:r w:rsidR="0049449C">
              <w:rPr>
                <w:rFonts w:cs="Arial"/>
                <w:sz w:val="20"/>
              </w:rPr>
              <w:t>– academic, social and emotional</w:t>
            </w:r>
          </w:p>
          <w:p w14:paraId="1307F195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 xml:space="preserve">Ability to </w:t>
            </w:r>
            <w:r w:rsidR="0049449C">
              <w:rPr>
                <w:rFonts w:cs="Arial"/>
                <w:sz w:val="20"/>
              </w:rPr>
              <w:t xml:space="preserve">build trusting relationships with children </w:t>
            </w:r>
            <w:r w:rsidRPr="00523A6F">
              <w:rPr>
                <w:rFonts w:cs="Arial"/>
                <w:sz w:val="20"/>
              </w:rPr>
              <w:t xml:space="preserve"> and persevere when challenges arise.</w:t>
            </w:r>
          </w:p>
          <w:p w14:paraId="32CB9654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Ability to work constructively and discreetly as part of a team, understanding classroom roles and responsibilities and own position within these roles.</w:t>
            </w:r>
          </w:p>
          <w:p w14:paraId="4752ED01" w14:textId="77777777" w:rsidR="00B032C8" w:rsidRPr="00523A6F" w:rsidRDefault="00523A6F" w:rsidP="00BB042C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Excellent communication skills, including the ability to liaise sensitively with parents.</w:t>
            </w:r>
          </w:p>
        </w:tc>
        <w:tc>
          <w:tcPr>
            <w:tcW w:w="1485" w:type="dxa"/>
            <w:vMerge/>
            <w:tcBorders>
              <w:right w:val="nil"/>
            </w:tcBorders>
          </w:tcPr>
          <w:p w14:paraId="535B2D0F" w14:textId="77777777" w:rsidR="00523A6F" w:rsidRPr="00523A6F" w:rsidRDefault="00523A6F" w:rsidP="00AD1700">
            <w:pPr>
              <w:rPr>
                <w:rFonts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6BDC6F4A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</w:p>
          <w:p w14:paraId="02A657BB" w14:textId="77777777" w:rsidR="00C06050" w:rsidRDefault="00523A6F" w:rsidP="00C06050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 xml:space="preserve">Knowledge of </w:t>
            </w:r>
            <w:r w:rsidR="0049449C">
              <w:rPr>
                <w:rFonts w:cs="Arial"/>
                <w:sz w:val="20"/>
              </w:rPr>
              <w:t xml:space="preserve">sensory circuits and </w:t>
            </w:r>
            <w:r w:rsidR="00C06050">
              <w:rPr>
                <w:rFonts w:cs="Arial"/>
                <w:sz w:val="20"/>
              </w:rPr>
              <w:t xml:space="preserve">engaging </w:t>
            </w:r>
            <w:r w:rsidR="0049449C">
              <w:rPr>
                <w:rFonts w:cs="Arial"/>
                <w:sz w:val="20"/>
              </w:rPr>
              <w:t xml:space="preserve">activities to support </w:t>
            </w:r>
            <w:r w:rsidR="00C06050">
              <w:rPr>
                <w:rFonts w:cs="Arial"/>
                <w:sz w:val="20"/>
              </w:rPr>
              <w:t>children be ready to learn.</w:t>
            </w:r>
          </w:p>
          <w:p w14:paraId="42805F80" w14:textId="77777777" w:rsidR="00C06050" w:rsidRPr="00F05495" w:rsidRDefault="00C06050" w:rsidP="00C0605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Knowledge and understanding of children’s mental health and well</w:t>
            </w:r>
            <w:r w:rsidRPr="00F05495">
              <w:rPr>
                <w:rFonts w:cs="Arial"/>
                <w:sz w:val="20"/>
              </w:rPr>
              <w:t>-being</w:t>
            </w:r>
          </w:p>
          <w:p w14:paraId="51DC7EAD" w14:textId="77777777" w:rsidR="005451B0" w:rsidRPr="00F05495" w:rsidRDefault="005451B0" w:rsidP="00C06050">
            <w:pPr>
              <w:rPr>
                <w:rFonts w:cs="Arial"/>
                <w:sz w:val="20"/>
              </w:rPr>
            </w:pPr>
            <w:r w:rsidRPr="00F05495">
              <w:rPr>
                <w:rFonts w:cs="Arial"/>
                <w:sz w:val="20"/>
              </w:rPr>
              <w:t>Knowledge of Zones of regulation and how to support children to use these</w:t>
            </w:r>
          </w:p>
          <w:p w14:paraId="12F4A724" w14:textId="77777777" w:rsidR="00523A6F" w:rsidRPr="00523A6F" w:rsidRDefault="00523A6F" w:rsidP="007B3A10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283" w:type="dxa"/>
            <w:vMerge/>
          </w:tcPr>
          <w:p w14:paraId="4EBCBFF5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</w:p>
        </w:tc>
      </w:tr>
      <w:tr w:rsidR="00523A6F" w:rsidRPr="00523A6F" w14:paraId="20801CAF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0428129E" w14:textId="77777777" w:rsidR="00523A6F" w:rsidRPr="00523A6F" w:rsidRDefault="00523A6F" w:rsidP="00AD375A">
            <w:pPr>
              <w:rPr>
                <w:rFonts w:cs="Arial"/>
                <w:b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Special Requirements:</w:t>
            </w:r>
          </w:p>
          <w:p w14:paraId="105EF3A5" w14:textId="77777777" w:rsidR="00523A6F" w:rsidRPr="00523A6F" w:rsidRDefault="00523A6F" w:rsidP="00523A6F">
            <w:pPr>
              <w:rPr>
                <w:rFonts w:cs="Arial"/>
                <w:sz w:val="20"/>
                <w:lang w:eastAsia="en-GB"/>
              </w:rPr>
            </w:pPr>
            <w:r w:rsidRPr="00523A6F">
              <w:rPr>
                <w:rFonts w:cs="Arial"/>
                <w:sz w:val="20"/>
                <w:lang w:eastAsia="en-GB"/>
              </w:rPr>
              <w:t xml:space="preserve">Commitment to support the school’s vision, values and ethos by demonstrating and promoting school culture visibly. </w:t>
            </w:r>
          </w:p>
          <w:p w14:paraId="25B5B5EB" w14:textId="77777777" w:rsidR="00523A6F" w:rsidRDefault="00523A6F" w:rsidP="00523A6F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Commitment to inclusion</w:t>
            </w:r>
            <w:r w:rsidR="00B032C8">
              <w:rPr>
                <w:rFonts w:cs="Arial"/>
                <w:sz w:val="20"/>
              </w:rPr>
              <w:t>, with an understanding and respect for children who may need additional support to regulate their emotions</w:t>
            </w:r>
          </w:p>
          <w:p w14:paraId="4710BBF5" w14:textId="77777777" w:rsidR="00B032C8" w:rsidRPr="00523A6F" w:rsidRDefault="00B032C8" w:rsidP="00523A6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Be flexible, have drive and commitment to </w:t>
            </w:r>
            <w:r w:rsidR="0049449C">
              <w:rPr>
                <w:rFonts w:cs="Arial"/>
                <w:sz w:val="20"/>
              </w:rPr>
              <w:t xml:space="preserve">nurturing a child’s </w:t>
            </w:r>
            <w:r>
              <w:rPr>
                <w:rFonts w:cs="Arial"/>
                <w:sz w:val="20"/>
              </w:rPr>
              <w:t xml:space="preserve"> individual</w:t>
            </w:r>
            <w:r w:rsidR="0049449C">
              <w:rPr>
                <w:rFonts w:cs="Arial"/>
                <w:sz w:val="20"/>
              </w:rPr>
              <w:t>ism</w:t>
            </w:r>
          </w:p>
          <w:p w14:paraId="680779B2" w14:textId="77777777" w:rsidR="00523A6F" w:rsidRDefault="00523A6F" w:rsidP="00523A6F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 xml:space="preserve">Ability to maximise learning time </w:t>
            </w:r>
            <w:r w:rsidR="00B032C8">
              <w:rPr>
                <w:rFonts w:cs="Arial"/>
                <w:sz w:val="20"/>
              </w:rPr>
              <w:t>through good organisation, prioritising</w:t>
            </w:r>
            <w:r w:rsidR="0049449C">
              <w:rPr>
                <w:rFonts w:cs="Arial"/>
                <w:sz w:val="20"/>
              </w:rPr>
              <w:t xml:space="preserve"> and using initative</w:t>
            </w:r>
            <w:r w:rsidRPr="00523A6F">
              <w:rPr>
                <w:rFonts w:cs="Arial"/>
                <w:sz w:val="20"/>
              </w:rPr>
              <w:t>.</w:t>
            </w:r>
          </w:p>
          <w:p w14:paraId="01D49DC0" w14:textId="77777777" w:rsidR="0049449C" w:rsidRPr="00F05495" w:rsidRDefault="0049449C" w:rsidP="00523A6F">
            <w:pPr>
              <w:rPr>
                <w:rFonts w:cs="Arial"/>
                <w:sz w:val="20"/>
              </w:rPr>
            </w:pPr>
            <w:r w:rsidRPr="00F05495">
              <w:rPr>
                <w:rFonts w:cs="Arial"/>
                <w:sz w:val="20"/>
              </w:rPr>
              <w:t>A sense of humour and ‘can do’ attitude</w:t>
            </w:r>
          </w:p>
          <w:p w14:paraId="54B47A6F" w14:textId="77777777" w:rsidR="005451B0" w:rsidRPr="005451B0" w:rsidRDefault="005451B0" w:rsidP="00523A6F">
            <w:pPr>
              <w:rPr>
                <w:rFonts w:cs="Arial"/>
                <w:color w:val="FF0000"/>
                <w:sz w:val="20"/>
              </w:rPr>
            </w:pPr>
            <w:r w:rsidRPr="00F05495">
              <w:rPr>
                <w:rFonts w:cs="Arial"/>
                <w:sz w:val="20"/>
              </w:rPr>
              <w:t>A commitment to supporting children’s mental health</w:t>
            </w:r>
          </w:p>
        </w:tc>
        <w:tc>
          <w:tcPr>
            <w:tcW w:w="1485" w:type="dxa"/>
            <w:vMerge/>
            <w:tcBorders>
              <w:right w:val="nil"/>
            </w:tcBorders>
          </w:tcPr>
          <w:p w14:paraId="2AC9CA32" w14:textId="77777777" w:rsidR="00523A6F" w:rsidRPr="00523A6F" w:rsidRDefault="00523A6F" w:rsidP="008F571D">
            <w:pPr>
              <w:rPr>
                <w:rFonts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1A5EB0CA" w14:textId="77777777" w:rsidR="00523A6F" w:rsidRDefault="00523A6F" w:rsidP="00186738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Willingness to undertake further training and responsibility, inc First Aid, BSL (as we have a Deaf Resource Base)</w:t>
            </w:r>
          </w:p>
          <w:p w14:paraId="3DB0F9F1" w14:textId="77777777" w:rsidR="0049449C" w:rsidRPr="00523A6F" w:rsidRDefault="0049449C" w:rsidP="0018673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Willingness to contribute towards the wider life of the school</w:t>
            </w:r>
          </w:p>
        </w:tc>
        <w:tc>
          <w:tcPr>
            <w:tcW w:w="1283" w:type="dxa"/>
            <w:vMerge/>
          </w:tcPr>
          <w:p w14:paraId="4971741B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</w:p>
        </w:tc>
      </w:tr>
    </w:tbl>
    <w:p w14:paraId="6DD91620" w14:textId="77777777" w:rsidR="00186738" w:rsidRDefault="00186738">
      <w:pPr>
        <w:pStyle w:val="PS"/>
        <w:rPr>
          <w:sz w:val="48"/>
        </w:rPr>
      </w:pPr>
    </w:p>
    <w:p w14:paraId="3C32BE70" w14:textId="77777777" w:rsidR="00186738" w:rsidRDefault="00186738" w:rsidP="00E2666E">
      <w:pPr>
        <w:pStyle w:val="PS"/>
      </w:pPr>
    </w:p>
    <w:p w14:paraId="01C0AF6D" w14:textId="77777777" w:rsidR="00FD4315" w:rsidRDefault="00FD4315" w:rsidP="00FD4315">
      <w:pPr>
        <w:pStyle w:val="PS"/>
        <w:ind w:firstLine="720"/>
        <w:jc w:val="center"/>
        <w:rPr>
          <w:sz w:val="48"/>
        </w:rPr>
      </w:pPr>
      <w:r>
        <w:rPr>
          <w:sz w:val="48"/>
        </w:rPr>
        <w:t>Employee Specification Form</w:t>
      </w:r>
    </w:p>
    <w:p w14:paraId="581688D1" w14:textId="77777777" w:rsidR="00FD4315" w:rsidRDefault="00FD4315" w:rsidP="00FD4315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FD4315" w14:paraId="5E676F2B" w14:textId="77777777" w:rsidTr="000F1F34">
        <w:tblPrEx>
          <w:tblCellMar>
            <w:top w:w="0" w:type="dxa"/>
            <w:bottom w:w="0" w:type="dxa"/>
          </w:tblCellMar>
        </w:tblPrEx>
        <w:tc>
          <w:tcPr>
            <w:tcW w:w="7290" w:type="dxa"/>
          </w:tcPr>
          <w:p w14:paraId="738B97CF" w14:textId="77777777" w:rsidR="00FD4315" w:rsidRDefault="00FD4315" w:rsidP="000F1F34">
            <w:pPr>
              <w:pStyle w:val="PS"/>
            </w:pPr>
            <w:r>
              <w:t>These notes should be studied carefully before completing the form overleaf.</w:t>
            </w:r>
          </w:p>
          <w:p w14:paraId="4D4BE7E5" w14:textId="77777777" w:rsidR="00FD4315" w:rsidRDefault="00FD4315" w:rsidP="000F1F34">
            <w:pPr>
              <w:pStyle w:val="PS"/>
            </w:pPr>
          </w:p>
          <w:p w14:paraId="740C143B" w14:textId="77777777" w:rsidR="00FD4315" w:rsidRDefault="00FD4315" w:rsidP="000F1F34">
            <w:pPr>
              <w:pStyle w:val="PS"/>
            </w:pPr>
            <w:r>
              <w:t>List the personal attributes required to fulfil the duties listed in the job description.</w:t>
            </w:r>
          </w:p>
          <w:p w14:paraId="0E7105AF" w14:textId="77777777" w:rsidR="00FD4315" w:rsidRDefault="00FD4315" w:rsidP="000F1F34">
            <w:pPr>
              <w:pStyle w:val="PS"/>
            </w:pPr>
          </w:p>
          <w:p w14:paraId="20F3D3EE" w14:textId="77777777" w:rsidR="00FD4315" w:rsidRDefault="00FD4315" w:rsidP="000F1F34">
            <w:pPr>
              <w:pStyle w:val="PS"/>
            </w:pPr>
            <w:r>
              <w:t>They must be:</w:t>
            </w:r>
          </w:p>
          <w:p w14:paraId="451624A2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set at a level appropriate to the work to be done and</w:t>
            </w:r>
            <w:r>
              <w:rPr>
                <w:i/>
              </w:rPr>
              <w:t xml:space="preserve"> not</w:t>
            </w:r>
            <w:r>
              <w:t xml:space="preserve"> higher than necessary</w:t>
            </w:r>
          </w:p>
          <w:p w14:paraId="7D882627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stated clearly and specifically</w:t>
            </w:r>
          </w:p>
          <w:p w14:paraId="6B2C950F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entirely job related</w:t>
            </w:r>
          </w:p>
          <w:p w14:paraId="285F5A0F" w14:textId="77777777" w:rsidR="00FD4315" w:rsidRDefault="00FD4315" w:rsidP="000F1F34">
            <w:pPr>
              <w:pStyle w:val="PS"/>
            </w:pPr>
          </w:p>
          <w:p w14:paraId="6D0EC3CB" w14:textId="77777777" w:rsidR="00FD4315" w:rsidRDefault="00FD4315" w:rsidP="000F1F34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6A7A347C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Essential</w:t>
            </w:r>
          </w:p>
          <w:p w14:paraId="6D3C6F0E" w14:textId="77777777" w:rsidR="00FD4315" w:rsidRDefault="00FD4315" w:rsidP="000F1F34">
            <w:pPr>
              <w:pStyle w:val="PS"/>
            </w:pPr>
            <w:r>
              <w:t>Those requirements without which a candidate would be simply unable to do the job.</w:t>
            </w:r>
          </w:p>
          <w:p w14:paraId="427D6F83" w14:textId="77777777" w:rsidR="00FD4315" w:rsidRDefault="00FD4315" w:rsidP="000F1F34">
            <w:pPr>
              <w:pStyle w:val="PS"/>
            </w:pPr>
            <w:r>
              <w:rPr>
                <w:i/>
              </w:rPr>
              <w:t>Any candidate who does not meet the essential requirements must be rejected.</w:t>
            </w:r>
          </w:p>
          <w:p w14:paraId="612BBF24" w14:textId="77777777" w:rsidR="00FD4315" w:rsidRDefault="00FD4315" w:rsidP="000F1F34">
            <w:pPr>
              <w:pStyle w:val="PS"/>
            </w:pPr>
            <w:r>
              <w:t>Examples could be the possession of current driving licence or relevant qualification.</w:t>
            </w:r>
          </w:p>
          <w:p w14:paraId="6650BE03" w14:textId="77777777" w:rsidR="00FD4315" w:rsidRDefault="00FD4315" w:rsidP="000F1F34">
            <w:pPr>
              <w:pStyle w:val="PS"/>
            </w:pPr>
          </w:p>
          <w:p w14:paraId="4296758C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Desirable</w:t>
            </w:r>
          </w:p>
          <w:p w14:paraId="21284A63" w14:textId="77777777" w:rsidR="00FD4315" w:rsidRDefault="00FD4315" w:rsidP="000F1F34">
            <w:pPr>
              <w:pStyle w:val="PS"/>
            </w:pPr>
            <w:r>
              <w:t>Those requirements which are desirable, but not essential.</w:t>
            </w:r>
          </w:p>
          <w:p w14:paraId="21BA793B" w14:textId="77777777" w:rsidR="00FD4315" w:rsidRDefault="00FD4315" w:rsidP="000F1F34">
            <w:pPr>
              <w:pStyle w:val="PS"/>
            </w:pPr>
            <w:r>
              <w:t>A candidate should not be rejected for failing to meet any single desirable requirement.</w:t>
            </w:r>
          </w:p>
          <w:p w14:paraId="09C987EE" w14:textId="77777777" w:rsidR="00FD4315" w:rsidRDefault="00FD4315" w:rsidP="000F1F34">
            <w:pPr>
              <w:pStyle w:val="PS"/>
            </w:pPr>
            <w:r>
              <w:t>Examples for certain jobs could be local government experience or knowledge of new technology.</w:t>
            </w:r>
          </w:p>
          <w:p w14:paraId="1370717B" w14:textId="77777777" w:rsidR="00FD4315" w:rsidRDefault="00FD4315" w:rsidP="000F1F34">
            <w:pPr>
              <w:pStyle w:val="PS"/>
            </w:pPr>
          </w:p>
          <w:p w14:paraId="5BBE421D" w14:textId="77777777" w:rsidR="00FD4315" w:rsidRDefault="00FD4315" w:rsidP="000F1F34">
            <w:pPr>
              <w:pStyle w:val="PS"/>
            </w:pPr>
          </w:p>
          <w:p w14:paraId="2CFB48D9" w14:textId="77777777" w:rsidR="00FD4315" w:rsidRDefault="00FD4315" w:rsidP="000F1F34">
            <w:pPr>
              <w:pStyle w:val="PS"/>
            </w:pPr>
          </w:p>
        </w:tc>
        <w:tc>
          <w:tcPr>
            <w:tcW w:w="8370" w:type="dxa"/>
          </w:tcPr>
          <w:p w14:paraId="3F267F67" w14:textId="77777777" w:rsidR="00FD4315" w:rsidRDefault="00FD4315" w:rsidP="000F1F34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42F272B3" w14:textId="77777777" w:rsidR="00FD4315" w:rsidRDefault="00FD4315" w:rsidP="000F1F34">
            <w:pPr>
              <w:pStyle w:val="PS"/>
            </w:pPr>
          </w:p>
          <w:p w14:paraId="6A272686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Qualifications</w:t>
            </w:r>
          </w:p>
          <w:p w14:paraId="7AFDD94A" w14:textId="77777777" w:rsidR="00FD4315" w:rsidRDefault="00FD4315" w:rsidP="000F1F34">
            <w:pPr>
              <w:pStyle w:val="PS"/>
            </w:pPr>
            <w:r>
              <w:t>What qualifications, if any, should the postholder possess?</w:t>
            </w:r>
          </w:p>
          <w:p w14:paraId="7785DA53" w14:textId="77777777" w:rsidR="00FD4315" w:rsidRDefault="00FD4315" w:rsidP="000F1F34">
            <w:pPr>
              <w:pStyle w:val="PS"/>
            </w:pPr>
            <w:r>
              <w:t>To what level</w:t>
            </w:r>
          </w:p>
          <w:p w14:paraId="65159876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Experience</w:t>
            </w:r>
          </w:p>
          <w:p w14:paraId="0886DFE1" w14:textId="77777777" w:rsidR="00FD4315" w:rsidRDefault="00FD4315" w:rsidP="000F1F34">
            <w:pPr>
              <w:pStyle w:val="PS"/>
            </w:pPr>
            <w:r>
              <w:t>What experience, if any, is relevant?</w:t>
            </w:r>
          </w:p>
          <w:p w14:paraId="39477BA0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Knowledge and Skills</w:t>
            </w:r>
          </w:p>
          <w:p w14:paraId="065E8E82" w14:textId="77777777" w:rsidR="00FD4315" w:rsidRDefault="00FD4315" w:rsidP="000F1F34">
            <w:pPr>
              <w:pStyle w:val="PS"/>
            </w:pPr>
            <w:r>
              <w:t>Is there any knowledge (other than that covered by qualifications listed) or skills which are relevant? What should the postholder be able to do?</w:t>
            </w:r>
          </w:p>
          <w:p w14:paraId="748DBB7C" w14:textId="77777777" w:rsidR="00FD4315" w:rsidRDefault="00FD4315" w:rsidP="000F1F34">
            <w:pPr>
              <w:pStyle w:val="PS"/>
            </w:pPr>
          </w:p>
          <w:p w14:paraId="7C5E6EF7" w14:textId="77777777" w:rsidR="00FD4315" w:rsidRDefault="00FD4315" w:rsidP="000F1F34">
            <w:pPr>
              <w:pStyle w:val="PS"/>
            </w:pPr>
            <w:r>
              <w:t>Do not list attributes which cannot be measured, eg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4DD401BA" w14:textId="77777777" w:rsidR="00FD4315" w:rsidRDefault="00FD4315" w:rsidP="000F1F34">
            <w:pPr>
              <w:pStyle w:val="PS"/>
            </w:pPr>
            <w:r>
              <w:t>Try to specify the levels of skills that are required, eg if numeracy is specified as a requirement, you should indicate the levels of skill, ie keeping records of petty cash or able to control and monitor substantial budgets.</w:t>
            </w:r>
          </w:p>
          <w:p w14:paraId="59530A1F" w14:textId="77777777" w:rsidR="00FD4315" w:rsidRDefault="00FD4315" w:rsidP="000F1F34">
            <w:pPr>
              <w:pStyle w:val="PS"/>
            </w:pPr>
          </w:p>
          <w:p w14:paraId="61B82106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Special Requirements</w:t>
            </w:r>
          </w:p>
          <w:p w14:paraId="6FD7D43E" w14:textId="77777777" w:rsidR="00FD4315" w:rsidRDefault="00FD4315" w:rsidP="000F1F34">
            <w:pPr>
              <w:pStyle w:val="PS"/>
            </w:pPr>
            <w:r>
              <w:t>Are there any conditions of service which differ from the norm and with which the postholder must comply? eg live-in requirements, flexible working hours, weekend working.</w:t>
            </w:r>
          </w:p>
          <w:p w14:paraId="45F65266" w14:textId="77777777" w:rsidR="00FD4315" w:rsidRDefault="00FD4315" w:rsidP="000F1F34">
            <w:pPr>
              <w:pStyle w:val="PS"/>
            </w:pPr>
          </w:p>
          <w:p w14:paraId="15C3E0E8" w14:textId="77777777" w:rsidR="00FD4315" w:rsidRDefault="00FD4315" w:rsidP="000F1F34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1697F38F" w14:textId="77777777" w:rsidR="00FD4315" w:rsidRDefault="00FD4315" w:rsidP="000F1F34">
            <w:pPr>
              <w:pStyle w:val="PS"/>
            </w:pPr>
            <w:r>
              <w:t>Indicate at which stage in the selection process the personal attribute is to be identified, eg application form, interview, tests, references, etc</w:t>
            </w:r>
          </w:p>
        </w:tc>
      </w:tr>
    </w:tbl>
    <w:p w14:paraId="4120A3A1" w14:textId="77777777" w:rsidR="00FD4315" w:rsidRDefault="00FD4315" w:rsidP="00E2666E">
      <w:pPr>
        <w:pStyle w:val="PS"/>
      </w:pPr>
    </w:p>
    <w:sectPr w:rsidR="00FD4315">
      <w:footerReference w:type="even" r:id="rId9"/>
      <w:footerReference w:type="default" r:id="rId10"/>
      <w:headerReference w:type="first" r:id="rId11"/>
      <w:pgSz w:w="16834" w:h="11909" w:orient="landscape" w:code="9"/>
      <w:pgMar w:top="562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D32C8" w14:textId="77777777" w:rsidR="00595D47" w:rsidRDefault="00595D47">
      <w:r>
        <w:separator/>
      </w:r>
    </w:p>
  </w:endnote>
  <w:endnote w:type="continuationSeparator" w:id="0">
    <w:p w14:paraId="70F1E118" w14:textId="77777777" w:rsidR="00595D47" w:rsidRDefault="0059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14773" w14:textId="77777777" w:rsidR="00A72ADB" w:rsidRDefault="00A72AD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6BAEC843" w14:textId="77777777" w:rsidR="00A72ADB" w:rsidRDefault="00A72AD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5208A" w14:textId="77777777" w:rsidR="00A72ADB" w:rsidRDefault="00A72ADB">
    <w:pPr>
      <w:pStyle w:val="FT"/>
    </w:pPr>
    <w:r>
      <w:t>M23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3D686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021E6" w14:textId="77777777" w:rsidR="00595D47" w:rsidRDefault="00595D47">
      <w:r>
        <w:separator/>
      </w:r>
    </w:p>
  </w:footnote>
  <w:footnote w:type="continuationSeparator" w:id="0">
    <w:p w14:paraId="4AB158CA" w14:textId="77777777" w:rsidR="00595D47" w:rsidRDefault="00595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40A9" w14:textId="77777777" w:rsidR="00A72ADB" w:rsidRDefault="00A72ADB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num w:numId="1" w16cid:durableId="68020115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5A"/>
    <w:rsid w:val="00076060"/>
    <w:rsid w:val="00094028"/>
    <w:rsid w:val="000959DE"/>
    <w:rsid w:val="000A1342"/>
    <w:rsid w:val="000C11A9"/>
    <w:rsid w:val="000F1F34"/>
    <w:rsid w:val="00102F49"/>
    <w:rsid w:val="00163AC5"/>
    <w:rsid w:val="00186738"/>
    <w:rsid w:val="002100EA"/>
    <w:rsid w:val="002411F0"/>
    <w:rsid w:val="002772CE"/>
    <w:rsid w:val="002858DF"/>
    <w:rsid w:val="002A4046"/>
    <w:rsid w:val="002D58AB"/>
    <w:rsid w:val="002F73D1"/>
    <w:rsid w:val="003273A7"/>
    <w:rsid w:val="00357569"/>
    <w:rsid w:val="003977DB"/>
    <w:rsid w:val="003D0F31"/>
    <w:rsid w:val="003D686C"/>
    <w:rsid w:val="003E334F"/>
    <w:rsid w:val="003E3BB1"/>
    <w:rsid w:val="00430650"/>
    <w:rsid w:val="0049449C"/>
    <w:rsid w:val="004D2CA8"/>
    <w:rsid w:val="004E1275"/>
    <w:rsid w:val="00506CB7"/>
    <w:rsid w:val="00516A97"/>
    <w:rsid w:val="00523A6F"/>
    <w:rsid w:val="005451B0"/>
    <w:rsid w:val="00550BC0"/>
    <w:rsid w:val="0055457F"/>
    <w:rsid w:val="00595D47"/>
    <w:rsid w:val="005B0789"/>
    <w:rsid w:val="005D2FC5"/>
    <w:rsid w:val="006D33C9"/>
    <w:rsid w:val="006D4A6C"/>
    <w:rsid w:val="0070101F"/>
    <w:rsid w:val="007256DF"/>
    <w:rsid w:val="007379F3"/>
    <w:rsid w:val="007B1546"/>
    <w:rsid w:val="007B3A10"/>
    <w:rsid w:val="00801502"/>
    <w:rsid w:val="00814C4E"/>
    <w:rsid w:val="00825C3B"/>
    <w:rsid w:val="00831595"/>
    <w:rsid w:val="008B0DD0"/>
    <w:rsid w:val="008F571D"/>
    <w:rsid w:val="00940D2F"/>
    <w:rsid w:val="00950961"/>
    <w:rsid w:val="00971495"/>
    <w:rsid w:val="009A095B"/>
    <w:rsid w:val="00A621A8"/>
    <w:rsid w:val="00A62860"/>
    <w:rsid w:val="00A72ADB"/>
    <w:rsid w:val="00AA7206"/>
    <w:rsid w:val="00AB7428"/>
    <w:rsid w:val="00AD1700"/>
    <w:rsid w:val="00AD375A"/>
    <w:rsid w:val="00AF41DF"/>
    <w:rsid w:val="00B032C8"/>
    <w:rsid w:val="00B3715C"/>
    <w:rsid w:val="00B52F5F"/>
    <w:rsid w:val="00BB042C"/>
    <w:rsid w:val="00BC21AD"/>
    <w:rsid w:val="00BF4FFC"/>
    <w:rsid w:val="00C06050"/>
    <w:rsid w:val="00CA722C"/>
    <w:rsid w:val="00DE6E1A"/>
    <w:rsid w:val="00E2666E"/>
    <w:rsid w:val="00E94695"/>
    <w:rsid w:val="00F05495"/>
    <w:rsid w:val="00F36F0D"/>
    <w:rsid w:val="00F95C1B"/>
    <w:rsid w:val="00FD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A9E5BA6"/>
  <w15:chartTrackingRefBased/>
  <w15:docId w15:val="{1C8F3FE9-CC86-4880-8221-66E4E3F6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paragraph" w:styleId="BalloonText">
    <w:name w:val="Balloon Text"/>
    <w:basedOn w:val="Normal"/>
    <w:link w:val="BalloonTextChar"/>
    <w:rsid w:val="003977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77D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HIEF\DATA\WIN\TEMPLATE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36542-BBDF-40F8-988A-73431870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1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Director Of Personnel</dc:creator>
  <cp:keywords>KEEP</cp:keywords>
  <cp:lastModifiedBy>Doyle, Amy D.</cp:lastModifiedBy>
  <cp:revision>2</cp:revision>
  <cp:lastPrinted>2024-10-08T07:41:00Z</cp:lastPrinted>
  <dcterms:created xsi:type="dcterms:W3CDTF">2026-01-14T10:53:00Z</dcterms:created>
  <dcterms:modified xsi:type="dcterms:W3CDTF">2026-01-14T10:53:00Z</dcterms:modified>
</cp:coreProperties>
</file>