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E217" w14:textId="77777777" w:rsidR="00965CA2" w:rsidRDefault="00965CA2" w:rsidP="00965CA2"/>
    <w:p w14:paraId="6ED784FD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26F6EDC9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5D15C8AE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27C0B545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0F57E8E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F70C206" w14:textId="2EEECF6C" w:rsidR="008F5833" w:rsidRPr="00627211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627211">
              <w:rPr>
                <w:rFonts w:ascii="Arial" w:hAnsi="Arial" w:cs="Arial"/>
                <w:b/>
                <w:sz w:val="22"/>
                <w:szCs w:val="22"/>
              </w:rPr>
              <w:t>:-</w:t>
            </w:r>
            <w:r w:rsidR="00627211" w:rsidRPr="00627211">
              <w:rPr>
                <w:rFonts w:ascii="Arial" w:hAnsi="Arial" w:cs="Arial"/>
                <w:bCs/>
                <w:sz w:val="22"/>
                <w:szCs w:val="22"/>
              </w:rPr>
              <w:t>Trainee Financial Inclusion officer</w:t>
            </w:r>
          </w:p>
          <w:p w14:paraId="1148040C" w14:textId="299B23AA" w:rsidR="00627211" w:rsidRPr="00627211" w:rsidRDefault="00627211" w:rsidP="00965CA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12CFF9FB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4FB5DFCF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5388F327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A8FDF68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3C7A76A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1B1344D0" w14:textId="77777777" w:rsidR="00B53923" w:rsidRPr="00B53923" w:rsidRDefault="00B53923" w:rsidP="00627211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4D439BA8" w14:textId="63816545" w:rsidR="00115CF8" w:rsidRPr="00627211" w:rsidRDefault="00620647" w:rsidP="006272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Maths GCSE (A* - C) or equivalent, English GCSE (A* - C) or equivalent</w:t>
            </w:r>
          </w:p>
        </w:tc>
        <w:tc>
          <w:tcPr>
            <w:tcW w:w="4110" w:type="dxa"/>
          </w:tcPr>
          <w:p w14:paraId="35B7496F" w14:textId="66EDF290" w:rsidR="00115CF8" w:rsidRPr="00627211" w:rsidRDefault="00620647" w:rsidP="0062721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‘A’ level standard or above</w:t>
            </w:r>
          </w:p>
        </w:tc>
      </w:tr>
      <w:tr w:rsidR="00115CF8" w:rsidRPr="00B53923" w14:paraId="62A65617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7E4F21D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35291F4C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05A27B82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61E60162" w14:textId="77777777" w:rsidR="00115CF8" w:rsidRPr="00B53923" w:rsidRDefault="00115CF8" w:rsidP="0062721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0BA2F40D" w14:textId="5A354966" w:rsidR="00620647" w:rsidRPr="00627211" w:rsidRDefault="00620647" w:rsidP="0062721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 xml:space="preserve">Experience of working in a </w:t>
            </w:r>
            <w:r w:rsidR="00627211" w:rsidRPr="00627211">
              <w:rPr>
                <w:rFonts w:ascii="Arial" w:hAnsi="Arial" w:cs="Arial"/>
              </w:rPr>
              <w:t>front-line</w:t>
            </w:r>
            <w:r w:rsidRPr="00627211">
              <w:rPr>
                <w:rFonts w:ascii="Arial" w:hAnsi="Arial" w:cs="Arial"/>
              </w:rPr>
              <w:t xml:space="preserve"> role providing good customer service and advice to vulnerable and disadvantaged people</w:t>
            </w:r>
          </w:p>
          <w:p w14:paraId="05793BD1" w14:textId="77777777" w:rsidR="00620647" w:rsidRPr="00627211" w:rsidRDefault="00620647" w:rsidP="00627211">
            <w:pPr>
              <w:rPr>
                <w:rFonts w:ascii="Arial" w:hAnsi="Arial" w:cs="Arial"/>
              </w:rPr>
            </w:pPr>
          </w:p>
          <w:p w14:paraId="03244638" w14:textId="6E7F5D20" w:rsidR="00620647" w:rsidRDefault="00620647" w:rsidP="0062064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>Experience giving welfare and financial advice to vulnerable and disadvantaged people</w:t>
            </w:r>
            <w:r>
              <w:rPr>
                <w:rFonts w:ascii="Arial" w:hAnsi="Arial" w:cs="Arial"/>
              </w:rPr>
              <w:t xml:space="preserve"> </w:t>
            </w:r>
          </w:p>
          <w:p w14:paraId="3E40DF4A" w14:textId="77777777" w:rsidR="00627211" w:rsidRPr="00627211" w:rsidRDefault="00627211" w:rsidP="00627211">
            <w:pPr>
              <w:rPr>
                <w:rFonts w:ascii="Arial" w:hAnsi="Arial" w:cs="Arial"/>
              </w:rPr>
            </w:pPr>
          </w:p>
          <w:p w14:paraId="41EE13A5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6574794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E469E70" w14:textId="4C8090DB" w:rsidR="00620647" w:rsidRPr="00627211" w:rsidRDefault="00620647" w:rsidP="0062721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 xml:space="preserve">Experience working in a local authority, housing association or voluntary sector agency in an </w:t>
            </w:r>
            <w:r w:rsidR="00627211" w:rsidRPr="00627211">
              <w:rPr>
                <w:rFonts w:ascii="Arial" w:hAnsi="Arial" w:cs="Arial"/>
              </w:rPr>
              <w:t>advice-giving</w:t>
            </w:r>
            <w:r w:rsidRPr="00627211">
              <w:rPr>
                <w:rFonts w:ascii="Arial" w:hAnsi="Arial" w:cs="Arial"/>
              </w:rPr>
              <w:t xml:space="preserve"> </w:t>
            </w:r>
            <w:r w:rsidR="00627211" w:rsidRPr="00627211">
              <w:rPr>
                <w:rFonts w:ascii="Arial" w:hAnsi="Arial" w:cs="Arial"/>
              </w:rPr>
              <w:t>capacity.</w:t>
            </w:r>
          </w:p>
          <w:p w14:paraId="6638EEAD" w14:textId="77777777" w:rsidR="00620647" w:rsidRPr="00620647" w:rsidRDefault="00620647" w:rsidP="00620647">
            <w:pPr>
              <w:rPr>
                <w:rFonts w:ascii="Arial" w:hAnsi="Arial" w:cs="Arial"/>
              </w:rPr>
            </w:pPr>
          </w:p>
          <w:p w14:paraId="23891A5C" w14:textId="6A0EC391" w:rsidR="00115CF8" w:rsidRDefault="00620647" w:rsidP="0062064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Experience of working in partnership with other organisations to develop services to vulnerable </w:t>
            </w:r>
            <w:r w:rsidR="00627211" w:rsidRPr="00620647">
              <w:rPr>
                <w:rFonts w:ascii="Arial" w:hAnsi="Arial" w:cs="Arial"/>
              </w:rPr>
              <w:t>people.</w:t>
            </w:r>
          </w:p>
          <w:p w14:paraId="5DC50659" w14:textId="77777777" w:rsidR="00627211" w:rsidRPr="00627211" w:rsidRDefault="00627211" w:rsidP="00627211">
            <w:pPr>
              <w:pStyle w:val="ListParagraph"/>
              <w:rPr>
                <w:rFonts w:ascii="Arial" w:hAnsi="Arial" w:cs="Arial"/>
              </w:rPr>
            </w:pPr>
          </w:p>
          <w:p w14:paraId="405D9EEA" w14:textId="31294155" w:rsidR="00627211" w:rsidRPr="00627211" w:rsidRDefault="00627211" w:rsidP="00627211">
            <w:pPr>
              <w:rPr>
                <w:rFonts w:ascii="Arial" w:hAnsi="Arial" w:cs="Arial"/>
              </w:rPr>
            </w:pPr>
          </w:p>
        </w:tc>
      </w:tr>
      <w:tr w:rsidR="00115CF8" w:rsidRPr="00B53923" w14:paraId="78119551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22419D74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A423099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443E82B0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D28755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042AC841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8510ED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D37115F" w14:textId="23DABBC2" w:rsidR="00620647" w:rsidRPr="00627211" w:rsidRDefault="00620647" w:rsidP="0062721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Good communicator – orally and written.</w:t>
            </w:r>
          </w:p>
          <w:p w14:paraId="64A231BE" w14:textId="49B497AE" w:rsidR="00620647" w:rsidRPr="00620647" w:rsidRDefault="00620647" w:rsidP="006206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Highly numerate and skilled at working with </w:t>
            </w:r>
            <w:r w:rsidR="00627211" w:rsidRPr="00620647">
              <w:rPr>
                <w:rFonts w:ascii="Arial" w:hAnsi="Arial" w:cs="Arial"/>
              </w:rPr>
              <w:t>numbers.</w:t>
            </w:r>
          </w:p>
          <w:p w14:paraId="3D5B23C2" w14:textId="271E67D0" w:rsidR="00620647" w:rsidRPr="00620647" w:rsidRDefault="00620647" w:rsidP="006206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Understanding </w:t>
            </w:r>
            <w:r w:rsidR="00627211" w:rsidRPr="00620647">
              <w:rPr>
                <w:rFonts w:ascii="Arial" w:hAnsi="Arial" w:cs="Arial"/>
              </w:rPr>
              <w:t>of the</w:t>
            </w:r>
            <w:r w:rsidRPr="00620647">
              <w:rPr>
                <w:rFonts w:ascii="Arial" w:hAnsi="Arial" w:cs="Arial"/>
              </w:rPr>
              <w:t xml:space="preserve"> welfare benefit system</w:t>
            </w:r>
          </w:p>
          <w:p w14:paraId="6C77AC3B" w14:textId="3716725E" w:rsidR="00620647" w:rsidRPr="00620647" w:rsidRDefault="00620647" w:rsidP="0062064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manage own case load and work </w:t>
            </w:r>
            <w:r w:rsidR="00627211" w:rsidRPr="00620647">
              <w:rPr>
                <w:rFonts w:ascii="Arial" w:hAnsi="Arial" w:cs="Arial"/>
              </w:rPr>
              <w:t>unsupervised.</w:t>
            </w:r>
          </w:p>
          <w:p w14:paraId="46173CB5" w14:textId="5197A8AB" w:rsidR="00620647" w:rsidRPr="00620647" w:rsidRDefault="00620647" w:rsidP="0062064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keep and maintain accurate case </w:t>
            </w:r>
            <w:r w:rsidR="00627211" w:rsidRPr="00620647">
              <w:rPr>
                <w:rFonts w:ascii="Arial" w:hAnsi="Arial" w:cs="Arial"/>
              </w:rPr>
              <w:t>records.</w:t>
            </w:r>
          </w:p>
          <w:p w14:paraId="3B2E3156" w14:textId="4E400037" w:rsidR="00627211" w:rsidRPr="00627211" w:rsidRDefault="00620647" w:rsidP="00627211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>Ability to advocate on behalf of clients</w:t>
            </w:r>
          </w:p>
          <w:p w14:paraId="5C59DC2E" w14:textId="77777777" w:rsidR="00620647" w:rsidRPr="00620647" w:rsidRDefault="00620647" w:rsidP="0062064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>Able to use Microsoft office applications</w:t>
            </w:r>
          </w:p>
          <w:p w14:paraId="58B28ABE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4818FF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097DA525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9643B83" w14:textId="7A75AF31" w:rsidR="00620647" w:rsidRDefault="00620647" w:rsidP="006272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lastRenderedPageBreak/>
              <w:t xml:space="preserve">Innovative approach to problem </w:t>
            </w:r>
            <w:r w:rsidR="00627211" w:rsidRPr="00627211">
              <w:rPr>
                <w:rFonts w:ascii="Arial" w:hAnsi="Arial" w:cs="Arial"/>
              </w:rPr>
              <w:t>solving.</w:t>
            </w:r>
          </w:p>
          <w:p w14:paraId="44276532" w14:textId="77777777" w:rsidR="00627211" w:rsidRPr="00627211" w:rsidRDefault="00627211" w:rsidP="00627211">
            <w:pPr>
              <w:ind w:left="360"/>
              <w:rPr>
                <w:rFonts w:ascii="Arial" w:hAnsi="Arial" w:cs="Arial"/>
              </w:rPr>
            </w:pPr>
          </w:p>
          <w:p w14:paraId="354BE02A" w14:textId="7B0CF357" w:rsidR="00620647" w:rsidRPr="00620647" w:rsidRDefault="00620647" w:rsidP="0062064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carry out financial </w:t>
            </w:r>
            <w:r w:rsidR="00627211" w:rsidRPr="00620647">
              <w:rPr>
                <w:rFonts w:ascii="Arial" w:hAnsi="Arial" w:cs="Arial"/>
              </w:rPr>
              <w:t>assessments.</w:t>
            </w:r>
          </w:p>
          <w:p w14:paraId="343533D1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</w:tr>
      <w:tr w:rsidR="00115CF8" w:rsidRPr="00B53923" w14:paraId="42074EC1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59A2DB3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80DD0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96999C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218FE697" w14:textId="5AB05451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0DE3E807" w14:textId="1BAA0E8A" w:rsidR="00620647" w:rsidRPr="00627211" w:rsidRDefault="00627211" w:rsidP="006272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Ability to work with others internally and externally.</w:t>
            </w:r>
          </w:p>
          <w:p w14:paraId="7B48FBBA" w14:textId="22C19F1F" w:rsidR="00620647" w:rsidRDefault="00620647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work under pressure and manage time efficiently </w:t>
            </w:r>
            <w:r w:rsidR="00627211" w:rsidRPr="00620647">
              <w:rPr>
                <w:rFonts w:ascii="Arial" w:hAnsi="Arial" w:cs="Arial"/>
              </w:rPr>
              <w:t>to</w:t>
            </w:r>
            <w:r w:rsidRPr="00620647">
              <w:rPr>
                <w:rFonts w:ascii="Arial" w:hAnsi="Arial" w:cs="Arial"/>
              </w:rPr>
              <w:t xml:space="preserve"> meet deadlines.</w:t>
            </w:r>
          </w:p>
          <w:p w14:paraId="4E084F59" w14:textId="322E43CC" w:rsidR="00627211" w:rsidRPr="00620647" w:rsidRDefault="00627211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problem solve and find solutions.</w:t>
            </w:r>
          </w:p>
          <w:p w14:paraId="587C015C" w14:textId="31E40F27" w:rsidR="00627211" w:rsidRPr="00620647" w:rsidRDefault="00627211" w:rsidP="0062721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>Ability to empathise with wide range of people.</w:t>
            </w:r>
          </w:p>
          <w:p w14:paraId="7CB6B3E1" w14:textId="2D932CCF" w:rsidR="00620647" w:rsidRPr="00620647" w:rsidRDefault="00620647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Comfortable visiting people in their homes and advising </w:t>
            </w:r>
            <w:r w:rsidR="00627211" w:rsidRPr="00620647">
              <w:rPr>
                <w:rFonts w:ascii="Arial" w:hAnsi="Arial" w:cs="Arial"/>
              </w:rPr>
              <w:t>them.</w:t>
            </w:r>
          </w:p>
          <w:p w14:paraId="081FAA30" w14:textId="77777777" w:rsidR="00620647" w:rsidRDefault="00620647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>Comfortable lone working</w:t>
            </w:r>
          </w:p>
          <w:p w14:paraId="0BDCC170" w14:textId="3CCBBBF7" w:rsidR="00620647" w:rsidRPr="00620647" w:rsidRDefault="00620647" w:rsidP="0062721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demonstrate firmness and resolve where </w:t>
            </w:r>
            <w:r w:rsidR="00627211" w:rsidRPr="00620647">
              <w:rPr>
                <w:rFonts w:ascii="Arial" w:hAnsi="Arial" w:cs="Arial"/>
              </w:rPr>
              <w:t>necessary.</w:t>
            </w:r>
          </w:p>
          <w:p w14:paraId="2EF5AD8C" w14:textId="6A906A07" w:rsidR="00620647" w:rsidRPr="00620647" w:rsidRDefault="00620647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Ability to stay calm and maintain professionalism when dealing with difficult customers or </w:t>
            </w:r>
            <w:r w:rsidR="00627211" w:rsidRPr="00620647">
              <w:rPr>
                <w:rFonts w:ascii="Arial" w:hAnsi="Arial" w:cs="Arial"/>
              </w:rPr>
              <w:t>situations.</w:t>
            </w:r>
          </w:p>
          <w:p w14:paraId="220F8EC1" w14:textId="29ECBC51" w:rsidR="00620647" w:rsidRPr="00620647" w:rsidRDefault="00620647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0647">
              <w:rPr>
                <w:rFonts w:ascii="Arial" w:hAnsi="Arial" w:cs="Arial"/>
              </w:rPr>
              <w:t xml:space="preserve">Shows </w:t>
            </w:r>
            <w:r w:rsidR="00627211" w:rsidRPr="00620647">
              <w:rPr>
                <w:rFonts w:ascii="Arial" w:hAnsi="Arial" w:cs="Arial"/>
              </w:rPr>
              <w:t>initiative.</w:t>
            </w:r>
          </w:p>
          <w:p w14:paraId="77687A2C" w14:textId="77777777" w:rsidR="00115CF8" w:rsidRPr="00B53923" w:rsidRDefault="00115CF8" w:rsidP="0062721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2305C531" w14:textId="67BBDB15" w:rsidR="00627211" w:rsidRDefault="00627211" w:rsidP="0062721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Ability to analyse information correctly and to interpret relevant legislation</w:t>
            </w:r>
          </w:p>
          <w:p w14:paraId="265C265E" w14:textId="77777777" w:rsidR="00627211" w:rsidRPr="00627211" w:rsidRDefault="00627211" w:rsidP="00627211">
            <w:pPr>
              <w:pStyle w:val="ListParagraph"/>
              <w:rPr>
                <w:rFonts w:ascii="Arial" w:hAnsi="Arial" w:cs="Arial"/>
              </w:rPr>
            </w:pPr>
          </w:p>
          <w:p w14:paraId="2F6AB3F5" w14:textId="3A230A4A" w:rsidR="00627211" w:rsidRPr="00627211" w:rsidRDefault="00627211" w:rsidP="0062721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27211">
              <w:rPr>
                <w:rFonts w:ascii="Arial" w:hAnsi="Arial" w:cs="Arial"/>
              </w:rPr>
              <w:t>Ability to explain complex actions clearly and concisely.</w:t>
            </w:r>
          </w:p>
          <w:p w14:paraId="7E23E4A3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</w:tr>
    </w:tbl>
    <w:p w14:paraId="2D652099" w14:textId="77777777" w:rsidR="00115CF8" w:rsidRDefault="00115CF8" w:rsidP="00965CA2"/>
    <w:p w14:paraId="1BA0694C" w14:textId="77777777" w:rsidR="00627211" w:rsidRPr="0062570B" w:rsidRDefault="00627211" w:rsidP="0062570B">
      <w:pPr>
        <w:ind w:left="-142" w:right="-1"/>
        <w:rPr>
          <w:rFonts w:ascii="Arial" w:hAnsi="Arial" w:cs="Arial"/>
        </w:rPr>
      </w:pPr>
    </w:p>
    <w:sectPr w:rsidR="00627211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AFF2" w14:textId="77777777" w:rsidR="00115CF8" w:rsidRDefault="00115CF8" w:rsidP="0052057F">
      <w:r>
        <w:separator/>
      </w:r>
    </w:p>
  </w:endnote>
  <w:endnote w:type="continuationSeparator" w:id="0">
    <w:p w14:paraId="263ABD7A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A094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990F01B" wp14:editId="28582336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D3EF" w14:textId="77777777" w:rsidR="00115CF8" w:rsidRDefault="00115CF8" w:rsidP="0052057F">
      <w:r>
        <w:separator/>
      </w:r>
    </w:p>
  </w:footnote>
  <w:footnote w:type="continuationSeparator" w:id="0">
    <w:p w14:paraId="211FF9EA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0549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32CF612" wp14:editId="4EE8F1C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7385"/>
    <w:multiLevelType w:val="hybridMultilevel"/>
    <w:tmpl w:val="F6EC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486"/>
    <w:multiLevelType w:val="hybridMultilevel"/>
    <w:tmpl w:val="FE2A2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C4073"/>
    <w:multiLevelType w:val="hybridMultilevel"/>
    <w:tmpl w:val="02F4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5C5E"/>
    <w:multiLevelType w:val="hybridMultilevel"/>
    <w:tmpl w:val="F0128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76DC0"/>
    <w:multiLevelType w:val="hybridMultilevel"/>
    <w:tmpl w:val="86D06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88A"/>
    <w:multiLevelType w:val="hybridMultilevel"/>
    <w:tmpl w:val="1024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66839"/>
    <w:multiLevelType w:val="hybridMultilevel"/>
    <w:tmpl w:val="3BAE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3155"/>
    <w:multiLevelType w:val="hybridMultilevel"/>
    <w:tmpl w:val="048E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16251"/>
    <w:multiLevelType w:val="hybridMultilevel"/>
    <w:tmpl w:val="24CC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57AAB"/>
    <w:multiLevelType w:val="hybridMultilevel"/>
    <w:tmpl w:val="E3C4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2689">
    <w:abstractNumId w:val="1"/>
  </w:num>
  <w:num w:numId="2" w16cid:durableId="1287279448">
    <w:abstractNumId w:val="3"/>
  </w:num>
  <w:num w:numId="3" w16cid:durableId="804010923">
    <w:abstractNumId w:val="7"/>
  </w:num>
  <w:num w:numId="4" w16cid:durableId="1204363161">
    <w:abstractNumId w:val="9"/>
  </w:num>
  <w:num w:numId="5" w16cid:durableId="1219127426">
    <w:abstractNumId w:val="4"/>
  </w:num>
  <w:num w:numId="6" w16cid:durableId="1811438867">
    <w:abstractNumId w:val="0"/>
  </w:num>
  <w:num w:numId="7" w16cid:durableId="792211255">
    <w:abstractNumId w:val="5"/>
  </w:num>
  <w:num w:numId="8" w16cid:durableId="362249974">
    <w:abstractNumId w:val="6"/>
  </w:num>
  <w:num w:numId="9" w16cid:durableId="779375205">
    <w:abstractNumId w:val="8"/>
  </w:num>
  <w:num w:numId="10" w16cid:durableId="60181484">
    <w:abstractNumId w:val="10"/>
  </w:num>
  <w:num w:numId="11" w16cid:durableId="93090733">
    <w:abstractNumId w:val="11"/>
  </w:num>
  <w:num w:numId="12" w16cid:durableId="943195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256D"/>
    <w:rsid w:val="00115CF8"/>
    <w:rsid w:val="00324ED9"/>
    <w:rsid w:val="004B7AC9"/>
    <w:rsid w:val="004D5A0C"/>
    <w:rsid w:val="0052057F"/>
    <w:rsid w:val="00587A79"/>
    <w:rsid w:val="005C02A9"/>
    <w:rsid w:val="005F2849"/>
    <w:rsid w:val="00620647"/>
    <w:rsid w:val="0062570B"/>
    <w:rsid w:val="00627211"/>
    <w:rsid w:val="00741E61"/>
    <w:rsid w:val="00772D7F"/>
    <w:rsid w:val="007C5707"/>
    <w:rsid w:val="008F5833"/>
    <w:rsid w:val="0096226F"/>
    <w:rsid w:val="00965CA2"/>
    <w:rsid w:val="00A07478"/>
    <w:rsid w:val="00A242C6"/>
    <w:rsid w:val="00A456AE"/>
    <w:rsid w:val="00A7287B"/>
    <w:rsid w:val="00A73DEB"/>
    <w:rsid w:val="00B53923"/>
    <w:rsid w:val="00BA5745"/>
    <w:rsid w:val="00BC7618"/>
    <w:rsid w:val="00CD5B2C"/>
    <w:rsid w:val="00DC1B70"/>
    <w:rsid w:val="00E6573E"/>
    <w:rsid w:val="00EE54E6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9BF86B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oxstore1\r_drive\msoffice\templates\Personnel\A4%20Values%20Generic%20Template%20-%20coloured%20b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Values Generic Template - coloured bar</Template>
  <TotalTime>2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Clare Moss</cp:lastModifiedBy>
  <cp:revision>2</cp:revision>
  <cp:lastPrinted>2018-12-10T11:35:00Z</cp:lastPrinted>
  <dcterms:created xsi:type="dcterms:W3CDTF">2024-05-20T14:28:00Z</dcterms:created>
  <dcterms:modified xsi:type="dcterms:W3CDTF">2024-05-20T14:28:00Z</dcterms:modified>
</cp:coreProperties>
</file>