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E63C" w14:textId="43D3D39B" w:rsidR="002E11EC" w:rsidRPr="00BD3961" w:rsidRDefault="00CB6DA5" w:rsidP="00BD3961">
      <w:pPr>
        <w:pStyle w:val="Heading1"/>
        <w:tabs>
          <w:tab w:val="left" w:pos="1701"/>
        </w:tabs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Site Manager / Driver</w:t>
      </w:r>
    </w:p>
    <w:p w14:paraId="4A2741F8" w14:textId="67C3A31B" w:rsidR="002E11EC" w:rsidRPr="00BD3961" w:rsidRDefault="002E11EC" w:rsidP="00BD3961">
      <w:pPr>
        <w:pStyle w:val="Heading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D396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Permanent / Grade 4 / </w:t>
      </w:r>
      <w:r w:rsidR="00022C4A">
        <w:rPr>
          <w:rFonts w:ascii="Arial" w:hAnsi="Arial" w:cs="Arial"/>
          <w:b/>
          <w:bCs/>
          <w:color w:val="000000" w:themeColor="text1"/>
          <w:sz w:val="28"/>
          <w:szCs w:val="28"/>
        </w:rPr>
        <w:t>£</w:t>
      </w:r>
      <w:r w:rsidR="004D08CC">
        <w:rPr>
          <w:rFonts w:ascii="Arial" w:hAnsi="Arial" w:cs="Arial"/>
          <w:b/>
          <w:bCs/>
          <w:color w:val="000000" w:themeColor="text1"/>
          <w:sz w:val="28"/>
          <w:szCs w:val="28"/>
        </w:rPr>
        <w:t>15</w:t>
      </w:r>
      <w:r w:rsidR="00022C4A">
        <w:rPr>
          <w:rFonts w:ascii="Arial" w:hAnsi="Arial" w:cs="Arial"/>
          <w:b/>
          <w:bCs/>
          <w:color w:val="000000" w:themeColor="text1"/>
          <w:sz w:val="28"/>
          <w:szCs w:val="28"/>
        </w:rPr>
        <w:t>,</w:t>
      </w:r>
      <w:r w:rsidR="00CF79F1">
        <w:rPr>
          <w:rFonts w:ascii="Arial" w:hAnsi="Arial" w:cs="Arial"/>
          <w:b/>
          <w:bCs/>
          <w:color w:val="000000" w:themeColor="text1"/>
          <w:sz w:val="28"/>
          <w:szCs w:val="28"/>
        </w:rPr>
        <w:t>679</w:t>
      </w:r>
      <w:r w:rsidR="009B1963">
        <w:rPr>
          <w:rFonts w:ascii="Arial" w:hAnsi="Arial" w:cs="Arial"/>
          <w:b/>
          <w:bCs/>
          <w:color w:val="000000" w:themeColor="text1"/>
          <w:sz w:val="28"/>
          <w:szCs w:val="28"/>
        </w:rPr>
        <w:t>/</w:t>
      </w:r>
      <w:r w:rsidRPr="00BD396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£</w:t>
      </w:r>
      <w:r w:rsidR="00CF79F1">
        <w:rPr>
          <w:rFonts w:ascii="Arial" w:hAnsi="Arial" w:cs="Arial"/>
          <w:b/>
          <w:bCs/>
          <w:color w:val="000000" w:themeColor="text1"/>
          <w:sz w:val="28"/>
          <w:szCs w:val="28"/>
        </w:rPr>
        <w:t>13.26</w:t>
      </w:r>
      <w:r w:rsidRPr="00BD396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per hour</w:t>
      </w:r>
    </w:p>
    <w:p w14:paraId="16E63932" w14:textId="15B8EDEC" w:rsidR="0041663D" w:rsidRDefault="000C20C1" w:rsidP="006C0DC1">
      <w:pPr>
        <w:pStyle w:val="Heading1"/>
        <w:shd w:val="clear" w:color="auto" w:fill="FFFFFF" w:themeFill="background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C0DC1">
        <w:rPr>
          <w:rFonts w:ascii="Arial" w:hAnsi="Arial" w:cs="Arial"/>
          <w:b/>
          <w:bCs/>
          <w:color w:val="000000" w:themeColor="text1"/>
          <w:sz w:val="28"/>
          <w:szCs w:val="28"/>
        </w:rPr>
        <w:t>2</w:t>
      </w:r>
      <w:r w:rsidR="00675167" w:rsidRPr="006C0DC1">
        <w:rPr>
          <w:rFonts w:ascii="Arial" w:hAnsi="Arial" w:cs="Arial"/>
          <w:b/>
          <w:bCs/>
          <w:color w:val="000000" w:themeColor="text1"/>
          <w:sz w:val="28"/>
          <w:szCs w:val="28"/>
        </w:rPr>
        <w:t>5</w:t>
      </w:r>
      <w:r w:rsidR="002E11EC" w:rsidRPr="006C0DC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hours per week</w:t>
      </w:r>
      <w:r w:rsidR="002E11EC" w:rsidRPr="00BD396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</w:p>
    <w:p w14:paraId="5F1AAD72" w14:textId="22009DF4" w:rsidR="002E11EC" w:rsidRPr="0041663D" w:rsidRDefault="002E11EC" w:rsidP="006C0DC1">
      <w:pPr>
        <w:pStyle w:val="Heading1"/>
        <w:shd w:val="clear" w:color="auto" w:fill="FFFFFF" w:themeFill="background1"/>
        <w:jc w:val="center"/>
        <w:rPr>
          <w:rFonts w:ascii="Arial" w:hAnsi="Arial" w:cs="Arial"/>
          <w:b/>
          <w:bCs/>
          <w:color w:val="000000" w:themeColor="text1"/>
          <w:sz w:val="24"/>
          <w:szCs w:val="28"/>
        </w:rPr>
      </w:pPr>
      <w:r w:rsidRPr="006C0DC1">
        <w:rPr>
          <w:rFonts w:ascii="Arial" w:hAnsi="Arial" w:cs="Arial"/>
          <w:b/>
          <w:bCs/>
          <w:color w:val="000000" w:themeColor="text1"/>
          <w:sz w:val="24"/>
          <w:szCs w:val="28"/>
        </w:rPr>
        <w:t>(</w:t>
      </w:r>
      <w:r w:rsidR="000C20C1" w:rsidRPr="006C0DC1">
        <w:rPr>
          <w:rFonts w:ascii="Arial" w:hAnsi="Arial" w:cs="Arial"/>
          <w:b/>
          <w:bCs/>
          <w:color w:val="000000" w:themeColor="text1"/>
          <w:sz w:val="24"/>
          <w:szCs w:val="28"/>
        </w:rPr>
        <w:t>7.30</w:t>
      </w:r>
      <w:r w:rsidR="00ED437C">
        <w:rPr>
          <w:rFonts w:ascii="Arial" w:hAnsi="Arial" w:cs="Arial"/>
          <w:b/>
          <w:bCs/>
          <w:color w:val="000000" w:themeColor="text1"/>
          <w:sz w:val="24"/>
          <w:szCs w:val="28"/>
        </w:rPr>
        <w:t>am</w:t>
      </w:r>
      <w:r w:rsidR="000C20C1" w:rsidRPr="006C0DC1">
        <w:rPr>
          <w:rFonts w:ascii="Arial" w:hAnsi="Arial" w:cs="Arial"/>
          <w:b/>
          <w:bCs/>
          <w:color w:val="000000" w:themeColor="text1"/>
          <w:sz w:val="24"/>
          <w:szCs w:val="28"/>
        </w:rPr>
        <w:t xml:space="preserve"> – 9.15</w:t>
      </w:r>
      <w:r w:rsidR="00ED437C">
        <w:rPr>
          <w:rFonts w:ascii="Arial" w:hAnsi="Arial" w:cs="Arial"/>
          <w:b/>
          <w:bCs/>
          <w:color w:val="000000" w:themeColor="text1"/>
          <w:sz w:val="24"/>
          <w:szCs w:val="28"/>
        </w:rPr>
        <w:t>am</w:t>
      </w:r>
      <w:r w:rsidR="000C20C1" w:rsidRPr="006C0DC1">
        <w:rPr>
          <w:rFonts w:ascii="Arial" w:hAnsi="Arial" w:cs="Arial"/>
          <w:b/>
          <w:bCs/>
          <w:color w:val="000000" w:themeColor="text1"/>
          <w:sz w:val="24"/>
          <w:szCs w:val="28"/>
        </w:rPr>
        <w:t xml:space="preserve"> and </w:t>
      </w:r>
      <w:r w:rsidR="009B1963" w:rsidRPr="006C0DC1">
        <w:rPr>
          <w:rFonts w:ascii="Arial" w:hAnsi="Arial" w:cs="Arial"/>
          <w:b/>
          <w:bCs/>
          <w:color w:val="000000" w:themeColor="text1"/>
          <w:sz w:val="24"/>
          <w:szCs w:val="28"/>
        </w:rPr>
        <w:t>14.45</w:t>
      </w:r>
      <w:r w:rsidRPr="006C0DC1">
        <w:rPr>
          <w:rFonts w:ascii="Arial" w:hAnsi="Arial" w:cs="Arial"/>
          <w:b/>
          <w:bCs/>
          <w:color w:val="000000" w:themeColor="text1"/>
          <w:sz w:val="24"/>
          <w:szCs w:val="28"/>
        </w:rPr>
        <w:t xml:space="preserve">pm – </w:t>
      </w:r>
      <w:r w:rsidR="009B1963" w:rsidRPr="006C0DC1">
        <w:rPr>
          <w:rFonts w:ascii="Arial" w:hAnsi="Arial" w:cs="Arial"/>
          <w:b/>
          <w:bCs/>
          <w:color w:val="000000" w:themeColor="text1"/>
          <w:sz w:val="24"/>
          <w:szCs w:val="28"/>
        </w:rPr>
        <w:t>17.45</w:t>
      </w:r>
      <w:r w:rsidRPr="006C0DC1">
        <w:rPr>
          <w:rFonts w:ascii="Arial" w:hAnsi="Arial" w:cs="Arial"/>
          <w:b/>
          <w:bCs/>
          <w:color w:val="000000" w:themeColor="text1"/>
          <w:sz w:val="24"/>
          <w:szCs w:val="28"/>
        </w:rPr>
        <w:t>pm</w:t>
      </w:r>
      <w:r w:rsidR="000C20C1" w:rsidRPr="006C0DC1">
        <w:rPr>
          <w:rFonts w:ascii="Arial" w:hAnsi="Arial" w:cs="Arial"/>
          <w:b/>
          <w:bCs/>
          <w:color w:val="000000" w:themeColor="text1"/>
          <w:sz w:val="24"/>
          <w:szCs w:val="28"/>
        </w:rPr>
        <w:t xml:space="preserve"> Monday to Frida</w:t>
      </w:r>
      <w:r w:rsidR="006C0DC1" w:rsidRPr="006C0DC1">
        <w:rPr>
          <w:rFonts w:ascii="Arial" w:hAnsi="Arial" w:cs="Arial"/>
          <w:b/>
          <w:bCs/>
          <w:color w:val="000000" w:themeColor="text1"/>
          <w:sz w:val="24"/>
          <w:szCs w:val="28"/>
        </w:rPr>
        <w:t>y</w:t>
      </w:r>
      <w:r w:rsidRPr="006C0DC1">
        <w:rPr>
          <w:rFonts w:ascii="Arial" w:hAnsi="Arial" w:cs="Arial"/>
          <w:b/>
          <w:bCs/>
          <w:color w:val="000000" w:themeColor="text1"/>
          <w:sz w:val="24"/>
          <w:szCs w:val="28"/>
        </w:rPr>
        <w:t>)</w:t>
      </w:r>
    </w:p>
    <w:p w14:paraId="1D7CD85D" w14:textId="2C34E5E3" w:rsidR="002E11EC" w:rsidRPr="00BD3961" w:rsidRDefault="0041663D" w:rsidP="0041663D">
      <w:pPr>
        <w:pStyle w:val="Heading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School </w:t>
      </w:r>
      <w:r w:rsidR="002E11EC" w:rsidRPr="00BD3961">
        <w:rPr>
          <w:rFonts w:ascii="Arial" w:hAnsi="Arial" w:cs="Arial"/>
          <w:b/>
          <w:bCs/>
          <w:color w:val="000000" w:themeColor="text1"/>
          <w:sz w:val="28"/>
          <w:szCs w:val="28"/>
        </w:rPr>
        <w:t>term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s</w:t>
      </w:r>
      <w:r w:rsidR="002E11EC" w:rsidRPr="00BD396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+ 3 weeks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in the school holidays</w:t>
      </w:r>
    </w:p>
    <w:p w14:paraId="59853B7B" w14:textId="77777777" w:rsidR="002E11EC" w:rsidRPr="00C04E33" w:rsidRDefault="002E11EC" w:rsidP="002E11EC">
      <w:pPr>
        <w:rPr>
          <w:sz w:val="24"/>
          <w:szCs w:val="24"/>
        </w:rPr>
      </w:pPr>
    </w:p>
    <w:p w14:paraId="6747B366" w14:textId="2A7D5D93" w:rsidR="002E11EC" w:rsidRPr="00BD3961" w:rsidRDefault="002E11EC" w:rsidP="002E11EC">
      <w:pPr>
        <w:rPr>
          <w:rFonts w:ascii="Arial" w:hAnsi="Arial" w:cs="Arial"/>
          <w:color w:val="auto"/>
          <w:sz w:val="24"/>
          <w:szCs w:val="24"/>
          <w:shd w:val="clear" w:color="auto" w:fill="FFFFFF"/>
        </w:rPr>
      </w:pPr>
      <w:r w:rsidRPr="00BD3961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We wish to appoint a </w:t>
      </w:r>
      <w:r w:rsidR="00CB6DA5">
        <w:rPr>
          <w:rFonts w:ascii="Arial" w:hAnsi="Arial" w:cs="Arial"/>
          <w:color w:val="auto"/>
          <w:sz w:val="24"/>
          <w:szCs w:val="24"/>
          <w:shd w:val="clear" w:color="auto" w:fill="FFFFFF"/>
        </w:rPr>
        <w:t>Site Manager</w:t>
      </w:r>
      <w:r w:rsidRPr="00BD3961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r w:rsidR="00CB6DA5">
        <w:rPr>
          <w:rFonts w:ascii="Arial" w:hAnsi="Arial" w:cs="Arial"/>
          <w:color w:val="auto"/>
          <w:sz w:val="24"/>
          <w:szCs w:val="24"/>
          <w:shd w:val="clear" w:color="auto" w:fill="FFFFFF"/>
        </w:rPr>
        <w:t>t</w:t>
      </w:r>
      <w:r w:rsidRPr="00BD3961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o help us keep our buildings and grounds safe and well presented for pupils, parents, staff and visitors.   </w:t>
      </w:r>
    </w:p>
    <w:p w14:paraId="44BA4877" w14:textId="77777777" w:rsidR="002E11EC" w:rsidRPr="00BD3961" w:rsidRDefault="002E11EC" w:rsidP="002E11EC">
      <w:pPr>
        <w:rPr>
          <w:rFonts w:ascii="Arial" w:hAnsi="Arial" w:cs="Arial"/>
          <w:color w:val="auto"/>
          <w:sz w:val="24"/>
          <w:szCs w:val="24"/>
          <w:shd w:val="clear" w:color="auto" w:fill="FFFFFF"/>
        </w:rPr>
      </w:pPr>
    </w:p>
    <w:p w14:paraId="397AD319" w14:textId="42EB3FFE" w:rsidR="002E11EC" w:rsidRPr="00BD3961" w:rsidRDefault="002E11EC" w:rsidP="002E11EC">
      <w:pPr>
        <w:rPr>
          <w:rFonts w:ascii="Arial" w:hAnsi="Arial" w:cs="Arial"/>
          <w:color w:val="auto"/>
          <w:sz w:val="24"/>
          <w:szCs w:val="24"/>
          <w:shd w:val="clear" w:color="auto" w:fill="FFFFFF"/>
        </w:rPr>
      </w:pPr>
      <w:r w:rsidRPr="00BD3961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The duties will involve </w:t>
      </w:r>
      <w:r w:rsidR="006C0DC1">
        <w:rPr>
          <w:rFonts w:ascii="Arial" w:hAnsi="Arial" w:cs="Arial"/>
          <w:color w:val="auto"/>
          <w:sz w:val="24"/>
          <w:szCs w:val="24"/>
          <w:shd w:val="clear" w:color="auto" w:fill="FFFFFF"/>
        </w:rPr>
        <w:t>op</w:t>
      </w:r>
      <w:r w:rsidR="00BE5B83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ening up school at the start of the day, </w:t>
      </w:r>
      <w:r w:rsidRPr="00BD3961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doing the </w:t>
      </w:r>
      <w:r w:rsidR="00BE5B83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morning and </w:t>
      </w:r>
      <w:r w:rsidRPr="00BD3961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afternoon bus run for a small number of pupils; locking up at the end of the school day; general maintenance and minor repairs and carrying out agreed health and safety compliance checks.  </w:t>
      </w:r>
    </w:p>
    <w:p w14:paraId="38014611" w14:textId="77777777" w:rsidR="002E11EC" w:rsidRPr="00BD3961" w:rsidRDefault="002E11EC" w:rsidP="002E11EC">
      <w:pPr>
        <w:rPr>
          <w:rFonts w:ascii="Arial" w:hAnsi="Arial" w:cs="Arial"/>
          <w:color w:val="auto"/>
          <w:sz w:val="24"/>
          <w:szCs w:val="24"/>
          <w:shd w:val="clear" w:color="auto" w:fill="FFFFFF"/>
        </w:rPr>
      </w:pPr>
    </w:p>
    <w:p w14:paraId="23E9C7CE" w14:textId="77777777" w:rsidR="002E11EC" w:rsidRPr="00BD3961" w:rsidRDefault="002E11EC" w:rsidP="002E11EC">
      <w:pPr>
        <w:rPr>
          <w:rFonts w:ascii="Arial" w:hAnsi="Arial" w:cs="Arial"/>
          <w:color w:val="auto"/>
          <w:sz w:val="24"/>
          <w:szCs w:val="24"/>
          <w:shd w:val="clear" w:color="auto" w:fill="FFFFFF"/>
        </w:rPr>
      </w:pPr>
      <w:r w:rsidRPr="00BD3961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The successful candidate will be able to demonstrate appropriate practical skills, will work to a high standard, have good communication skills and will hold the appropriate Category D1 to drive a minibus.  You have this automatically if you passed your driving test before 1 January 1997.   </w:t>
      </w:r>
    </w:p>
    <w:p w14:paraId="5AA2E434" w14:textId="77777777" w:rsidR="002E11EC" w:rsidRPr="00BD3961" w:rsidRDefault="002E11EC" w:rsidP="002E11EC">
      <w:pPr>
        <w:rPr>
          <w:rFonts w:ascii="Arial" w:hAnsi="Arial" w:cs="Arial"/>
          <w:color w:val="auto"/>
          <w:sz w:val="24"/>
          <w:szCs w:val="24"/>
        </w:rPr>
      </w:pPr>
    </w:p>
    <w:p w14:paraId="36198BD6" w14:textId="147B0475" w:rsidR="002E11EC" w:rsidRPr="00BD3961" w:rsidRDefault="002E11EC" w:rsidP="002E11EC">
      <w:pPr>
        <w:shd w:val="clear" w:color="auto" w:fill="FFFFFF"/>
        <w:spacing w:after="0"/>
        <w:jc w:val="left"/>
        <w:rPr>
          <w:rFonts w:ascii="Arial" w:hAnsi="Arial" w:cs="Arial"/>
          <w:color w:val="auto"/>
          <w:sz w:val="24"/>
          <w:szCs w:val="24"/>
        </w:rPr>
      </w:pPr>
      <w:r w:rsidRPr="002E2800">
        <w:rPr>
          <w:rFonts w:ascii="Arial" w:hAnsi="Arial" w:cs="Arial"/>
          <w:color w:val="auto"/>
          <w:sz w:val="24"/>
          <w:szCs w:val="24"/>
        </w:rPr>
        <w:t xml:space="preserve">There </w:t>
      </w:r>
      <w:r w:rsidRPr="00BD3961">
        <w:rPr>
          <w:rFonts w:ascii="Arial" w:hAnsi="Arial" w:cs="Arial"/>
          <w:color w:val="auto"/>
          <w:sz w:val="24"/>
          <w:szCs w:val="24"/>
        </w:rPr>
        <w:t xml:space="preserve">is a generous pension and a cycle to work scheme.  You will have a full induction to help you to settle into school life and be supported by a collaborative school </w:t>
      </w:r>
      <w:r w:rsidR="0041663D">
        <w:rPr>
          <w:rFonts w:ascii="Arial" w:hAnsi="Arial" w:cs="Arial"/>
          <w:color w:val="auto"/>
          <w:sz w:val="24"/>
          <w:szCs w:val="24"/>
        </w:rPr>
        <w:t xml:space="preserve">and trust </w:t>
      </w:r>
      <w:r w:rsidRPr="00BD3961">
        <w:rPr>
          <w:rFonts w:ascii="Arial" w:hAnsi="Arial" w:cs="Arial"/>
          <w:color w:val="auto"/>
          <w:sz w:val="24"/>
          <w:szCs w:val="24"/>
        </w:rPr>
        <w:t xml:space="preserve">team with a strong teamwork ethic. </w:t>
      </w:r>
    </w:p>
    <w:p w14:paraId="0D166EA1" w14:textId="77777777" w:rsidR="002E11EC" w:rsidRPr="00BD3961" w:rsidRDefault="002E11EC" w:rsidP="002E11EC">
      <w:pPr>
        <w:rPr>
          <w:rFonts w:ascii="Arial" w:hAnsi="Arial" w:cs="Arial"/>
          <w:color w:val="4F4F4F"/>
          <w:sz w:val="24"/>
          <w:szCs w:val="24"/>
          <w:shd w:val="clear" w:color="auto" w:fill="FFFFFF"/>
        </w:rPr>
      </w:pPr>
    </w:p>
    <w:p w14:paraId="1D99CEB4" w14:textId="5DC978D7" w:rsidR="00BD3961" w:rsidRPr="00BD3961" w:rsidRDefault="002E11EC" w:rsidP="00BD3961">
      <w:pPr>
        <w:rPr>
          <w:rFonts w:ascii="Arial" w:hAnsi="Arial" w:cs="Arial"/>
          <w:color w:val="4F4F4F"/>
          <w:sz w:val="24"/>
          <w:szCs w:val="24"/>
          <w:shd w:val="clear" w:color="auto" w:fill="FFFFFF"/>
        </w:rPr>
      </w:pPr>
      <w:r w:rsidRPr="00BD3961">
        <w:rPr>
          <w:rFonts w:ascii="Arial" w:hAnsi="Arial" w:cs="Arial"/>
          <w:color w:val="4F4F4F"/>
          <w:sz w:val="24"/>
          <w:szCs w:val="24"/>
          <w:shd w:val="clear" w:color="auto" w:fill="FFFFFF"/>
        </w:rPr>
        <w:t>Nether Alderley Primary School is a small, successful rural school in Cheshire, located close to the village of Alderley Edge.  In its long history, the School has established a reputation for excellence in the local community and we pride ourselves on being a place of learning where pupils are safe, respected and valued within a nurturing, family community</w:t>
      </w:r>
      <w:r w:rsidR="00BD3961" w:rsidRPr="00BD3961">
        <w:rPr>
          <w:rFonts w:ascii="Arial" w:hAnsi="Arial" w:cs="Arial"/>
          <w:color w:val="4F4F4F"/>
          <w:sz w:val="24"/>
          <w:szCs w:val="24"/>
          <w:shd w:val="clear" w:color="auto" w:fill="FFFFFF"/>
        </w:rPr>
        <w:t xml:space="preserve"> Nether Alderley Primary School is a member of the Halliard Trust, a ten school multi-academy trust based in Cheshire. The Trust offers opportunities for peer support and professional development. </w:t>
      </w:r>
    </w:p>
    <w:p w14:paraId="21C9A376" w14:textId="309BA303" w:rsidR="002E11EC" w:rsidRPr="00BD3961" w:rsidRDefault="002E11EC" w:rsidP="002E11EC">
      <w:pPr>
        <w:rPr>
          <w:rFonts w:ascii="Arial" w:hAnsi="Arial" w:cs="Arial"/>
          <w:color w:val="auto"/>
          <w:sz w:val="24"/>
          <w:szCs w:val="24"/>
          <w:shd w:val="clear" w:color="auto" w:fill="FFFFFF"/>
        </w:rPr>
      </w:pPr>
    </w:p>
    <w:p w14:paraId="4F90B344" w14:textId="72E95F4D" w:rsidR="002E11EC" w:rsidRPr="00BD3961" w:rsidRDefault="002E11EC" w:rsidP="002E11EC">
      <w:pPr>
        <w:spacing w:after="0" w:line="270" w:lineRule="atLeast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BD3961">
        <w:rPr>
          <w:rFonts w:ascii="Arial" w:eastAsia="Calibri" w:hAnsi="Arial" w:cs="Arial"/>
          <w:color w:val="000000"/>
          <w:sz w:val="24"/>
          <w:szCs w:val="24"/>
        </w:rPr>
        <w:t xml:space="preserve">CLOSING DATE: </w:t>
      </w:r>
      <w:r w:rsidR="00D74FFC">
        <w:rPr>
          <w:rFonts w:ascii="Arial" w:eastAsia="Calibri" w:hAnsi="Arial" w:cs="Arial"/>
          <w:color w:val="000000"/>
          <w:sz w:val="24"/>
          <w:szCs w:val="24"/>
        </w:rPr>
        <w:t>Friday 27</w:t>
      </w:r>
      <w:r w:rsidR="00D74FFC" w:rsidRPr="00D74FFC">
        <w:rPr>
          <w:rFonts w:ascii="Arial" w:eastAsia="Calibri" w:hAnsi="Arial" w:cs="Arial"/>
          <w:color w:val="000000"/>
          <w:sz w:val="24"/>
          <w:szCs w:val="24"/>
          <w:vertAlign w:val="superscript"/>
        </w:rPr>
        <w:t>th</w:t>
      </w:r>
      <w:r w:rsidR="00D74FFC">
        <w:rPr>
          <w:rFonts w:ascii="Arial" w:eastAsia="Calibri" w:hAnsi="Arial" w:cs="Arial"/>
          <w:color w:val="000000"/>
          <w:sz w:val="24"/>
          <w:szCs w:val="24"/>
        </w:rPr>
        <w:t xml:space="preserve"> February 2026</w:t>
      </w:r>
    </w:p>
    <w:p w14:paraId="2B52B2E5" w14:textId="65D0B971" w:rsidR="000A4C15" w:rsidRPr="00B923F1" w:rsidRDefault="002E11EC" w:rsidP="0084105E">
      <w:pPr>
        <w:spacing w:after="0" w:line="270" w:lineRule="atLeast"/>
        <w:jc w:val="left"/>
        <w:rPr>
          <w:szCs w:val="20"/>
        </w:rPr>
      </w:pPr>
      <w:r w:rsidRPr="00BD3961">
        <w:rPr>
          <w:rFonts w:ascii="Arial" w:eastAsia="Calibri" w:hAnsi="Arial" w:cs="Arial"/>
          <w:color w:val="000000"/>
          <w:sz w:val="24"/>
          <w:szCs w:val="24"/>
        </w:rPr>
        <w:t xml:space="preserve">INTERVIEWS:  </w:t>
      </w:r>
      <w:r w:rsidR="0084105E">
        <w:rPr>
          <w:rFonts w:ascii="Arial" w:eastAsia="Calibri" w:hAnsi="Arial" w:cs="Arial"/>
          <w:color w:val="000000"/>
          <w:sz w:val="24"/>
          <w:szCs w:val="24"/>
        </w:rPr>
        <w:t>To be confirmed</w:t>
      </w:r>
    </w:p>
    <w:sectPr w:rsidR="000A4C15" w:rsidRPr="00B923F1" w:rsidSect="00D12F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720" w:bottom="1843" w:left="720" w:header="567" w:footer="2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F841C" w14:textId="77777777" w:rsidR="00053B87" w:rsidRDefault="00053B87" w:rsidP="002A330B">
      <w:r>
        <w:separator/>
      </w:r>
    </w:p>
  </w:endnote>
  <w:endnote w:type="continuationSeparator" w:id="0">
    <w:p w14:paraId="3C9F9BD7" w14:textId="77777777" w:rsidR="00053B87" w:rsidRDefault="00053B87" w:rsidP="002A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500">
    <w:altName w:val="Calibri"/>
    <w:charset w:val="00"/>
    <w:family w:val="auto"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Light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C6AC0" w14:textId="77777777" w:rsidR="00ED437C" w:rsidRDefault="00ED43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17163293" w:displacedByCustomXml="next"/>
  <w:sdt>
    <w:sdtPr>
      <w:id w:val="14314675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0" w:type="auto"/>
              <w:tblBorders>
                <w:top w:val="single" w:sz="4" w:space="0" w:color="D9D9D9" w:themeColor="background1" w:themeShade="D9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56"/>
            </w:tblGrid>
            <w:tr w:rsidR="00AE4FD4" w14:paraId="47C67C93" w14:textId="77777777" w:rsidTr="00AE4FD4">
              <w:tc>
                <w:tcPr>
                  <w:tcW w:w="10456" w:type="dxa"/>
                </w:tcPr>
                <w:p w14:paraId="3E727385" w14:textId="77777777" w:rsidR="00AE4FD4" w:rsidRDefault="00AE4FD4">
                  <w:pPr>
                    <w:pStyle w:val="Footer"/>
                    <w:jc w:val="center"/>
                  </w:pPr>
                </w:p>
              </w:tc>
            </w:tr>
          </w:tbl>
          <w:bookmarkEnd w:id="0"/>
          <w:p w14:paraId="24A5E347" w14:textId="77777777" w:rsidR="00AE4FD4" w:rsidRPr="00172982" w:rsidRDefault="00172982" w:rsidP="00172982">
            <w:pPr>
              <w:pStyle w:val="Footer"/>
              <w:jc w:val="center"/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br/>
            </w:r>
            <w:r w:rsidR="00AE4FD4" w:rsidRPr="00AE4FD4">
              <w:rPr>
                <w:color w:val="808080" w:themeColor="background1" w:themeShade="80"/>
                <w:sz w:val="16"/>
                <w:szCs w:val="16"/>
              </w:rPr>
              <w:t xml:space="preserve">Page </w:t>
            </w:r>
            <w:r w:rsidR="00AE4FD4" w:rsidRPr="00AE4FD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="00AE4FD4" w:rsidRPr="00AE4FD4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="00AE4FD4" w:rsidRPr="00AE4FD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AE4FD4" w:rsidRPr="00AE4FD4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="00AE4FD4" w:rsidRPr="00AE4FD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="00AE4FD4" w:rsidRPr="00AE4FD4">
              <w:rPr>
                <w:color w:val="808080" w:themeColor="background1" w:themeShade="80"/>
                <w:sz w:val="16"/>
                <w:szCs w:val="16"/>
              </w:rPr>
              <w:t xml:space="preserve"> of </w:t>
            </w:r>
            <w:r w:rsidR="00AE4FD4" w:rsidRPr="00AE4FD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="00AE4FD4" w:rsidRPr="00AE4FD4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="00AE4FD4" w:rsidRPr="00AE4FD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AE4FD4" w:rsidRPr="00AE4FD4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="00AE4FD4" w:rsidRPr="00AE4FD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0B0CE666" w14:textId="77777777" w:rsidR="009F2502" w:rsidRPr="001E0ABD" w:rsidRDefault="009F2502" w:rsidP="005C17F7">
    <w:pPr>
      <w:pStyle w:val="Footer"/>
      <w:spacing w:before="100" w:beforeAutospacing="1" w:after="100" w:afterAutospacing="1"/>
      <w:rPr>
        <w:rFonts w:ascii="Museo Sans 500" w:hAnsi="Museo Sans 5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single" w:sz="4" w:space="0" w:color="D9D9D9" w:themeColor="background1" w:themeShade="D9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9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10"/>
      <w:gridCol w:w="7156"/>
    </w:tblGrid>
    <w:tr w:rsidR="00B6098B" w:rsidRPr="00CB2DA9" w14:paraId="2C9B667D" w14:textId="77777777" w:rsidTr="00F36261">
      <w:tc>
        <w:tcPr>
          <w:tcW w:w="3310" w:type="dxa"/>
          <w:vAlign w:val="center"/>
        </w:tcPr>
        <w:p w14:paraId="684510EC" w14:textId="77777777" w:rsidR="00697FEE" w:rsidRPr="00F468BA" w:rsidRDefault="00CD574F" w:rsidP="00E25217">
          <w:pPr>
            <w:spacing w:before="100" w:beforeAutospacing="1" w:after="100" w:afterAutospacing="1"/>
            <w:jc w:val="left"/>
            <w:rPr>
              <w:rFonts w:ascii="Museo Sans 500" w:eastAsia="Times New Roman" w:hAnsi="Museo Sans 500" w:cs="Open Sans"/>
              <w:color w:val="333333"/>
              <w:sz w:val="16"/>
              <w:szCs w:val="16"/>
              <w:shd w:val="clear" w:color="auto" w:fill="FFFFFF"/>
              <w:lang w:eastAsia="en-GB"/>
            </w:rPr>
          </w:pPr>
          <w:bookmarkStart w:id="2" w:name="OLE_LINK2"/>
          <w:bookmarkStart w:id="3" w:name="OLE_LINK3"/>
          <w:r>
            <w:rPr>
              <w:rFonts w:eastAsia="Times New Roman" w:cs="Arial"/>
              <w:noProof/>
              <w:color w:val="808080" w:themeColor="background1" w:themeShade="80"/>
              <w:sz w:val="16"/>
              <w:szCs w:val="16"/>
              <w:lang w:eastAsia="en-GB"/>
            </w:rPr>
            <w:drawing>
              <wp:inline distT="0" distB="0" distL="0" distR="0" wp14:anchorId="01A4537F" wp14:editId="1823CD43">
                <wp:extent cx="1073150" cy="588143"/>
                <wp:effectExtent l="0" t="0" r="0" b="2540"/>
                <wp:docPr id="196405384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43" t="13176" r="9366" b="11641"/>
                        <a:stretch/>
                      </pic:blipFill>
                      <pic:spPr bwMode="auto">
                        <a:xfrm>
                          <a:off x="0" y="0"/>
                          <a:ext cx="1099077" cy="602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6" w:type="dxa"/>
          <w:vAlign w:val="center"/>
        </w:tcPr>
        <w:p w14:paraId="3CA70CD2" w14:textId="77777777" w:rsidR="00697FEE" w:rsidRPr="00CB2DA9" w:rsidRDefault="00F97DF0" w:rsidP="00697FEE">
          <w:pPr>
            <w:shd w:val="clear" w:color="auto" w:fill="FFFFFF"/>
            <w:spacing w:before="100" w:beforeAutospacing="1" w:after="100" w:afterAutospacing="1"/>
            <w:contextualSpacing/>
            <w:jc w:val="right"/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</w:pPr>
          <w:r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>Halliard Trust</w:t>
          </w:r>
          <w:r w:rsidR="00697FEE"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 xml:space="preserve"> (Company number: 07346144)</w:t>
          </w:r>
        </w:p>
        <w:p w14:paraId="6FA39B05" w14:textId="77777777" w:rsidR="00DF23FF" w:rsidRPr="00CB2DA9" w:rsidRDefault="000B2F21" w:rsidP="00697FEE">
          <w:pPr>
            <w:shd w:val="clear" w:color="auto" w:fill="FFFFFF"/>
            <w:spacing w:before="100" w:beforeAutospacing="1" w:after="100" w:afterAutospacing="1"/>
            <w:contextualSpacing/>
            <w:jc w:val="right"/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</w:pPr>
          <w:r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>Halliard Trust, The Fallibroome</w:t>
          </w:r>
          <w:r w:rsidR="00A91377"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 xml:space="preserve"> Academy, </w:t>
          </w:r>
          <w:r w:rsidR="00233A7E"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>Priory Lane, Macclesfield, SK10 4AF</w:t>
          </w:r>
        </w:p>
        <w:p w14:paraId="727EFAA3" w14:textId="77777777" w:rsidR="00697FEE" w:rsidRPr="00CB2DA9" w:rsidRDefault="00697FEE" w:rsidP="00697FEE">
          <w:pPr>
            <w:shd w:val="clear" w:color="auto" w:fill="FFFFFF"/>
            <w:spacing w:before="100" w:beforeAutospacing="1" w:after="100" w:afterAutospacing="1"/>
            <w:contextualSpacing/>
            <w:jc w:val="right"/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</w:pPr>
          <w:r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>A company incorporated as private limited by guarantee</w:t>
          </w:r>
        </w:p>
        <w:p w14:paraId="0C6227BE" w14:textId="77777777" w:rsidR="00D32A07" w:rsidRPr="00CB2DA9" w:rsidRDefault="00697FEE" w:rsidP="00D32A07">
          <w:pPr>
            <w:shd w:val="clear" w:color="auto" w:fill="FFFFFF"/>
            <w:spacing w:before="100" w:beforeAutospacing="1" w:after="100" w:afterAutospacing="1"/>
            <w:jc w:val="right"/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</w:pPr>
          <w:r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>Registered Office situated in England and Wale</w:t>
          </w:r>
          <w:r w:rsidR="00D32A07"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>s</w:t>
          </w:r>
          <w:r w:rsidR="00D32A07"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br/>
          </w:r>
          <w:r w:rsidR="00F36261"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 xml:space="preserve">Web: </w:t>
          </w:r>
          <w:r w:rsidR="00D32A07"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>www.</w:t>
          </w:r>
          <w:r w:rsidR="00A97739"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>halliard</w:t>
          </w:r>
          <w:r w:rsidR="00D32A07"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>tru</w:t>
          </w:r>
          <w:r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>s</w:t>
          </w:r>
          <w:r w:rsidR="00F36261" w:rsidRPr="00CB2DA9">
            <w:rPr>
              <w:rFonts w:ascii="Aptos Light" w:eastAsia="Times New Roman" w:hAnsi="Aptos Light" w:cs="Arial"/>
              <w:color w:val="808080" w:themeColor="background1" w:themeShade="80"/>
              <w:sz w:val="16"/>
              <w:szCs w:val="16"/>
              <w:lang w:eastAsia="en-GB"/>
            </w:rPr>
            <w:t>t.com</w:t>
          </w:r>
        </w:p>
      </w:tc>
    </w:tr>
    <w:bookmarkEnd w:id="2"/>
    <w:bookmarkEnd w:id="3"/>
  </w:tbl>
  <w:p w14:paraId="60B7814E" w14:textId="77777777" w:rsidR="00A251DF" w:rsidRPr="005C17F7" w:rsidRDefault="00A251DF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71760" w14:textId="77777777" w:rsidR="00053B87" w:rsidRDefault="00053B87" w:rsidP="002A330B">
      <w:r>
        <w:separator/>
      </w:r>
    </w:p>
  </w:footnote>
  <w:footnote w:type="continuationSeparator" w:id="0">
    <w:p w14:paraId="392DF2D1" w14:textId="77777777" w:rsidR="00053B87" w:rsidRDefault="00053B87" w:rsidP="002A3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CB20" w14:textId="77777777" w:rsidR="00ED437C" w:rsidRDefault="00ED43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BD03A" w14:textId="77777777" w:rsidR="00C5363B" w:rsidRPr="00C5363B" w:rsidRDefault="00C5363B">
    <w:pPr>
      <w:rPr>
        <w:sz w:val="8"/>
        <w:szCs w:val="8"/>
      </w:rPr>
    </w:pPr>
    <w:r w:rsidRPr="00C5363B">
      <w:rPr>
        <w:sz w:val="8"/>
        <w:szCs w:val="8"/>
      </w:rPr>
      <w:t xml:space="preserve"> </w: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4" w:space="0" w:color="D9D9D9" w:themeColor="background1" w:themeShade="D9"/>
        <w:right w:val="none" w:sz="0" w:space="0" w:color="auto"/>
        <w:insideV w:val="none" w:sz="0" w:space="0" w:color="auto"/>
      </w:tblBorders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10466"/>
    </w:tblGrid>
    <w:tr w:rsidR="00AF411D" w14:paraId="7DEF0D2F" w14:textId="77777777" w:rsidTr="0027103D">
      <w:tc>
        <w:tcPr>
          <w:tcW w:w="10466" w:type="dxa"/>
        </w:tcPr>
        <w:p w14:paraId="64704398" w14:textId="77777777" w:rsidR="00AF411D" w:rsidRPr="006B5811" w:rsidRDefault="004D0EFC" w:rsidP="00AF411D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9037FFF" wp14:editId="46523BCB">
                <wp:extent cx="504968" cy="610786"/>
                <wp:effectExtent l="0" t="0" r="0" b="0"/>
                <wp:docPr id="14697939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489" cy="6235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1DE083E" w14:textId="77777777" w:rsidR="00F94DE1" w:rsidRPr="00C5363B" w:rsidRDefault="00C5363B" w:rsidP="00AF411D">
          <w:pPr>
            <w:jc w:val="center"/>
            <w:rPr>
              <w:rFonts w:eastAsia="Times New Roman" w:cs="Times New Roman"/>
              <w:color w:val="595959" w:themeColor="text1" w:themeTint="A6"/>
              <w:sz w:val="12"/>
              <w:szCs w:val="12"/>
              <w:lang w:eastAsia="en-GB"/>
            </w:rPr>
          </w:pPr>
          <w:r w:rsidRPr="00C5363B">
            <w:rPr>
              <w:rFonts w:eastAsia="Times New Roman" w:cs="Times New Roman"/>
              <w:color w:val="595959" w:themeColor="text1" w:themeTint="A6"/>
              <w:sz w:val="12"/>
              <w:szCs w:val="12"/>
              <w:lang w:eastAsia="en-GB"/>
            </w:rPr>
            <w:t xml:space="preserve"> </w:t>
          </w:r>
          <w:r w:rsidR="00F94DE1" w:rsidRPr="00C5363B">
            <w:rPr>
              <w:rFonts w:eastAsia="Times New Roman" w:cs="Times New Roman"/>
              <w:color w:val="595959" w:themeColor="text1" w:themeTint="A6"/>
              <w:sz w:val="12"/>
              <w:szCs w:val="12"/>
              <w:lang w:eastAsia="en-GB"/>
            </w:rPr>
            <w:t xml:space="preserve"> </w:t>
          </w:r>
        </w:p>
      </w:tc>
    </w:tr>
  </w:tbl>
  <w:p w14:paraId="56D9BC09" w14:textId="77777777" w:rsidR="009F2502" w:rsidRPr="00AF411D" w:rsidRDefault="009F2502" w:rsidP="00AF411D">
    <w:pPr>
      <w:pStyle w:val="Header"/>
      <w:tabs>
        <w:tab w:val="clear" w:pos="4513"/>
        <w:tab w:val="clear" w:pos="902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4" w:space="0" w:color="D9D9D9" w:themeColor="background1" w:themeShade="D9"/>
        <w:right w:val="none" w:sz="0" w:space="0" w:color="auto"/>
        <w:insideV w:val="none" w:sz="0" w:space="0" w:color="auto"/>
      </w:tblBorders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10466"/>
    </w:tblGrid>
    <w:tr w:rsidR="007137C0" w14:paraId="4837BED5" w14:textId="77777777" w:rsidTr="000001A2">
      <w:tc>
        <w:tcPr>
          <w:tcW w:w="10466" w:type="dxa"/>
        </w:tcPr>
        <w:p w14:paraId="6A37A2D7" w14:textId="77777777" w:rsidR="00434DDD" w:rsidRPr="006B5811" w:rsidRDefault="004D0EFC" w:rsidP="00434DDD">
          <w:pPr>
            <w:pStyle w:val="Header"/>
            <w:jc w:val="center"/>
          </w:pPr>
          <w:bookmarkStart w:id="1" w:name="_Hlk117161738"/>
          <w:r>
            <w:rPr>
              <w:noProof/>
            </w:rPr>
            <w:drawing>
              <wp:inline distT="0" distB="0" distL="0" distR="0" wp14:anchorId="5BCCB2A3" wp14:editId="56EDF387">
                <wp:extent cx="859809" cy="1039984"/>
                <wp:effectExtent l="0" t="0" r="0" b="8255"/>
                <wp:docPr id="107946485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290" cy="10478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36F0C3C" w14:textId="1D1EA7CB" w:rsidR="00434DDD" w:rsidRPr="00434DDD" w:rsidRDefault="00434DDD" w:rsidP="00434DDD">
          <w:pPr>
            <w:jc w:val="center"/>
            <w:rPr>
              <w:rFonts w:ascii="Aptos Light" w:hAnsi="Aptos Light"/>
              <w:color w:val="808080" w:themeColor="background1" w:themeShade="80"/>
              <w:sz w:val="16"/>
              <w:szCs w:val="16"/>
              <w:lang w:eastAsia="en-GB"/>
            </w:rPr>
          </w:pPr>
          <w:r>
            <w:rPr>
              <w:color w:val="808080" w:themeColor="background1" w:themeShade="80"/>
              <w:sz w:val="16"/>
              <w:szCs w:val="16"/>
              <w:lang w:eastAsia="en-GB"/>
            </w:rPr>
            <w:br/>
          </w:r>
          <w:r w:rsidRPr="00434DDD">
            <w:rPr>
              <w:rFonts w:ascii="Aptos Light" w:hAnsi="Aptos Light"/>
              <w:color w:val="808080" w:themeColor="background1" w:themeShade="80"/>
              <w:sz w:val="16"/>
              <w:szCs w:val="16"/>
              <w:lang w:eastAsia="en-GB"/>
            </w:rPr>
            <w:t>Nether Alderley Primary School, Bradford Lane, Nether Alderley, Macclesfield SK10 4TR.</w:t>
          </w:r>
          <w:r w:rsidRPr="00434DDD">
            <w:rPr>
              <w:rFonts w:ascii="Aptos Light" w:hAnsi="Aptos Light"/>
              <w:color w:val="808080" w:themeColor="background1" w:themeShade="80"/>
              <w:sz w:val="16"/>
              <w:szCs w:val="16"/>
              <w:lang w:eastAsia="en-GB"/>
            </w:rPr>
            <w:br/>
            <w:t>Telephone: 01625 912444  |  Email: admin@netheralderley.</w:t>
          </w:r>
          <w:r w:rsidR="00ED437C">
            <w:rPr>
              <w:rFonts w:ascii="Aptos Light" w:hAnsi="Aptos Light"/>
              <w:color w:val="808080" w:themeColor="background1" w:themeShade="80"/>
              <w:sz w:val="16"/>
              <w:szCs w:val="16"/>
              <w:lang w:eastAsia="en-GB"/>
            </w:rPr>
            <w:t>h</w:t>
          </w:r>
          <w:r w:rsidRPr="00434DDD">
            <w:rPr>
              <w:rFonts w:ascii="Aptos Light" w:hAnsi="Aptos Light"/>
              <w:color w:val="808080" w:themeColor="background1" w:themeShade="80"/>
              <w:sz w:val="16"/>
              <w:szCs w:val="16"/>
              <w:lang w:eastAsia="en-GB"/>
            </w:rPr>
            <w:t>t.school  |  Web: www.netheralderley.</w:t>
          </w:r>
          <w:r w:rsidR="00ED437C">
            <w:rPr>
              <w:rFonts w:ascii="Aptos Light" w:hAnsi="Aptos Light"/>
              <w:color w:val="808080" w:themeColor="background1" w:themeShade="80"/>
              <w:sz w:val="16"/>
              <w:szCs w:val="16"/>
              <w:lang w:eastAsia="en-GB"/>
            </w:rPr>
            <w:t>h</w:t>
          </w:r>
          <w:r w:rsidRPr="00434DDD">
            <w:rPr>
              <w:rFonts w:ascii="Aptos Light" w:hAnsi="Aptos Light"/>
              <w:color w:val="808080" w:themeColor="background1" w:themeShade="80"/>
              <w:sz w:val="16"/>
              <w:szCs w:val="16"/>
              <w:lang w:eastAsia="en-GB"/>
            </w:rPr>
            <w:t>t.school</w:t>
          </w:r>
        </w:p>
        <w:p w14:paraId="06355CDA" w14:textId="77777777" w:rsidR="007137C0" w:rsidRPr="00CD354A" w:rsidRDefault="00434DDD" w:rsidP="00434DDD">
          <w:pPr>
            <w:jc w:val="center"/>
            <w:rPr>
              <w:rFonts w:ascii="Aptos Light" w:eastAsia="Times New Roman" w:hAnsi="Aptos Light" w:cs="Times New Roman"/>
              <w:color w:val="808080" w:themeColor="background1" w:themeShade="80"/>
              <w:sz w:val="16"/>
              <w:szCs w:val="16"/>
              <w:lang w:eastAsia="en-GB"/>
            </w:rPr>
          </w:pPr>
          <w:r w:rsidRPr="00434DDD">
            <w:rPr>
              <w:rFonts w:ascii="Aptos Light" w:eastAsia="Times New Roman" w:hAnsi="Aptos Light" w:cs="Times New Roman"/>
              <w:color w:val="808080" w:themeColor="background1" w:themeShade="80"/>
              <w:sz w:val="16"/>
              <w:szCs w:val="16"/>
              <w:lang w:eastAsia="en-GB"/>
            </w:rPr>
            <w:t>Headteacher: Mr R. Craven</w:t>
          </w:r>
        </w:p>
      </w:tc>
    </w:tr>
    <w:bookmarkEnd w:id="1"/>
  </w:tbl>
  <w:p w14:paraId="1DA0CE98" w14:textId="77777777" w:rsidR="009F2502" w:rsidRDefault="009F25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43D60"/>
    <w:multiLevelType w:val="hybridMultilevel"/>
    <w:tmpl w:val="98CEBE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AF5697"/>
    <w:multiLevelType w:val="hybridMultilevel"/>
    <w:tmpl w:val="29F4B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766117">
    <w:abstractNumId w:val="0"/>
  </w:num>
  <w:num w:numId="2" w16cid:durableId="191635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C15"/>
    <w:rsid w:val="00005039"/>
    <w:rsid w:val="00013AAB"/>
    <w:rsid w:val="00020435"/>
    <w:rsid w:val="00022C4A"/>
    <w:rsid w:val="00030B87"/>
    <w:rsid w:val="000346D9"/>
    <w:rsid w:val="000453CB"/>
    <w:rsid w:val="00053B87"/>
    <w:rsid w:val="00081A8A"/>
    <w:rsid w:val="000A4C15"/>
    <w:rsid w:val="000A622E"/>
    <w:rsid w:val="000B2F21"/>
    <w:rsid w:val="000B3108"/>
    <w:rsid w:val="000C20C1"/>
    <w:rsid w:val="000C5F03"/>
    <w:rsid w:val="000D2E40"/>
    <w:rsid w:val="000D5ACD"/>
    <w:rsid w:val="00101511"/>
    <w:rsid w:val="00104D2C"/>
    <w:rsid w:val="00111645"/>
    <w:rsid w:val="00113C97"/>
    <w:rsid w:val="0012658E"/>
    <w:rsid w:val="00130DE9"/>
    <w:rsid w:val="0014563A"/>
    <w:rsid w:val="00172982"/>
    <w:rsid w:val="001969E2"/>
    <w:rsid w:val="001A0697"/>
    <w:rsid w:val="001A7FF9"/>
    <w:rsid w:val="001C0471"/>
    <w:rsid w:val="001D679B"/>
    <w:rsid w:val="001E0ABD"/>
    <w:rsid w:val="00200D4A"/>
    <w:rsid w:val="00201DAA"/>
    <w:rsid w:val="002230C5"/>
    <w:rsid w:val="00233A7E"/>
    <w:rsid w:val="002607DA"/>
    <w:rsid w:val="00274E37"/>
    <w:rsid w:val="00277F55"/>
    <w:rsid w:val="00281202"/>
    <w:rsid w:val="002A2FF3"/>
    <w:rsid w:val="002A330B"/>
    <w:rsid w:val="002B2CE5"/>
    <w:rsid w:val="002C75FE"/>
    <w:rsid w:val="002E11EC"/>
    <w:rsid w:val="002E2800"/>
    <w:rsid w:val="002F7233"/>
    <w:rsid w:val="00304D56"/>
    <w:rsid w:val="003108E1"/>
    <w:rsid w:val="00314867"/>
    <w:rsid w:val="003158FE"/>
    <w:rsid w:val="003241FA"/>
    <w:rsid w:val="00336754"/>
    <w:rsid w:val="003428B3"/>
    <w:rsid w:val="003619FF"/>
    <w:rsid w:val="00362210"/>
    <w:rsid w:val="00363BA5"/>
    <w:rsid w:val="00382562"/>
    <w:rsid w:val="00390905"/>
    <w:rsid w:val="00394818"/>
    <w:rsid w:val="003C5088"/>
    <w:rsid w:val="003E0FB0"/>
    <w:rsid w:val="003E38C1"/>
    <w:rsid w:val="003F0E8F"/>
    <w:rsid w:val="0041663D"/>
    <w:rsid w:val="00433E7E"/>
    <w:rsid w:val="00434DDD"/>
    <w:rsid w:val="00450BED"/>
    <w:rsid w:val="00467060"/>
    <w:rsid w:val="0048484D"/>
    <w:rsid w:val="00494705"/>
    <w:rsid w:val="004D08CC"/>
    <w:rsid w:val="004D0EFC"/>
    <w:rsid w:val="004D5BE5"/>
    <w:rsid w:val="004D7B53"/>
    <w:rsid w:val="004E1DD6"/>
    <w:rsid w:val="00513AB9"/>
    <w:rsid w:val="00530B66"/>
    <w:rsid w:val="00534842"/>
    <w:rsid w:val="00535C9F"/>
    <w:rsid w:val="00550020"/>
    <w:rsid w:val="005B4FE6"/>
    <w:rsid w:val="005B628F"/>
    <w:rsid w:val="005C17F7"/>
    <w:rsid w:val="005C4C58"/>
    <w:rsid w:val="005E4DB2"/>
    <w:rsid w:val="005F5AF8"/>
    <w:rsid w:val="0060636F"/>
    <w:rsid w:val="006136BA"/>
    <w:rsid w:val="00620B59"/>
    <w:rsid w:val="00635949"/>
    <w:rsid w:val="00674B8E"/>
    <w:rsid w:val="00675167"/>
    <w:rsid w:val="00686CC2"/>
    <w:rsid w:val="00693052"/>
    <w:rsid w:val="00697FEE"/>
    <w:rsid w:val="006B081F"/>
    <w:rsid w:val="006B1034"/>
    <w:rsid w:val="006B5811"/>
    <w:rsid w:val="006C0DC1"/>
    <w:rsid w:val="006D7FAC"/>
    <w:rsid w:val="006E7689"/>
    <w:rsid w:val="006F2A01"/>
    <w:rsid w:val="00700D40"/>
    <w:rsid w:val="00707D8B"/>
    <w:rsid w:val="007137C0"/>
    <w:rsid w:val="00716279"/>
    <w:rsid w:val="007239E7"/>
    <w:rsid w:val="007653ED"/>
    <w:rsid w:val="007B7F79"/>
    <w:rsid w:val="007D36F5"/>
    <w:rsid w:val="007E1AC9"/>
    <w:rsid w:val="008155D5"/>
    <w:rsid w:val="00832DFD"/>
    <w:rsid w:val="0084105E"/>
    <w:rsid w:val="00843E7B"/>
    <w:rsid w:val="00887E92"/>
    <w:rsid w:val="008D10C4"/>
    <w:rsid w:val="008D2690"/>
    <w:rsid w:val="008E0686"/>
    <w:rsid w:val="008E6A18"/>
    <w:rsid w:val="00923A72"/>
    <w:rsid w:val="0094043D"/>
    <w:rsid w:val="00963D77"/>
    <w:rsid w:val="00986C29"/>
    <w:rsid w:val="00993DFC"/>
    <w:rsid w:val="009A48A8"/>
    <w:rsid w:val="009B1963"/>
    <w:rsid w:val="009C493A"/>
    <w:rsid w:val="009E6991"/>
    <w:rsid w:val="009F2502"/>
    <w:rsid w:val="00A13EB1"/>
    <w:rsid w:val="00A14955"/>
    <w:rsid w:val="00A251DF"/>
    <w:rsid w:val="00A4231B"/>
    <w:rsid w:val="00A62901"/>
    <w:rsid w:val="00A7042A"/>
    <w:rsid w:val="00A722C8"/>
    <w:rsid w:val="00A73674"/>
    <w:rsid w:val="00A73DD9"/>
    <w:rsid w:val="00A91377"/>
    <w:rsid w:val="00A97739"/>
    <w:rsid w:val="00AB6E93"/>
    <w:rsid w:val="00AC51B9"/>
    <w:rsid w:val="00AC5DF5"/>
    <w:rsid w:val="00AD07DE"/>
    <w:rsid w:val="00AE0354"/>
    <w:rsid w:val="00AE22D2"/>
    <w:rsid w:val="00AE2C16"/>
    <w:rsid w:val="00AE4736"/>
    <w:rsid w:val="00AE4FD4"/>
    <w:rsid w:val="00AE6041"/>
    <w:rsid w:val="00AE6239"/>
    <w:rsid w:val="00AE7B34"/>
    <w:rsid w:val="00AF04C0"/>
    <w:rsid w:val="00AF411D"/>
    <w:rsid w:val="00B01F0E"/>
    <w:rsid w:val="00B05123"/>
    <w:rsid w:val="00B10513"/>
    <w:rsid w:val="00B12354"/>
    <w:rsid w:val="00B130F1"/>
    <w:rsid w:val="00B247A1"/>
    <w:rsid w:val="00B44B34"/>
    <w:rsid w:val="00B521E4"/>
    <w:rsid w:val="00B535C5"/>
    <w:rsid w:val="00B6098B"/>
    <w:rsid w:val="00B664E8"/>
    <w:rsid w:val="00B81DF0"/>
    <w:rsid w:val="00B86B5F"/>
    <w:rsid w:val="00BD3961"/>
    <w:rsid w:val="00BE5B83"/>
    <w:rsid w:val="00C0781C"/>
    <w:rsid w:val="00C17AE8"/>
    <w:rsid w:val="00C25F2B"/>
    <w:rsid w:val="00C406F5"/>
    <w:rsid w:val="00C5363B"/>
    <w:rsid w:val="00C63985"/>
    <w:rsid w:val="00C72E6E"/>
    <w:rsid w:val="00C7363B"/>
    <w:rsid w:val="00CA3A66"/>
    <w:rsid w:val="00CB2DA9"/>
    <w:rsid w:val="00CB3C02"/>
    <w:rsid w:val="00CB6DA5"/>
    <w:rsid w:val="00CD354A"/>
    <w:rsid w:val="00CD574F"/>
    <w:rsid w:val="00CF79F1"/>
    <w:rsid w:val="00D01CCF"/>
    <w:rsid w:val="00D04A50"/>
    <w:rsid w:val="00D10EC9"/>
    <w:rsid w:val="00D12F8A"/>
    <w:rsid w:val="00D32A07"/>
    <w:rsid w:val="00D3587E"/>
    <w:rsid w:val="00D71865"/>
    <w:rsid w:val="00D74FFC"/>
    <w:rsid w:val="00DC580B"/>
    <w:rsid w:val="00DC7D9B"/>
    <w:rsid w:val="00DD12E2"/>
    <w:rsid w:val="00DD783B"/>
    <w:rsid w:val="00DF23FF"/>
    <w:rsid w:val="00E041B1"/>
    <w:rsid w:val="00E23E23"/>
    <w:rsid w:val="00E25217"/>
    <w:rsid w:val="00E61996"/>
    <w:rsid w:val="00E62C53"/>
    <w:rsid w:val="00E63204"/>
    <w:rsid w:val="00E812E3"/>
    <w:rsid w:val="00E84081"/>
    <w:rsid w:val="00ED437C"/>
    <w:rsid w:val="00ED4B7E"/>
    <w:rsid w:val="00EE64B1"/>
    <w:rsid w:val="00F30D97"/>
    <w:rsid w:val="00F34510"/>
    <w:rsid w:val="00F36261"/>
    <w:rsid w:val="00F41684"/>
    <w:rsid w:val="00F45B4E"/>
    <w:rsid w:val="00F468BA"/>
    <w:rsid w:val="00F60C87"/>
    <w:rsid w:val="00F72890"/>
    <w:rsid w:val="00F76EB3"/>
    <w:rsid w:val="00F800AE"/>
    <w:rsid w:val="00F84F7B"/>
    <w:rsid w:val="00F94DE1"/>
    <w:rsid w:val="00F97DF0"/>
    <w:rsid w:val="00FA4119"/>
    <w:rsid w:val="00FD1572"/>
    <w:rsid w:val="00FD6738"/>
    <w:rsid w:val="00FD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0E8BCF"/>
  <w15:docId w15:val="{BBF2726A-CAA6-48A0-AA25-BDE01607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E93"/>
    <w:pPr>
      <w:spacing w:after="120" w:line="240" w:lineRule="auto"/>
      <w:jc w:val="both"/>
    </w:pPr>
    <w:rPr>
      <w:rFonts w:ascii="Aptos" w:hAnsi="Aptos"/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3DFC"/>
    <w:pPr>
      <w:keepNext/>
      <w:keepLines/>
      <w:spacing w:before="240"/>
      <w:outlineLvl w:val="0"/>
    </w:pPr>
    <w:rPr>
      <w:rFonts w:eastAsiaTheme="majorEastAsia" w:cstheme="minorHAnsi"/>
      <w:color w:val="5B7EA4"/>
      <w:sz w:val="30"/>
      <w:szCs w:val="3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428B3"/>
    <w:pPr>
      <w:outlineLvl w:val="1"/>
    </w:pPr>
    <w:rPr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1D679B"/>
    <w:pPr>
      <w:outlineLvl w:val="2"/>
    </w:pPr>
    <w:rPr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993DFC"/>
    <w:pPr>
      <w:spacing w:before="240"/>
      <w:outlineLvl w:val="3"/>
    </w:pPr>
    <w:rPr>
      <w:rFonts w:eastAsia="Times New Roman" w:cs="Times New Roman"/>
      <w:bCs/>
      <w:color w:val="5B7EA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93DFC"/>
    <w:pPr>
      <w:keepNext/>
      <w:keepLines/>
      <w:spacing w:before="240"/>
      <w:outlineLvl w:val="4"/>
    </w:pPr>
    <w:rPr>
      <w:rFonts w:eastAsiaTheme="majorEastAsia" w:cstheme="majorBidi"/>
      <w:i/>
      <w:color w:val="5B7EA4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93DFC"/>
    <w:pPr>
      <w:keepNext/>
      <w:keepLines/>
      <w:spacing w:before="120"/>
      <w:outlineLvl w:val="5"/>
    </w:pPr>
    <w:rPr>
      <w:rFonts w:eastAsiaTheme="majorEastAsia" w:cstheme="majorBidi"/>
      <w:color w:val="5B7EA4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DFC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33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30B"/>
  </w:style>
  <w:style w:type="paragraph" w:styleId="Footer">
    <w:name w:val="footer"/>
    <w:basedOn w:val="Normal"/>
    <w:link w:val="FooterChar"/>
    <w:uiPriority w:val="99"/>
    <w:unhideWhenUsed/>
    <w:rsid w:val="002A33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30B"/>
  </w:style>
  <w:style w:type="table" w:styleId="TableGrid">
    <w:name w:val="Table Grid"/>
    <w:basedOn w:val="TableNormal"/>
    <w:uiPriority w:val="59"/>
    <w:rsid w:val="002A3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33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0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993DFC"/>
    <w:rPr>
      <w:rFonts w:eastAsia="Times New Roman" w:cs="Times New Roman"/>
      <w:bCs/>
      <w:color w:val="5B7EA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468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C4C58"/>
    <w:rPr>
      <w:b/>
      <w:bC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AB6E93"/>
    <w:pPr>
      <w:spacing w:after="0" w:line="240" w:lineRule="auto"/>
      <w:jc w:val="both"/>
    </w:pPr>
    <w:rPr>
      <w:rFonts w:ascii="Aptos" w:hAnsi="Aptos"/>
      <w:color w:val="404040" w:themeColor="text1" w:themeTint="BF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93DFC"/>
    <w:rPr>
      <w:rFonts w:eastAsiaTheme="majorEastAsia" w:cstheme="minorHAnsi"/>
      <w:color w:val="5B7EA4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3428B3"/>
    <w:rPr>
      <w:rFonts w:ascii="Museo Sans 500" w:eastAsiaTheme="majorEastAsia" w:hAnsi="Museo Sans 500" w:cstheme="majorBidi"/>
      <w:color w:val="7EA7A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679B"/>
    <w:rPr>
      <w:rFonts w:ascii="Museo Sans 500" w:eastAsiaTheme="majorEastAsia" w:hAnsi="Museo Sans 500" w:cstheme="majorBidi"/>
      <w:color w:val="7EA7A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93DFC"/>
    <w:rPr>
      <w:rFonts w:eastAsiaTheme="majorEastAsia" w:cstheme="majorBidi"/>
      <w:i/>
      <w:color w:val="5B7EA4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93DFC"/>
    <w:pPr>
      <w:spacing w:after="240"/>
      <w:contextualSpacing/>
    </w:pPr>
    <w:rPr>
      <w:rFonts w:eastAsiaTheme="majorEastAsia" w:cstheme="majorBidi"/>
      <w:color w:val="5B7EA4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3DFC"/>
    <w:rPr>
      <w:rFonts w:eastAsiaTheme="majorEastAsia" w:cstheme="majorBidi"/>
      <w:color w:val="5B7EA4"/>
      <w:spacing w:val="-10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DFC"/>
    <w:pPr>
      <w:numPr>
        <w:ilvl w:val="1"/>
      </w:numPr>
      <w:spacing w:after="240"/>
    </w:pPr>
    <w:rPr>
      <w:rFonts w:eastAsiaTheme="minorEastAsia"/>
      <w:color w:val="A6A6A6" w:themeColor="background1" w:themeShade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93DFC"/>
    <w:rPr>
      <w:rFonts w:eastAsiaTheme="minorEastAsia"/>
      <w:color w:val="A6A6A6" w:themeColor="background1" w:themeShade="A6"/>
      <w:spacing w:val="15"/>
    </w:rPr>
  </w:style>
  <w:style w:type="character" w:styleId="SubtleEmphasis">
    <w:name w:val="Subtle Emphasis"/>
    <w:basedOn w:val="DefaultParagraphFont"/>
    <w:uiPriority w:val="19"/>
    <w:qFormat/>
    <w:rsid w:val="001D679B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9F250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B81DF0"/>
    <w:rPr>
      <w:i/>
      <w:iCs/>
      <w:color w:val="5B7EA4"/>
    </w:rPr>
  </w:style>
  <w:style w:type="character" w:styleId="Strong">
    <w:name w:val="Strong"/>
    <w:basedOn w:val="DefaultParagraphFont"/>
    <w:uiPriority w:val="22"/>
    <w:qFormat/>
    <w:rsid w:val="009F2502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B81DF0"/>
    <w:pPr>
      <w:spacing w:before="200" w:after="160"/>
      <w:ind w:left="864" w:right="864"/>
      <w:jc w:val="center"/>
    </w:pPr>
    <w:rPr>
      <w:i/>
      <w:iCs/>
      <w:color w:val="5B7EA4"/>
    </w:rPr>
  </w:style>
  <w:style w:type="character" w:customStyle="1" w:styleId="QuoteChar">
    <w:name w:val="Quote Char"/>
    <w:basedOn w:val="DefaultParagraphFont"/>
    <w:link w:val="Quote"/>
    <w:uiPriority w:val="29"/>
    <w:rsid w:val="00B81DF0"/>
    <w:rPr>
      <w:i/>
      <w:iCs/>
      <w:color w:val="5B7EA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DF0"/>
    <w:pPr>
      <w:pBdr>
        <w:top w:val="single" w:sz="4" w:space="10" w:color="A6A6A6" w:themeColor="background1" w:themeShade="A6"/>
        <w:bottom w:val="single" w:sz="4" w:space="10" w:color="A6A6A6" w:themeColor="background1" w:themeShade="A6"/>
      </w:pBdr>
      <w:spacing w:before="360" w:after="360"/>
      <w:ind w:left="864" w:right="864"/>
      <w:jc w:val="center"/>
    </w:pPr>
    <w:rPr>
      <w:i/>
      <w:iCs/>
      <w:color w:val="5B7EA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DF0"/>
    <w:rPr>
      <w:i/>
      <w:iCs/>
      <w:color w:val="5B7EA4"/>
    </w:rPr>
  </w:style>
  <w:style w:type="character" w:styleId="SubtleReference">
    <w:name w:val="Subtle Reference"/>
    <w:basedOn w:val="DefaultParagraphFont"/>
    <w:uiPriority w:val="31"/>
    <w:qFormat/>
    <w:rsid w:val="00707D8B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B81DF0"/>
    <w:rPr>
      <w:rFonts w:ascii="Museo Sans 500" w:hAnsi="Museo Sans 500"/>
      <w:bCs/>
      <w:i/>
      <w:iCs/>
      <w:color w:val="5B7EA4"/>
      <w:spacing w:val="5"/>
      <w:sz w:val="20"/>
      <w:szCs w:val="20"/>
    </w:rPr>
  </w:style>
  <w:style w:type="paragraph" w:styleId="ListParagraph">
    <w:name w:val="List Paragraph"/>
    <w:basedOn w:val="Normal"/>
    <w:uiPriority w:val="34"/>
    <w:qFormat/>
    <w:rsid w:val="00707D8B"/>
    <w:pPr>
      <w:ind w:left="720"/>
      <w:contextualSpacing/>
    </w:pPr>
  </w:style>
  <w:style w:type="paragraph" w:customStyle="1" w:styleId="LetterAddress">
    <w:name w:val="Letter Address"/>
    <w:basedOn w:val="Normal"/>
    <w:qFormat/>
    <w:rsid w:val="00AB6E93"/>
    <w:pPr>
      <w:spacing w:after="0"/>
      <w:jc w:val="left"/>
    </w:pPr>
    <w:rPr>
      <w:color w:val="262626" w:themeColor="text1" w:themeTint="D9"/>
    </w:rPr>
  </w:style>
  <w:style w:type="character" w:customStyle="1" w:styleId="Heading6Char">
    <w:name w:val="Heading 6 Char"/>
    <w:basedOn w:val="DefaultParagraphFont"/>
    <w:link w:val="Heading6"/>
    <w:uiPriority w:val="9"/>
    <w:rsid w:val="00993DFC"/>
    <w:rPr>
      <w:rFonts w:eastAsiaTheme="majorEastAsia" w:cstheme="majorBidi"/>
      <w:color w:val="5B7EA4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B81DF0"/>
    <w:rPr>
      <w:b/>
      <w:bCs/>
      <w:smallCaps/>
      <w:color w:val="5B7EA4"/>
      <w:spacing w:val="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DFC"/>
    <w:rPr>
      <w:rFonts w:eastAsiaTheme="majorEastAsia" w:cstheme="majorBidi"/>
      <w:i/>
      <w:iCs/>
      <w:color w:val="243F60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713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3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.smith\OneDrive%20-%20The%20Fallibroome%20Trust\Downloads\Letterhead%20-%20Nether%20Alderley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26d441-2145-4d30-9eac-d810a8f5c1d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420196EDC63438B5B89D4733439C5" ma:contentTypeVersion="13" ma:contentTypeDescription="Create a new document." ma:contentTypeScope="" ma:versionID="26a259e7a8a02a2f54a4e5f7d5d55264">
  <xsd:schema xmlns:xsd="http://www.w3.org/2001/XMLSchema" xmlns:xs="http://www.w3.org/2001/XMLSchema" xmlns:p="http://schemas.microsoft.com/office/2006/metadata/properties" xmlns:ns2="6726d441-2145-4d30-9eac-d810a8f5c1db" targetNamespace="http://schemas.microsoft.com/office/2006/metadata/properties" ma:root="true" ma:fieldsID="fe06ec7587e1bed0dc9e465a22adf910" ns2:_="">
    <xsd:import namespace="6726d441-2145-4d30-9eac-d810a8f5c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6d441-2145-4d30-9eac-d810a8f5c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b4aaf25-bfb3-4df3-8166-64f82bbd1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2D62E-2EB6-469E-97B6-BDA3A6D9AF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34B319-A78C-4131-9615-752E76F2F1D0}">
  <ds:schemaRefs>
    <ds:schemaRef ds:uri="http://schemas.microsoft.com/office/2006/metadata/properties"/>
    <ds:schemaRef ds:uri="http://schemas.microsoft.com/office/infopath/2007/PartnerControls"/>
    <ds:schemaRef ds:uri="6726d441-2145-4d30-9eac-d810a8f5c1db"/>
  </ds:schemaRefs>
</ds:datastoreItem>
</file>

<file path=customXml/itemProps3.xml><?xml version="1.0" encoding="utf-8"?>
<ds:datastoreItem xmlns:ds="http://schemas.openxmlformats.org/officeDocument/2006/customXml" ds:itemID="{91B4ABB4-C6F6-44B3-B8CC-A061F1F0B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6d441-2145-4d30-9eac-d810a8f5c1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16D849-AAB5-3640-A4A3-B2A7D217A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- Nether Alderley (1)</Template>
  <TotalTime>17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Fallibroome Academy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Smith</dc:creator>
  <cp:lastModifiedBy>Laura Smith</cp:lastModifiedBy>
  <cp:revision>16</cp:revision>
  <cp:lastPrinted>2017-11-10T09:56:00Z</cp:lastPrinted>
  <dcterms:created xsi:type="dcterms:W3CDTF">2026-02-09T14:18:00Z</dcterms:created>
  <dcterms:modified xsi:type="dcterms:W3CDTF">2026-02-12T11:28:00Z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0x010100E08420196EDC63438B5B89D4733439C5</vt:lpwstr>
  </property>
  <property fmtid="{D5CDD505-2E9C-101B-9397-08002B2CF9AE}" pid="3" name="Order">
    <vt:r8>2585200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2026-02-09T14:18:06Z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96abb89b-1d06-4dc8-b583-e055a8a47269</vt:lpwstr>
  </property>
  <property fmtid="{D5CDD505-2E9C-101B-9397-08002B2CF9AE}" pid="9" name="MSIP_Label_defa4170-0d19-0005-0004-bc88714345d2_ActionId">
    <vt:lpwstr>6e4b0a3c-b78a-4c69-b3b2-5e367c823183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  <property fmtid="{D5CDD505-2E9C-101B-9397-08002B2CF9AE}" pid="12" name="MediaServiceImageTags">
    <vt:lpwstr/>
  </property>
</Properties>
</file>