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86A27" w14:textId="77777777" w:rsidR="00965CA2" w:rsidRDefault="00965CA2" w:rsidP="00965CA2"/>
    <w:p w14:paraId="43AD1AAF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302CDD57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62E5799C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  <w:p w14:paraId="187734AF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</w:p>
        </w:tc>
      </w:tr>
      <w:tr w:rsidR="008F5833" w:rsidRPr="008F5833" w14:paraId="25B7E6B3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44341C2F" w14:textId="77777777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  <w:p w14:paraId="1E2A1F27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14:paraId="50F9DA1B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1C312DD4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C0171" w:rsidRPr="00B53923" w14:paraId="130147DB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1B1A1BD9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  <w:p w14:paraId="53AB1DDC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66A56C71" w14:textId="77777777" w:rsidR="001C0171" w:rsidRPr="00B53923" w:rsidRDefault="001C0171" w:rsidP="001C0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(What qualifications are needed)</w:t>
            </w:r>
          </w:p>
          <w:p w14:paraId="733E1DFD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704B743D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  <w:r w:rsidRPr="00CB67DA">
              <w:rPr>
                <w:rFonts w:ascii="Arial" w:hAnsi="Arial"/>
                <w:b/>
                <w:sz w:val="22"/>
              </w:rPr>
              <w:t xml:space="preserve">Degree in Town Planning </w:t>
            </w:r>
            <w:r>
              <w:rPr>
                <w:rFonts w:ascii="Arial" w:hAnsi="Arial"/>
                <w:b/>
                <w:sz w:val="22"/>
              </w:rPr>
              <w:t>or related subject area.</w:t>
            </w:r>
          </w:p>
          <w:p w14:paraId="32351659" w14:textId="77777777" w:rsidR="00F17550" w:rsidRDefault="00F17550" w:rsidP="001C0171">
            <w:pPr>
              <w:rPr>
                <w:rFonts w:ascii="Arial" w:hAnsi="Arial"/>
                <w:b/>
                <w:sz w:val="22"/>
              </w:rPr>
            </w:pPr>
          </w:p>
          <w:p w14:paraId="59CEEBC1" w14:textId="5CC15F8F" w:rsidR="00F17550" w:rsidRDefault="00F17550" w:rsidP="001C01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Full UK driving licence.</w:t>
            </w:r>
          </w:p>
          <w:p w14:paraId="3111652D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03634957" w14:textId="19B737BB" w:rsidR="001C0171" w:rsidRPr="00B53923" w:rsidRDefault="001C0171" w:rsidP="001C0171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2"/>
              </w:rPr>
              <w:t>Member of the Royal Town Planning Institute (MRTPI).</w:t>
            </w:r>
          </w:p>
        </w:tc>
      </w:tr>
      <w:tr w:rsidR="001C0171" w:rsidRPr="00B53923" w14:paraId="01AE54D2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332E4758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</w:p>
          <w:p w14:paraId="1173C9F2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</w:p>
          <w:p w14:paraId="22170DA0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69727C41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</w:rPr>
              <w:t>(What they know)</w:t>
            </w:r>
          </w:p>
          <w:p w14:paraId="6815AE3D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37957C7F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7CD5EA87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Experience of planning policy work in public or private sector.</w:t>
            </w:r>
          </w:p>
          <w:p w14:paraId="35932771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695CF131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Project management.</w:t>
            </w:r>
          </w:p>
          <w:p w14:paraId="2D9DC828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11BB918A" w14:textId="19147AD4" w:rsidR="001C0171" w:rsidRPr="00B53923" w:rsidRDefault="001C0171" w:rsidP="001C0171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2"/>
              </w:rPr>
              <w:t>Committee and public presentation</w:t>
            </w:r>
          </w:p>
        </w:tc>
        <w:tc>
          <w:tcPr>
            <w:tcW w:w="4110" w:type="dxa"/>
          </w:tcPr>
          <w:p w14:paraId="41B8D7C1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6B39DE8D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261BC674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Preparation of development briefs</w:t>
            </w:r>
          </w:p>
          <w:p w14:paraId="1299141B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15A4F99F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63CB19EC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</w:tc>
      </w:tr>
      <w:tr w:rsidR="001C0171" w:rsidRPr="00B53923" w14:paraId="0460EF9F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17F8A6DA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</w:p>
          <w:p w14:paraId="3925B345" w14:textId="77777777" w:rsidR="001C0171" w:rsidRPr="00B53923" w:rsidRDefault="001C0171" w:rsidP="001C0171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765B1FC7" w14:textId="77777777" w:rsidR="001C0171" w:rsidRPr="00B53923" w:rsidRDefault="001C0171" w:rsidP="001C0171">
            <w:pPr>
              <w:rPr>
                <w:rFonts w:ascii="Arial" w:hAnsi="Arial" w:cs="Arial"/>
              </w:rPr>
            </w:pPr>
            <w:r w:rsidRPr="00B53923">
              <w:rPr>
                <w:rFonts w:ascii="Arial" w:hAnsi="Arial" w:cs="Arial"/>
              </w:rPr>
              <w:t>(What have they done)</w:t>
            </w:r>
          </w:p>
          <w:p w14:paraId="20DEFA99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  <w:p w14:paraId="2540893D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  <w:p w14:paraId="37DDB1D7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  <w:p w14:paraId="4EFC6649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7C157497" w14:textId="77777777" w:rsidR="001C0171" w:rsidRPr="004466D2" w:rsidRDefault="001C0171" w:rsidP="001C01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Knowledge of national planning policy framework, </w:t>
            </w:r>
            <w:proofErr w:type="gramStart"/>
            <w:r>
              <w:rPr>
                <w:rFonts w:ascii="Arial" w:hAnsi="Arial"/>
                <w:b/>
                <w:sz w:val="22"/>
              </w:rPr>
              <w:t>guidance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and regulations.</w:t>
            </w:r>
          </w:p>
          <w:p w14:paraId="5E26C19C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0FDE6826" w14:textId="77777777" w:rsidR="001C0171" w:rsidRPr="004466D2" w:rsidRDefault="001C0171" w:rsidP="001C0171">
            <w:pPr>
              <w:rPr>
                <w:rFonts w:ascii="Arial" w:hAnsi="Arial"/>
                <w:b/>
                <w:sz w:val="22"/>
              </w:rPr>
            </w:pPr>
            <w:r w:rsidRPr="004466D2">
              <w:rPr>
                <w:rFonts w:ascii="Arial" w:hAnsi="Arial"/>
                <w:b/>
                <w:sz w:val="22"/>
              </w:rPr>
              <w:t>Clear and concise report writing</w:t>
            </w:r>
            <w:r>
              <w:rPr>
                <w:rFonts w:ascii="Arial" w:hAnsi="Arial"/>
                <w:b/>
                <w:sz w:val="22"/>
              </w:rPr>
              <w:t>.</w:t>
            </w:r>
          </w:p>
          <w:p w14:paraId="624E318D" w14:textId="77777777" w:rsidR="001C0171" w:rsidRPr="004466D2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6CCFCD74" w14:textId="77777777" w:rsidR="001C0171" w:rsidRPr="004466D2" w:rsidRDefault="001C0171" w:rsidP="001C01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Good </w:t>
            </w:r>
            <w:r w:rsidRPr="004466D2">
              <w:rPr>
                <w:rFonts w:ascii="Arial" w:hAnsi="Arial"/>
                <w:b/>
                <w:sz w:val="22"/>
              </w:rPr>
              <w:t>IT skills</w:t>
            </w:r>
            <w:r>
              <w:rPr>
                <w:rFonts w:ascii="Arial" w:hAnsi="Arial"/>
                <w:b/>
                <w:sz w:val="22"/>
              </w:rPr>
              <w:t xml:space="preserve"> (Word, excel, outlook, </w:t>
            </w:r>
            <w:proofErr w:type="spellStart"/>
            <w:r>
              <w:rPr>
                <w:rFonts w:ascii="Arial" w:hAnsi="Arial"/>
                <w:b/>
                <w:sz w:val="22"/>
              </w:rPr>
              <w:t>powerpoint</w:t>
            </w:r>
            <w:proofErr w:type="spellEnd"/>
            <w:r>
              <w:rPr>
                <w:rFonts w:ascii="Arial" w:hAnsi="Arial"/>
                <w:b/>
                <w:sz w:val="22"/>
              </w:rPr>
              <w:t>)</w:t>
            </w:r>
          </w:p>
          <w:p w14:paraId="7B09D62B" w14:textId="77777777" w:rsidR="001C0171" w:rsidRPr="004466D2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67F4DA32" w14:textId="436A39B7" w:rsidR="001C0171" w:rsidRPr="00B53923" w:rsidRDefault="001C0171" w:rsidP="001C0171">
            <w:pPr>
              <w:rPr>
                <w:rFonts w:ascii="Arial" w:hAnsi="Arial" w:cs="Arial"/>
              </w:rPr>
            </w:pPr>
            <w:r w:rsidRPr="004466D2">
              <w:rPr>
                <w:rFonts w:ascii="Arial" w:hAnsi="Arial"/>
                <w:b/>
                <w:sz w:val="22"/>
              </w:rPr>
              <w:t>Good communicator</w:t>
            </w:r>
            <w:r>
              <w:rPr>
                <w:rFonts w:ascii="Arial" w:hAnsi="Arial"/>
                <w:b/>
                <w:sz w:val="22"/>
              </w:rPr>
              <w:t>.</w:t>
            </w:r>
          </w:p>
        </w:tc>
        <w:tc>
          <w:tcPr>
            <w:tcW w:w="4110" w:type="dxa"/>
          </w:tcPr>
          <w:p w14:paraId="5D34F254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Knowledge of the development industry</w:t>
            </w:r>
          </w:p>
          <w:p w14:paraId="534159FB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0D25C761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Geographic Information Systems (GIS)</w:t>
            </w:r>
          </w:p>
          <w:p w14:paraId="7D5E9BDE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318E865D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43C57B39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14:paraId="0A150098" w14:textId="77777777" w:rsidR="001C0171" w:rsidRDefault="001C0171" w:rsidP="001C0171">
            <w:pPr>
              <w:rPr>
                <w:rFonts w:ascii="Arial" w:hAnsi="Arial"/>
                <w:b/>
                <w:sz w:val="22"/>
              </w:rPr>
            </w:pPr>
          </w:p>
          <w:p w14:paraId="3763A295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</w:tc>
      </w:tr>
      <w:tr w:rsidR="001C0171" w:rsidRPr="00B53923" w14:paraId="2368AE33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15D550CD" w14:textId="77777777" w:rsidR="001C0171" w:rsidRDefault="001C0171" w:rsidP="001C01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897821" w14:textId="77777777" w:rsidR="001C0171" w:rsidRDefault="001C0171" w:rsidP="001C01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D2518C" w14:textId="77777777" w:rsidR="001C0171" w:rsidRPr="008F5833" w:rsidRDefault="001C0171" w:rsidP="001C01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0E8F2D3F" w14:textId="77777777" w:rsidR="001C0171" w:rsidRPr="008F5833" w:rsidRDefault="001C0171" w:rsidP="001C0171">
            <w:pPr>
              <w:rPr>
                <w:rFonts w:ascii="Arial" w:hAnsi="Arial" w:cs="Arial"/>
                <w:sz w:val="22"/>
                <w:szCs w:val="22"/>
              </w:rPr>
            </w:pPr>
            <w:r w:rsidRPr="008F5833">
              <w:rPr>
                <w:rFonts w:ascii="Arial" w:hAnsi="Arial" w:cs="Arial"/>
              </w:rPr>
              <w:t>(Way of thinking and Acting)</w:t>
            </w:r>
          </w:p>
        </w:tc>
        <w:tc>
          <w:tcPr>
            <w:tcW w:w="6096" w:type="dxa"/>
          </w:tcPr>
          <w:p w14:paraId="25C78502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  <w:p w14:paraId="72465D43" w14:textId="77777777" w:rsidR="001C0171" w:rsidRPr="005C02A9" w:rsidRDefault="001C0171" w:rsidP="001C0171">
            <w:pPr>
              <w:pStyle w:val="ListParagraph"/>
              <w:numPr>
                <w:ilvl w:val="0"/>
                <w:numId w:val="2"/>
              </w:numPr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</w:pPr>
            <w:r w:rsidRPr="005C02A9"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  <w:t>TEAMWORK – Achieve more by working together</w:t>
            </w:r>
          </w:p>
          <w:p w14:paraId="1074D4BF" w14:textId="77777777" w:rsidR="001C0171" w:rsidRPr="005C02A9" w:rsidRDefault="001C0171" w:rsidP="001C0171">
            <w:p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  <w:r w:rsidRPr="005C02A9"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>(List attributes i.e. Understands t</w:t>
            </w:r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>he benefits of working as a team</w:t>
            </w:r>
            <w:r w:rsidRPr="005C02A9"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 xml:space="preserve"> and the fact that it includes the whole organisation not just your team)</w:t>
            </w:r>
          </w:p>
          <w:p w14:paraId="6D124B2C" w14:textId="77777777" w:rsidR="001C0171" w:rsidRPr="005C02A9" w:rsidRDefault="001C0171" w:rsidP="001C0171">
            <w:pPr>
              <w:pStyle w:val="ListParagraph"/>
              <w:numPr>
                <w:ilvl w:val="0"/>
                <w:numId w:val="2"/>
              </w:numPr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</w:pPr>
            <w:r w:rsidRPr="005C02A9"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  <w:t>INNOVATION – Seek solutions to deliver services in the best way</w:t>
            </w:r>
          </w:p>
          <w:p w14:paraId="71DAC221" w14:textId="77777777" w:rsidR="001C0171" w:rsidRDefault="001C0171" w:rsidP="001C0171">
            <w:p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  <w:r w:rsidRPr="005C02A9"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  <w:lastRenderedPageBreak/>
              <w:t>(</w:t>
            </w:r>
            <w:r w:rsidRPr="005C02A9"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>list the attributes i.e. collaborative in their manner, display good ideas).</w:t>
            </w:r>
          </w:p>
          <w:p w14:paraId="70566299" w14:textId="77777777" w:rsidR="001C0171" w:rsidRPr="005C02A9" w:rsidRDefault="001C0171" w:rsidP="001C0171">
            <w:pPr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</w:pPr>
          </w:p>
          <w:p w14:paraId="3D11761A" w14:textId="77777777" w:rsidR="001C0171" w:rsidRDefault="001C0171" w:rsidP="001C0171">
            <w:pPr>
              <w:pStyle w:val="ListParagraph"/>
              <w:numPr>
                <w:ilvl w:val="0"/>
                <w:numId w:val="1"/>
              </w:num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  <w:r w:rsidRPr="00250774"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  <w:t>EFFECTIVENESS</w:t>
            </w:r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 xml:space="preserve"> – Focused on achieving results</w:t>
            </w:r>
          </w:p>
          <w:p w14:paraId="61EC9A49" w14:textId="77777777" w:rsidR="001C0171" w:rsidRDefault="001C0171" w:rsidP="001C0171">
            <w:p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>(</w:t>
            </w:r>
            <w:proofErr w:type="gramStart"/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>list</w:t>
            </w:r>
            <w:proofErr w:type="gramEnd"/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 xml:space="preserve"> attributes i.e. communicates organised, good problem solver, self-motivated.</w:t>
            </w:r>
          </w:p>
          <w:p w14:paraId="4CE7D05D" w14:textId="77777777" w:rsidR="001C0171" w:rsidRPr="005C02A9" w:rsidRDefault="001C0171" w:rsidP="001C0171">
            <w:p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</w:p>
          <w:p w14:paraId="74316490" w14:textId="77777777" w:rsidR="001C0171" w:rsidRDefault="001C0171" w:rsidP="001C0171">
            <w:pPr>
              <w:pStyle w:val="ListParagraph"/>
              <w:numPr>
                <w:ilvl w:val="0"/>
                <w:numId w:val="1"/>
              </w:num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  <w:r w:rsidRPr="00250774">
              <w:rPr>
                <w:rFonts w:ascii="Nirmala UI Semilight" w:eastAsia="Arial Unicode MS" w:hAnsi="Nirmala UI Semilight" w:cs="Nirmala UI Semilight"/>
                <w:b/>
                <w:sz w:val="22"/>
                <w:szCs w:val="22"/>
              </w:rPr>
              <w:t>RESPECT</w:t>
            </w:r>
            <w:r w:rsidRPr="00250774"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 xml:space="preserve"> </w:t>
            </w:r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 xml:space="preserve">– Value the views and opinions of others </w:t>
            </w:r>
          </w:p>
          <w:p w14:paraId="25EBCDEB" w14:textId="77777777" w:rsidR="001C0171" w:rsidRPr="005C02A9" w:rsidRDefault="001C0171" w:rsidP="001C0171">
            <w:pP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</w:pPr>
            <w:r>
              <w:rPr>
                <w:rFonts w:ascii="Nirmala UI Semilight" w:eastAsia="Arial Unicode MS" w:hAnsi="Nirmala UI Semilight" w:cs="Nirmala UI Semilight"/>
                <w:sz w:val="22"/>
                <w:szCs w:val="22"/>
              </w:rPr>
              <w:t>(list attributes i.e. good listening skills, personable).</w:t>
            </w:r>
          </w:p>
          <w:p w14:paraId="62476F89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698EB954" w14:textId="77777777" w:rsidR="001C0171" w:rsidRPr="00B53923" w:rsidRDefault="001C0171" w:rsidP="001C0171">
            <w:pPr>
              <w:rPr>
                <w:rFonts w:ascii="Arial" w:hAnsi="Arial" w:cs="Arial"/>
              </w:rPr>
            </w:pPr>
          </w:p>
        </w:tc>
      </w:tr>
    </w:tbl>
    <w:p w14:paraId="01EF9679" w14:textId="77777777" w:rsidR="00115CF8" w:rsidRDefault="00115CF8" w:rsidP="00965CA2"/>
    <w:p w14:paraId="5F6C5F6B" w14:textId="77777777" w:rsidR="00F17550" w:rsidRPr="0062570B" w:rsidRDefault="00F17550" w:rsidP="0062570B">
      <w:pPr>
        <w:ind w:left="-142" w:right="-1"/>
        <w:rPr>
          <w:rFonts w:ascii="Arial" w:hAnsi="Arial" w:cs="Arial"/>
        </w:rPr>
      </w:pPr>
    </w:p>
    <w:sectPr w:rsidR="000372A7" w:rsidRPr="0062570B" w:rsidSect="00115CF8">
      <w:headerReference w:type="default" r:id="rId7"/>
      <w:footerReference w:type="default" r:id="rId8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6BD15" w14:textId="77777777" w:rsidR="00115CF8" w:rsidRDefault="00115CF8" w:rsidP="0052057F">
      <w:r>
        <w:separator/>
      </w:r>
    </w:p>
  </w:endnote>
  <w:endnote w:type="continuationSeparator" w:id="0">
    <w:p w14:paraId="1E19F44E" w14:textId="77777777" w:rsidR="00115CF8" w:rsidRDefault="00115CF8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152A2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ED51D7D" wp14:editId="60D918B4">
          <wp:simplePos x="0" y="0"/>
          <wp:positionH relativeFrom="column">
            <wp:posOffset>-56515</wp:posOffset>
          </wp:positionH>
          <wp:positionV relativeFrom="paragraph">
            <wp:posOffset>-1015365</wp:posOffset>
          </wp:positionV>
          <wp:extent cx="8785860" cy="120142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8795494" cy="1202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E478A" w14:textId="77777777" w:rsidR="00115CF8" w:rsidRDefault="00115CF8" w:rsidP="0052057F">
      <w:r>
        <w:separator/>
      </w:r>
    </w:p>
  </w:footnote>
  <w:footnote w:type="continuationSeparator" w:id="0">
    <w:p w14:paraId="0DADACCC" w14:textId="77777777" w:rsidR="00115CF8" w:rsidRDefault="00115CF8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B1547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906D89E" wp14:editId="06B0FC8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56936"/>
    <w:multiLevelType w:val="hybridMultilevel"/>
    <w:tmpl w:val="5B5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060736">
    <w:abstractNumId w:val="0"/>
  </w:num>
  <w:num w:numId="2" w16cid:durableId="39979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038ED"/>
    <w:rsid w:val="00061656"/>
    <w:rsid w:val="00092229"/>
    <w:rsid w:val="000C153E"/>
    <w:rsid w:val="000C3BC0"/>
    <w:rsid w:val="000F7B4C"/>
    <w:rsid w:val="0010256D"/>
    <w:rsid w:val="00115CF8"/>
    <w:rsid w:val="001C0171"/>
    <w:rsid w:val="00324ED9"/>
    <w:rsid w:val="004B7AC9"/>
    <w:rsid w:val="004D5A0C"/>
    <w:rsid w:val="0052057F"/>
    <w:rsid w:val="00587A79"/>
    <w:rsid w:val="005C02A9"/>
    <w:rsid w:val="005F2849"/>
    <w:rsid w:val="0062570B"/>
    <w:rsid w:val="00741E61"/>
    <w:rsid w:val="00772D7F"/>
    <w:rsid w:val="007C5707"/>
    <w:rsid w:val="008F5833"/>
    <w:rsid w:val="0096226F"/>
    <w:rsid w:val="00965CA2"/>
    <w:rsid w:val="00A07478"/>
    <w:rsid w:val="00A242C6"/>
    <w:rsid w:val="00A456AE"/>
    <w:rsid w:val="00A7287B"/>
    <w:rsid w:val="00B53923"/>
    <w:rsid w:val="00BA5745"/>
    <w:rsid w:val="00BC7618"/>
    <w:rsid w:val="00CD5B2C"/>
    <w:rsid w:val="00DC1B70"/>
    <w:rsid w:val="00E6573E"/>
    <w:rsid w:val="00EE54E6"/>
    <w:rsid w:val="00F17550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07F138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roxstore1\r_drive\msoffice\templates\Personnel\A4%20Values%20Generic%20Template%20-%20coloured%20b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Values Generic Template - coloured bar</Template>
  <TotalTime>2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Martin Paine</cp:lastModifiedBy>
  <cp:revision>4</cp:revision>
  <cp:lastPrinted>2018-12-10T11:35:00Z</cp:lastPrinted>
  <dcterms:created xsi:type="dcterms:W3CDTF">2023-04-20T13:14:00Z</dcterms:created>
  <dcterms:modified xsi:type="dcterms:W3CDTF">2024-06-18T16:00:00Z</dcterms:modified>
</cp:coreProperties>
</file>