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E14CB2" w14:paraId="2A20B657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60DF0964" w14:textId="4E414D2A" w:rsidR="00E14CB2" w:rsidRPr="00CD1B75" w:rsidRDefault="0005403D" w:rsidP="00CD1B75">
            <w:pPr>
              <w:pStyle w:val="PS"/>
              <w:rPr>
                <w:sz w:val="18"/>
              </w:rPr>
            </w:pPr>
            <w:r w:rsidRPr="00E6524E">
              <w:rPr>
                <w:rFonts w:cs="Arial"/>
                <w:noProof/>
                <w:szCs w:val="24"/>
              </w:rPr>
              <w:drawing>
                <wp:inline distT="0" distB="0" distL="0" distR="0" wp14:anchorId="794F80C6" wp14:editId="3A3A2D3C">
                  <wp:extent cx="819150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7829E3" w14:textId="77777777" w:rsidR="00E14CB2" w:rsidRDefault="00E14CB2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07EBE8D9" w14:textId="77777777" w:rsidR="00E14CB2" w:rsidRDefault="00E14CB2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00507838" w14:textId="77777777" w:rsidR="00E14CB2" w:rsidRDefault="00E14CB2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E14CB2" w14:paraId="3479F341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3FFF1B6" w14:textId="77777777" w:rsidR="00E14CB2" w:rsidRDefault="00E14CB2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4CE8ADA1" w14:textId="77777777" w:rsidR="00E14CB2" w:rsidRDefault="00E14CB2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1559E384" w14:textId="77777777" w:rsidR="00E14CB2" w:rsidRDefault="00C737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Before and After School Club Lead</w:t>
            </w:r>
            <w:r w:rsidR="001827E8">
              <w:rPr>
                <w:sz w:val="20"/>
              </w:rPr>
              <w:t xml:space="preserve"> </w:t>
            </w:r>
            <w:r w:rsidR="00F07698">
              <w:rPr>
                <w:sz w:val="20"/>
              </w:rPr>
              <w:t xml:space="preserve"> </w:t>
            </w:r>
            <w:r w:rsidR="00623A6A">
              <w:rPr>
                <w:sz w:val="20"/>
              </w:rPr>
              <w:t xml:space="preserve">- Band </w:t>
            </w:r>
            <w:r w:rsidR="0029658E">
              <w:rPr>
                <w:sz w:val="20"/>
              </w:rPr>
              <w:t>E</w:t>
            </w:r>
          </w:p>
        </w:tc>
      </w:tr>
      <w:tr w:rsidR="00E14CB2" w14:paraId="2616BD9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575D636" w14:textId="77777777" w:rsidR="00E14CB2" w:rsidRDefault="00E14CB2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54A7A80A" w14:textId="77777777" w:rsidR="00E14CB2" w:rsidRDefault="00E14CB2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3EE659FB" w14:textId="77777777" w:rsidR="00E14CB2" w:rsidRPr="00B06D35" w:rsidRDefault="00C737EB">
            <w:pPr>
              <w:pStyle w:val="PS"/>
              <w:spacing w:before="60" w:after="60"/>
              <w:rPr>
                <w:sz w:val="20"/>
              </w:rPr>
            </w:pPr>
            <w:r w:rsidRPr="00056A46">
              <w:rPr>
                <w:sz w:val="20"/>
              </w:rPr>
              <w:t>Oak Trees MAT: Great Meols Primary School</w:t>
            </w:r>
          </w:p>
        </w:tc>
      </w:tr>
      <w:tr w:rsidR="00E14CB2" w14:paraId="7984EB6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1730CD0" w14:textId="77777777" w:rsidR="00E14CB2" w:rsidRDefault="00E14CB2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45BF56B0" w14:textId="77777777" w:rsidR="00E14CB2" w:rsidRDefault="00E14CB2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86D7095" w14:textId="77777777" w:rsidR="00E14CB2" w:rsidRPr="001827E8" w:rsidRDefault="00C737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Headteacher, </w:t>
            </w:r>
            <w:r w:rsidR="0029658E">
              <w:rPr>
                <w:sz w:val="20"/>
              </w:rPr>
              <w:t>March</w:t>
            </w:r>
            <w:r>
              <w:rPr>
                <w:sz w:val="20"/>
              </w:rPr>
              <w:t xml:space="preserve"> 2026</w:t>
            </w:r>
          </w:p>
        </w:tc>
      </w:tr>
      <w:tr w:rsidR="00E14CB2" w14:paraId="664AF7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7B46CD9D" w14:textId="77777777" w:rsidR="00E14CB2" w:rsidRDefault="00E14CB2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E14CB2" w14:paraId="5152EE43" w14:textId="77777777" w:rsidTr="00C979C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7077" w:type="dxa"/>
          </w:tcPr>
          <w:p w14:paraId="64F645AF" w14:textId="77777777" w:rsidR="00E14CB2" w:rsidRPr="00C979C7" w:rsidRDefault="00E14CB2">
            <w:pPr>
              <w:pStyle w:val="PS"/>
              <w:spacing w:before="120" w:after="60"/>
              <w:jc w:val="center"/>
              <w:rPr>
                <w:sz w:val="20"/>
              </w:rPr>
            </w:pPr>
            <w:r w:rsidRPr="00C979C7">
              <w:rPr>
                <w:b/>
                <w:sz w:val="20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56DC2EFA" w14:textId="77777777" w:rsidR="00E14CB2" w:rsidRDefault="00E14CB2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580315F2" w14:textId="77777777" w:rsidR="00E14CB2" w:rsidRPr="00C979C7" w:rsidRDefault="00E14CB2">
            <w:pPr>
              <w:pStyle w:val="PS"/>
              <w:spacing w:before="120" w:after="60"/>
              <w:jc w:val="center"/>
              <w:rPr>
                <w:sz w:val="20"/>
              </w:rPr>
            </w:pPr>
            <w:r w:rsidRPr="00C979C7">
              <w:rPr>
                <w:b/>
                <w:sz w:val="20"/>
              </w:rPr>
              <w:t>Desirable Personal Attributes</w:t>
            </w:r>
          </w:p>
        </w:tc>
        <w:tc>
          <w:tcPr>
            <w:tcW w:w="840" w:type="dxa"/>
          </w:tcPr>
          <w:p w14:paraId="096DB8B0" w14:textId="77777777" w:rsidR="00E14CB2" w:rsidRDefault="00E14CB2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E14CB2" w14:paraId="749DA09B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758B4E43" w14:textId="77777777" w:rsidR="00F07698" w:rsidRDefault="00CD1B75" w:rsidP="00F07698">
            <w:pPr>
              <w:pStyle w:val="PS"/>
              <w:rPr>
                <w:b/>
                <w:bCs/>
                <w:sz w:val="18"/>
              </w:rPr>
            </w:pPr>
            <w:r w:rsidRPr="009133CB">
              <w:rPr>
                <w:b/>
                <w:bCs/>
                <w:sz w:val="18"/>
              </w:rPr>
              <w:t>Qualifications</w:t>
            </w:r>
            <w:r w:rsidR="00C979C7">
              <w:rPr>
                <w:b/>
                <w:bCs/>
                <w:sz w:val="18"/>
              </w:rPr>
              <w:t>/Training</w:t>
            </w:r>
          </w:p>
          <w:p w14:paraId="7C465CF1" w14:textId="77777777" w:rsidR="001827E8" w:rsidRPr="0029658E" w:rsidRDefault="00F07698" w:rsidP="0029658E">
            <w:pPr>
              <w:pStyle w:val="PS"/>
              <w:numPr>
                <w:ilvl w:val="0"/>
                <w:numId w:val="17"/>
              </w:numPr>
              <w:rPr>
                <w:b/>
                <w:sz w:val="18"/>
              </w:rPr>
            </w:pPr>
            <w:r w:rsidRPr="0029658E">
              <w:rPr>
                <w:sz w:val="18"/>
              </w:rPr>
              <w:t>NVQ</w:t>
            </w:r>
            <w:r w:rsidR="006A2B05" w:rsidRPr="0029658E">
              <w:rPr>
                <w:sz w:val="18"/>
              </w:rPr>
              <w:t xml:space="preserve"> </w:t>
            </w:r>
            <w:r w:rsidR="00C737EB" w:rsidRPr="0029658E">
              <w:rPr>
                <w:sz w:val="18"/>
              </w:rPr>
              <w:t>L</w:t>
            </w:r>
            <w:r w:rsidR="006A2B05" w:rsidRPr="0029658E">
              <w:rPr>
                <w:sz w:val="18"/>
              </w:rPr>
              <w:t xml:space="preserve">evel </w:t>
            </w:r>
            <w:r w:rsidR="001827E8" w:rsidRPr="0029658E">
              <w:rPr>
                <w:sz w:val="18"/>
              </w:rPr>
              <w:t>3</w:t>
            </w:r>
            <w:r w:rsidR="00C979C7" w:rsidRPr="0029658E">
              <w:rPr>
                <w:sz w:val="18"/>
              </w:rPr>
              <w:t xml:space="preserve"> or equivalent</w:t>
            </w:r>
            <w:r w:rsidRPr="0029658E">
              <w:rPr>
                <w:sz w:val="18"/>
              </w:rPr>
              <w:t xml:space="preserve"> in </w:t>
            </w:r>
            <w:r w:rsidR="001827E8" w:rsidRPr="0029658E">
              <w:rPr>
                <w:sz w:val="18"/>
              </w:rPr>
              <w:t>Playwork</w:t>
            </w:r>
            <w:r w:rsidR="0029658E" w:rsidRPr="0029658E">
              <w:rPr>
                <w:sz w:val="18"/>
              </w:rPr>
              <w:t xml:space="preserve"> </w:t>
            </w:r>
            <w:r w:rsidR="001827E8" w:rsidRPr="0029658E">
              <w:rPr>
                <w:b/>
                <w:sz w:val="18"/>
              </w:rPr>
              <w:t>OR</w:t>
            </w:r>
            <w:r w:rsidR="0029658E">
              <w:rPr>
                <w:b/>
                <w:sz w:val="18"/>
              </w:rPr>
              <w:t xml:space="preserve"> </w:t>
            </w:r>
            <w:r w:rsidR="001827E8" w:rsidRPr="0029658E">
              <w:rPr>
                <w:sz w:val="18"/>
              </w:rPr>
              <w:t xml:space="preserve">NVQ </w:t>
            </w:r>
            <w:r w:rsidR="00C979C7" w:rsidRPr="0029658E">
              <w:rPr>
                <w:sz w:val="18"/>
              </w:rPr>
              <w:t>L</w:t>
            </w:r>
            <w:r w:rsidR="001827E8" w:rsidRPr="0029658E">
              <w:rPr>
                <w:sz w:val="18"/>
              </w:rPr>
              <w:t>evel 3</w:t>
            </w:r>
            <w:r w:rsidR="00C979C7" w:rsidRPr="0029658E">
              <w:rPr>
                <w:sz w:val="18"/>
              </w:rPr>
              <w:t xml:space="preserve"> or equivalent</w:t>
            </w:r>
            <w:r w:rsidR="001827E8" w:rsidRPr="0029658E">
              <w:rPr>
                <w:sz w:val="18"/>
              </w:rPr>
              <w:t xml:space="preserve"> in a childcare/education related area </w:t>
            </w:r>
            <w:r w:rsidR="001827E8" w:rsidRPr="0029658E">
              <w:rPr>
                <w:b/>
                <w:sz w:val="18"/>
              </w:rPr>
              <w:t xml:space="preserve">plus </w:t>
            </w:r>
          </w:p>
          <w:p w14:paraId="32688C74" w14:textId="77777777" w:rsidR="001827E8" w:rsidRDefault="001827E8" w:rsidP="00C979C7">
            <w:pPr>
              <w:pStyle w:val="PS"/>
              <w:ind w:left="720"/>
              <w:rPr>
                <w:sz w:val="18"/>
              </w:rPr>
            </w:pPr>
            <w:r>
              <w:rPr>
                <w:sz w:val="18"/>
              </w:rPr>
              <w:t xml:space="preserve">Level 2 </w:t>
            </w:r>
            <w:r w:rsidR="00C979C7">
              <w:rPr>
                <w:sz w:val="18"/>
              </w:rPr>
              <w:t>C</w:t>
            </w:r>
            <w:r>
              <w:rPr>
                <w:sz w:val="18"/>
              </w:rPr>
              <w:t>ertificate in Playwork</w:t>
            </w:r>
          </w:p>
          <w:p w14:paraId="6FE0FE34" w14:textId="77777777" w:rsidR="00C979C7" w:rsidRDefault="00C979C7" w:rsidP="0029658E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Level 2 Basic Safeguarding Training</w:t>
            </w:r>
          </w:p>
          <w:p w14:paraId="2584F658" w14:textId="77777777" w:rsidR="0029658E" w:rsidRDefault="0029658E" w:rsidP="0029658E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Paediatric First Aid qualification</w:t>
            </w:r>
          </w:p>
          <w:p w14:paraId="78EB65B5" w14:textId="77777777" w:rsidR="0029658E" w:rsidRPr="0029658E" w:rsidRDefault="0029658E" w:rsidP="0029658E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 w:rsidRPr="002A2E70">
              <w:rPr>
                <w:sz w:val="18"/>
              </w:rPr>
              <w:t>Food hyg</w:t>
            </w:r>
            <w:r>
              <w:rPr>
                <w:sz w:val="18"/>
              </w:rPr>
              <w:t>i</w:t>
            </w:r>
            <w:r w:rsidRPr="002A2E70">
              <w:rPr>
                <w:sz w:val="18"/>
              </w:rPr>
              <w:t>ene</w:t>
            </w:r>
            <w:r>
              <w:rPr>
                <w:sz w:val="18"/>
              </w:rPr>
              <w:t xml:space="preserve"> certificate (or a willingness to work towards)</w:t>
            </w:r>
          </w:p>
          <w:p w14:paraId="79A9C57D" w14:textId="77777777" w:rsidR="009133CB" w:rsidRPr="002A2E70" w:rsidRDefault="001827E8" w:rsidP="0029658E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Commitment to further training</w:t>
            </w:r>
            <w:r w:rsidR="0029658E">
              <w:rPr>
                <w:sz w:val="18"/>
              </w:rPr>
              <w:t xml:space="preserve"> and a willingness to complete all school specific training</w:t>
            </w:r>
          </w:p>
          <w:p w14:paraId="010A4C9E" w14:textId="77777777" w:rsidR="002A2E70" w:rsidRPr="002A2E70" w:rsidRDefault="002A2E70" w:rsidP="006902F5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0329F4C9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7BA07D03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56E8D80E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3DB57B43" w14:textId="77777777" w:rsidR="00E14CB2" w:rsidRPr="002A2E70" w:rsidRDefault="00E14CB2" w:rsidP="002A2E70">
            <w:pPr>
              <w:pStyle w:val="PS"/>
              <w:rPr>
                <w:sz w:val="18"/>
              </w:rPr>
            </w:pPr>
            <w:r w:rsidRPr="002A2E70">
              <w:rPr>
                <w:sz w:val="18"/>
              </w:rPr>
              <w:t>App Form</w:t>
            </w:r>
          </w:p>
          <w:p w14:paraId="76467B93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08FFA620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5294C682" w14:textId="77777777" w:rsidR="00125DEA" w:rsidRDefault="00125DEA" w:rsidP="00125DEA">
            <w:pPr>
              <w:pStyle w:val="PS"/>
              <w:ind w:left="360"/>
              <w:rPr>
                <w:sz w:val="18"/>
              </w:rPr>
            </w:pPr>
          </w:p>
          <w:p w14:paraId="30903B80" w14:textId="77777777" w:rsidR="00894404" w:rsidRPr="002A2E70" w:rsidRDefault="00894404" w:rsidP="00125DEA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>
              <w:rPr>
                <w:sz w:val="18"/>
              </w:rPr>
              <w:t xml:space="preserve">Foundation Degree </w:t>
            </w:r>
            <w:r w:rsidR="009133CB">
              <w:rPr>
                <w:sz w:val="18"/>
              </w:rPr>
              <w:t>/</w:t>
            </w:r>
            <w:r w:rsidR="001D6D81">
              <w:rPr>
                <w:sz w:val="18"/>
              </w:rPr>
              <w:t>D</w:t>
            </w:r>
            <w:r w:rsidR="009133CB">
              <w:rPr>
                <w:sz w:val="18"/>
              </w:rPr>
              <w:t xml:space="preserve">egree </w:t>
            </w:r>
            <w:r>
              <w:rPr>
                <w:sz w:val="18"/>
              </w:rPr>
              <w:t xml:space="preserve">in </w:t>
            </w:r>
            <w:r w:rsidR="00714D7D">
              <w:rPr>
                <w:sz w:val="18"/>
              </w:rPr>
              <w:t>Playwork</w:t>
            </w:r>
          </w:p>
          <w:p w14:paraId="284761E9" w14:textId="77777777" w:rsidR="009133CB" w:rsidRDefault="005B2BF7" w:rsidP="009133CB">
            <w:pPr>
              <w:pStyle w:val="PS"/>
              <w:numPr>
                <w:ilvl w:val="0"/>
                <w:numId w:val="12"/>
              </w:numPr>
              <w:rPr>
                <w:sz w:val="18"/>
              </w:rPr>
            </w:pPr>
            <w:r w:rsidRPr="002A2E70">
              <w:rPr>
                <w:sz w:val="18"/>
              </w:rPr>
              <w:t xml:space="preserve">Relevant </w:t>
            </w:r>
            <w:r w:rsidR="00C979C7">
              <w:rPr>
                <w:sz w:val="18"/>
              </w:rPr>
              <w:t>L</w:t>
            </w:r>
            <w:r w:rsidRPr="002A2E70">
              <w:rPr>
                <w:sz w:val="18"/>
              </w:rPr>
              <w:t>eve</w:t>
            </w:r>
            <w:r w:rsidR="00894404">
              <w:rPr>
                <w:sz w:val="18"/>
              </w:rPr>
              <w:t xml:space="preserve">l 4 qualification </w:t>
            </w:r>
          </w:p>
          <w:p w14:paraId="5583FB43" w14:textId="77777777" w:rsidR="009133CB" w:rsidRDefault="009133CB" w:rsidP="0029658E">
            <w:pPr>
              <w:pStyle w:val="PS"/>
              <w:ind w:left="720"/>
              <w:rPr>
                <w:sz w:val="18"/>
              </w:rPr>
            </w:pPr>
          </w:p>
          <w:p w14:paraId="434B2E74" w14:textId="77777777" w:rsidR="002A2E70" w:rsidRPr="002A2E70" w:rsidRDefault="002A2E70" w:rsidP="00714D7D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3641EE4F" w14:textId="77777777" w:rsidR="00E14CB2" w:rsidRDefault="00E14CB2">
            <w:pPr>
              <w:pStyle w:val="PS"/>
              <w:rPr>
                <w:sz w:val="18"/>
              </w:rPr>
            </w:pPr>
          </w:p>
          <w:p w14:paraId="1A602232" w14:textId="77777777" w:rsidR="00E14CB2" w:rsidRDefault="00E14CB2">
            <w:pPr>
              <w:pStyle w:val="PS"/>
              <w:rPr>
                <w:sz w:val="18"/>
              </w:rPr>
            </w:pPr>
          </w:p>
          <w:p w14:paraId="750C954D" w14:textId="77777777" w:rsidR="00E14CB2" w:rsidRDefault="00E14CB2">
            <w:pPr>
              <w:pStyle w:val="PS"/>
              <w:rPr>
                <w:sz w:val="18"/>
              </w:rPr>
            </w:pPr>
          </w:p>
          <w:p w14:paraId="7EC8B390" w14:textId="77777777" w:rsidR="00E14CB2" w:rsidRPr="009133CB" w:rsidRDefault="00E14CB2" w:rsidP="009133CB">
            <w:pPr>
              <w:tabs>
                <w:tab w:val="left" w:pos="432"/>
              </w:tabs>
              <w:jc w:val="center"/>
              <w:rPr>
                <w:sz w:val="18"/>
                <w:szCs w:val="18"/>
              </w:rPr>
            </w:pPr>
            <w:r w:rsidRPr="009133CB">
              <w:rPr>
                <w:sz w:val="18"/>
                <w:szCs w:val="18"/>
              </w:rPr>
              <w:t>App Form</w:t>
            </w:r>
          </w:p>
        </w:tc>
      </w:tr>
      <w:tr w:rsidR="00E14CB2" w14:paraId="35B0E7F7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E275FE7" w14:textId="77777777" w:rsidR="00CD1B75" w:rsidRPr="009133CB" w:rsidRDefault="0047222E" w:rsidP="002A2E70">
            <w:pPr>
              <w:pStyle w:val="PS"/>
              <w:rPr>
                <w:b/>
                <w:bCs/>
                <w:sz w:val="18"/>
              </w:rPr>
            </w:pPr>
            <w:r w:rsidRPr="009133CB">
              <w:rPr>
                <w:b/>
                <w:bCs/>
                <w:sz w:val="18"/>
              </w:rPr>
              <w:t>Experience</w:t>
            </w:r>
          </w:p>
          <w:p w14:paraId="27971C07" w14:textId="77777777" w:rsidR="0047222E" w:rsidRDefault="001D6D81" w:rsidP="009133CB">
            <w:pPr>
              <w:pStyle w:val="PS"/>
              <w:numPr>
                <w:ilvl w:val="0"/>
                <w:numId w:val="13"/>
              </w:numPr>
              <w:rPr>
                <w:sz w:val="18"/>
              </w:rPr>
            </w:pPr>
            <w:r>
              <w:rPr>
                <w:sz w:val="18"/>
              </w:rPr>
              <w:t>D</w:t>
            </w:r>
            <w:r w:rsidR="00125DEA">
              <w:rPr>
                <w:sz w:val="18"/>
              </w:rPr>
              <w:t>emonstrable experience of w</w:t>
            </w:r>
            <w:r w:rsidR="000F323E" w:rsidRPr="002A2E70">
              <w:rPr>
                <w:sz w:val="18"/>
              </w:rPr>
              <w:t xml:space="preserve">orking </w:t>
            </w:r>
            <w:r w:rsidR="00B065A4">
              <w:rPr>
                <w:sz w:val="18"/>
              </w:rPr>
              <w:t xml:space="preserve">with children aged </w:t>
            </w:r>
            <w:r w:rsidR="001827E8">
              <w:rPr>
                <w:sz w:val="18"/>
              </w:rPr>
              <w:t>3 - 11</w:t>
            </w:r>
            <w:r w:rsidR="00B065A4">
              <w:rPr>
                <w:sz w:val="18"/>
              </w:rPr>
              <w:t xml:space="preserve"> in more tha</w:t>
            </w:r>
            <w:r w:rsidR="001827E8">
              <w:rPr>
                <w:sz w:val="18"/>
              </w:rPr>
              <w:t>n</w:t>
            </w:r>
            <w:r w:rsidR="00B065A4">
              <w:rPr>
                <w:sz w:val="18"/>
              </w:rPr>
              <w:t xml:space="preserve"> one type of setting</w:t>
            </w:r>
            <w:r>
              <w:rPr>
                <w:sz w:val="18"/>
              </w:rPr>
              <w:t xml:space="preserve"> and according to OFSTED requirements</w:t>
            </w:r>
            <w:r w:rsidR="00B065A4">
              <w:rPr>
                <w:sz w:val="18"/>
              </w:rPr>
              <w:t xml:space="preserve"> </w:t>
            </w:r>
          </w:p>
          <w:p w14:paraId="6B1AFCBA" w14:textId="77777777" w:rsidR="0047222E" w:rsidRDefault="00C50395" w:rsidP="009133CB">
            <w:pPr>
              <w:pStyle w:val="PS"/>
              <w:numPr>
                <w:ilvl w:val="0"/>
                <w:numId w:val="13"/>
              </w:numPr>
              <w:rPr>
                <w:sz w:val="18"/>
              </w:rPr>
            </w:pPr>
            <w:r>
              <w:rPr>
                <w:sz w:val="18"/>
              </w:rPr>
              <w:t>W</w:t>
            </w:r>
            <w:r w:rsidR="000F323E" w:rsidRPr="002A2E70">
              <w:rPr>
                <w:sz w:val="18"/>
              </w:rPr>
              <w:t>orking with c</w:t>
            </w:r>
            <w:r w:rsidR="0047222E">
              <w:rPr>
                <w:sz w:val="18"/>
              </w:rPr>
              <w:t xml:space="preserve">hildren with </w:t>
            </w:r>
            <w:r w:rsidR="009133CB">
              <w:rPr>
                <w:sz w:val="18"/>
              </w:rPr>
              <w:t>special/</w:t>
            </w:r>
            <w:r w:rsidR="0047222E">
              <w:rPr>
                <w:sz w:val="18"/>
              </w:rPr>
              <w:t>additional needs</w:t>
            </w:r>
          </w:p>
          <w:p w14:paraId="055E50A7" w14:textId="77777777" w:rsidR="00714D7D" w:rsidRDefault="00C50395" w:rsidP="009133CB">
            <w:pPr>
              <w:pStyle w:val="PS"/>
              <w:numPr>
                <w:ilvl w:val="0"/>
                <w:numId w:val="13"/>
              </w:numPr>
              <w:rPr>
                <w:sz w:val="18"/>
              </w:rPr>
            </w:pPr>
            <w:r>
              <w:rPr>
                <w:sz w:val="18"/>
              </w:rPr>
              <w:t>W</w:t>
            </w:r>
            <w:r w:rsidR="000F323E" w:rsidRPr="002A2E70">
              <w:rPr>
                <w:sz w:val="18"/>
              </w:rPr>
              <w:t>orking in partnership with parents</w:t>
            </w:r>
          </w:p>
          <w:p w14:paraId="0E48CB7F" w14:textId="77777777" w:rsidR="000F323E" w:rsidRDefault="00714D7D" w:rsidP="009133CB">
            <w:pPr>
              <w:pStyle w:val="PS"/>
              <w:numPr>
                <w:ilvl w:val="0"/>
                <w:numId w:val="13"/>
              </w:numPr>
              <w:rPr>
                <w:sz w:val="18"/>
              </w:rPr>
            </w:pPr>
            <w:r>
              <w:rPr>
                <w:sz w:val="18"/>
              </w:rPr>
              <w:t>Implementing ‘key person ‘ procedures</w:t>
            </w:r>
            <w:r w:rsidR="000F323E" w:rsidRPr="002A2E70">
              <w:rPr>
                <w:sz w:val="18"/>
              </w:rPr>
              <w:t xml:space="preserve"> </w:t>
            </w:r>
          </w:p>
          <w:p w14:paraId="19B37CCA" w14:textId="77777777" w:rsidR="001D6D81" w:rsidRDefault="001D6D81" w:rsidP="009133CB">
            <w:pPr>
              <w:pStyle w:val="PS"/>
              <w:numPr>
                <w:ilvl w:val="0"/>
                <w:numId w:val="13"/>
              </w:numPr>
              <w:rPr>
                <w:sz w:val="18"/>
              </w:rPr>
            </w:pPr>
            <w:r>
              <w:rPr>
                <w:sz w:val="18"/>
              </w:rPr>
              <w:t>Implementing health &amp; safety procedures</w:t>
            </w:r>
          </w:p>
          <w:p w14:paraId="15C706F6" w14:textId="77777777" w:rsidR="000F323E" w:rsidRDefault="00C50395" w:rsidP="00F07698">
            <w:pPr>
              <w:pStyle w:val="PS"/>
              <w:numPr>
                <w:ilvl w:val="0"/>
                <w:numId w:val="13"/>
              </w:numPr>
              <w:rPr>
                <w:sz w:val="18"/>
              </w:rPr>
            </w:pPr>
            <w:r>
              <w:rPr>
                <w:sz w:val="18"/>
              </w:rPr>
              <w:t>I</w:t>
            </w:r>
            <w:r w:rsidR="00F07698">
              <w:rPr>
                <w:sz w:val="18"/>
              </w:rPr>
              <w:t>mplementing OFSTED</w:t>
            </w:r>
            <w:r w:rsidR="000F323E" w:rsidRPr="002A2E70">
              <w:rPr>
                <w:sz w:val="18"/>
              </w:rPr>
              <w:t xml:space="preserve"> </w:t>
            </w:r>
            <w:r w:rsidR="00714D7D">
              <w:rPr>
                <w:sz w:val="18"/>
              </w:rPr>
              <w:t>National Childcare S</w:t>
            </w:r>
            <w:r w:rsidR="000F323E" w:rsidRPr="002A2E70">
              <w:rPr>
                <w:sz w:val="18"/>
              </w:rPr>
              <w:t>tandards</w:t>
            </w:r>
          </w:p>
          <w:p w14:paraId="0F62B9FA" w14:textId="77777777" w:rsidR="00C979C7" w:rsidRPr="002A2E70" w:rsidRDefault="00C979C7" w:rsidP="00F07698">
            <w:pPr>
              <w:pStyle w:val="PS"/>
              <w:numPr>
                <w:ilvl w:val="0"/>
                <w:numId w:val="13"/>
              </w:numPr>
              <w:rPr>
                <w:sz w:val="18"/>
              </w:rPr>
            </w:pPr>
            <w:r>
              <w:rPr>
                <w:sz w:val="18"/>
              </w:rPr>
              <w:t>Managing food hygiene in a wraparound setting</w:t>
            </w:r>
          </w:p>
          <w:p w14:paraId="59855E8C" w14:textId="77777777" w:rsidR="007A685C" w:rsidRPr="002A2E70" w:rsidRDefault="007A685C" w:rsidP="002A2E70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C88F992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5DDB58A3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42E45622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4CC925ED" w14:textId="77777777" w:rsidR="00E14CB2" w:rsidRPr="002A2E70" w:rsidRDefault="00E14CB2" w:rsidP="002A2E70">
            <w:pPr>
              <w:pStyle w:val="PS"/>
              <w:rPr>
                <w:sz w:val="18"/>
              </w:rPr>
            </w:pPr>
            <w:r w:rsidRPr="002A2E70">
              <w:rPr>
                <w:sz w:val="18"/>
              </w:rPr>
              <w:t>App Form/</w:t>
            </w:r>
          </w:p>
          <w:p w14:paraId="5BC0CB30" w14:textId="77777777" w:rsidR="00E14CB2" w:rsidRPr="002A2E70" w:rsidRDefault="00E14CB2" w:rsidP="002A2E70">
            <w:pPr>
              <w:pStyle w:val="PS"/>
              <w:rPr>
                <w:sz w:val="18"/>
              </w:rPr>
            </w:pPr>
            <w:r w:rsidRPr="002A2E70">
              <w:rPr>
                <w:sz w:val="18"/>
              </w:rPr>
              <w:t>Interview</w:t>
            </w:r>
          </w:p>
          <w:p w14:paraId="0E3FE554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444D88C7" w14:textId="77777777" w:rsidR="00DA5260" w:rsidRDefault="00DA5260" w:rsidP="006262DD">
            <w:pPr>
              <w:pStyle w:val="PS"/>
              <w:rPr>
                <w:sz w:val="18"/>
              </w:rPr>
            </w:pPr>
          </w:p>
          <w:p w14:paraId="6D851C26" w14:textId="77777777" w:rsidR="006262DD" w:rsidRDefault="00C50395" w:rsidP="009133CB">
            <w:pPr>
              <w:pStyle w:val="PS"/>
              <w:numPr>
                <w:ilvl w:val="0"/>
                <w:numId w:val="14"/>
              </w:numPr>
              <w:rPr>
                <w:sz w:val="18"/>
              </w:rPr>
            </w:pPr>
            <w:r>
              <w:rPr>
                <w:sz w:val="18"/>
              </w:rPr>
              <w:t>W</w:t>
            </w:r>
            <w:r w:rsidR="006262DD" w:rsidRPr="002A2E70">
              <w:rPr>
                <w:sz w:val="18"/>
              </w:rPr>
              <w:t>o</w:t>
            </w:r>
            <w:r w:rsidR="0047222E">
              <w:rPr>
                <w:sz w:val="18"/>
              </w:rPr>
              <w:t>rking with</w:t>
            </w:r>
            <w:r w:rsidR="001D6D81">
              <w:rPr>
                <w:sz w:val="18"/>
              </w:rPr>
              <w:t xml:space="preserve"> other agencies</w:t>
            </w:r>
          </w:p>
          <w:p w14:paraId="2695C030" w14:textId="77777777" w:rsidR="00E57BC3" w:rsidRDefault="006262DD" w:rsidP="009133CB">
            <w:pPr>
              <w:pStyle w:val="PS"/>
              <w:numPr>
                <w:ilvl w:val="0"/>
                <w:numId w:val="14"/>
              </w:numPr>
              <w:rPr>
                <w:sz w:val="18"/>
              </w:rPr>
            </w:pPr>
            <w:r>
              <w:rPr>
                <w:sz w:val="18"/>
              </w:rPr>
              <w:t>Experience of supervising staff</w:t>
            </w:r>
          </w:p>
          <w:p w14:paraId="59FAB7F2" w14:textId="77777777" w:rsidR="00667A7E" w:rsidRDefault="00667A7E" w:rsidP="009133CB">
            <w:pPr>
              <w:pStyle w:val="PS"/>
              <w:numPr>
                <w:ilvl w:val="0"/>
                <w:numId w:val="14"/>
              </w:numPr>
              <w:rPr>
                <w:sz w:val="18"/>
              </w:rPr>
            </w:pPr>
            <w:r>
              <w:rPr>
                <w:sz w:val="18"/>
              </w:rPr>
              <w:t>Implementing child protection policy and procedure</w:t>
            </w:r>
          </w:p>
          <w:p w14:paraId="026F95D6" w14:textId="77777777" w:rsidR="00714D7D" w:rsidRPr="002A2E70" w:rsidRDefault="00714D7D" w:rsidP="00C979C7">
            <w:pPr>
              <w:pStyle w:val="PS"/>
              <w:ind w:left="720"/>
              <w:rPr>
                <w:sz w:val="18"/>
              </w:rPr>
            </w:pPr>
          </w:p>
        </w:tc>
        <w:tc>
          <w:tcPr>
            <w:tcW w:w="840" w:type="dxa"/>
          </w:tcPr>
          <w:p w14:paraId="0DD3DAD5" w14:textId="77777777" w:rsidR="00E14CB2" w:rsidRDefault="00E14CB2">
            <w:pPr>
              <w:pStyle w:val="PS"/>
              <w:rPr>
                <w:sz w:val="18"/>
              </w:rPr>
            </w:pPr>
          </w:p>
          <w:p w14:paraId="137ED7AE" w14:textId="77777777" w:rsidR="00E14CB2" w:rsidRDefault="00E14CB2">
            <w:pPr>
              <w:pStyle w:val="PS"/>
              <w:rPr>
                <w:sz w:val="18"/>
              </w:rPr>
            </w:pPr>
          </w:p>
          <w:p w14:paraId="0424DE78" w14:textId="77777777" w:rsidR="00E14CB2" w:rsidRDefault="00E14CB2">
            <w:pPr>
              <w:pStyle w:val="PS"/>
              <w:rPr>
                <w:sz w:val="18"/>
              </w:rPr>
            </w:pPr>
          </w:p>
          <w:p w14:paraId="1577542C" w14:textId="77777777" w:rsidR="00E14CB2" w:rsidRDefault="00E14CB2">
            <w:pPr>
              <w:tabs>
                <w:tab w:val="left" w:pos="43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App Form/</w:t>
            </w:r>
          </w:p>
          <w:p w14:paraId="1DE4E6C4" w14:textId="77777777" w:rsidR="00E14CB2" w:rsidRDefault="00E14CB2">
            <w:pPr>
              <w:pStyle w:val="PS"/>
              <w:rPr>
                <w:sz w:val="18"/>
              </w:rPr>
            </w:pPr>
            <w:r>
              <w:rPr>
                <w:sz w:val="18"/>
              </w:rPr>
              <w:t>Interview</w:t>
            </w:r>
          </w:p>
          <w:p w14:paraId="7175AB51" w14:textId="77777777" w:rsidR="00E14CB2" w:rsidRDefault="00E14CB2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4A3A3285" w14:textId="77777777" w:rsidR="00E14CB2" w:rsidRDefault="00E14CB2">
            <w:pPr>
              <w:pStyle w:val="PS"/>
              <w:rPr>
                <w:sz w:val="18"/>
              </w:rPr>
            </w:pPr>
          </w:p>
        </w:tc>
      </w:tr>
      <w:tr w:rsidR="00E14CB2" w14:paraId="535F3B21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EBFCBCA" w14:textId="77777777" w:rsidR="00031964" w:rsidRPr="009133CB" w:rsidRDefault="00E14CB2" w:rsidP="00C547C0">
            <w:pPr>
              <w:pStyle w:val="PS"/>
              <w:rPr>
                <w:b/>
                <w:bCs/>
                <w:sz w:val="18"/>
              </w:rPr>
            </w:pPr>
            <w:r w:rsidRPr="009133CB">
              <w:rPr>
                <w:b/>
                <w:bCs/>
                <w:sz w:val="18"/>
              </w:rPr>
              <w:t>Knowledge and skills</w:t>
            </w:r>
          </w:p>
          <w:p w14:paraId="7EF9F525" w14:textId="77777777" w:rsidR="00031964" w:rsidRDefault="00667A7E" w:rsidP="009133CB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 xml:space="preserve">Good understanding of </w:t>
            </w:r>
            <w:r w:rsidR="00B65F6C">
              <w:rPr>
                <w:sz w:val="18"/>
              </w:rPr>
              <w:t>O</w:t>
            </w:r>
            <w:r>
              <w:rPr>
                <w:sz w:val="18"/>
              </w:rPr>
              <w:t>FSTED</w:t>
            </w:r>
            <w:r w:rsidR="00031964" w:rsidRPr="002A2E70">
              <w:rPr>
                <w:sz w:val="18"/>
              </w:rPr>
              <w:t xml:space="preserve"> </w:t>
            </w:r>
            <w:r w:rsidR="00F417E7">
              <w:rPr>
                <w:sz w:val="18"/>
              </w:rPr>
              <w:t>standards</w:t>
            </w:r>
          </w:p>
          <w:p w14:paraId="563E9ACE" w14:textId="77777777" w:rsidR="00C979C7" w:rsidRPr="00C979C7" w:rsidRDefault="00714D7D" w:rsidP="00C979C7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>Good understanding of the ethos of Playwork</w:t>
            </w:r>
          </w:p>
          <w:p w14:paraId="3AC5AF2C" w14:textId="77777777" w:rsidR="00031964" w:rsidRDefault="00667A7E" w:rsidP="009133CB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 xml:space="preserve">Good understanding of </w:t>
            </w:r>
            <w:r w:rsidR="00C979C7">
              <w:rPr>
                <w:sz w:val="18"/>
              </w:rPr>
              <w:t>Working Together to Safeguard Children and Keeping Children Safe in Education</w:t>
            </w:r>
          </w:p>
          <w:p w14:paraId="4CDDF8C2" w14:textId="77777777" w:rsidR="006A7411" w:rsidRDefault="006A7411" w:rsidP="009133CB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>Basic IT skills</w:t>
            </w:r>
          </w:p>
          <w:p w14:paraId="7A9D1924" w14:textId="77777777" w:rsidR="00C50395" w:rsidRDefault="00C50395" w:rsidP="009133CB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>Ability to work as part of a team</w:t>
            </w:r>
          </w:p>
          <w:p w14:paraId="77DA8524" w14:textId="77777777" w:rsidR="00CC3F1A" w:rsidRDefault="00CC3F1A" w:rsidP="009133CB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>Ability to work in partnership with parents/carers</w:t>
            </w:r>
          </w:p>
          <w:p w14:paraId="1532BB14" w14:textId="77777777" w:rsidR="00667A7E" w:rsidRDefault="00667A7E" w:rsidP="009133CB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 xml:space="preserve">Understanding of information sharing </w:t>
            </w:r>
            <w:r w:rsidR="00CC3F1A">
              <w:rPr>
                <w:sz w:val="18"/>
              </w:rPr>
              <w:t xml:space="preserve">(confidentiality) </w:t>
            </w:r>
            <w:r>
              <w:rPr>
                <w:sz w:val="18"/>
              </w:rPr>
              <w:t>and record keeping issues</w:t>
            </w:r>
          </w:p>
          <w:p w14:paraId="563FB1A0" w14:textId="77777777" w:rsidR="00E14CB2" w:rsidRPr="002A2E70" w:rsidRDefault="00E14CB2" w:rsidP="0029658E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48E2C47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3D4581E0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2E943F4D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084D270C" w14:textId="77777777" w:rsidR="00E14CB2" w:rsidRPr="002A2E70" w:rsidRDefault="00667A7E" w:rsidP="002A2E70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  <w:r w:rsidR="00C979C7">
              <w:rPr>
                <w:sz w:val="18"/>
              </w:rPr>
              <w:t xml:space="preserve"> Form</w:t>
            </w:r>
            <w:r>
              <w:rPr>
                <w:sz w:val="18"/>
              </w:rPr>
              <w:t>/ interview</w:t>
            </w:r>
          </w:p>
          <w:p w14:paraId="12DFA212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2859548C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060D47B2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46841A0E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54E8733C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7499B111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472AC513" w14:textId="77777777" w:rsidR="00031964" w:rsidRDefault="00E37680" w:rsidP="009133CB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 xml:space="preserve">Knowledge of </w:t>
            </w:r>
            <w:r w:rsidR="009133CB">
              <w:rPr>
                <w:sz w:val="18"/>
              </w:rPr>
              <w:t>‘</w:t>
            </w:r>
            <w:r>
              <w:rPr>
                <w:sz w:val="18"/>
              </w:rPr>
              <w:t>Every Child M</w:t>
            </w:r>
            <w:r w:rsidR="00031964" w:rsidRPr="002A2E70">
              <w:rPr>
                <w:sz w:val="18"/>
              </w:rPr>
              <w:t>atters</w:t>
            </w:r>
            <w:r w:rsidR="009133CB">
              <w:rPr>
                <w:sz w:val="18"/>
              </w:rPr>
              <w:t>’</w:t>
            </w:r>
            <w:r w:rsidR="0047222E">
              <w:rPr>
                <w:sz w:val="18"/>
              </w:rPr>
              <w:t xml:space="preserve"> framework</w:t>
            </w:r>
          </w:p>
          <w:p w14:paraId="4ED732F5" w14:textId="77777777" w:rsidR="00667A7E" w:rsidRDefault="00667A7E" w:rsidP="009133CB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>Ability to implement information sharing and record keeping procedures</w:t>
            </w:r>
          </w:p>
          <w:p w14:paraId="30CABEAA" w14:textId="77777777" w:rsidR="00667A7E" w:rsidRDefault="00667A7E" w:rsidP="009133CB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 xml:space="preserve">Ability to plan </w:t>
            </w:r>
            <w:r w:rsidR="00714D7D">
              <w:rPr>
                <w:sz w:val="18"/>
              </w:rPr>
              <w:t xml:space="preserve">a diverse range of play </w:t>
            </w:r>
            <w:r>
              <w:rPr>
                <w:sz w:val="18"/>
              </w:rPr>
              <w:t xml:space="preserve">activities </w:t>
            </w:r>
          </w:p>
          <w:p w14:paraId="6D015B8B" w14:textId="77777777" w:rsidR="00667A7E" w:rsidRDefault="00667A7E" w:rsidP="009133CB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 xml:space="preserve">Ability to organise and motivate staff </w:t>
            </w:r>
          </w:p>
          <w:p w14:paraId="6821D0E4" w14:textId="77777777" w:rsidR="00E14CB2" w:rsidRDefault="00714D7D" w:rsidP="00714D7D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>Ability to consult with children</w:t>
            </w:r>
          </w:p>
          <w:p w14:paraId="74579C28" w14:textId="77777777" w:rsidR="00714D7D" w:rsidRDefault="00714D7D" w:rsidP="00714D7D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>Understanding of the value of self-directed play</w:t>
            </w:r>
          </w:p>
          <w:p w14:paraId="600EA8DC" w14:textId="77777777" w:rsidR="00714D7D" w:rsidRPr="002A2E70" w:rsidRDefault="00714D7D" w:rsidP="00714D7D">
            <w:pPr>
              <w:pStyle w:val="PS"/>
              <w:numPr>
                <w:ilvl w:val="0"/>
                <w:numId w:val="15"/>
              </w:numPr>
              <w:rPr>
                <w:sz w:val="18"/>
              </w:rPr>
            </w:pPr>
            <w:r>
              <w:rPr>
                <w:sz w:val="18"/>
              </w:rPr>
              <w:t>Understanding of promoting emotional and physical well-being</w:t>
            </w:r>
          </w:p>
        </w:tc>
        <w:tc>
          <w:tcPr>
            <w:tcW w:w="840" w:type="dxa"/>
          </w:tcPr>
          <w:p w14:paraId="2D70E35A" w14:textId="77777777" w:rsidR="00E14CB2" w:rsidRDefault="00E14CB2">
            <w:pPr>
              <w:pStyle w:val="PS"/>
              <w:rPr>
                <w:sz w:val="18"/>
              </w:rPr>
            </w:pPr>
          </w:p>
          <w:p w14:paraId="5ECECEF5" w14:textId="77777777" w:rsidR="00667A7E" w:rsidRDefault="00667A7E">
            <w:pPr>
              <w:pStyle w:val="PS"/>
              <w:rPr>
                <w:sz w:val="18"/>
              </w:rPr>
            </w:pPr>
          </w:p>
          <w:p w14:paraId="3EE66FFC" w14:textId="77777777" w:rsidR="00667A7E" w:rsidRDefault="00667A7E">
            <w:pPr>
              <w:pStyle w:val="PS"/>
              <w:rPr>
                <w:sz w:val="18"/>
              </w:rPr>
            </w:pPr>
          </w:p>
          <w:p w14:paraId="2962EE5D" w14:textId="77777777" w:rsidR="00667A7E" w:rsidRDefault="00667A7E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App form/ interview </w:t>
            </w:r>
          </w:p>
        </w:tc>
      </w:tr>
      <w:tr w:rsidR="00E14CB2" w14:paraId="51964054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76C368F" w14:textId="77777777" w:rsidR="00E14CB2" w:rsidRPr="009133CB" w:rsidRDefault="00E14CB2" w:rsidP="002A2E70">
            <w:pPr>
              <w:pStyle w:val="PS"/>
              <w:rPr>
                <w:b/>
                <w:bCs/>
                <w:sz w:val="18"/>
              </w:rPr>
            </w:pPr>
            <w:r w:rsidRPr="009133CB">
              <w:rPr>
                <w:b/>
                <w:bCs/>
                <w:sz w:val="18"/>
              </w:rPr>
              <w:t>Special Requirements</w:t>
            </w:r>
          </w:p>
          <w:p w14:paraId="5D75D00F" w14:textId="77777777" w:rsidR="00E14CB2" w:rsidRPr="002A2E70" w:rsidRDefault="00C50395" w:rsidP="00C979C7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to work flexibly to meet the needs of the service</w:t>
            </w:r>
          </w:p>
        </w:tc>
        <w:tc>
          <w:tcPr>
            <w:tcW w:w="918" w:type="dxa"/>
            <w:tcBorders>
              <w:right w:val="nil"/>
            </w:tcBorders>
          </w:tcPr>
          <w:p w14:paraId="0BBBAD90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39FE262F" w14:textId="77777777" w:rsidR="00E14CB2" w:rsidRPr="002A2E70" w:rsidRDefault="00667A7E" w:rsidP="00C979C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 form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660BADBE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6915359A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  <w:p w14:paraId="6DB63E24" w14:textId="77777777" w:rsidR="00E14CB2" w:rsidRPr="002A2E70" w:rsidRDefault="00E14CB2" w:rsidP="002A2E70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037AEC2F" w14:textId="77777777" w:rsidR="00E14CB2" w:rsidRDefault="00E14CB2">
            <w:pPr>
              <w:pStyle w:val="PS"/>
              <w:rPr>
                <w:sz w:val="18"/>
              </w:rPr>
            </w:pPr>
          </w:p>
          <w:p w14:paraId="1DC3795B" w14:textId="77777777" w:rsidR="00C979C7" w:rsidRPr="00C979C7" w:rsidRDefault="00C979C7" w:rsidP="00C979C7"/>
          <w:p w14:paraId="6F1346F6" w14:textId="77777777" w:rsidR="00C979C7" w:rsidRPr="00C979C7" w:rsidRDefault="00C979C7" w:rsidP="00C979C7"/>
        </w:tc>
      </w:tr>
    </w:tbl>
    <w:p w14:paraId="0C2EC530" w14:textId="77777777" w:rsidR="00E14CB2" w:rsidRPr="00C979C7" w:rsidRDefault="00E14CB2" w:rsidP="00C979C7">
      <w:pPr>
        <w:pStyle w:val="PS"/>
        <w:spacing w:before="120"/>
        <w:rPr>
          <w:sz w:val="18"/>
          <w:szCs w:val="18"/>
        </w:rPr>
      </w:pPr>
    </w:p>
    <w:sectPr w:rsidR="00E14CB2" w:rsidRPr="00C979C7">
      <w:footerReference w:type="even" r:id="rId12"/>
      <w:footerReference w:type="default" r:id="rId13"/>
      <w:headerReference w:type="first" r:id="rId14"/>
      <w:footerReference w:type="first" r:id="rId15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AA25" w14:textId="77777777" w:rsidR="00E64ADB" w:rsidRDefault="00E64ADB">
      <w:r>
        <w:separator/>
      </w:r>
    </w:p>
  </w:endnote>
  <w:endnote w:type="continuationSeparator" w:id="0">
    <w:p w14:paraId="173AF23A" w14:textId="77777777" w:rsidR="00E64ADB" w:rsidRDefault="00E6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99CA" w14:textId="77777777" w:rsidR="00E14CB2" w:rsidRDefault="00E14CB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4D2AE05B" w14:textId="77777777" w:rsidR="00E14CB2" w:rsidRDefault="00E14CB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C43B" w14:textId="77777777" w:rsidR="00E14CB2" w:rsidRDefault="00E14CB2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\* Lower \* MERGEFORMAT </w:instrText>
    </w:r>
    <w:r>
      <w:rPr>
        <w:sz w:val="18"/>
      </w:rPr>
      <w:fldChar w:fldCharType="separate"/>
    </w:r>
    <w:r w:rsidR="008C1961">
      <w:rPr>
        <w:noProof/>
        <w:sz w:val="18"/>
      </w:rPr>
      <w:t>m23 -b&amp;a school lead</w:t>
    </w:r>
    <w:r>
      <w:rPr>
        <w:sz w:val="18"/>
      </w:rPr>
      <w:fldChar w:fldCharType="end"/>
    </w: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3C524B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3C524B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6D0E" w14:textId="77777777" w:rsidR="00E14CB2" w:rsidRDefault="00E14CB2">
    <w:pPr>
      <w:pStyle w:val="F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DDDD2" w14:textId="77777777" w:rsidR="00E64ADB" w:rsidRDefault="00E64ADB">
      <w:r>
        <w:separator/>
      </w:r>
    </w:p>
  </w:footnote>
  <w:footnote w:type="continuationSeparator" w:id="0">
    <w:p w14:paraId="7447FF00" w14:textId="77777777" w:rsidR="00E64ADB" w:rsidRDefault="00E64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F00A" w14:textId="77777777" w:rsidR="00E14CB2" w:rsidRDefault="00E14CB2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16FE4135"/>
    <w:multiLevelType w:val="hybridMultilevel"/>
    <w:tmpl w:val="B93CA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0659D2"/>
    <w:multiLevelType w:val="hybridMultilevel"/>
    <w:tmpl w:val="264A69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210C94"/>
    <w:multiLevelType w:val="hybridMultilevel"/>
    <w:tmpl w:val="3184E2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B0C79EA"/>
    <w:multiLevelType w:val="hybridMultilevel"/>
    <w:tmpl w:val="94E831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F3475"/>
    <w:multiLevelType w:val="hybridMultilevel"/>
    <w:tmpl w:val="FE62A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408F0"/>
    <w:multiLevelType w:val="hybridMultilevel"/>
    <w:tmpl w:val="45D0A3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F39CC"/>
    <w:multiLevelType w:val="hybridMultilevel"/>
    <w:tmpl w:val="152221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94018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72578963">
    <w:abstractNumId w:val="9"/>
  </w:num>
  <w:num w:numId="3" w16cid:durableId="843128848">
    <w:abstractNumId w:val="4"/>
  </w:num>
  <w:num w:numId="4" w16cid:durableId="1216965604">
    <w:abstractNumId w:val="6"/>
  </w:num>
  <w:num w:numId="5" w16cid:durableId="1208494819">
    <w:abstractNumId w:val="8"/>
  </w:num>
  <w:num w:numId="6" w16cid:durableId="2118596594">
    <w:abstractNumId w:val="3"/>
  </w:num>
  <w:num w:numId="7" w16cid:durableId="1950307522">
    <w:abstractNumId w:val="11"/>
  </w:num>
  <w:num w:numId="8" w16cid:durableId="1448543046">
    <w:abstractNumId w:val="12"/>
  </w:num>
  <w:num w:numId="9" w16cid:durableId="1031800704">
    <w:abstractNumId w:val="2"/>
  </w:num>
  <w:num w:numId="10" w16cid:durableId="1948192822">
    <w:abstractNumId w:val="10"/>
  </w:num>
  <w:num w:numId="11" w16cid:durableId="217669883">
    <w:abstractNumId w:val="15"/>
  </w:num>
  <w:num w:numId="12" w16cid:durableId="1076589080">
    <w:abstractNumId w:val="5"/>
  </w:num>
  <w:num w:numId="13" w16cid:durableId="1515607499">
    <w:abstractNumId w:val="13"/>
  </w:num>
  <w:num w:numId="14" w16cid:durableId="635529909">
    <w:abstractNumId w:val="16"/>
  </w:num>
  <w:num w:numId="15" w16cid:durableId="1659307294">
    <w:abstractNumId w:val="7"/>
  </w:num>
  <w:num w:numId="16" w16cid:durableId="193353663">
    <w:abstractNumId w:val="1"/>
  </w:num>
  <w:num w:numId="17" w16cid:durableId="2946501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E6"/>
    <w:rsid w:val="00031964"/>
    <w:rsid w:val="00045D8C"/>
    <w:rsid w:val="0005403D"/>
    <w:rsid w:val="000737B0"/>
    <w:rsid w:val="000C43CF"/>
    <w:rsid w:val="000D2DAE"/>
    <w:rsid w:val="000D68D7"/>
    <w:rsid w:val="000F323E"/>
    <w:rsid w:val="000F5646"/>
    <w:rsid w:val="000F5970"/>
    <w:rsid w:val="00103F98"/>
    <w:rsid w:val="00125DEA"/>
    <w:rsid w:val="0015767E"/>
    <w:rsid w:val="0018213E"/>
    <w:rsid w:val="001827E8"/>
    <w:rsid w:val="001829AE"/>
    <w:rsid w:val="0019116A"/>
    <w:rsid w:val="001A6E0B"/>
    <w:rsid w:val="001D1D6C"/>
    <w:rsid w:val="001D6D81"/>
    <w:rsid w:val="001F39AE"/>
    <w:rsid w:val="002213D2"/>
    <w:rsid w:val="00284A3D"/>
    <w:rsid w:val="0029658E"/>
    <w:rsid w:val="002A2E70"/>
    <w:rsid w:val="002B65F4"/>
    <w:rsid w:val="00335C00"/>
    <w:rsid w:val="00371873"/>
    <w:rsid w:val="003826AA"/>
    <w:rsid w:val="003A0B5D"/>
    <w:rsid w:val="003C524B"/>
    <w:rsid w:val="00464A49"/>
    <w:rsid w:val="0047222E"/>
    <w:rsid w:val="0049258B"/>
    <w:rsid w:val="00501224"/>
    <w:rsid w:val="005577C7"/>
    <w:rsid w:val="00571E54"/>
    <w:rsid w:val="005B2BF7"/>
    <w:rsid w:val="00623A6A"/>
    <w:rsid w:val="006262DD"/>
    <w:rsid w:val="00667A7E"/>
    <w:rsid w:val="006902F5"/>
    <w:rsid w:val="006970BB"/>
    <w:rsid w:val="006A2B05"/>
    <w:rsid w:val="006A7411"/>
    <w:rsid w:val="006C363C"/>
    <w:rsid w:val="006F4BE2"/>
    <w:rsid w:val="00714D7D"/>
    <w:rsid w:val="00720D24"/>
    <w:rsid w:val="00764E4E"/>
    <w:rsid w:val="007935C2"/>
    <w:rsid w:val="007A685C"/>
    <w:rsid w:val="007E4783"/>
    <w:rsid w:val="007E7B6C"/>
    <w:rsid w:val="00857068"/>
    <w:rsid w:val="00894404"/>
    <w:rsid w:val="008B7260"/>
    <w:rsid w:val="008C1961"/>
    <w:rsid w:val="008D1E5F"/>
    <w:rsid w:val="008F188F"/>
    <w:rsid w:val="008F4ADD"/>
    <w:rsid w:val="009133CB"/>
    <w:rsid w:val="009257CA"/>
    <w:rsid w:val="00930981"/>
    <w:rsid w:val="00940631"/>
    <w:rsid w:val="00941F46"/>
    <w:rsid w:val="009E5789"/>
    <w:rsid w:val="00A717AA"/>
    <w:rsid w:val="00AA621E"/>
    <w:rsid w:val="00AC31E6"/>
    <w:rsid w:val="00B065A4"/>
    <w:rsid w:val="00B06D35"/>
    <w:rsid w:val="00B65F6C"/>
    <w:rsid w:val="00B80231"/>
    <w:rsid w:val="00C15C0F"/>
    <w:rsid w:val="00C50395"/>
    <w:rsid w:val="00C547C0"/>
    <w:rsid w:val="00C737EB"/>
    <w:rsid w:val="00C979C7"/>
    <w:rsid w:val="00CA1DD2"/>
    <w:rsid w:val="00CC3F1A"/>
    <w:rsid w:val="00CD1B75"/>
    <w:rsid w:val="00CD33B5"/>
    <w:rsid w:val="00D06D64"/>
    <w:rsid w:val="00D135B5"/>
    <w:rsid w:val="00D92137"/>
    <w:rsid w:val="00DA5260"/>
    <w:rsid w:val="00DD1CBD"/>
    <w:rsid w:val="00E051E0"/>
    <w:rsid w:val="00E14CB2"/>
    <w:rsid w:val="00E37680"/>
    <w:rsid w:val="00E57BC3"/>
    <w:rsid w:val="00E64ADB"/>
    <w:rsid w:val="00EE4084"/>
    <w:rsid w:val="00EE5451"/>
    <w:rsid w:val="00EF50EE"/>
    <w:rsid w:val="00F07698"/>
    <w:rsid w:val="00F2347C"/>
    <w:rsid w:val="00F417E7"/>
    <w:rsid w:val="00F5494A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6D7EC0"/>
  <w15:chartTrackingRefBased/>
  <w15:docId w15:val="{FB8BF549-B078-4214-B2F0-F3C4272F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F07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91F0EA60-1F60-4607-8EF5-C5CD532AE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486BE-327B-488B-8284-32D7F7B067E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C339E4-90EE-4E70-A140-02C030B08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9B37C0-CDE0-45B3-AF48-C8A512491D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M23 - Senior Playcare Worker</vt:lpstr>
    </vt:vector>
  </TitlesOfParts>
  <Manager>GC</Manager>
  <Company>.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M23 - Senior Playcare Worker</dc:title>
  <dc:subject/>
  <dc:creator>jeanhump</dc:creator>
  <cp:keywords>KEEP</cp:keywords>
  <dc:description>Read only_x000d_
Save with hyphen plus three digits in K:\form</dc:description>
  <cp:lastModifiedBy>Miller, Claire P.</cp:lastModifiedBy>
  <cp:revision>2</cp:revision>
  <cp:lastPrinted>2007-09-06T15:04:00Z</cp:lastPrinted>
  <dcterms:created xsi:type="dcterms:W3CDTF">2026-03-11T09:47:00Z</dcterms:created>
  <dcterms:modified xsi:type="dcterms:W3CDTF">2026-03-11T09:47:00Z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