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5EAB038A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36BF20C2" w14:textId="2B9F982A" w:rsidR="00476DEB" w:rsidRDefault="00811FC8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3B70D1FA" wp14:editId="249D47D2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587589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25A1F86A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51C3C6B6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5463566D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1B3B3A6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45FFE46F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04EB5D34" w14:textId="77777777" w:rsidR="00476DEB" w:rsidRDefault="00105F15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Level 3 Facilities (Cook)</w:t>
            </w:r>
          </w:p>
        </w:tc>
      </w:tr>
      <w:tr w:rsidR="00476DEB" w14:paraId="1621949D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1F778D4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DE31FB5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D440931" w14:textId="77777777" w:rsidR="00476DEB" w:rsidRDefault="00476DEB">
            <w:pPr>
              <w:pStyle w:val="PS"/>
              <w:spacing w:before="60" w:after="60"/>
              <w:rPr>
                <w:sz w:val="18"/>
              </w:rPr>
            </w:pPr>
          </w:p>
        </w:tc>
      </w:tr>
      <w:tr w:rsidR="00476DEB" w14:paraId="0A32AA31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14F0F86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71133BE7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9EDFDEA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291D1C0C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54B7C568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476DEB" w14:paraId="06EFF40A" w14:textId="77777777">
        <w:tc>
          <w:tcPr>
            <w:tcW w:w="7077" w:type="dxa"/>
          </w:tcPr>
          <w:p w14:paraId="5CC9B619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415BD0B2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A6220EA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2195B290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07E05C87" w14:textId="77777777">
        <w:tc>
          <w:tcPr>
            <w:tcW w:w="7077" w:type="dxa"/>
          </w:tcPr>
          <w:p w14:paraId="3E71E02D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31B1EF32" w14:textId="77777777" w:rsidR="00476DEB" w:rsidRDefault="00387710" w:rsidP="0038771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National Qualification Level 3 in Catering (or equivalent)</w:t>
            </w:r>
          </w:p>
        </w:tc>
        <w:tc>
          <w:tcPr>
            <w:tcW w:w="918" w:type="dxa"/>
            <w:tcBorders>
              <w:right w:val="nil"/>
            </w:tcBorders>
          </w:tcPr>
          <w:p w14:paraId="12322AA2" w14:textId="77777777" w:rsidR="00476DEB" w:rsidRDefault="00476DEB">
            <w:pPr>
              <w:pStyle w:val="PS"/>
              <w:rPr>
                <w:sz w:val="18"/>
              </w:rPr>
            </w:pPr>
          </w:p>
          <w:p w14:paraId="299A37AF" w14:textId="77777777" w:rsidR="00476DEB" w:rsidRDefault="00476DEB">
            <w:pPr>
              <w:pStyle w:val="PS"/>
              <w:rPr>
                <w:sz w:val="18"/>
              </w:rPr>
            </w:pPr>
          </w:p>
          <w:p w14:paraId="1C56FC35" w14:textId="77777777" w:rsidR="00476DEB" w:rsidRDefault="00476DEB">
            <w:pPr>
              <w:pStyle w:val="PS"/>
              <w:rPr>
                <w:sz w:val="18"/>
              </w:rPr>
            </w:pPr>
          </w:p>
          <w:p w14:paraId="5016499B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02129CAC" w14:textId="77777777" w:rsidR="00476DEB" w:rsidRDefault="00476DEB">
            <w:pPr>
              <w:pStyle w:val="PS"/>
              <w:rPr>
                <w:sz w:val="18"/>
              </w:rPr>
            </w:pPr>
          </w:p>
          <w:p w14:paraId="1F113267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1C74A92" w14:textId="77777777" w:rsidR="00476DEB" w:rsidRDefault="00476DEB">
            <w:pPr>
              <w:pStyle w:val="PS"/>
              <w:rPr>
                <w:sz w:val="18"/>
              </w:rPr>
            </w:pPr>
          </w:p>
          <w:p w14:paraId="0584B9E1" w14:textId="77777777" w:rsidR="00476DEB" w:rsidRDefault="00476DEB">
            <w:pPr>
              <w:pStyle w:val="PS"/>
              <w:rPr>
                <w:sz w:val="18"/>
              </w:rPr>
            </w:pPr>
          </w:p>
          <w:p w14:paraId="4FDBA383" w14:textId="77777777" w:rsidR="00476DEB" w:rsidRDefault="00476DEB">
            <w:pPr>
              <w:pStyle w:val="PS"/>
              <w:rPr>
                <w:sz w:val="18"/>
              </w:rPr>
            </w:pPr>
          </w:p>
          <w:p w14:paraId="381CA9F6" w14:textId="77777777" w:rsidR="00476DEB" w:rsidRDefault="00476DEB">
            <w:pPr>
              <w:pStyle w:val="PS"/>
              <w:rPr>
                <w:sz w:val="18"/>
              </w:rPr>
            </w:pPr>
          </w:p>
          <w:p w14:paraId="3EB1263F" w14:textId="77777777" w:rsidR="00476DEB" w:rsidRDefault="00476DEB">
            <w:pPr>
              <w:pStyle w:val="PS"/>
              <w:rPr>
                <w:sz w:val="18"/>
              </w:rPr>
            </w:pPr>
          </w:p>
          <w:p w14:paraId="2D151D99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1E1D40D7" w14:textId="77777777" w:rsidR="00476DEB" w:rsidRDefault="00476DEB">
            <w:pPr>
              <w:pStyle w:val="PS"/>
              <w:rPr>
                <w:sz w:val="18"/>
              </w:rPr>
            </w:pPr>
          </w:p>
          <w:p w14:paraId="634D2BCE" w14:textId="77777777" w:rsidR="00476DEB" w:rsidRDefault="00476DEB">
            <w:pPr>
              <w:pStyle w:val="PS"/>
              <w:rPr>
                <w:sz w:val="18"/>
              </w:rPr>
            </w:pPr>
          </w:p>
          <w:p w14:paraId="2296646A" w14:textId="77777777" w:rsidR="00476DEB" w:rsidRDefault="00476DEB">
            <w:pPr>
              <w:pStyle w:val="PS"/>
              <w:rPr>
                <w:sz w:val="18"/>
              </w:rPr>
            </w:pPr>
          </w:p>
          <w:p w14:paraId="7E970388" w14:textId="77777777" w:rsidR="00476DEB" w:rsidRDefault="00476DEB">
            <w:pPr>
              <w:pStyle w:val="PS"/>
              <w:rPr>
                <w:sz w:val="18"/>
              </w:rPr>
            </w:pPr>
          </w:p>
          <w:p w14:paraId="026F6E1F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01F507C0" w14:textId="77777777">
        <w:tc>
          <w:tcPr>
            <w:tcW w:w="7077" w:type="dxa"/>
          </w:tcPr>
          <w:p w14:paraId="454A628A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51B31B25" w14:textId="77777777" w:rsidR="00476DEB" w:rsidRDefault="00F660EA" w:rsidP="00F660E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in accorda</w:t>
            </w:r>
            <w:r w:rsidR="00886508">
              <w:rPr>
                <w:sz w:val="18"/>
              </w:rPr>
              <w:t xml:space="preserve">nce </w:t>
            </w:r>
            <w:r w:rsidR="00A86D1A">
              <w:rPr>
                <w:sz w:val="18"/>
              </w:rPr>
              <w:t>with set procedures</w:t>
            </w:r>
          </w:p>
          <w:p w14:paraId="5F252EE2" w14:textId="77777777" w:rsidR="001577A7" w:rsidRDefault="001577A7" w:rsidP="00F660E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Resolving problems in relation to supplies, staff, and pupil requirements</w:t>
            </w:r>
          </w:p>
        </w:tc>
        <w:tc>
          <w:tcPr>
            <w:tcW w:w="918" w:type="dxa"/>
            <w:tcBorders>
              <w:right w:val="nil"/>
            </w:tcBorders>
          </w:tcPr>
          <w:p w14:paraId="30848924" w14:textId="77777777" w:rsidR="00476DEB" w:rsidRDefault="00476DEB">
            <w:pPr>
              <w:pStyle w:val="PS"/>
              <w:rPr>
                <w:sz w:val="18"/>
              </w:rPr>
            </w:pPr>
          </w:p>
          <w:p w14:paraId="678DF946" w14:textId="77777777" w:rsidR="00476DEB" w:rsidRDefault="00476DEB">
            <w:pPr>
              <w:pStyle w:val="PS"/>
              <w:rPr>
                <w:sz w:val="18"/>
              </w:rPr>
            </w:pPr>
          </w:p>
          <w:p w14:paraId="4CA0F268" w14:textId="77777777" w:rsidR="00476DEB" w:rsidRDefault="00476DEB">
            <w:pPr>
              <w:pStyle w:val="PS"/>
              <w:rPr>
                <w:sz w:val="18"/>
              </w:rPr>
            </w:pPr>
          </w:p>
          <w:p w14:paraId="558062E9" w14:textId="77777777" w:rsidR="00476DEB" w:rsidRDefault="00476DEB">
            <w:pPr>
              <w:pStyle w:val="PS"/>
              <w:rPr>
                <w:sz w:val="18"/>
              </w:rPr>
            </w:pPr>
          </w:p>
          <w:p w14:paraId="395F6A66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C819829" w14:textId="77777777" w:rsidR="00476DEB" w:rsidRPr="002627BB" w:rsidRDefault="001577A7" w:rsidP="001577A7">
            <w:pPr>
              <w:pStyle w:val="PS"/>
              <w:numPr>
                <w:ilvl w:val="0"/>
                <w:numId w:val="16"/>
              </w:numPr>
              <w:spacing w:before="120"/>
              <w:rPr>
                <w:b/>
                <w:sz w:val="18"/>
              </w:rPr>
            </w:pPr>
            <w:r>
              <w:rPr>
                <w:sz w:val="18"/>
              </w:rPr>
              <w:t>Responding to equipment breakdown or supplier issues</w:t>
            </w:r>
          </w:p>
          <w:p w14:paraId="32B70CDA" w14:textId="77777777" w:rsidR="002627BB" w:rsidRDefault="002627BB" w:rsidP="001577A7">
            <w:pPr>
              <w:pStyle w:val="PS"/>
              <w:numPr>
                <w:ilvl w:val="0"/>
                <w:numId w:val="16"/>
              </w:numPr>
              <w:spacing w:before="120"/>
              <w:rPr>
                <w:b/>
                <w:sz w:val="18"/>
              </w:rPr>
            </w:pPr>
            <w:r>
              <w:rPr>
                <w:sz w:val="18"/>
              </w:rPr>
              <w:t>Supervisory experience</w:t>
            </w:r>
          </w:p>
          <w:p w14:paraId="3374C443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>
              <w:rPr>
                <w:sz w:val="18"/>
              </w:rPr>
              <w:t>.</w:t>
            </w:r>
          </w:p>
        </w:tc>
        <w:tc>
          <w:tcPr>
            <w:tcW w:w="840" w:type="dxa"/>
          </w:tcPr>
          <w:p w14:paraId="219A199B" w14:textId="77777777" w:rsidR="00476DEB" w:rsidRDefault="00476DEB">
            <w:pPr>
              <w:pStyle w:val="PS"/>
              <w:rPr>
                <w:sz w:val="18"/>
              </w:rPr>
            </w:pPr>
          </w:p>
          <w:p w14:paraId="2FD50BED" w14:textId="77777777" w:rsidR="00476DEB" w:rsidRDefault="00476DEB">
            <w:pPr>
              <w:pStyle w:val="PS"/>
              <w:rPr>
                <w:sz w:val="18"/>
              </w:rPr>
            </w:pPr>
          </w:p>
          <w:p w14:paraId="1B375AEB" w14:textId="77777777" w:rsidR="00476DEB" w:rsidRDefault="00476DEB">
            <w:pPr>
              <w:pStyle w:val="PS"/>
              <w:rPr>
                <w:sz w:val="18"/>
              </w:rPr>
            </w:pPr>
          </w:p>
          <w:p w14:paraId="35A7985A" w14:textId="77777777" w:rsidR="00476DEB" w:rsidRDefault="00476DEB">
            <w:pPr>
              <w:pStyle w:val="PS"/>
              <w:rPr>
                <w:sz w:val="18"/>
              </w:rPr>
            </w:pPr>
          </w:p>
          <w:p w14:paraId="798C8A43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1FA116D1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7A88953A" w14:textId="77777777">
        <w:tc>
          <w:tcPr>
            <w:tcW w:w="7077" w:type="dxa"/>
          </w:tcPr>
          <w:p w14:paraId="30371097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4B844168" w14:textId="77777777" w:rsidR="00F660EA" w:rsidRDefault="00F660EA" w:rsidP="00F660E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F660EA">
              <w:rPr>
                <w:sz w:val="18"/>
              </w:rPr>
              <w:t>Knowledge of a range of techniques</w:t>
            </w:r>
            <w:r>
              <w:rPr>
                <w:sz w:val="18"/>
              </w:rPr>
              <w:t>, procedures and practises for preparing, cooking and serving food and menu planning</w:t>
            </w:r>
          </w:p>
          <w:p w14:paraId="2BCE0760" w14:textId="77777777" w:rsidR="00F660EA" w:rsidRDefault="00724F68" w:rsidP="00F660E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Understandi</w:t>
            </w:r>
            <w:r w:rsidR="00F660EA">
              <w:rPr>
                <w:sz w:val="18"/>
              </w:rPr>
              <w:t>ng of relevant hygiene requirements</w:t>
            </w:r>
          </w:p>
          <w:p w14:paraId="19FDCA7D" w14:textId="77777777" w:rsidR="002627BB" w:rsidRDefault="002627BB" w:rsidP="00F660E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Knowledge of health and safety issues</w:t>
            </w:r>
          </w:p>
          <w:p w14:paraId="384DE45E" w14:textId="77777777" w:rsidR="00476DEB" w:rsidRDefault="00F660EA" w:rsidP="00F660E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F660EA">
              <w:rPr>
                <w:sz w:val="18"/>
              </w:rPr>
              <w:t xml:space="preserve"> </w:t>
            </w:r>
            <w:r w:rsidR="001577A7">
              <w:rPr>
                <w:sz w:val="18"/>
              </w:rPr>
              <w:t xml:space="preserve">Good communication </w:t>
            </w:r>
            <w:r w:rsidR="00D9369A">
              <w:rPr>
                <w:sz w:val="18"/>
              </w:rPr>
              <w:t xml:space="preserve">and interpersonal </w:t>
            </w:r>
            <w:r w:rsidR="001577A7">
              <w:rPr>
                <w:sz w:val="18"/>
              </w:rPr>
              <w:t>skills</w:t>
            </w:r>
          </w:p>
          <w:p w14:paraId="1F3EC484" w14:textId="77777777" w:rsidR="001577A7" w:rsidRDefault="001577A7" w:rsidP="00F660E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Negotiation and persuasive skills used with food suppliers</w:t>
            </w:r>
          </w:p>
          <w:p w14:paraId="4605B1AD" w14:textId="77777777" w:rsidR="00724F68" w:rsidRPr="00F660EA" w:rsidRDefault="00724F68" w:rsidP="00F660E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Operating kitchen equipment (including knives)</w:t>
            </w:r>
          </w:p>
          <w:p w14:paraId="637E1CC0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7821E8F5" w14:textId="77777777" w:rsidR="00476DEB" w:rsidRDefault="00476DEB">
            <w:pPr>
              <w:pStyle w:val="PS"/>
              <w:rPr>
                <w:sz w:val="18"/>
              </w:rPr>
            </w:pPr>
          </w:p>
          <w:p w14:paraId="47F2FED5" w14:textId="77777777" w:rsidR="00476DEB" w:rsidRDefault="00476DEB">
            <w:pPr>
              <w:pStyle w:val="PS"/>
              <w:rPr>
                <w:sz w:val="18"/>
              </w:rPr>
            </w:pPr>
          </w:p>
          <w:p w14:paraId="502706B9" w14:textId="77777777" w:rsidR="00476DEB" w:rsidRDefault="00476DEB">
            <w:pPr>
              <w:pStyle w:val="PS"/>
              <w:rPr>
                <w:sz w:val="18"/>
              </w:rPr>
            </w:pPr>
          </w:p>
          <w:p w14:paraId="0439BCC7" w14:textId="77777777" w:rsidR="00476DEB" w:rsidRDefault="00476DEB">
            <w:pPr>
              <w:pStyle w:val="PS"/>
              <w:rPr>
                <w:sz w:val="18"/>
              </w:rPr>
            </w:pPr>
          </w:p>
          <w:p w14:paraId="360BE267" w14:textId="77777777" w:rsidR="00476DEB" w:rsidRDefault="00476DEB">
            <w:pPr>
              <w:pStyle w:val="PS"/>
              <w:rPr>
                <w:sz w:val="18"/>
              </w:rPr>
            </w:pPr>
          </w:p>
          <w:p w14:paraId="00F96788" w14:textId="77777777" w:rsidR="00476DEB" w:rsidRDefault="00476DEB">
            <w:pPr>
              <w:pStyle w:val="PS"/>
              <w:rPr>
                <w:sz w:val="18"/>
              </w:rPr>
            </w:pPr>
          </w:p>
          <w:p w14:paraId="7B058546" w14:textId="77777777" w:rsidR="00476DEB" w:rsidRDefault="00476DEB">
            <w:pPr>
              <w:pStyle w:val="PS"/>
              <w:rPr>
                <w:sz w:val="18"/>
              </w:rPr>
            </w:pPr>
          </w:p>
          <w:p w14:paraId="1DD6C977" w14:textId="77777777" w:rsidR="00476DEB" w:rsidRDefault="00476DEB">
            <w:pPr>
              <w:pStyle w:val="PS"/>
              <w:rPr>
                <w:sz w:val="18"/>
              </w:rPr>
            </w:pPr>
          </w:p>
          <w:p w14:paraId="53FBA2FC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7A885B2" w14:textId="77777777" w:rsidR="00476DEB" w:rsidRDefault="00476DEB">
            <w:pPr>
              <w:pStyle w:val="PS"/>
              <w:rPr>
                <w:sz w:val="18"/>
              </w:rPr>
            </w:pPr>
          </w:p>
          <w:p w14:paraId="171DE9F0" w14:textId="77777777" w:rsidR="00476DEB" w:rsidRDefault="001577A7" w:rsidP="001577A7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Training and motivation</w:t>
            </w:r>
            <w:r w:rsidR="00994C5F">
              <w:rPr>
                <w:sz w:val="18"/>
              </w:rPr>
              <w:t>in</w:t>
            </w:r>
            <w:r>
              <w:rPr>
                <w:sz w:val="18"/>
              </w:rPr>
              <w:t>g catering staff</w:t>
            </w:r>
          </w:p>
          <w:p w14:paraId="71A461CB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4A489F22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5F0DB4E4" w14:textId="77777777" w:rsidR="00476DEB" w:rsidRDefault="00476DEB">
            <w:pPr>
              <w:pStyle w:val="PS"/>
              <w:rPr>
                <w:sz w:val="18"/>
              </w:rPr>
            </w:pPr>
          </w:p>
          <w:p w14:paraId="2BE16AFE" w14:textId="77777777" w:rsidR="00476DEB" w:rsidRDefault="00476DEB">
            <w:pPr>
              <w:pStyle w:val="PS"/>
              <w:rPr>
                <w:sz w:val="18"/>
              </w:rPr>
            </w:pPr>
          </w:p>
          <w:p w14:paraId="01D255CA" w14:textId="77777777" w:rsidR="00476DEB" w:rsidRDefault="00476DEB">
            <w:pPr>
              <w:pStyle w:val="PS"/>
              <w:rPr>
                <w:sz w:val="18"/>
              </w:rPr>
            </w:pPr>
          </w:p>
          <w:p w14:paraId="7D31CCBE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70A41D66" w14:textId="77777777">
        <w:tc>
          <w:tcPr>
            <w:tcW w:w="7077" w:type="dxa"/>
          </w:tcPr>
          <w:p w14:paraId="64D1BABE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5CF601C9" w14:textId="77777777" w:rsidR="00476DEB" w:rsidRDefault="00CF5935" w:rsidP="00CF5935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Ability to use initiative</w:t>
            </w:r>
          </w:p>
          <w:p w14:paraId="64AF5209" w14:textId="77777777" w:rsidR="00CF5935" w:rsidRDefault="00CF5935" w:rsidP="00CF5935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Standing for periods of time</w:t>
            </w:r>
          </w:p>
          <w:p w14:paraId="34EB1131" w14:textId="77777777" w:rsidR="00CF5935" w:rsidRDefault="00CF5935" w:rsidP="00CF5935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Carrying weights, such as saucepans and food containers</w:t>
            </w:r>
          </w:p>
          <w:p w14:paraId="38FF4A2F" w14:textId="77777777" w:rsidR="00862184" w:rsidRDefault="00862184" w:rsidP="00E938D6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Ongoin</w:t>
            </w:r>
            <w:r w:rsidR="00CF5935">
              <w:rPr>
                <w:sz w:val="18"/>
              </w:rPr>
              <w:t>g considerable effort</w:t>
            </w:r>
            <w:r>
              <w:rPr>
                <w:sz w:val="18"/>
              </w:rPr>
              <w:t xml:space="preserve"> required</w:t>
            </w:r>
          </w:p>
          <w:p w14:paraId="34CDCE8F" w14:textId="77777777" w:rsidR="002627BB" w:rsidRDefault="002627BB" w:rsidP="00E938D6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Exposure to noise, heat and food smells</w:t>
            </w:r>
          </w:p>
        </w:tc>
        <w:tc>
          <w:tcPr>
            <w:tcW w:w="918" w:type="dxa"/>
            <w:tcBorders>
              <w:right w:val="nil"/>
            </w:tcBorders>
          </w:tcPr>
          <w:p w14:paraId="567A037D" w14:textId="77777777" w:rsidR="00476DEB" w:rsidRDefault="00476DEB">
            <w:pPr>
              <w:pStyle w:val="PS"/>
              <w:rPr>
                <w:sz w:val="18"/>
              </w:rPr>
            </w:pPr>
          </w:p>
          <w:p w14:paraId="21E4AD73" w14:textId="77777777" w:rsidR="00476DEB" w:rsidRDefault="00476DEB">
            <w:pPr>
              <w:pStyle w:val="PS"/>
              <w:rPr>
                <w:sz w:val="18"/>
              </w:rPr>
            </w:pPr>
          </w:p>
          <w:p w14:paraId="5CDEE2DA" w14:textId="77777777" w:rsidR="00476DEB" w:rsidRDefault="00476DEB">
            <w:pPr>
              <w:pStyle w:val="PS"/>
              <w:rPr>
                <w:sz w:val="18"/>
              </w:rPr>
            </w:pPr>
          </w:p>
          <w:p w14:paraId="6DB1A95F" w14:textId="77777777" w:rsidR="00476DEB" w:rsidRDefault="00476DEB">
            <w:pPr>
              <w:pStyle w:val="PS"/>
              <w:rPr>
                <w:sz w:val="18"/>
              </w:rPr>
            </w:pPr>
          </w:p>
          <w:p w14:paraId="53BB9C18" w14:textId="77777777" w:rsidR="00476DEB" w:rsidRDefault="00476DEB">
            <w:pPr>
              <w:pStyle w:val="PS"/>
              <w:rPr>
                <w:sz w:val="18"/>
              </w:rPr>
            </w:pPr>
          </w:p>
          <w:p w14:paraId="5F6024DA" w14:textId="77777777" w:rsidR="00476DEB" w:rsidRDefault="00476DEB">
            <w:pPr>
              <w:pStyle w:val="PS"/>
              <w:rPr>
                <w:sz w:val="18"/>
              </w:rPr>
            </w:pPr>
          </w:p>
          <w:p w14:paraId="06729AC3" w14:textId="77777777" w:rsidR="00476DEB" w:rsidRDefault="00476DEB">
            <w:pPr>
              <w:pStyle w:val="PS"/>
              <w:rPr>
                <w:sz w:val="18"/>
              </w:rPr>
            </w:pPr>
          </w:p>
          <w:p w14:paraId="75A7DCF7" w14:textId="77777777" w:rsidR="00476DEB" w:rsidRDefault="00476DEB">
            <w:pPr>
              <w:pStyle w:val="PS"/>
              <w:rPr>
                <w:sz w:val="18"/>
              </w:rPr>
            </w:pPr>
          </w:p>
          <w:p w14:paraId="43D4DD6D" w14:textId="77777777" w:rsidR="00476DEB" w:rsidRDefault="00476DEB">
            <w:pPr>
              <w:pStyle w:val="PS"/>
              <w:rPr>
                <w:sz w:val="18"/>
              </w:rPr>
            </w:pPr>
          </w:p>
          <w:p w14:paraId="583F7570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5893789" w14:textId="77777777" w:rsidR="00476DEB" w:rsidRDefault="00476DEB">
            <w:pPr>
              <w:pStyle w:val="PS"/>
              <w:rPr>
                <w:sz w:val="18"/>
              </w:rPr>
            </w:pPr>
          </w:p>
          <w:p w14:paraId="4C24412F" w14:textId="77777777" w:rsidR="00476DEB" w:rsidRDefault="00476DEB">
            <w:pPr>
              <w:pStyle w:val="PS"/>
              <w:rPr>
                <w:sz w:val="18"/>
              </w:rPr>
            </w:pPr>
          </w:p>
          <w:p w14:paraId="25E58DAE" w14:textId="77777777" w:rsidR="00476DEB" w:rsidRDefault="002627BB" w:rsidP="002627BB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Ability and willingness to attend training courses when required to do so</w:t>
            </w:r>
          </w:p>
          <w:p w14:paraId="72790B5F" w14:textId="77777777" w:rsidR="00476DEB" w:rsidRDefault="00476DEB">
            <w:pPr>
              <w:pStyle w:val="PS"/>
              <w:rPr>
                <w:sz w:val="18"/>
              </w:rPr>
            </w:pPr>
          </w:p>
          <w:p w14:paraId="28B64070" w14:textId="77777777" w:rsidR="00476DEB" w:rsidRDefault="00476DEB">
            <w:pPr>
              <w:pStyle w:val="PS"/>
              <w:rPr>
                <w:sz w:val="18"/>
              </w:rPr>
            </w:pPr>
          </w:p>
          <w:p w14:paraId="72D2C527" w14:textId="77777777" w:rsidR="00476DEB" w:rsidRDefault="00476DEB">
            <w:pPr>
              <w:pStyle w:val="PS"/>
              <w:rPr>
                <w:sz w:val="18"/>
              </w:rPr>
            </w:pPr>
          </w:p>
          <w:p w14:paraId="1AE2596A" w14:textId="77777777" w:rsidR="00476DEB" w:rsidRDefault="00476DEB">
            <w:pPr>
              <w:pStyle w:val="PS"/>
              <w:rPr>
                <w:sz w:val="18"/>
              </w:rPr>
            </w:pPr>
          </w:p>
          <w:p w14:paraId="788CEEE0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51B5107E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A469B33" w14:textId="77777777" w:rsidR="00476DEB" w:rsidRDefault="00476DEB">
            <w:pPr>
              <w:pStyle w:val="PS"/>
              <w:rPr>
                <w:sz w:val="18"/>
              </w:rPr>
            </w:pPr>
          </w:p>
          <w:p w14:paraId="71BCBCCE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6308C7EA" w14:textId="77777777" w:rsidR="00476DEB" w:rsidRDefault="00476DEB">
      <w:pPr>
        <w:pStyle w:val="PS"/>
        <w:spacing w:before="120"/>
        <w:rPr>
          <w:b/>
          <w:sz w:val="18"/>
        </w:rPr>
      </w:pPr>
    </w:p>
    <w:p w14:paraId="62EA5192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524827A7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52DEAC47" w14:textId="77777777">
        <w:tc>
          <w:tcPr>
            <w:tcW w:w="7290" w:type="dxa"/>
          </w:tcPr>
          <w:p w14:paraId="352614CD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10F8BBDD" w14:textId="77777777" w:rsidR="00476DEB" w:rsidRDefault="00476DEB">
            <w:pPr>
              <w:pStyle w:val="PS"/>
            </w:pPr>
          </w:p>
          <w:p w14:paraId="314BDA63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4605DE48" w14:textId="77777777" w:rsidR="00476DEB" w:rsidRDefault="00476DEB">
            <w:pPr>
              <w:pStyle w:val="PS"/>
            </w:pPr>
          </w:p>
          <w:p w14:paraId="6A2D5395" w14:textId="77777777" w:rsidR="00476DEB" w:rsidRDefault="00476DEB">
            <w:pPr>
              <w:pStyle w:val="PS"/>
            </w:pPr>
            <w:r>
              <w:t>They must be:</w:t>
            </w:r>
          </w:p>
          <w:p w14:paraId="67EC7CC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767ADB1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6233FF88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7FDF001C" w14:textId="77777777" w:rsidR="00476DEB" w:rsidRDefault="00476DEB">
            <w:pPr>
              <w:pStyle w:val="PS"/>
            </w:pPr>
          </w:p>
          <w:p w14:paraId="29142E1B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06398612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67D92638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109C2FB4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52DEBB72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45C9E0F3" w14:textId="77777777" w:rsidR="00476DEB" w:rsidRDefault="00476DEB">
            <w:pPr>
              <w:pStyle w:val="PS"/>
            </w:pPr>
          </w:p>
          <w:p w14:paraId="6CC7B0A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43CFEEF9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1B0FA23F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41D011EB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664C45B3" w14:textId="77777777" w:rsidR="00476DEB" w:rsidRDefault="00476DEB">
            <w:pPr>
              <w:pStyle w:val="PS"/>
            </w:pPr>
          </w:p>
          <w:p w14:paraId="171AE25C" w14:textId="77777777" w:rsidR="00476DEB" w:rsidRDefault="00476DEB">
            <w:pPr>
              <w:pStyle w:val="PS"/>
            </w:pPr>
          </w:p>
          <w:p w14:paraId="7D6AA056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7E95F6EE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5A2EF3AF" w14:textId="77777777" w:rsidR="00476DEB" w:rsidRDefault="00476DEB">
            <w:pPr>
              <w:pStyle w:val="PS"/>
            </w:pPr>
          </w:p>
          <w:p w14:paraId="564757B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09FCEAD7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46C9E809" w14:textId="77777777" w:rsidR="00476DEB" w:rsidRDefault="00476DEB">
            <w:pPr>
              <w:pStyle w:val="PS"/>
            </w:pPr>
            <w:r>
              <w:t>To what level</w:t>
            </w:r>
          </w:p>
          <w:p w14:paraId="4AD7885F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49977BF4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537B188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3467F70A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137CFCDF" w14:textId="77777777" w:rsidR="00476DEB" w:rsidRDefault="00476DEB">
            <w:pPr>
              <w:pStyle w:val="PS"/>
            </w:pPr>
          </w:p>
          <w:p w14:paraId="3CFDC05E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6DC9A951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6C717A17" w14:textId="77777777" w:rsidR="00476DEB" w:rsidRDefault="00476DEB">
            <w:pPr>
              <w:pStyle w:val="PS"/>
            </w:pPr>
          </w:p>
          <w:p w14:paraId="5865B35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509D5171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3E4A312B" w14:textId="77777777" w:rsidR="00476DEB" w:rsidRDefault="00476DEB">
            <w:pPr>
              <w:pStyle w:val="PS"/>
            </w:pPr>
          </w:p>
          <w:p w14:paraId="3F4D25A6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0DAA21C8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43840998" w14:textId="77777777" w:rsidR="00476DEB" w:rsidRDefault="00476DEB">
      <w:pPr>
        <w:pStyle w:val="PS"/>
      </w:pPr>
    </w:p>
    <w:sectPr w:rsidR="0047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8ED5" w14:textId="77777777" w:rsidR="000D3427" w:rsidRDefault="000D3427">
      <w:r>
        <w:separator/>
      </w:r>
    </w:p>
  </w:endnote>
  <w:endnote w:type="continuationSeparator" w:id="0">
    <w:p w14:paraId="72F18631" w14:textId="77777777" w:rsidR="000D3427" w:rsidRDefault="000D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8FC0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4E318D91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69C2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3B37B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3B37B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BEB7" w14:textId="77777777" w:rsidR="00476DEB" w:rsidRDefault="003B37B1">
    <w:pPr>
      <w:pStyle w:val="FT"/>
      <w:jc w:val="right"/>
      <w:rPr>
        <w:sz w:val="16"/>
      </w:rPr>
    </w:pPr>
    <w:r w:rsidRPr="003B37B1">
      <w:rPr>
        <w:sz w:val="16"/>
      </w:rPr>
      <w:fldChar w:fldCharType="begin"/>
    </w:r>
    <w:r w:rsidRPr="003B37B1">
      <w:rPr>
        <w:sz w:val="16"/>
      </w:rPr>
      <w:instrText xml:space="preserve"> FILENAME \p </w:instrText>
    </w:r>
    <w:r w:rsidRPr="003B37B1">
      <w:rPr>
        <w:sz w:val="16"/>
      </w:rPr>
      <w:fldChar w:fldCharType="separate"/>
    </w:r>
    <w:r>
      <w:rPr>
        <w:noProof/>
        <w:sz w:val="16"/>
      </w:rPr>
      <w:t>Y:\Corporate Services\HRManagement\2012 Review\JE\Phase 1\JE\JE 2006\Live JE\JDs\SCHOOLS\A- NEW PROPOSED GENERIC JDS\M23's\Facilities\M23 Level 3 Facilities.doc</w:t>
    </w:r>
    <w:r w:rsidRPr="003B37B1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776D" w14:textId="77777777" w:rsidR="000D3427" w:rsidRDefault="000D3427">
      <w:r>
        <w:separator/>
      </w:r>
    </w:p>
  </w:footnote>
  <w:footnote w:type="continuationSeparator" w:id="0">
    <w:p w14:paraId="1622EE9D" w14:textId="77777777" w:rsidR="000D3427" w:rsidRDefault="000D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6343" w14:textId="77777777" w:rsidR="001D68F7" w:rsidRDefault="005714FB">
    <w:pPr>
      <w:pStyle w:val="Header"/>
    </w:pPr>
    <w:r>
      <w:rPr>
        <w:noProof/>
      </w:rPr>
      <w:pict w14:anchorId="48DF5C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35.1pt;height:214.0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7C84" w14:textId="77777777" w:rsidR="001D68F7" w:rsidRDefault="005714FB">
    <w:pPr>
      <w:pStyle w:val="Header"/>
    </w:pPr>
    <w:r>
      <w:rPr>
        <w:noProof/>
      </w:rPr>
      <w:pict w14:anchorId="3BF64B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35.1pt;height:214.05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5F40" w14:textId="77777777" w:rsidR="00476DEB" w:rsidRDefault="005714FB">
    <w:pPr>
      <w:pStyle w:val="Header"/>
      <w:jc w:val="right"/>
    </w:pPr>
    <w:r>
      <w:rPr>
        <w:noProof/>
      </w:rPr>
      <w:pict w14:anchorId="72C40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535.1pt;height:214.05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476DEB"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0C1EEF"/>
    <w:multiLevelType w:val="hybridMultilevel"/>
    <w:tmpl w:val="910E36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80241F"/>
    <w:multiLevelType w:val="hybridMultilevel"/>
    <w:tmpl w:val="C3285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 w16cid:durableId="13645994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11761262">
    <w:abstractNumId w:val="10"/>
  </w:num>
  <w:num w:numId="3" w16cid:durableId="648289513">
    <w:abstractNumId w:val="7"/>
  </w:num>
  <w:num w:numId="4" w16cid:durableId="1317883462">
    <w:abstractNumId w:val="8"/>
  </w:num>
  <w:num w:numId="5" w16cid:durableId="340619914">
    <w:abstractNumId w:val="9"/>
  </w:num>
  <w:num w:numId="6" w16cid:durableId="2047945241">
    <w:abstractNumId w:val="6"/>
  </w:num>
  <w:num w:numId="7" w16cid:durableId="1117677325">
    <w:abstractNumId w:val="13"/>
  </w:num>
  <w:num w:numId="8" w16cid:durableId="496726454">
    <w:abstractNumId w:val="14"/>
  </w:num>
  <w:num w:numId="9" w16cid:durableId="719061529">
    <w:abstractNumId w:val="4"/>
  </w:num>
  <w:num w:numId="10" w16cid:durableId="848524428">
    <w:abstractNumId w:val="12"/>
  </w:num>
  <w:num w:numId="11" w16cid:durableId="1777555306">
    <w:abstractNumId w:val="11"/>
  </w:num>
  <w:num w:numId="12" w16cid:durableId="923147028">
    <w:abstractNumId w:val="3"/>
  </w:num>
  <w:num w:numId="13" w16cid:durableId="142282621">
    <w:abstractNumId w:val="16"/>
  </w:num>
  <w:num w:numId="14" w16cid:durableId="1656254704">
    <w:abstractNumId w:val="1"/>
  </w:num>
  <w:num w:numId="15" w16cid:durableId="2144493305">
    <w:abstractNumId w:val="5"/>
  </w:num>
  <w:num w:numId="16" w16cid:durableId="1158309091">
    <w:abstractNumId w:val="15"/>
  </w:num>
  <w:num w:numId="17" w16cid:durableId="56854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05DDD"/>
    <w:rsid w:val="000D3427"/>
    <w:rsid w:val="00105F15"/>
    <w:rsid w:val="001577A7"/>
    <w:rsid w:val="001D68F7"/>
    <w:rsid w:val="00243802"/>
    <w:rsid w:val="00254D36"/>
    <w:rsid w:val="002627BB"/>
    <w:rsid w:val="00291F96"/>
    <w:rsid w:val="002E795B"/>
    <w:rsid w:val="00387710"/>
    <w:rsid w:val="003B37B1"/>
    <w:rsid w:val="003E0FF1"/>
    <w:rsid w:val="00476DEB"/>
    <w:rsid w:val="004C6EAD"/>
    <w:rsid w:val="005714FB"/>
    <w:rsid w:val="00673E24"/>
    <w:rsid w:val="00692D21"/>
    <w:rsid w:val="00724F68"/>
    <w:rsid w:val="00793BB7"/>
    <w:rsid w:val="007E3398"/>
    <w:rsid w:val="00811FC8"/>
    <w:rsid w:val="00862184"/>
    <w:rsid w:val="00886508"/>
    <w:rsid w:val="00994C5F"/>
    <w:rsid w:val="00A4202B"/>
    <w:rsid w:val="00A86D1A"/>
    <w:rsid w:val="00AF1CA3"/>
    <w:rsid w:val="00BC323B"/>
    <w:rsid w:val="00C0283B"/>
    <w:rsid w:val="00C522F6"/>
    <w:rsid w:val="00C56E6F"/>
    <w:rsid w:val="00C70A68"/>
    <w:rsid w:val="00CF5935"/>
    <w:rsid w:val="00D62ED7"/>
    <w:rsid w:val="00D9369A"/>
    <w:rsid w:val="00E938D6"/>
    <w:rsid w:val="00F52882"/>
    <w:rsid w:val="00F57C9E"/>
    <w:rsid w:val="00F660EA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FB59A"/>
  <w15:chartTrackingRefBased/>
  <w15:docId w15:val="{CDA00098-72CF-43C5-8E0F-0B75B411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72d10-af6b-4732-b182-fa886ec2c462">
      <Terms xmlns="http://schemas.microsoft.com/office/infopath/2007/PartnerControls"/>
    </lcf76f155ced4ddcb4097134ff3c332f>
    <TaxCatchAll xmlns="f459e41c-84aa-402e-9d53-6a1095225fe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41F23E9E6E24AB756ED128A6A3D7B" ma:contentTypeVersion="15" ma:contentTypeDescription="Create a new document." ma:contentTypeScope="" ma:versionID="e46e2db8bd0fc019b3e1797dab194b61">
  <xsd:schema xmlns:xsd="http://www.w3.org/2001/XMLSchema" xmlns:xs="http://www.w3.org/2001/XMLSchema" xmlns:p="http://schemas.microsoft.com/office/2006/metadata/properties" xmlns:ns2="caf72d10-af6b-4732-b182-fa886ec2c462" xmlns:ns3="f459e41c-84aa-402e-9d53-6a1095225feb" targetNamespace="http://schemas.microsoft.com/office/2006/metadata/properties" ma:root="true" ma:fieldsID="70edc961bb9ad17db2705fab229b19d6" ns2:_="" ns3:_="">
    <xsd:import namespace="caf72d10-af6b-4732-b182-fa886ec2c462"/>
    <xsd:import namespace="f459e41c-84aa-402e-9d53-6a1095225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2d10-af6b-4732-b182-fa886ec2c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e41c-84aa-402e-9d53-6a1095225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342232-63e4-42a3-acea-a909572eca74}" ma:internalName="TaxCatchAll" ma:showField="CatchAllData" ma:web="f459e41c-84aa-402e-9d53-6a1095225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7C9B3-8965-4D63-9447-213888F35467}">
  <ds:schemaRefs>
    <ds:schemaRef ds:uri="http://schemas.microsoft.com/office/2006/metadata/properties"/>
    <ds:schemaRef ds:uri="http://schemas.microsoft.com/office/infopath/2007/PartnerControls"/>
    <ds:schemaRef ds:uri="caf72d10-af6b-4732-b182-fa886ec2c462"/>
    <ds:schemaRef ds:uri="f459e41c-84aa-402e-9d53-6a1095225feb"/>
  </ds:schemaRefs>
</ds:datastoreItem>
</file>

<file path=customXml/itemProps2.xml><?xml version="1.0" encoding="utf-8"?>
<ds:datastoreItem xmlns:ds="http://schemas.openxmlformats.org/officeDocument/2006/customXml" ds:itemID="{7D600692-E548-46D1-850F-43795A90D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72d10-af6b-4732-b182-fa886ec2c462"/>
    <ds:schemaRef ds:uri="f459e41c-84aa-402e-9d53-6a1095225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08E3B-B2EA-46E3-9BBB-9879051CAD4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21AB19-EF12-4F36-A89A-7F33EF4FF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cp:lastModifiedBy>Miller, Claire P.</cp:lastModifiedBy>
  <cp:revision>2</cp:revision>
  <cp:lastPrinted>2004-12-01T10:43:00Z</cp:lastPrinted>
  <dcterms:created xsi:type="dcterms:W3CDTF">2026-03-20T14:41:00Z</dcterms:created>
  <dcterms:modified xsi:type="dcterms:W3CDTF">2026-03-20T14:41:00Z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