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2340"/>
        <w:gridCol w:w="6240"/>
      </w:tblGrid>
      <w:tr w:rsidR="00DF1875" w14:paraId="75FCEDFE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5CF09DBD" w14:textId="6FAAB637" w:rsidR="00DF1875" w:rsidRDefault="002914A1" w:rsidP="00DF1875">
            <w:pPr>
              <w:pStyle w:val="PS"/>
              <w:spacing w:before="120" w:after="60"/>
            </w:pPr>
            <w:r>
              <w:rPr>
                <w:noProof/>
              </w:rPr>
              <w:drawing>
                <wp:inline distT="0" distB="0" distL="0" distR="0" wp14:anchorId="30718E6E" wp14:editId="3DFEB677">
                  <wp:extent cx="2743200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E0380D" w14:textId="77777777" w:rsidR="00DF1875" w:rsidRDefault="00DF1875" w:rsidP="00DF1875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</w:tcPr>
          <w:p w14:paraId="55D2FCC6" w14:textId="77777777" w:rsidR="00DF1875" w:rsidRDefault="00DF1875" w:rsidP="00DF1875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240" w:type="dxa"/>
          </w:tcPr>
          <w:p w14:paraId="1A381EA9" w14:textId="77777777" w:rsidR="00DF1875" w:rsidRDefault="00DF1875" w:rsidP="00DF1875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DF1875" w14:paraId="7C32892F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034316BF" w14:textId="77777777" w:rsidR="00DF1875" w:rsidRDefault="00DF1875" w:rsidP="00DF1875">
            <w:pPr>
              <w:pStyle w:val="PS"/>
              <w:spacing w:before="120" w:after="60"/>
            </w:pPr>
          </w:p>
        </w:tc>
        <w:tc>
          <w:tcPr>
            <w:tcW w:w="2340" w:type="dxa"/>
          </w:tcPr>
          <w:p w14:paraId="3FCC5F66" w14:textId="77777777" w:rsidR="00DF1875" w:rsidRDefault="00DF1875" w:rsidP="00DF1875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</w:tcPr>
          <w:p w14:paraId="1E74A6DF" w14:textId="77777777" w:rsidR="00DF1875" w:rsidRDefault="003003AF" w:rsidP="003003AF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Main Scale</w:t>
            </w:r>
            <w:r w:rsidR="00DF187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SEND Resources Base </w:t>
            </w:r>
            <w:r w:rsidR="00DF1875">
              <w:rPr>
                <w:sz w:val="20"/>
              </w:rPr>
              <w:t xml:space="preserve">KS1 teacher – </w:t>
            </w:r>
            <w:smartTag w:uri="urn:schemas-microsoft-com:office:smarttags" w:element="PlaceName">
              <w:r w:rsidR="00DF1875">
                <w:rPr>
                  <w:sz w:val="20"/>
                </w:rPr>
                <w:t>Brackenwood</w:t>
              </w:r>
            </w:smartTag>
            <w:r>
              <w:rPr>
                <w:sz w:val="20"/>
              </w:rPr>
              <w:t xml:space="preserve"> Infant School</w:t>
            </w:r>
          </w:p>
        </w:tc>
      </w:tr>
      <w:tr w:rsidR="00DF1875" w14:paraId="2E2DCBF7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39C5B78D" w14:textId="77777777" w:rsidR="00DF1875" w:rsidRDefault="00DF1875" w:rsidP="00DF1875">
            <w:pPr>
              <w:pStyle w:val="PS"/>
              <w:spacing w:before="120" w:after="60"/>
            </w:pPr>
          </w:p>
        </w:tc>
        <w:tc>
          <w:tcPr>
            <w:tcW w:w="2340" w:type="dxa"/>
            <w:tcBorders>
              <w:bottom w:val="single" w:sz="6" w:space="0" w:color="auto"/>
            </w:tcBorders>
          </w:tcPr>
          <w:p w14:paraId="711F7037" w14:textId="77777777" w:rsidR="00DF1875" w:rsidRDefault="00DF1875" w:rsidP="00DF1875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tcBorders>
              <w:bottom w:val="single" w:sz="6" w:space="0" w:color="auto"/>
            </w:tcBorders>
          </w:tcPr>
          <w:p w14:paraId="5E20DF92" w14:textId="77777777" w:rsidR="00DF1875" w:rsidRDefault="00DF1875" w:rsidP="00DF1875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>Children &amp; Young People’s Services</w:t>
            </w:r>
          </w:p>
        </w:tc>
      </w:tr>
      <w:tr w:rsidR="00DF1875" w14:paraId="5DD003C2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2DF69A19" w14:textId="77777777" w:rsidR="00DF1875" w:rsidRDefault="00DF1875" w:rsidP="00DF1875">
            <w:pPr>
              <w:pStyle w:val="PS"/>
              <w:spacing w:before="120" w:after="60"/>
            </w:pPr>
          </w:p>
        </w:tc>
        <w:tc>
          <w:tcPr>
            <w:tcW w:w="2340" w:type="dxa"/>
            <w:tcBorders>
              <w:bottom w:val="single" w:sz="6" w:space="0" w:color="auto"/>
            </w:tcBorders>
          </w:tcPr>
          <w:p w14:paraId="688282FA" w14:textId="77777777" w:rsidR="00DF1875" w:rsidRDefault="00DF1875" w:rsidP="00DF1875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tcBorders>
              <w:bottom w:val="single" w:sz="6" w:space="0" w:color="auto"/>
            </w:tcBorders>
          </w:tcPr>
          <w:p w14:paraId="71E79F1D" w14:textId="77777777" w:rsidR="00DF1875" w:rsidRDefault="00DF1875" w:rsidP="00DF1875">
            <w:pPr>
              <w:pStyle w:val="PS"/>
              <w:spacing w:before="60" w:after="60"/>
              <w:rPr>
                <w:sz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16"/>
                  </w:rPr>
                  <w:t>Brackenwood</w:t>
                </w:r>
              </w:smartTag>
              <w:r>
                <w:rPr>
                  <w:sz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16"/>
                  </w:rPr>
                  <w:t>Infant School</w:t>
                </w:r>
              </w:smartTag>
            </w:smartTag>
            <w:r w:rsidR="003003AF">
              <w:rPr>
                <w:sz w:val="16"/>
              </w:rPr>
              <w:t xml:space="preserve"> – March 2026</w:t>
            </w:r>
          </w:p>
        </w:tc>
      </w:tr>
      <w:tr w:rsidR="00F54BA1" w14:paraId="2DB660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3"/>
            <w:tcBorders>
              <w:top w:val="nil"/>
              <w:left w:val="nil"/>
              <w:right w:val="nil"/>
            </w:tcBorders>
          </w:tcPr>
          <w:p w14:paraId="102D1CCB" w14:textId="77777777" w:rsidR="00F54BA1" w:rsidRDefault="00F54BA1">
            <w:pPr>
              <w:pStyle w:val="PS"/>
              <w:spacing w:before="60" w:after="60"/>
              <w:rPr>
                <w:sz w:val="16"/>
              </w:rPr>
            </w:pPr>
          </w:p>
        </w:tc>
      </w:tr>
    </w:tbl>
    <w:p w14:paraId="4892974C" w14:textId="77777777" w:rsidR="00746B2E" w:rsidRDefault="00746B2E" w:rsidP="00161393">
      <w:pPr>
        <w:pStyle w:val="PS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9"/>
        <w:gridCol w:w="1465"/>
        <w:gridCol w:w="6446"/>
        <w:gridCol w:w="1480"/>
      </w:tblGrid>
      <w:tr w:rsidR="00161393" w14:paraId="63F91BE7" w14:textId="77777777" w:rsidTr="001861A0">
        <w:trPr>
          <w:tblHeader/>
          <w:tblCellSpacing w:w="15" w:type="dxa"/>
        </w:trPr>
        <w:tc>
          <w:tcPr>
            <w:tcW w:w="0" w:type="auto"/>
            <w:shd w:val="clear" w:color="auto" w:fill="BFBFBF"/>
            <w:vAlign w:val="center"/>
            <w:hideMark/>
          </w:tcPr>
          <w:p w14:paraId="3AC31920" w14:textId="77777777" w:rsidR="00161393" w:rsidRDefault="00161393" w:rsidP="001613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lang w:eastAsia="en-GB"/>
              </w:rPr>
            </w:pPr>
            <w:r>
              <w:rPr>
                <w:rStyle w:val="Strong"/>
              </w:rPr>
              <w:t>Essential Personal Attributes</w:t>
            </w:r>
          </w:p>
        </w:tc>
        <w:tc>
          <w:tcPr>
            <w:tcW w:w="0" w:type="auto"/>
            <w:shd w:val="clear" w:color="auto" w:fill="BFBFBF"/>
            <w:vAlign w:val="center"/>
            <w:hideMark/>
          </w:tcPr>
          <w:p w14:paraId="69A7A448" w14:textId="77777777" w:rsidR="00161393" w:rsidRDefault="00161393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Stage Identified</w:t>
            </w:r>
          </w:p>
        </w:tc>
        <w:tc>
          <w:tcPr>
            <w:tcW w:w="0" w:type="auto"/>
            <w:shd w:val="clear" w:color="auto" w:fill="BFBFBF"/>
            <w:vAlign w:val="center"/>
            <w:hideMark/>
          </w:tcPr>
          <w:p w14:paraId="5F565F2E" w14:textId="77777777" w:rsidR="00161393" w:rsidRDefault="00161393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Desirable Personal Attributes</w:t>
            </w:r>
          </w:p>
        </w:tc>
        <w:tc>
          <w:tcPr>
            <w:tcW w:w="0" w:type="auto"/>
            <w:shd w:val="clear" w:color="auto" w:fill="BFBFBF"/>
            <w:vAlign w:val="center"/>
            <w:hideMark/>
          </w:tcPr>
          <w:p w14:paraId="0F8E5FAD" w14:textId="77777777" w:rsidR="00161393" w:rsidRDefault="00161393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Stage Identified</w:t>
            </w:r>
          </w:p>
        </w:tc>
      </w:tr>
      <w:tr w:rsidR="003003AF" w14:paraId="76D0BD1B" w14:textId="77777777" w:rsidTr="00E86C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065A0" w14:textId="77777777" w:rsidR="003003AF" w:rsidRDefault="003003AF" w:rsidP="003003AF">
            <w:r>
              <w:rPr>
                <w:rStyle w:val="Strong"/>
              </w:rPr>
              <w:t>Qualifications</w:t>
            </w:r>
          </w:p>
        </w:tc>
        <w:tc>
          <w:tcPr>
            <w:tcW w:w="0" w:type="auto"/>
            <w:vAlign w:val="center"/>
            <w:hideMark/>
          </w:tcPr>
          <w:p w14:paraId="18379CDE" w14:textId="77777777" w:rsidR="003003AF" w:rsidRDefault="003003AF" w:rsidP="003003AF"/>
        </w:tc>
        <w:tc>
          <w:tcPr>
            <w:tcW w:w="0" w:type="auto"/>
            <w:hideMark/>
          </w:tcPr>
          <w:p w14:paraId="2889C026" w14:textId="77777777" w:rsidR="003003AF" w:rsidRPr="00B164F2" w:rsidRDefault="003003AF" w:rsidP="003003AF">
            <w:r w:rsidRPr="00B164F2">
              <w:t>• Teaching experience across more than one year group.</w:t>
            </w:r>
          </w:p>
        </w:tc>
        <w:tc>
          <w:tcPr>
            <w:tcW w:w="0" w:type="auto"/>
            <w:vAlign w:val="center"/>
            <w:hideMark/>
          </w:tcPr>
          <w:p w14:paraId="479D40EE" w14:textId="77777777" w:rsidR="003003AF" w:rsidRDefault="003003AF" w:rsidP="003003AF">
            <w:pPr>
              <w:rPr>
                <w:sz w:val="20"/>
              </w:rPr>
            </w:pPr>
          </w:p>
        </w:tc>
      </w:tr>
      <w:tr w:rsidR="003003AF" w14:paraId="065FC5C1" w14:textId="77777777" w:rsidTr="00E86C4E">
        <w:trPr>
          <w:tblCellSpacing w:w="15" w:type="dxa"/>
        </w:trPr>
        <w:tc>
          <w:tcPr>
            <w:tcW w:w="0" w:type="auto"/>
          </w:tcPr>
          <w:p w14:paraId="40F39C0F" w14:textId="77777777" w:rsidR="003003AF" w:rsidRPr="00FE4A27" w:rsidRDefault="003003AF" w:rsidP="003003AF">
            <w:r w:rsidRPr="00FE4A27">
              <w:t>• Recognised teaching qualification.</w:t>
            </w:r>
          </w:p>
        </w:tc>
        <w:tc>
          <w:tcPr>
            <w:tcW w:w="0" w:type="auto"/>
            <w:vAlign w:val="center"/>
            <w:hideMark/>
          </w:tcPr>
          <w:p w14:paraId="5CB6D0FA" w14:textId="77777777" w:rsidR="003003AF" w:rsidRDefault="003003AF" w:rsidP="003003AF">
            <w:r>
              <w:t>App</w:t>
            </w:r>
          </w:p>
        </w:tc>
        <w:tc>
          <w:tcPr>
            <w:tcW w:w="0" w:type="auto"/>
          </w:tcPr>
          <w:p w14:paraId="6C7BE561" w14:textId="77777777" w:rsidR="003003AF" w:rsidRPr="00B164F2" w:rsidRDefault="003003AF" w:rsidP="003003AF">
            <w:r w:rsidRPr="00B164F2">
              <w:t>• Participation in recent and relevant INSET which has contributed to raising standards in a primary education setting.</w:t>
            </w:r>
          </w:p>
        </w:tc>
        <w:tc>
          <w:tcPr>
            <w:tcW w:w="0" w:type="auto"/>
            <w:vAlign w:val="center"/>
            <w:hideMark/>
          </w:tcPr>
          <w:p w14:paraId="681B9CEB" w14:textId="77777777" w:rsidR="003003AF" w:rsidRDefault="003003AF" w:rsidP="003003AF">
            <w:r>
              <w:t>App/Int</w:t>
            </w:r>
          </w:p>
        </w:tc>
      </w:tr>
      <w:tr w:rsidR="003003AF" w14:paraId="212F9355" w14:textId="77777777" w:rsidTr="00E86C4E">
        <w:trPr>
          <w:tblCellSpacing w:w="15" w:type="dxa"/>
        </w:trPr>
        <w:tc>
          <w:tcPr>
            <w:tcW w:w="0" w:type="auto"/>
          </w:tcPr>
          <w:p w14:paraId="2332438C" w14:textId="77777777" w:rsidR="003003AF" w:rsidRPr="00FE4A27" w:rsidRDefault="003003AF" w:rsidP="003003AF">
            <w:r w:rsidRPr="00FE4A27">
              <w:t>• Experience of successfully teaching children with SEND, including those with complex needs.</w:t>
            </w:r>
          </w:p>
        </w:tc>
        <w:tc>
          <w:tcPr>
            <w:tcW w:w="0" w:type="auto"/>
            <w:vAlign w:val="center"/>
            <w:hideMark/>
          </w:tcPr>
          <w:p w14:paraId="5A5621CE" w14:textId="77777777" w:rsidR="003003AF" w:rsidRDefault="003003AF" w:rsidP="003003AF">
            <w:r>
              <w:t>App</w:t>
            </w:r>
          </w:p>
        </w:tc>
        <w:tc>
          <w:tcPr>
            <w:tcW w:w="0" w:type="auto"/>
          </w:tcPr>
          <w:p w14:paraId="355BD4C5" w14:textId="77777777" w:rsidR="003003AF" w:rsidRPr="00B164F2" w:rsidRDefault="003003AF" w:rsidP="003003AF">
            <w:r w:rsidRPr="00B164F2">
              <w:t>• Evidence of continued professional development specifically related to SEND teaching.</w:t>
            </w:r>
          </w:p>
        </w:tc>
        <w:tc>
          <w:tcPr>
            <w:tcW w:w="0" w:type="auto"/>
            <w:vAlign w:val="center"/>
            <w:hideMark/>
          </w:tcPr>
          <w:p w14:paraId="1EFE69DA" w14:textId="77777777" w:rsidR="003003AF" w:rsidRDefault="003003AF" w:rsidP="003003AF">
            <w:r>
              <w:t>App/Int</w:t>
            </w:r>
          </w:p>
        </w:tc>
      </w:tr>
      <w:tr w:rsidR="003003AF" w14:paraId="416FCAAF" w14:textId="77777777" w:rsidTr="00E86C4E">
        <w:trPr>
          <w:tblCellSpacing w:w="15" w:type="dxa"/>
        </w:trPr>
        <w:tc>
          <w:tcPr>
            <w:tcW w:w="0" w:type="auto"/>
          </w:tcPr>
          <w:p w14:paraId="3933F421" w14:textId="77777777" w:rsidR="003003AF" w:rsidRDefault="003003AF" w:rsidP="003003AF">
            <w:r w:rsidRPr="00FE4A27">
              <w:t>• Evidence of continual professional development to develop teaching skills.</w:t>
            </w:r>
          </w:p>
        </w:tc>
        <w:tc>
          <w:tcPr>
            <w:tcW w:w="0" w:type="auto"/>
            <w:vAlign w:val="center"/>
            <w:hideMark/>
          </w:tcPr>
          <w:p w14:paraId="19295E12" w14:textId="77777777" w:rsidR="003003AF" w:rsidRDefault="003003AF" w:rsidP="003003AF">
            <w:r>
              <w:t>App</w:t>
            </w:r>
          </w:p>
        </w:tc>
        <w:tc>
          <w:tcPr>
            <w:tcW w:w="0" w:type="auto"/>
          </w:tcPr>
          <w:p w14:paraId="630AA856" w14:textId="77777777" w:rsidR="003003AF" w:rsidRDefault="003003AF" w:rsidP="003003AF">
            <w:r w:rsidRPr="00B164F2">
              <w:t>• Knowledge and understanding of the Wirral LA EHCP processes.</w:t>
            </w:r>
          </w:p>
        </w:tc>
        <w:tc>
          <w:tcPr>
            <w:tcW w:w="0" w:type="auto"/>
            <w:vAlign w:val="center"/>
            <w:hideMark/>
          </w:tcPr>
          <w:p w14:paraId="2AE8D63E" w14:textId="77777777" w:rsidR="003003AF" w:rsidRDefault="003003AF" w:rsidP="003003AF">
            <w:r>
              <w:t>App</w:t>
            </w:r>
          </w:p>
        </w:tc>
      </w:tr>
      <w:tr w:rsidR="003003AF" w14:paraId="246EA48F" w14:textId="77777777" w:rsidTr="00E86C4E">
        <w:trPr>
          <w:tblCellSpacing w:w="15" w:type="dxa"/>
        </w:trPr>
        <w:tc>
          <w:tcPr>
            <w:tcW w:w="0" w:type="auto"/>
          </w:tcPr>
          <w:p w14:paraId="78BF8452" w14:textId="77777777" w:rsidR="003003AF" w:rsidRPr="00FE4A27" w:rsidRDefault="003003AF" w:rsidP="003003AF"/>
        </w:tc>
        <w:tc>
          <w:tcPr>
            <w:tcW w:w="0" w:type="auto"/>
            <w:vAlign w:val="center"/>
            <w:hideMark/>
          </w:tcPr>
          <w:p w14:paraId="66443B71" w14:textId="77777777" w:rsidR="003003AF" w:rsidRDefault="003003AF" w:rsidP="003003AF">
            <w:pPr>
              <w:rPr>
                <w:sz w:val="20"/>
              </w:rPr>
            </w:pPr>
          </w:p>
        </w:tc>
        <w:tc>
          <w:tcPr>
            <w:tcW w:w="0" w:type="auto"/>
          </w:tcPr>
          <w:p w14:paraId="62A94F6A" w14:textId="77777777" w:rsidR="003003AF" w:rsidRPr="00B164F2" w:rsidRDefault="003003AF" w:rsidP="003003AF"/>
        </w:tc>
        <w:tc>
          <w:tcPr>
            <w:tcW w:w="0" w:type="auto"/>
            <w:vAlign w:val="center"/>
            <w:hideMark/>
          </w:tcPr>
          <w:p w14:paraId="14588EE5" w14:textId="77777777" w:rsidR="003003AF" w:rsidRDefault="003003AF" w:rsidP="003003AF">
            <w:r>
              <w:t>App/Int</w:t>
            </w:r>
          </w:p>
        </w:tc>
      </w:tr>
      <w:tr w:rsidR="003003AF" w14:paraId="314B38F7" w14:textId="77777777" w:rsidTr="00E86C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BD2B9" w14:textId="77777777" w:rsidR="003003AF" w:rsidRDefault="003003AF" w:rsidP="003003AF">
            <w:r>
              <w:rPr>
                <w:rStyle w:val="Strong"/>
              </w:rPr>
              <w:t>Experience</w:t>
            </w:r>
          </w:p>
        </w:tc>
        <w:tc>
          <w:tcPr>
            <w:tcW w:w="0" w:type="auto"/>
            <w:vAlign w:val="center"/>
            <w:hideMark/>
          </w:tcPr>
          <w:p w14:paraId="31BFD5B4" w14:textId="77777777" w:rsidR="003003AF" w:rsidRDefault="003003AF" w:rsidP="003003AF"/>
        </w:tc>
        <w:tc>
          <w:tcPr>
            <w:tcW w:w="0" w:type="auto"/>
          </w:tcPr>
          <w:p w14:paraId="277633B5" w14:textId="77777777" w:rsidR="003003AF" w:rsidRPr="0041698B" w:rsidRDefault="003003AF" w:rsidP="003003AF">
            <w:r w:rsidRPr="0041698B">
              <w:t>• Teaching experience in more than one year group.</w:t>
            </w:r>
          </w:p>
        </w:tc>
        <w:tc>
          <w:tcPr>
            <w:tcW w:w="0" w:type="auto"/>
            <w:vAlign w:val="center"/>
            <w:hideMark/>
          </w:tcPr>
          <w:p w14:paraId="7CAA6E02" w14:textId="77777777" w:rsidR="003003AF" w:rsidRDefault="003003AF" w:rsidP="003003AF">
            <w:pPr>
              <w:rPr>
                <w:sz w:val="20"/>
              </w:rPr>
            </w:pPr>
          </w:p>
        </w:tc>
      </w:tr>
      <w:tr w:rsidR="003003AF" w14:paraId="21149F86" w14:textId="77777777" w:rsidTr="00E86C4E">
        <w:trPr>
          <w:tblCellSpacing w:w="15" w:type="dxa"/>
        </w:trPr>
        <w:tc>
          <w:tcPr>
            <w:tcW w:w="0" w:type="auto"/>
          </w:tcPr>
          <w:p w14:paraId="2DD5277C" w14:textId="77777777" w:rsidR="003003AF" w:rsidRPr="003C7E70" w:rsidRDefault="003003AF" w:rsidP="003003AF">
            <w:r w:rsidRPr="003C7E70">
              <w:t>• An excellent classroom practitioner.</w:t>
            </w:r>
          </w:p>
        </w:tc>
        <w:tc>
          <w:tcPr>
            <w:tcW w:w="0" w:type="auto"/>
            <w:vAlign w:val="center"/>
            <w:hideMark/>
          </w:tcPr>
          <w:p w14:paraId="65588C06" w14:textId="77777777" w:rsidR="003003AF" w:rsidRDefault="003003AF" w:rsidP="003003AF">
            <w:r>
              <w:t>App/Int/</w:t>
            </w:r>
          </w:p>
        </w:tc>
        <w:tc>
          <w:tcPr>
            <w:tcW w:w="0" w:type="auto"/>
          </w:tcPr>
          <w:p w14:paraId="1100A311" w14:textId="77777777" w:rsidR="003003AF" w:rsidRPr="0041698B" w:rsidRDefault="003003AF" w:rsidP="003003AF">
            <w:r w:rsidRPr="0041698B">
              <w:t>• Experience of working with pupils with complex SEND needs.</w:t>
            </w:r>
          </w:p>
        </w:tc>
        <w:tc>
          <w:tcPr>
            <w:tcW w:w="0" w:type="auto"/>
            <w:vAlign w:val="center"/>
            <w:hideMark/>
          </w:tcPr>
          <w:p w14:paraId="607C7154" w14:textId="77777777" w:rsidR="003003AF" w:rsidRDefault="003003AF" w:rsidP="003003AF">
            <w:r>
              <w:t>App/Int</w:t>
            </w:r>
          </w:p>
        </w:tc>
      </w:tr>
      <w:tr w:rsidR="003003AF" w14:paraId="4E6403A9" w14:textId="77777777" w:rsidTr="00E86C4E">
        <w:trPr>
          <w:tblCellSpacing w:w="15" w:type="dxa"/>
        </w:trPr>
        <w:tc>
          <w:tcPr>
            <w:tcW w:w="0" w:type="auto"/>
          </w:tcPr>
          <w:p w14:paraId="2F38A2C2" w14:textId="77777777" w:rsidR="003003AF" w:rsidRPr="003C7E70" w:rsidRDefault="003003AF" w:rsidP="003003AF">
            <w:r w:rsidRPr="003C7E70">
              <w:t>• Recent classroom teaching experience supporting children within a KS1 curriculum.</w:t>
            </w:r>
          </w:p>
        </w:tc>
        <w:tc>
          <w:tcPr>
            <w:tcW w:w="0" w:type="auto"/>
            <w:vAlign w:val="center"/>
            <w:hideMark/>
          </w:tcPr>
          <w:p w14:paraId="2AC8C678" w14:textId="77777777" w:rsidR="003003AF" w:rsidRDefault="003003AF" w:rsidP="003003AF">
            <w:r>
              <w:t>App/Int</w:t>
            </w:r>
          </w:p>
        </w:tc>
        <w:tc>
          <w:tcPr>
            <w:tcW w:w="0" w:type="auto"/>
          </w:tcPr>
          <w:p w14:paraId="7372A2D6" w14:textId="77777777" w:rsidR="003003AF" w:rsidRPr="0041698B" w:rsidRDefault="003003AF" w:rsidP="003003AF">
            <w:r w:rsidRPr="0041698B">
              <w:t>• Understanding of current educational issues and their impact on the primary curriculum.</w:t>
            </w:r>
          </w:p>
        </w:tc>
        <w:tc>
          <w:tcPr>
            <w:tcW w:w="0" w:type="auto"/>
            <w:vAlign w:val="center"/>
            <w:hideMark/>
          </w:tcPr>
          <w:p w14:paraId="0FDDE342" w14:textId="77777777" w:rsidR="003003AF" w:rsidRDefault="003003AF" w:rsidP="003003AF">
            <w:r>
              <w:t>App/Int</w:t>
            </w:r>
          </w:p>
        </w:tc>
      </w:tr>
      <w:tr w:rsidR="003003AF" w14:paraId="66334DC2" w14:textId="77777777" w:rsidTr="00E86C4E">
        <w:trPr>
          <w:tblCellSpacing w:w="15" w:type="dxa"/>
        </w:trPr>
        <w:tc>
          <w:tcPr>
            <w:tcW w:w="0" w:type="auto"/>
          </w:tcPr>
          <w:p w14:paraId="6DED5C6F" w14:textId="77777777" w:rsidR="003003AF" w:rsidRPr="003C7E70" w:rsidRDefault="003003AF" w:rsidP="003003AF">
            <w:r w:rsidRPr="003C7E70">
              <w:t>• Experience of adapting teaching approaches and curriculum provision to meet a range of SEND needs.</w:t>
            </w:r>
          </w:p>
        </w:tc>
        <w:tc>
          <w:tcPr>
            <w:tcW w:w="0" w:type="auto"/>
            <w:vAlign w:val="center"/>
            <w:hideMark/>
          </w:tcPr>
          <w:p w14:paraId="45FFF9B2" w14:textId="77777777" w:rsidR="003003AF" w:rsidRDefault="003003AF" w:rsidP="003003AF">
            <w:r>
              <w:t>App/Int</w:t>
            </w:r>
          </w:p>
        </w:tc>
        <w:tc>
          <w:tcPr>
            <w:tcW w:w="0" w:type="auto"/>
          </w:tcPr>
          <w:p w14:paraId="081B06BF" w14:textId="77777777" w:rsidR="003003AF" w:rsidRDefault="003003AF" w:rsidP="003003AF">
            <w:r w:rsidRPr="0041698B">
              <w:t>• Experience of working closely and collaboratively with families, supporting them in navigating the SEND landscape.</w:t>
            </w:r>
          </w:p>
        </w:tc>
        <w:tc>
          <w:tcPr>
            <w:tcW w:w="0" w:type="auto"/>
            <w:vAlign w:val="center"/>
            <w:hideMark/>
          </w:tcPr>
          <w:p w14:paraId="0FDE8224" w14:textId="77777777" w:rsidR="003003AF" w:rsidRDefault="003003AF" w:rsidP="003003AF">
            <w:r>
              <w:t>App/Int</w:t>
            </w:r>
          </w:p>
        </w:tc>
      </w:tr>
      <w:tr w:rsidR="003003AF" w14:paraId="3C72F074" w14:textId="77777777" w:rsidTr="00E86C4E">
        <w:trPr>
          <w:tblCellSpacing w:w="15" w:type="dxa"/>
        </w:trPr>
        <w:tc>
          <w:tcPr>
            <w:tcW w:w="0" w:type="auto"/>
            <w:hideMark/>
          </w:tcPr>
          <w:p w14:paraId="593AEB89" w14:textId="77777777" w:rsidR="003003AF" w:rsidRDefault="003003AF" w:rsidP="003003AF">
            <w:r w:rsidRPr="003C7E70">
              <w:t>• Working knowledge of assessment, target setting and pupil tracking and how this informs teaching and learning.</w:t>
            </w:r>
          </w:p>
        </w:tc>
        <w:tc>
          <w:tcPr>
            <w:tcW w:w="0" w:type="auto"/>
            <w:vAlign w:val="center"/>
            <w:hideMark/>
          </w:tcPr>
          <w:p w14:paraId="446ABB5D" w14:textId="77777777" w:rsidR="003003AF" w:rsidRDefault="003003AF" w:rsidP="003003AF">
            <w:pPr>
              <w:rPr>
                <w:sz w:val="20"/>
              </w:rPr>
            </w:pPr>
          </w:p>
        </w:tc>
        <w:tc>
          <w:tcPr>
            <w:tcW w:w="0" w:type="auto"/>
          </w:tcPr>
          <w:p w14:paraId="4DA2BB65" w14:textId="77777777" w:rsidR="003003AF" w:rsidRPr="0041698B" w:rsidRDefault="003003AF" w:rsidP="003003AF"/>
        </w:tc>
        <w:tc>
          <w:tcPr>
            <w:tcW w:w="0" w:type="auto"/>
            <w:vAlign w:val="center"/>
            <w:hideMark/>
          </w:tcPr>
          <w:p w14:paraId="76FBFF02" w14:textId="77777777" w:rsidR="003003AF" w:rsidRDefault="003003AF" w:rsidP="003003AF">
            <w:r>
              <w:t>App/Int</w:t>
            </w:r>
          </w:p>
        </w:tc>
      </w:tr>
      <w:tr w:rsidR="00161393" w14:paraId="45C85F6C" w14:textId="77777777" w:rsidTr="003003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7F6E61" w14:textId="77777777" w:rsidR="00161393" w:rsidRDefault="00161393">
            <w:r>
              <w:rPr>
                <w:rStyle w:val="Strong"/>
              </w:rPr>
              <w:t>Knowledge and Skills</w:t>
            </w:r>
          </w:p>
        </w:tc>
        <w:tc>
          <w:tcPr>
            <w:tcW w:w="0" w:type="auto"/>
            <w:vAlign w:val="center"/>
            <w:hideMark/>
          </w:tcPr>
          <w:p w14:paraId="53BA49B7" w14:textId="77777777" w:rsidR="00161393" w:rsidRDefault="00161393"/>
        </w:tc>
        <w:tc>
          <w:tcPr>
            <w:tcW w:w="0" w:type="auto"/>
            <w:vAlign w:val="center"/>
          </w:tcPr>
          <w:p w14:paraId="2CAAE073" w14:textId="77777777" w:rsidR="00161393" w:rsidRDefault="00161393">
            <w:pPr>
              <w:rPr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7175FE" w14:textId="77777777" w:rsidR="00161393" w:rsidRDefault="00161393">
            <w:pPr>
              <w:rPr>
                <w:sz w:val="20"/>
              </w:rPr>
            </w:pPr>
          </w:p>
        </w:tc>
      </w:tr>
      <w:tr w:rsidR="003003AF" w14:paraId="32F5A573" w14:textId="77777777" w:rsidTr="00E86C4E">
        <w:trPr>
          <w:tblCellSpacing w:w="15" w:type="dxa"/>
        </w:trPr>
        <w:tc>
          <w:tcPr>
            <w:tcW w:w="0" w:type="auto"/>
          </w:tcPr>
          <w:p w14:paraId="33019D62" w14:textId="77777777" w:rsidR="003003AF" w:rsidRPr="00706016" w:rsidRDefault="003003AF" w:rsidP="003003AF">
            <w:r w:rsidRPr="00706016">
              <w:t>• Excellent interpersonal and communication skills.</w:t>
            </w:r>
          </w:p>
        </w:tc>
        <w:tc>
          <w:tcPr>
            <w:tcW w:w="0" w:type="auto"/>
            <w:vAlign w:val="center"/>
            <w:hideMark/>
          </w:tcPr>
          <w:p w14:paraId="5FFF88B3" w14:textId="77777777" w:rsidR="003003AF" w:rsidRDefault="003003AF" w:rsidP="003003AF">
            <w:r>
              <w:t>App/Int</w:t>
            </w:r>
          </w:p>
        </w:tc>
        <w:tc>
          <w:tcPr>
            <w:tcW w:w="0" w:type="auto"/>
          </w:tcPr>
          <w:p w14:paraId="692C1B88" w14:textId="77777777" w:rsidR="003003AF" w:rsidRPr="002A0741" w:rsidRDefault="003003AF" w:rsidP="003003AF">
            <w:r w:rsidRPr="002A0741">
              <w:t>• Ability to deliver the curriculum through a creative and engaging approach.</w:t>
            </w:r>
          </w:p>
        </w:tc>
        <w:tc>
          <w:tcPr>
            <w:tcW w:w="0" w:type="auto"/>
            <w:vAlign w:val="center"/>
            <w:hideMark/>
          </w:tcPr>
          <w:p w14:paraId="5C292ECF" w14:textId="77777777" w:rsidR="003003AF" w:rsidRDefault="003003AF" w:rsidP="003003AF">
            <w:r>
              <w:t>App/Int</w:t>
            </w:r>
          </w:p>
        </w:tc>
      </w:tr>
      <w:tr w:rsidR="003003AF" w14:paraId="2A7183C6" w14:textId="77777777" w:rsidTr="00E86C4E">
        <w:trPr>
          <w:tblCellSpacing w:w="15" w:type="dxa"/>
        </w:trPr>
        <w:tc>
          <w:tcPr>
            <w:tcW w:w="0" w:type="auto"/>
          </w:tcPr>
          <w:p w14:paraId="14D8F5FC" w14:textId="77777777" w:rsidR="003003AF" w:rsidRPr="00706016" w:rsidRDefault="003003AF" w:rsidP="003003AF">
            <w:r w:rsidRPr="00706016">
              <w:t xml:space="preserve">• A strong understanding of the key principles of </w:t>
            </w:r>
            <w:r w:rsidRPr="00706016">
              <w:lastRenderedPageBreak/>
              <w:t>Assessment for Learning.</w:t>
            </w:r>
          </w:p>
        </w:tc>
        <w:tc>
          <w:tcPr>
            <w:tcW w:w="0" w:type="auto"/>
            <w:vAlign w:val="center"/>
            <w:hideMark/>
          </w:tcPr>
          <w:p w14:paraId="626189C7" w14:textId="77777777" w:rsidR="003003AF" w:rsidRDefault="003003AF" w:rsidP="003003AF">
            <w:r>
              <w:lastRenderedPageBreak/>
              <w:t>App/Int</w:t>
            </w:r>
          </w:p>
        </w:tc>
        <w:tc>
          <w:tcPr>
            <w:tcW w:w="0" w:type="auto"/>
          </w:tcPr>
          <w:p w14:paraId="52EF9133" w14:textId="77777777" w:rsidR="003003AF" w:rsidRPr="002A0741" w:rsidRDefault="003003AF" w:rsidP="003003AF">
            <w:r w:rsidRPr="002A0741">
              <w:t xml:space="preserve">• Awareness of appropriate behaviour regulation and </w:t>
            </w:r>
            <w:r w:rsidRPr="002A0741">
              <w:lastRenderedPageBreak/>
              <w:t>support strategies.</w:t>
            </w:r>
          </w:p>
        </w:tc>
        <w:tc>
          <w:tcPr>
            <w:tcW w:w="0" w:type="auto"/>
            <w:vAlign w:val="center"/>
            <w:hideMark/>
          </w:tcPr>
          <w:p w14:paraId="4BA23FAC" w14:textId="77777777" w:rsidR="003003AF" w:rsidRDefault="003003AF" w:rsidP="003003AF">
            <w:r>
              <w:lastRenderedPageBreak/>
              <w:t>App/Int</w:t>
            </w:r>
          </w:p>
        </w:tc>
      </w:tr>
      <w:tr w:rsidR="003003AF" w14:paraId="0CB30E49" w14:textId="77777777" w:rsidTr="00E86C4E">
        <w:trPr>
          <w:tblCellSpacing w:w="15" w:type="dxa"/>
        </w:trPr>
        <w:tc>
          <w:tcPr>
            <w:tcW w:w="0" w:type="auto"/>
          </w:tcPr>
          <w:p w14:paraId="5FD9180C" w14:textId="77777777" w:rsidR="003003AF" w:rsidRPr="00706016" w:rsidRDefault="003003AF" w:rsidP="003003AF">
            <w:r w:rsidRPr="00706016">
              <w:t>• Experience of using a range of assessment procedures to monitor pupil progress.</w:t>
            </w:r>
          </w:p>
        </w:tc>
        <w:tc>
          <w:tcPr>
            <w:tcW w:w="0" w:type="auto"/>
            <w:vAlign w:val="center"/>
            <w:hideMark/>
          </w:tcPr>
          <w:p w14:paraId="267C6B63" w14:textId="77777777" w:rsidR="003003AF" w:rsidRDefault="003003AF" w:rsidP="003003AF">
            <w:r>
              <w:t>App/Int</w:t>
            </w:r>
          </w:p>
        </w:tc>
        <w:tc>
          <w:tcPr>
            <w:tcW w:w="0" w:type="auto"/>
          </w:tcPr>
          <w:p w14:paraId="0E308571" w14:textId="77777777" w:rsidR="003003AF" w:rsidRPr="002A0741" w:rsidRDefault="003003AF" w:rsidP="003003AF">
            <w:r w:rsidRPr="002A0741">
              <w:t>• An interest in developing a subject area as part of a team.</w:t>
            </w:r>
          </w:p>
        </w:tc>
        <w:tc>
          <w:tcPr>
            <w:tcW w:w="0" w:type="auto"/>
            <w:vAlign w:val="center"/>
            <w:hideMark/>
          </w:tcPr>
          <w:p w14:paraId="767BF6AC" w14:textId="77777777" w:rsidR="003003AF" w:rsidRDefault="003003AF" w:rsidP="003003AF">
            <w:r>
              <w:t>App/Int</w:t>
            </w:r>
          </w:p>
        </w:tc>
      </w:tr>
      <w:tr w:rsidR="003003AF" w14:paraId="3E5606EB" w14:textId="77777777" w:rsidTr="00E86C4E">
        <w:trPr>
          <w:tblCellSpacing w:w="15" w:type="dxa"/>
        </w:trPr>
        <w:tc>
          <w:tcPr>
            <w:tcW w:w="0" w:type="auto"/>
          </w:tcPr>
          <w:p w14:paraId="4C37CC47" w14:textId="77777777" w:rsidR="003003AF" w:rsidRPr="00706016" w:rsidRDefault="003003AF" w:rsidP="003003AF">
            <w:r w:rsidRPr="00706016">
              <w:t>• Awareness of a range of effective teaching and learning approaches for pupils with SEND.</w:t>
            </w:r>
          </w:p>
        </w:tc>
        <w:tc>
          <w:tcPr>
            <w:tcW w:w="0" w:type="auto"/>
            <w:vAlign w:val="center"/>
            <w:hideMark/>
          </w:tcPr>
          <w:p w14:paraId="13A49DC2" w14:textId="77777777" w:rsidR="003003AF" w:rsidRDefault="003003AF" w:rsidP="003003AF">
            <w:r>
              <w:t>App/Int</w:t>
            </w:r>
          </w:p>
        </w:tc>
        <w:tc>
          <w:tcPr>
            <w:tcW w:w="0" w:type="auto"/>
          </w:tcPr>
          <w:p w14:paraId="2D44C669" w14:textId="77777777" w:rsidR="003003AF" w:rsidRPr="002A0741" w:rsidRDefault="003003AF" w:rsidP="003003AF">
            <w:r w:rsidRPr="002A0741">
              <w:t>• Ability to establish strong relationships with parents and the wider community.</w:t>
            </w:r>
          </w:p>
        </w:tc>
        <w:tc>
          <w:tcPr>
            <w:tcW w:w="0" w:type="auto"/>
            <w:vAlign w:val="center"/>
            <w:hideMark/>
          </w:tcPr>
          <w:p w14:paraId="427C870E" w14:textId="77777777" w:rsidR="003003AF" w:rsidRDefault="003003AF" w:rsidP="003003AF">
            <w:r>
              <w:t>App/Int</w:t>
            </w:r>
          </w:p>
        </w:tc>
      </w:tr>
      <w:tr w:rsidR="003003AF" w14:paraId="6D77722F" w14:textId="77777777" w:rsidTr="00E86C4E">
        <w:trPr>
          <w:tblCellSpacing w:w="15" w:type="dxa"/>
        </w:trPr>
        <w:tc>
          <w:tcPr>
            <w:tcW w:w="0" w:type="auto"/>
          </w:tcPr>
          <w:p w14:paraId="05542F41" w14:textId="77777777" w:rsidR="003003AF" w:rsidRPr="00706016" w:rsidRDefault="003003AF" w:rsidP="003003AF">
            <w:r w:rsidRPr="00706016">
              <w:t>• Good ICT skills with the ability to use these effectively in teaching and learning.</w:t>
            </w:r>
          </w:p>
        </w:tc>
        <w:tc>
          <w:tcPr>
            <w:tcW w:w="0" w:type="auto"/>
            <w:vAlign w:val="center"/>
            <w:hideMark/>
          </w:tcPr>
          <w:p w14:paraId="09A587D7" w14:textId="77777777" w:rsidR="003003AF" w:rsidRDefault="003003AF" w:rsidP="003003AF">
            <w:r>
              <w:t>App/Int</w:t>
            </w:r>
          </w:p>
        </w:tc>
        <w:tc>
          <w:tcPr>
            <w:tcW w:w="0" w:type="auto"/>
          </w:tcPr>
          <w:p w14:paraId="2E58F190" w14:textId="77777777" w:rsidR="003003AF" w:rsidRPr="002A0741" w:rsidRDefault="003003AF" w:rsidP="003003AF">
            <w:r w:rsidRPr="002A0741">
              <w:t>• Demonstrates Kindness, Effort and Resilience in all aspects of school life.</w:t>
            </w:r>
          </w:p>
        </w:tc>
        <w:tc>
          <w:tcPr>
            <w:tcW w:w="0" w:type="auto"/>
            <w:vAlign w:val="center"/>
            <w:hideMark/>
          </w:tcPr>
          <w:p w14:paraId="2537EC78" w14:textId="77777777" w:rsidR="003003AF" w:rsidRDefault="003003AF" w:rsidP="003003AF">
            <w:r>
              <w:t>App/Int</w:t>
            </w:r>
          </w:p>
        </w:tc>
      </w:tr>
      <w:tr w:rsidR="003003AF" w14:paraId="210670FC" w14:textId="77777777" w:rsidTr="00E86C4E">
        <w:trPr>
          <w:tblCellSpacing w:w="15" w:type="dxa"/>
        </w:trPr>
        <w:tc>
          <w:tcPr>
            <w:tcW w:w="0" w:type="auto"/>
          </w:tcPr>
          <w:p w14:paraId="1A6476ED" w14:textId="77777777" w:rsidR="003003AF" w:rsidRDefault="003003AF" w:rsidP="003003AF">
            <w:r w:rsidRPr="00706016">
              <w:t>• Secure knowledge of the Early Years Framework and KS1 National Curriculum.</w:t>
            </w:r>
          </w:p>
        </w:tc>
        <w:tc>
          <w:tcPr>
            <w:tcW w:w="0" w:type="auto"/>
            <w:vAlign w:val="center"/>
            <w:hideMark/>
          </w:tcPr>
          <w:p w14:paraId="1B3333B2" w14:textId="77777777" w:rsidR="003003AF" w:rsidRDefault="003003AF" w:rsidP="003003AF">
            <w:r>
              <w:t>App/Int</w:t>
            </w:r>
          </w:p>
        </w:tc>
        <w:tc>
          <w:tcPr>
            <w:tcW w:w="0" w:type="auto"/>
          </w:tcPr>
          <w:p w14:paraId="16530617" w14:textId="77777777" w:rsidR="003003AF" w:rsidRDefault="003003AF" w:rsidP="003003AF">
            <w:r w:rsidRPr="002A0741">
              <w:t>• At least one curriculum area to offer as a strength.</w:t>
            </w:r>
          </w:p>
        </w:tc>
        <w:tc>
          <w:tcPr>
            <w:tcW w:w="0" w:type="auto"/>
            <w:vAlign w:val="center"/>
            <w:hideMark/>
          </w:tcPr>
          <w:p w14:paraId="0A1D4C58" w14:textId="77777777" w:rsidR="003003AF" w:rsidRDefault="003003AF" w:rsidP="003003AF">
            <w:r>
              <w:t>App/Int</w:t>
            </w:r>
          </w:p>
        </w:tc>
      </w:tr>
      <w:tr w:rsidR="00161393" w14:paraId="325B38C0" w14:textId="77777777" w:rsidTr="001613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9430D" w14:textId="77777777" w:rsidR="00161393" w:rsidRDefault="00161393">
            <w:r>
              <w:rPr>
                <w:rStyle w:val="Strong"/>
              </w:rPr>
              <w:t>Special Requirements</w:t>
            </w:r>
          </w:p>
        </w:tc>
        <w:tc>
          <w:tcPr>
            <w:tcW w:w="0" w:type="auto"/>
            <w:vAlign w:val="center"/>
            <w:hideMark/>
          </w:tcPr>
          <w:p w14:paraId="3CFDF27C" w14:textId="77777777" w:rsidR="00161393" w:rsidRDefault="00161393"/>
        </w:tc>
        <w:tc>
          <w:tcPr>
            <w:tcW w:w="0" w:type="auto"/>
            <w:vAlign w:val="center"/>
            <w:hideMark/>
          </w:tcPr>
          <w:p w14:paraId="754C51B1" w14:textId="77777777" w:rsidR="00161393" w:rsidRDefault="00161393">
            <w:pPr>
              <w:rPr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E6DA8E" w14:textId="77777777" w:rsidR="00161393" w:rsidRDefault="00161393">
            <w:pPr>
              <w:rPr>
                <w:sz w:val="20"/>
              </w:rPr>
            </w:pPr>
          </w:p>
        </w:tc>
      </w:tr>
      <w:tr w:rsidR="003003AF" w14:paraId="2E539C1D" w14:textId="77777777" w:rsidTr="00E86C4E">
        <w:trPr>
          <w:tblCellSpacing w:w="15" w:type="dxa"/>
        </w:trPr>
        <w:tc>
          <w:tcPr>
            <w:tcW w:w="0" w:type="auto"/>
          </w:tcPr>
          <w:p w14:paraId="709CFC4F" w14:textId="77777777" w:rsidR="003003AF" w:rsidRPr="003B2FB8" w:rsidRDefault="003003AF" w:rsidP="003003AF">
            <w:r w:rsidRPr="003B2FB8">
              <w:t>• Ability to establish positive relationships with parents and the wider community.</w:t>
            </w:r>
          </w:p>
        </w:tc>
        <w:tc>
          <w:tcPr>
            <w:tcW w:w="0" w:type="auto"/>
            <w:vAlign w:val="center"/>
            <w:hideMark/>
          </w:tcPr>
          <w:p w14:paraId="51884561" w14:textId="77777777" w:rsidR="003003AF" w:rsidRDefault="003003AF" w:rsidP="003003AF">
            <w:r>
              <w:t>App/Int</w:t>
            </w:r>
          </w:p>
        </w:tc>
        <w:tc>
          <w:tcPr>
            <w:tcW w:w="0" w:type="auto"/>
          </w:tcPr>
          <w:p w14:paraId="73DA7C9E" w14:textId="77777777" w:rsidR="003003AF" w:rsidRPr="00373B7D" w:rsidRDefault="003003AF" w:rsidP="003003AF">
            <w:r w:rsidRPr="00373B7D">
              <w:t>• Willingness to take part in the wider life of the school.</w:t>
            </w:r>
          </w:p>
        </w:tc>
        <w:tc>
          <w:tcPr>
            <w:tcW w:w="0" w:type="auto"/>
            <w:vAlign w:val="center"/>
            <w:hideMark/>
          </w:tcPr>
          <w:p w14:paraId="1FEBA632" w14:textId="77777777" w:rsidR="003003AF" w:rsidRDefault="003003AF" w:rsidP="003003AF">
            <w:r>
              <w:t>App/Int</w:t>
            </w:r>
          </w:p>
        </w:tc>
      </w:tr>
      <w:tr w:rsidR="003003AF" w14:paraId="6FA8E047" w14:textId="77777777" w:rsidTr="00E86C4E">
        <w:trPr>
          <w:tblCellSpacing w:w="15" w:type="dxa"/>
        </w:trPr>
        <w:tc>
          <w:tcPr>
            <w:tcW w:w="0" w:type="auto"/>
          </w:tcPr>
          <w:p w14:paraId="5898D71B" w14:textId="77777777" w:rsidR="003003AF" w:rsidRPr="003B2FB8" w:rsidRDefault="003003AF" w:rsidP="003003AF">
            <w:r w:rsidRPr="003B2FB8">
              <w:t>• Willingness to take part in the wider life of the school.</w:t>
            </w:r>
          </w:p>
        </w:tc>
        <w:tc>
          <w:tcPr>
            <w:tcW w:w="0" w:type="auto"/>
            <w:vAlign w:val="center"/>
            <w:hideMark/>
          </w:tcPr>
          <w:p w14:paraId="7A810717" w14:textId="77777777" w:rsidR="003003AF" w:rsidRDefault="003003AF" w:rsidP="003003AF">
            <w:r>
              <w:t>App/Int</w:t>
            </w:r>
          </w:p>
        </w:tc>
        <w:tc>
          <w:tcPr>
            <w:tcW w:w="0" w:type="auto"/>
          </w:tcPr>
          <w:p w14:paraId="42F9E6DB" w14:textId="77777777" w:rsidR="003003AF" w:rsidRPr="00373B7D" w:rsidRDefault="003003AF" w:rsidP="003003AF">
            <w:r w:rsidRPr="00373B7D">
              <w:t>• Good organisational skills and the ability to work as part of a team.</w:t>
            </w:r>
          </w:p>
        </w:tc>
        <w:tc>
          <w:tcPr>
            <w:tcW w:w="0" w:type="auto"/>
            <w:vAlign w:val="center"/>
            <w:hideMark/>
          </w:tcPr>
          <w:p w14:paraId="081A2FCF" w14:textId="77777777" w:rsidR="003003AF" w:rsidRDefault="003003AF" w:rsidP="003003AF">
            <w:r>
              <w:t>App/Int</w:t>
            </w:r>
          </w:p>
        </w:tc>
      </w:tr>
      <w:tr w:rsidR="003003AF" w14:paraId="57EFBFA3" w14:textId="77777777" w:rsidTr="00E86C4E">
        <w:trPr>
          <w:trHeight w:val="780"/>
          <w:tblCellSpacing w:w="15" w:type="dxa"/>
        </w:trPr>
        <w:tc>
          <w:tcPr>
            <w:tcW w:w="0" w:type="auto"/>
          </w:tcPr>
          <w:p w14:paraId="3CB0F9F5" w14:textId="77777777" w:rsidR="003003AF" w:rsidRDefault="003003AF" w:rsidP="003003AF">
            <w:r w:rsidRPr="003B2FB8">
              <w:t>• Good organisational skills and the ability to work as part of a team.</w:t>
            </w:r>
          </w:p>
        </w:tc>
        <w:tc>
          <w:tcPr>
            <w:tcW w:w="0" w:type="auto"/>
            <w:vAlign w:val="center"/>
            <w:hideMark/>
          </w:tcPr>
          <w:p w14:paraId="6C71F0B6" w14:textId="77777777" w:rsidR="003003AF" w:rsidRDefault="003003AF" w:rsidP="003003AF">
            <w:r>
              <w:t>App/Int</w:t>
            </w:r>
          </w:p>
        </w:tc>
        <w:tc>
          <w:tcPr>
            <w:tcW w:w="0" w:type="auto"/>
          </w:tcPr>
          <w:p w14:paraId="6A2C659C" w14:textId="77777777" w:rsidR="003003AF" w:rsidRDefault="003003AF" w:rsidP="003003AF">
            <w:r w:rsidRPr="00373B7D">
              <w:t>• Ability to demonstrate an enthusiastic, positive and flexible approach.</w:t>
            </w:r>
          </w:p>
        </w:tc>
        <w:tc>
          <w:tcPr>
            <w:tcW w:w="0" w:type="auto"/>
            <w:vAlign w:val="center"/>
            <w:hideMark/>
          </w:tcPr>
          <w:p w14:paraId="4442F64D" w14:textId="77777777" w:rsidR="003003AF" w:rsidRDefault="003003AF" w:rsidP="003003AF">
            <w:r>
              <w:t>App/Int</w:t>
            </w:r>
          </w:p>
        </w:tc>
      </w:tr>
    </w:tbl>
    <w:p w14:paraId="2397BDFD" w14:textId="77777777" w:rsidR="00161393" w:rsidRDefault="00161393" w:rsidP="00161393">
      <w:pPr>
        <w:rPr>
          <w:szCs w:val="24"/>
        </w:rPr>
      </w:pPr>
      <w:r>
        <w:pict w14:anchorId="0F71F0D3">
          <v:rect id="_x0000_i1026" style="width:0;height:1.5pt" o:hralign="center" o:hrstd="t" o:hr="t" fillcolor="#a0a0a0" stroked="f"/>
        </w:pict>
      </w:r>
    </w:p>
    <w:p w14:paraId="0F604A5C" w14:textId="77777777" w:rsidR="00161393" w:rsidRDefault="00161393" w:rsidP="00161393">
      <w:pPr>
        <w:pStyle w:val="Heading3"/>
      </w:pPr>
    </w:p>
    <w:p w14:paraId="7C116EC7" w14:textId="77777777" w:rsidR="00161393" w:rsidRDefault="00161393" w:rsidP="00161393">
      <w:pPr>
        <w:pStyle w:val="Heading3"/>
      </w:pPr>
    </w:p>
    <w:p w14:paraId="43D3D3CF" w14:textId="77777777" w:rsidR="00161393" w:rsidRDefault="00161393" w:rsidP="00161393"/>
    <w:sectPr w:rsidR="00161393"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EA95B" w14:textId="77777777" w:rsidR="00AD7280" w:rsidRDefault="00AD7280">
      <w:r>
        <w:separator/>
      </w:r>
    </w:p>
  </w:endnote>
  <w:endnote w:type="continuationSeparator" w:id="0">
    <w:p w14:paraId="77D2CD35" w14:textId="77777777" w:rsidR="00AD7280" w:rsidRDefault="00AD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8126" w14:textId="77777777" w:rsidR="004B4253" w:rsidRDefault="004B425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7AD84FEA" w14:textId="77777777" w:rsidR="004B4253" w:rsidRDefault="004B425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0782" w14:textId="77777777" w:rsidR="004B4253" w:rsidRDefault="004B4253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\* Lower \* MERGEFORMAT </w:instrText>
    </w:r>
    <w:r>
      <w:rPr>
        <w:sz w:val="18"/>
      </w:rPr>
      <w:fldChar w:fldCharType="separate"/>
    </w:r>
    <w:r w:rsidR="00A32A68">
      <w:rPr>
        <w:noProof/>
        <w:sz w:val="18"/>
      </w:rPr>
      <w:t>m23 for teacher complete 2018</w:t>
    </w:r>
    <w:r>
      <w:rPr>
        <w:sz w:val="18"/>
      </w:rPr>
      <w:fldChar w:fldCharType="end"/>
    </w: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3003AF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3003AF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49D64" w14:textId="77777777" w:rsidR="004B4253" w:rsidRDefault="004B4253">
    <w:pPr>
      <w:pStyle w:val="FT"/>
      <w:jc w:val="right"/>
      <w:rPr>
        <w:sz w:val="16"/>
      </w:rPr>
    </w:pPr>
    <w:r>
      <w:rPr>
        <w:sz w:val="16"/>
      </w:rPr>
      <w:t>M23 – July 2001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DC081" w14:textId="77777777" w:rsidR="00AD7280" w:rsidRDefault="00AD7280">
      <w:r>
        <w:separator/>
      </w:r>
    </w:p>
  </w:footnote>
  <w:footnote w:type="continuationSeparator" w:id="0">
    <w:p w14:paraId="666DA9C8" w14:textId="77777777" w:rsidR="00AD7280" w:rsidRDefault="00AD7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80A3" w14:textId="77777777" w:rsidR="004B4253" w:rsidRDefault="004B4253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0921168"/>
    <w:multiLevelType w:val="hybridMultilevel"/>
    <w:tmpl w:val="77B25D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92861"/>
    <w:multiLevelType w:val="hybridMultilevel"/>
    <w:tmpl w:val="9F8A07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344E9"/>
    <w:multiLevelType w:val="hybridMultilevel"/>
    <w:tmpl w:val="BD3ADD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D5AD3"/>
    <w:multiLevelType w:val="hybridMultilevel"/>
    <w:tmpl w:val="E2C67F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A0FEB"/>
    <w:multiLevelType w:val="hybridMultilevel"/>
    <w:tmpl w:val="D77669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D38D2"/>
    <w:multiLevelType w:val="hybridMultilevel"/>
    <w:tmpl w:val="21BC9562"/>
    <w:lvl w:ilvl="0" w:tplc="08090001">
      <w:start w:val="1"/>
      <w:numFmt w:val="bullet"/>
      <w:lvlText w:val=""/>
      <w:lvlJc w:val="left"/>
      <w:pPr>
        <w:tabs>
          <w:tab w:val="num" w:pos="766"/>
        </w:tabs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6"/>
        </w:tabs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6"/>
        </w:tabs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6"/>
        </w:tabs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6"/>
        </w:tabs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6"/>
        </w:tabs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6"/>
        </w:tabs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6"/>
        </w:tabs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77F845E9"/>
    <w:multiLevelType w:val="hybridMultilevel"/>
    <w:tmpl w:val="8CC4D6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20629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444940">
    <w:abstractNumId w:val="4"/>
  </w:num>
  <w:num w:numId="3" w16cid:durableId="1682928237">
    <w:abstractNumId w:val="5"/>
  </w:num>
  <w:num w:numId="4" w16cid:durableId="346759788">
    <w:abstractNumId w:val="1"/>
  </w:num>
  <w:num w:numId="5" w16cid:durableId="1296524146">
    <w:abstractNumId w:val="2"/>
  </w:num>
  <w:num w:numId="6" w16cid:durableId="1583176290">
    <w:abstractNumId w:val="7"/>
  </w:num>
  <w:num w:numId="7" w16cid:durableId="413865552">
    <w:abstractNumId w:val="6"/>
  </w:num>
  <w:num w:numId="8" w16cid:durableId="1058550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34"/>
    <w:rsid w:val="00161393"/>
    <w:rsid w:val="001861A0"/>
    <w:rsid w:val="001C1370"/>
    <w:rsid w:val="001E54BA"/>
    <w:rsid w:val="002914A1"/>
    <w:rsid w:val="002D3ACA"/>
    <w:rsid w:val="002E1DFF"/>
    <w:rsid w:val="002F29D8"/>
    <w:rsid w:val="003003AF"/>
    <w:rsid w:val="003C3734"/>
    <w:rsid w:val="003E5156"/>
    <w:rsid w:val="00480DA2"/>
    <w:rsid w:val="004B4253"/>
    <w:rsid w:val="004C1919"/>
    <w:rsid w:val="004E3E77"/>
    <w:rsid w:val="004F039A"/>
    <w:rsid w:val="005A77DF"/>
    <w:rsid w:val="00711672"/>
    <w:rsid w:val="00746B2E"/>
    <w:rsid w:val="007E4BD7"/>
    <w:rsid w:val="008C25D4"/>
    <w:rsid w:val="009019F9"/>
    <w:rsid w:val="00911DE2"/>
    <w:rsid w:val="00936637"/>
    <w:rsid w:val="00936D04"/>
    <w:rsid w:val="009A6CD6"/>
    <w:rsid w:val="009D7212"/>
    <w:rsid w:val="00A32A68"/>
    <w:rsid w:val="00AC41B9"/>
    <w:rsid w:val="00AD7280"/>
    <w:rsid w:val="00BA1C27"/>
    <w:rsid w:val="00BB5CB9"/>
    <w:rsid w:val="00C23B81"/>
    <w:rsid w:val="00C50A79"/>
    <w:rsid w:val="00C77B1C"/>
    <w:rsid w:val="00D61317"/>
    <w:rsid w:val="00DB2CF0"/>
    <w:rsid w:val="00DB4987"/>
    <w:rsid w:val="00DF1875"/>
    <w:rsid w:val="00E064FF"/>
    <w:rsid w:val="00E40B91"/>
    <w:rsid w:val="00E5079E"/>
    <w:rsid w:val="00E86C4E"/>
    <w:rsid w:val="00E92A4A"/>
    <w:rsid w:val="00EF4E16"/>
    <w:rsid w:val="00F006E3"/>
    <w:rsid w:val="00F140A7"/>
    <w:rsid w:val="00F54BA1"/>
    <w:rsid w:val="00F75B22"/>
    <w:rsid w:val="00F964BF"/>
    <w:rsid w:val="00FC1F29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3782197D"/>
  <w15:chartTrackingRefBased/>
  <w15:docId w15:val="{CED13B4C-6768-4A6B-BCB8-372C8819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3663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E3E77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936637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480DA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styleId="Strong">
    <w:name w:val="Strong"/>
    <w:uiPriority w:val="22"/>
    <w:qFormat/>
    <w:rsid w:val="00480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0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1</TotalTime>
  <Pages>2</Pages>
  <Words>448</Words>
  <Characters>2739</Characters>
  <Application>Microsoft Office Word</Application>
  <DocSecurity>0</DocSecurity>
  <Lines>144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jeanhump</dc:creator>
  <cp:keywords>KEEP</cp:keywords>
  <dc:description>Read only_x000d_
Save with hyphen plus three digits in K:\form</dc:description>
  <cp:lastModifiedBy>Miller, Claire P.</cp:lastModifiedBy>
  <cp:revision>2</cp:revision>
  <cp:lastPrinted>2018-04-17T11:07:00Z</cp:lastPrinted>
  <dcterms:created xsi:type="dcterms:W3CDTF">2026-04-01T09:44:00Z</dcterms:created>
  <dcterms:modified xsi:type="dcterms:W3CDTF">2026-04-01T09:44:00Z</dcterms:modified>
</cp:coreProperties>
</file>