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E5A9" w14:textId="77777777" w:rsidR="00AB141A" w:rsidRDefault="00AB141A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  <w:bookmarkStart w:id="0" w:name="Check1"/>
      <w:bookmarkStart w:id="1" w:name="Check3"/>
      <w:bookmarkStart w:id="2" w:name="Check5"/>
    </w:p>
    <w:p w14:paraId="72BD7CE0" w14:textId="77777777" w:rsidR="00EA2CB4" w:rsidRDefault="00EA2CB4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2079"/>
        <w:gridCol w:w="4158"/>
        <w:gridCol w:w="1560"/>
        <w:gridCol w:w="5103"/>
        <w:gridCol w:w="1275"/>
      </w:tblGrid>
      <w:tr w:rsidR="00AB141A" w14:paraId="0896E17F" w14:textId="77777777">
        <w:tc>
          <w:tcPr>
            <w:tcW w:w="3496" w:type="dxa"/>
            <w:gridSpan w:val="2"/>
          </w:tcPr>
          <w:bookmarkEnd w:id="0"/>
          <w:bookmarkEnd w:id="1"/>
          <w:bookmarkEnd w:id="2"/>
          <w:p w14:paraId="6A6CA092" w14:textId="5CF2BB93" w:rsidR="00AB141A" w:rsidRDefault="00074717">
            <w:pPr>
              <w:pStyle w:val="Header"/>
              <w:ind w:left="0"/>
              <w:rPr>
                <w:sz w:val="24"/>
                <w:lang w:val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6C04BE75" wp14:editId="676D08AD">
                  <wp:extent cx="2009775" cy="352425"/>
                  <wp:effectExtent l="0" t="0" r="0" b="0"/>
                  <wp:docPr id="1" name="Picture 1" descr="60WIR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0WIR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356" w14:textId="77777777" w:rsidR="00AB141A" w:rsidRDefault="00AB141A">
            <w:pPr>
              <w:tabs>
                <w:tab w:val="right" w:pos="10962"/>
              </w:tabs>
              <w:ind w:left="81"/>
            </w:pPr>
            <w:r>
              <w:t>Employee Specification Form</w:t>
            </w:r>
            <w:r>
              <w:tab/>
            </w:r>
            <w:r>
              <w:rPr>
                <w:b/>
              </w:rPr>
              <w:t>M23</w:t>
            </w:r>
          </w:p>
          <w:p w14:paraId="45E1F593" w14:textId="77777777" w:rsidR="00AB141A" w:rsidRDefault="00AB141A" w:rsidP="00237DA0">
            <w:pPr>
              <w:pStyle w:val="Header"/>
              <w:ind w:left="8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Specification for the post of:  </w:t>
            </w:r>
            <w:r w:rsidRPr="00A11766">
              <w:rPr>
                <w:b/>
                <w:sz w:val="22"/>
                <w:szCs w:val="22"/>
                <w:lang w:val="en-GB"/>
              </w:rPr>
              <w:t>Bedford Drive Primary School</w:t>
            </w:r>
            <w:r w:rsidRPr="00A11766">
              <w:rPr>
                <w:sz w:val="22"/>
                <w:szCs w:val="22"/>
                <w:lang w:val="en-GB"/>
              </w:rPr>
              <w:t xml:space="preserve"> –</w:t>
            </w:r>
            <w:r w:rsidR="00CC2FB7" w:rsidRPr="00A11766">
              <w:rPr>
                <w:b/>
                <w:sz w:val="22"/>
                <w:szCs w:val="22"/>
                <w:lang w:val="en-GB"/>
              </w:rPr>
              <w:t xml:space="preserve"> </w:t>
            </w:r>
            <w:r w:rsidR="00633E86" w:rsidRPr="00A11766">
              <w:rPr>
                <w:b/>
                <w:sz w:val="22"/>
                <w:szCs w:val="22"/>
                <w:lang w:val="en-GB"/>
              </w:rPr>
              <w:t xml:space="preserve"> K</w:t>
            </w:r>
            <w:r w:rsidR="00ED31AF" w:rsidRPr="00A11766">
              <w:rPr>
                <w:b/>
                <w:sz w:val="22"/>
                <w:szCs w:val="22"/>
                <w:lang w:val="en-GB"/>
              </w:rPr>
              <w:t>ey Stage 1/</w:t>
            </w:r>
            <w:r w:rsidR="00237DA0" w:rsidRPr="00A11766">
              <w:rPr>
                <w:b/>
                <w:sz w:val="22"/>
                <w:szCs w:val="22"/>
                <w:lang w:val="en-GB"/>
              </w:rPr>
              <w:t xml:space="preserve">2 </w:t>
            </w:r>
            <w:r w:rsidR="0034483E" w:rsidRPr="00A11766">
              <w:rPr>
                <w:b/>
                <w:sz w:val="22"/>
                <w:szCs w:val="22"/>
                <w:lang w:val="en-GB"/>
              </w:rPr>
              <w:t xml:space="preserve">Class </w:t>
            </w:r>
            <w:r w:rsidR="00EB1B6F" w:rsidRPr="00A11766">
              <w:rPr>
                <w:b/>
                <w:sz w:val="22"/>
                <w:szCs w:val="22"/>
                <w:lang w:val="en-GB"/>
              </w:rPr>
              <w:t xml:space="preserve">Teacher </w:t>
            </w:r>
            <w:r w:rsidR="00A11766" w:rsidRPr="00A11766">
              <w:rPr>
                <w:b/>
                <w:sz w:val="22"/>
                <w:szCs w:val="22"/>
                <w:lang w:val="en-GB"/>
              </w:rPr>
              <w:t>with SEND Support</w:t>
            </w:r>
          </w:p>
        </w:tc>
      </w:tr>
      <w:tr w:rsidR="00AB141A" w14:paraId="2CD5D2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92" w:type="dxa"/>
            <w:gridSpan w:val="6"/>
          </w:tcPr>
          <w:p w14:paraId="1F55777E" w14:textId="77777777" w:rsidR="00AB141A" w:rsidRDefault="00AB141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AB141A" w14:paraId="59C063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417" w:type="dxa"/>
          </w:tcPr>
          <w:p w14:paraId="21FEF4C9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right w:val="nil"/>
            </w:tcBorders>
          </w:tcPr>
          <w:p w14:paraId="4D018BA0" w14:textId="77777777" w:rsidR="00AB141A" w:rsidRDefault="00AB141A">
            <w:pPr>
              <w:pStyle w:val="Heading2"/>
              <w:spacing w:before="100" w:beforeAutospacing="1" w:after="100" w:afterAutospacing="1"/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  <w:t>Essential</w:t>
            </w:r>
          </w:p>
        </w:tc>
        <w:tc>
          <w:tcPr>
            <w:tcW w:w="1560" w:type="dxa"/>
            <w:tcBorders>
              <w:left w:val="nil"/>
            </w:tcBorders>
          </w:tcPr>
          <w:p w14:paraId="4F565357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3DC7FEC2" w14:textId="77777777" w:rsidR="00AB141A" w:rsidRDefault="00AB141A">
            <w:pPr>
              <w:spacing w:before="100" w:beforeAutospacing="1" w:after="100" w:afterAutospacing="1"/>
              <w:ind w:left="0"/>
              <w:rPr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Desirable</w:t>
            </w:r>
          </w:p>
        </w:tc>
        <w:tc>
          <w:tcPr>
            <w:tcW w:w="1275" w:type="dxa"/>
            <w:tcBorders>
              <w:left w:val="nil"/>
            </w:tcBorders>
          </w:tcPr>
          <w:p w14:paraId="3C851D43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</w:tr>
      <w:tr w:rsidR="00AB141A" w14:paraId="28AF7D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17" w:type="dxa"/>
          </w:tcPr>
          <w:p w14:paraId="44B3A032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</w:tcPr>
          <w:p w14:paraId="3A157635" w14:textId="77777777" w:rsidR="00AB141A" w:rsidRDefault="00AB141A">
            <w:pPr>
              <w:pStyle w:val="Heading3"/>
              <w:spacing w:before="100" w:beforeAutospacing="1" w:after="100" w:afterAutospacing="1"/>
              <w:ind w:left="0"/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4649323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  <w:tc>
          <w:tcPr>
            <w:tcW w:w="5103" w:type="dxa"/>
          </w:tcPr>
          <w:p w14:paraId="016D954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6404D6C0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</w:tr>
      <w:tr w:rsidR="00AB141A" w14:paraId="20A62C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6F748FA3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</w:tc>
        <w:tc>
          <w:tcPr>
            <w:tcW w:w="6237" w:type="dxa"/>
            <w:gridSpan w:val="2"/>
          </w:tcPr>
          <w:p w14:paraId="65B758D9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Recognised teaching qualification</w:t>
            </w:r>
            <w:r w:rsidR="00864498">
              <w:rPr>
                <w:rFonts w:cs="Arial"/>
                <w:sz w:val="20"/>
              </w:rPr>
              <w:t>.</w:t>
            </w:r>
          </w:p>
          <w:p w14:paraId="45D867C1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Attendance at a range of relevant INSET/CPD dealing with current educational issues</w:t>
            </w:r>
            <w:r w:rsidR="00864498">
              <w:rPr>
                <w:rFonts w:cs="Arial"/>
                <w:sz w:val="20"/>
              </w:rPr>
              <w:t>.</w:t>
            </w:r>
          </w:p>
          <w:p w14:paraId="1A1138AC" w14:textId="77777777" w:rsidR="00A11766" w:rsidRDefault="00A1176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 willing to undertake a SEND qualification.</w:t>
            </w:r>
          </w:p>
        </w:tc>
        <w:tc>
          <w:tcPr>
            <w:tcW w:w="1560" w:type="dxa"/>
          </w:tcPr>
          <w:p w14:paraId="21B7E4FE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26D8BB31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</w:t>
            </w:r>
          </w:p>
        </w:tc>
        <w:tc>
          <w:tcPr>
            <w:tcW w:w="5103" w:type="dxa"/>
          </w:tcPr>
          <w:p w14:paraId="63921540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have evidence of further professional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64618E8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attend further relevant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A366241" w14:textId="77777777" w:rsidR="00A11766" w:rsidRDefault="00A1176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Hold a SEND qualification.</w:t>
            </w:r>
          </w:p>
        </w:tc>
        <w:tc>
          <w:tcPr>
            <w:tcW w:w="1275" w:type="dxa"/>
          </w:tcPr>
          <w:p w14:paraId="13646010" w14:textId="77777777" w:rsidR="00AB141A" w:rsidRDefault="00E25061" w:rsidP="00E25061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  <w:r w:rsidR="00AB141A">
              <w:rPr>
                <w:rFonts w:cs="Arial"/>
                <w:bCs/>
                <w:sz w:val="20"/>
              </w:rPr>
              <w:t>pp</w:t>
            </w:r>
          </w:p>
          <w:p w14:paraId="0CC5F073" w14:textId="77777777" w:rsidR="00AB141A" w:rsidRDefault="00E25061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 </w:t>
            </w:r>
            <w:r w:rsidR="00AB141A">
              <w:rPr>
                <w:rFonts w:cs="Arial"/>
                <w:bCs/>
                <w:sz w:val="20"/>
              </w:rPr>
              <w:t>App</w:t>
            </w:r>
          </w:p>
        </w:tc>
      </w:tr>
      <w:tr w:rsidR="00AB141A" w14:paraId="4115C61C" w14:textId="77777777" w:rsidTr="00314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3"/>
        </w:trPr>
        <w:tc>
          <w:tcPr>
            <w:tcW w:w="1417" w:type="dxa"/>
          </w:tcPr>
          <w:p w14:paraId="22121AE1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237" w:type="dxa"/>
            <w:gridSpan w:val="2"/>
          </w:tcPr>
          <w:p w14:paraId="2B9DF21F" w14:textId="77777777" w:rsidR="00E46418" w:rsidRDefault="00E464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effective teaching in </w:t>
            </w:r>
            <w:r w:rsidR="009F1558">
              <w:rPr>
                <w:rFonts w:cs="Arial"/>
                <w:bCs/>
                <w:sz w:val="20"/>
              </w:rPr>
              <w:t>K</w:t>
            </w:r>
            <w:r w:rsidR="00237DA0">
              <w:rPr>
                <w:rFonts w:cs="Arial"/>
                <w:bCs/>
                <w:sz w:val="20"/>
              </w:rPr>
              <w:t>ey stage 1 and 2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655E5492" w14:textId="77777777" w:rsidR="00CE107F" w:rsidRDefault="00CE10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reading and phonics with proven impact.</w:t>
            </w:r>
          </w:p>
          <w:p w14:paraId="6EDF3F8D" w14:textId="77777777" w:rsidR="00CE107F" w:rsidRDefault="00CE10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writing to ensure rapid progress.</w:t>
            </w:r>
          </w:p>
          <w:p w14:paraId="0595EE40" w14:textId="77777777" w:rsidR="00AB141A" w:rsidRDefault="00A83FA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Able to demonstrate that classroom practice and teaching is consistently good</w:t>
            </w:r>
            <w:r w:rsidR="00633E86">
              <w:rPr>
                <w:rFonts w:cs="Arial"/>
                <w:bCs/>
                <w:sz w:val="20"/>
              </w:rPr>
              <w:t xml:space="preserve"> or better and evidence</w:t>
            </w:r>
            <w:r>
              <w:rPr>
                <w:rFonts w:cs="Arial"/>
                <w:bCs/>
                <w:sz w:val="20"/>
              </w:rPr>
              <w:t xml:space="preserve"> that it impacts on learning.</w:t>
            </w:r>
          </w:p>
          <w:p w14:paraId="63E1C19F" w14:textId="77777777" w:rsidR="00864498" w:rsidRDefault="00A83FA2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A83FA2">
              <w:rPr>
                <w:rFonts w:cs="Arial"/>
                <w:bCs/>
                <w:sz w:val="20"/>
              </w:rPr>
              <w:t xml:space="preserve">Demonstrate effective </w:t>
            </w:r>
            <w:r w:rsidR="00864498">
              <w:rPr>
                <w:rFonts w:cs="Arial"/>
                <w:bCs/>
                <w:sz w:val="20"/>
              </w:rPr>
              <w:t>strategies for raising standard</w:t>
            </w:r>
            <w:r w:rsidR="00C60C53">
              <w:rPr>
                <w:rFonts w:cs="Arial"/>
                <w:bCs/>
                <w:sz w:val="20"/>
              </w:rPr>
              <w:t>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66CDEFB0" w14:textId="77777777" w:rsidR="00864498" w:rsidRPr="00864498" w:rsidRDefault="00864498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create</w:t>
            </w:r>
            <w:r w:rsidR="003D61EA">
              <w:rPr>
                <w:rFonts w:cs="Arial"/>
                <w:bCs/>
                <w:sz w:val="20"/>
              </w:rPr>
              <w:t xml:space="preserve"> a </w:t>
            </w:r>
            <w:r>
              <w:rPr>
                <w:rFonts w:cs="Arial"/>
                <w:bCs/>
                <w:sz w:val="20"/>
              </w:rPr>
              <w:t>happy, challenging and effective learning environment that is inclusive and engaging.</w:t>
            </w:r>
          </w:p>
          <w:p w14:paraId="0571279B" w14:textId="77777777" w:rsidR="00BB6559" w:rsidRPr="00E46418" w:rsidRDefault="00AB141A" w:rsidP="00E464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using data analysis to </w:t>
            </w:r>
            <w:r w:rsidR="00314158">
              <w:rPr>
                <w:rFonts w:cs="Arial"/>
                <w:bCs/>
                <w:sz w:val="20"/>
              </w:rPr>
              <w:t>improve outcomes for</w:t>
            </w:r>
            <w:r w:rsidR="0059205E">
              <w:rPr>
                <w:rFonts w:cs="Arial"/>
                <w:bCs/>
                <w:sz w:val="20"/>
              </w:rPr>
              <w:t xml:space="preserve"> </w:t>
            </w:r>
            <w:r w:rsidR="0059205E" w:rsidRPr="0059205E">
              <w:rPr>
                <w:rFonts w:cs="Arial"/>
                <w:bCs/>
                <w:sz w:val="20"/>
                <w:u w:val="single"/>
              </w:rPr>
              <w:t>all</w:t>
            </w:r>
            <w:r w:rsidR="00314158" w:rsidRPr="0059205E">
              <w:rPr>
                <w:rFonts w:cs="Arial"/>
                <w:bCs/>
                <w:sz w:val="20"/>
                <w:u w:val="single"/>
              </w:rPr>
              <w:t xml:space="preserve"> </w:t>
            </w:r>
            <w:r w:rsidR="00314158">
              <w:rPr>
                <w:rFonts w:cs="Arial"/>
                <w:bCs/>
                <w:sz w:val="20"/>
              </w:rPr>
              <w:t>pupils</w:t>
            </w:r>
            <w:r w:rsidR="0059205E">
              <w:rPr>
                <w:rFonts w:cs="Arial"/>
                <w:bCs/>
                <w:sz w:val="20"/>
              </w:rPr>
              <w:t xml:space="preserve"> including SEND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610911AA" w14:textId="77777777" w:rsidR="00A83FA2" w:rsidRPr="0059205E" w:rsidRDefault="00A83FA2" w:rsidP="0059205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reflect, evaluate and constantly seek to improve own teaching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3F794FA" w14:textId="77777777" w:rsidR="00091821" w:rsidRDefault="0059205E" w:rsidP="0059205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Experience of working with colleagues to share best practice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C1B1C14" w14:textId="77777777" w:rsidR="00AB141A" w:rsidRPr="00633E86" w:rsidRDefault="00091821" w:rsidP="0008020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leading a subject or aspect of the curriculum.</w:t>
            </w:r>
            <w:r w:rsidR="0059205E" w:rsidRPr="0059205E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7710FC43" w14:textId="77777777" w:rsidR="00847E6D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Ob/Int</w:t>
            </w:r>
          </w:p>
          <w:p w14:paraId="61AA7DBD" w14:textId="77777777" w:rsidR="00847E6D" w:rsidRDefault="00847E6D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</w:t>
            </w:r>
            <w:r w:rsidR="00AB141A">
              <w:rPr>
                <w:rFonts w:cs="Arial"/>
                <w:bCs/>
                <w:sz w:val="20"/>
              </w:rPr>
              <w:t>L/Interview</w:t>
            </w:r>
          </w:p>
          <w:p w14:paraId="64A6AEF9" w14:textId="77777777" w:rsidR="00AB141A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69937533" w14:textId="77777777" w:rsidR="00847E6D" w:rsidRDefault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59041133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0C14AC0B" w14:textId="77777777" w:rsidR="00847E6D" w:rsidRDefault="00847E6D" w:rsidP="008A0B73">
            <w:pPr>
              <w:ind w:left="-54"/>
              <w:jc w:val="center"/>
              <w:rPr>
                <w:rFonts w:cs="Arial"/>
                <w:bCs/>
                <w:sz w:val="20"/>
              </w:rPr>
            </w:pPr>
          </w:p>
          <w:p w14:paraId="1018E5A9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262F38B2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</w:p>
          <w:p w14:paraId="7C9ED642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  <w:r w:rsidRPr="008A0B73">
              <w:rPr>
                <w:rFonts w:cs="Arial"/>
                <w:bCs/>
                <w:sz w:val="20"/>
              </w:rPr>
              <w:t>LL/Interview</w:t>
            </w:r>
          </w:p>
          <w:p w14:paraId="748E9AC2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</w:p>
          <w:p w14:paraId="1DD3FD30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  <w:r w:rsidRPr="008A0B73">
              <w:rPr>
                <w:rFonts w:cs="Arial"/>
                <w:bCs/>
                <w:sz w:val="20"/>
              </w:rPr>
              <w:t>LL/Interview</w:t>
            </w:r>
          </w:p>
          <w:p w14:paraId="68A4E5E3" w14:textId="77777777" w:rsidR="00AB141A" w:rsidRDefault="00AB141A" w:rsidP="00314158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1914324C" w14:textId="77777777" w:rsidR="00EA2CB4" w:rsidRPr="00FE6BAF" w:rsidRDefault="00EA2C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using Collaborative Learning to enhance children’s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6DA589D" w14:textId="77777777" w:rsidR="00A83FA2" w:rsidRDefault="00A83FA2" w:rsidP="008914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share and model good practice openly</w:t>
            </w:r>
          </w:p>
          <w:p w14:paraId="7186520E" w14:textId="77777777" w:rsidR="00A83FA2" w:rsidRDefault="00A83FA2" w:rsidP="008914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learn from others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906C6D1" w14:textId="77777777" w:rsidR="006F6B9E" w:rsidRDefault="006F6B9E" w:rsidP="002D42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teaching mathematics via </w:t>
            </w:r>
            <w:r w:rsidR="00B810F1">
              <w:rPr>
                <w:rFonts w:cs="Arial"/>
                <w:bCs/>
                <w:sz w:val="20"/>
              </w:rPr>
              <w:t>M</w:t>
            </w:r>
            <w:r>
              <w:rPr>
                <w:rFonts w:cs="Arial"/>
                <w:bCs/>
                <w:sz w:val="20"/>
              </w:rPr>
              <w:t xml:space="preserve">aths </w:t>
            </w:r>
            <w:r w:rsidR="00B810F1">
              <w:rPr>
                <w:rFonts w:cs="Arial"/>
                <w:bCs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o </w:t>
            </w:r>
            <w:r w:rsidR="00B810F1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roblem.</w:t>
            </w:r>
          </w:p>
          <w:p w14:paraId="240610C7" w14:textId="77777777" w:rsidR="0034483E" w:rsidRDefault="0034483E" w:rsidP="002D42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phonics using Little Wandle Scheme</w:t>
            </w:r>
          </w:p>
          <w:p w14:paraId="17BE5566" w14:textId="77777777" w:rsidR="00237DA0" w:rsidRPr="00237DA0" w:rsidRDefault="00237DA0" w:rsidP="00237D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237DA0">
              <w:rPr>
                <w:rFonts w:cs="Arial"/>
                <w:bCs/>
                <w:sz w:val="20"/>
              </w:rPr>
              <w:t>Experience of the administration of SATs and moderation of KS2 standards.</w:t>
            </w:r>
          </w:p>
          <w:p w14:paraId="7BDED8E2" w14:textId="77777777" w:rsidR="00237DA0" w:rsidRDefault="00237DA0" w:rsidP="00237DA0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2F334419" w14:textId="77777777" w:rsidR="00B41A52" w:rsidRPr="002D4283" w:rsidRDefault="00B41A52" w:rsidP="00B41A52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5CC83F6F" w14:textId="77777777" w:rsidR="002D4283" w:rsidRPr="008914D4" w:rsidRDefault="002D4283" w:rsidP="002D428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093662B0" w14:textId="77777777" w:rsidR="00AB141A" w:rsidRDefault="00AB141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0674B9DB" w14:textId="77777777" w:rsidR="00AB141A" w:rsidRDefault="009F1558" w:rsidP="00847E6D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847E6D">
              <w:rPr>
                <w:rFonts w:cs="Arial"/>
                <w:bCs/>
                <w:sz w:val="20"/>
              </w:rPr>
              <w:t>L</w:t>
            </w:r>
            <w:r w:rsidR="00AB141A">
              <w:rPr>
                <w:rFonts w:cs="Arial"/>
                <w:bCs/>
                <w:sz w:val="20"/>
              </w:rPr>
              <w:t>L/Interview</w:t>
            </w:r>
          </w:p>
          <w:p w14:paraId="470AB7B6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0136A0F4" w14:textId="77777777" w:rsidR="00AB141A" w:rsidRDefault="009F1558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AB141A">
              <w:rPr>
                <w:rFonts w:cs="Arial"/>
                <w:bCs/>
                <w:sz w:val="20"/>
              </w:rPr>
              <w:t>LL/Interview</w:t>
            </w:r>
          </w:p>
          <w:p w14:paraId="27C97055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75E72F7D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  <w:tr w:rsidR="00AB141A" w14:paraId="4AC22A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7B5DED6B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Knowledge &amp; Skills</w:t>
            </w:r>
          </w:p>
        </w:tc>
        <w:tc>
          <w:tcPr>
            <w:tcW w:w="6237" w:type="dxa"/>
            <w:gridSpan w:val="2"/>
          </w:tcPr>
          <w:p w14:paraId="5D6A2C7D" w14:textId="77777777" w:rsidR="00AB141A" w:rsidRDefault="00AB141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 clear personal philosophy of</w:t>
            </w:r>
            <w:r w:rsidR="003B0D77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education and </w:t>
            </w:r>
            <w:r w:rsidR="003B0D77">
              <w:rPr>
                <w:rFonts w:cs="Arial"/>
                <w:bCs/>
                <w:sz w:val="20"/>
              </w:rPr>
              <w:t xml:space="preserve">practice including a </w:t>
            </w:r>
            <w:r>
              <w:rPr>
                <w:rFonts w:cs="Arial"/>
                <w:bCs/>
                <w:sz w:val="20"/>
              </w:rPr>
              <w:t>vision for the future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D3992BF" w14:textId="77777777" w:rsid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Excellent teaching skills</w:t>
            </w:r>
            <w:r>
              <w:rPr>
                <w:rFonts w:cs="Arial"/>
                <w:bCs/>
                <w:sz w:val="20"/>
              </w:rPr>
              <w:t xml:space="preserve"> and ability to teach </w:t>
            </w:r>
            <w:r w:rsidR="00B810F1">
              <w:rPr>
                <w:rFonts w:cs="Arial"/>
                <w:bCs/>
                <w:sz w:val="20"/>
              </w:rPr>
              <w:t>phonics and reading effectively.</w:t>
            </w:r>
          </w:p>
          <w:p w14:paraId="34BF9356" w14:textId="77777777" w:rsidR="00CE107F" w:rsidRDefault="00CE107F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Knowledge of strategies to accelerate progress and learning.</w:t>
            </w:r>
          </w:p>
          <w:p w14:paraId="34841DF0" w14:textId="77777777" w:rsidR="0059205E" w:rsidRP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Knowledge of the contents of the primary curriculum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B7D55E8" w14:textId="77777777" w:rsidR="00A83FA2" w:rsidRDefault="00AB141A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Understanding of the principles of effective teaching and effective assessment for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2557754" w14:textId="77777777" w:rsidR="00851957" w:rsidRDefault="00851957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use assessment to improve outcomes.</w:t>
            </w:r>
          </w:p>
          <w:p w14:paraId="43CFA762" w14:textId="77777777" w:rsidR="00AB141A" w:rsidRPr="00847E6D" w:rsidRDefault="00847E6D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47E6D">
              <w:rPr>
                <w:rFonts w:cs="Arial"/>
                <w:bCs/>
                <w:sz w:val="20"/>
              </w:rPr>
              <w:t>Knowledge and expertise in positive behaviour management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0553A97" w14:textId="77777777" w:rsidR="00851957" w:rsidRPr="00851957" w:rsidRDefault="00AB141A" w:rsidP="0085195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work as a</w:t>
            </w:r>
            <w:r w:rsidR="00847E6D">
              <w:rPr>
                <w:rFonts w:cs="Arial"/>
                <w:bCs/>
                <w:sz w:val="20"/>
              </w:rPr>
              <w:t>n effective</w:t>
            </w:r>
            <w:r>
              <w:rPr>
                <w:rFonts w:cs="Arial"/>
                <w:bCs/>
                <w:sz w:val="20"/>
              </w:rPr>
              <w:t xml:space="preserve"> team</w:t>
            </w:r>
            <w:r w:rsidR="00847E6D">
              <w:rPr>
                <w:rFonts w:cs="Arial"/>
                <w:bCs/>
                <w:sz w:val="20"/>
              </w:rPr>
              <w:t xml:space="preserve"> member</w:t>
            </w:r>
            <w:r>
              <w:rPr>
                <w:rFonts w:cs="Arial"/>
                <w:bCs/>
                <w:sz w:val="20"/>
              </w:rPr>
              <w:t xml:space="preserve"> to improve teaching and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30B55A1F" w14:textId="77777777" w:rsidR="00AB141A" w:rsidRDefault="00847E6D" w:rsidP="00847E6D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  <w:r w:rsidR="00AB141A">
              <w:rPr>
                <w:rFonts w:cs="Arial"/>
                <w:bCs/>
                <w:sz w:val="20"/>
              </w:rPr>
              <w:t>pp/Interview</w:t>
            </w:r>
          </w:p>
          <w:p w14:paraId="384F11A2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</w:p>
          <w:p w14:paraId="4C643A6F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3C229236" w14:textId="77777777" w:rsidR="00347844" w:rsidRDefault="00347844">
            <w:pPr>
              <w:ind w:left="-54"/>
              <w:rPr>
                <w:rFonts w:cs="Arial"/>
                <w:bCs/>
                <w:sz w:val="20"/>
              </w:rPr>
            </w:pPr>
          </w:p>
          <w:p w14:paraId="154FEBF3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361B83F2" w14:textId="77777777" w:rsidR="00347844" w:rsidRDefault="00347844">
            <w:pPr>
              <w:ind w:left="-54"/>
              <w:rPr>
                <w:rFonts w:cs="Arial"/>
                <w:bCs/>
                <w:sz w:val="20"/>
              </w:rPr>
            </w:pPr>
          </w:p>
          <w:p w14:paraId="58A1BD5E" w14:textId="77777777" w:rsidR="00847E6D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4FEAB2E9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79DE86D5" w14:textId="77777777" w:rsidR="00AB141A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68E792B0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16F346C7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  <w:r w:rsidRPr="00347844">
              <w:rPr>
                <w:rFonts w:cs="Arial"/>
                <w:bCs/>
                <w:sz w:val="20"/>
              </w:rPr>
              <w:t>LL/Interview</w:t>
            </w:r>
          </w:p>
        </w:tc>
        <w:tc>
          <w:tcPr>
            <w:tcW w:w="5103" w:type="dxa"/>
          </w:tcPr>
          <w:p w14:paraId="0DEEF5CC" w14:textId="77777777" w:rsidR="00A83FA2" w:rsidRDefault="00A83FA2" w:rsidP="00A83FA2">
            <w:pPr>
              <w:numPr>
                <w:ilvl w:val="0"/>
                <w:numId w:val="12"/>
              </w:numPr>
              <w:ind w:left="175" w:hanging="175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Ability to lead a subject and impact across school</w:t>
            </w:r>
            <w:r w:rsidR="0086449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23583AC0" w14:textId="77777777" w:rsidR="00A83FA2" w:rsidRDefault="00A83FA2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Ability to work collaboratively and contribute to the whole school team</w:t>
            </w:r>
            <w:r w:rsidR="0086449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0AD28E9A" w14:textId="77777777" w:rsidR="00AB141A" w:rsidRDefault="00AB141A" w:rsidP="00A83FA2">
            <w:pPr>
              <w:overflowPunct w:val="0"/>
              <w:autoSpaceDE w:val="0"/>
              <w:autoSpaceDN w:val="0"/>
              <w:adjustRightInd w:val="0"/>
              <w:ind w:left="-108" w:firstLine="141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4AB55BEC" w14:textId="77777777" w:rsidR="00AB141A" w:rsidRDefault="00AB141A" w:rsidP="00847E6D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2A944C7F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16475CDC" w14:textId="77777777" w:rsidR="00AB141A" w:rsidRDefault="009F1558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AB141A">
              <w:rPr>
                <w:rFonts w:cs="Arial"/>
                <w:bCs/>
                <w:sz w:val="20"/>
              </w:rPr>
              <w:t>LL/Interview</w:t>
            </w:r>
          </w:p>
        </w:tc>
      </w:tr>
      <w:tr w:rsidR="00AB141A" w14:paraId="6C9173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2"/>
        </w:trPr>
        <w:tc>
          <w:tcPr>
            <w:tcW w:w="1417" w:type="dxa"/>
          </w:tcPr>
          <w:p w14:paraId="15EB347E" w14:textId="77777777" w:rsidR="00AB141A" w:rsidRDefault="00AB141A">
            <w:pPr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Special Requirements</w:t>
            </w:r>
          </w:p>
        </w:tc>
        <w:tc>
          <w:tcPr>
            <w:tcW w:w="6237" w:type="dxa"/>
            <w:gridSpan w:val="2"/>
          </w:tcPr>
          <w:p w14:paraId="7B4987DB" w14:textId="77777777" w:rsidR="003022DC" w:rsidRDefault="003022DC" w:rsidP="003022DC">
            <w:pPr>
              <w:numPr>
                <w:ilvl w:val="0"/>
                <w:numId w:val="8"/>
              </w:num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Be prepared to challenge underachievement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EEDE4B4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Excellent inter-personal relationships and communication skills with all stakeholders</w:t>
            </w:r>
            <w:r w:rsidR="00EA2CB4">
              <w:rPr>
                <w:rFonts w:cs="Arial"/>
                <w:bCs/>
                <w:sz w:val="20"/>
              </w:rPr>
              <w:t xml:space="preserve"> including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76BA8E2" w14:textId="77777777" w:rsidR="003022DC" w:rsidRDefault="00AB141A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 up to date knowledge of relevant legislation and guidance in relation to working with and the protection of children and young people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83A9143" w14:textId="77777777" w:rsidR="003022DC" w:rsidRPr="003022DC" w:rsidRDefault="003022DC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A positive attitude to change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9E382CC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Flexibility and enthusiasm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81D7C37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Good sense of humour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2E3314FC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78B8DA90" w14:textId="77777777" w:rsidR="00AB141A" w:rsidRDefault="003022DC" w:rsidP="00347844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</w:t>
            </w:r>
            <w:r w:rsidR="00AB141A">
              <w:rPr>
                <w:rFonts w:cs="Arial"/>
                <w:bCs/>
                <w:sz w:val="20"/>
              </w:rPr>
              <w:t>Interview</w:t>
            </w:r>
          </w:p>
          <w:p w14:paraId="66A5D067" w14:textId="77777777" w:rsidR="003022DC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0238F6A2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5E5A57F3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4AED00D6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0145F061" w14:textId="77777777" w:rsidR="003022DC" w:rsidRPr="003022DC" w:rsidRDefault="003022DC" w:rsidP="003022DC">
            <w:p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LL/Interview</w:t>
            </w:r>
          </w:p>
          <w:p w14:paraId="73237C85" w14:textId="77777777" w:rsidR="003022DC" w:rsidRPr="003022DC" w:rsidRDefault="003022DC" w:rsidP="003022DC">
            <w:p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LL/Interview</w:t>
            </w:r>
          </w:p>
          <w:p w14:paraId="336CFEDE" w14:textId="77777777" w:rsidR="00AB141A" w:rsidRDefault="00AB141A" w:rsidP="003022DC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777A5619" w14:textId="77777777" w:rsidR="00AB141A" w:rsidRPr="009F1558" w:rsidRDefault="00AB141A" w:rsidP="009F1558">
            <w:pPr>
              <w:numPr>
                <w:ilvl w:val="0"/>
                <w:numId w:val="12"/>
              </w:numPr>
              <w:ind w:left="175" w:hanging="175"/>
              <w:rPr>
                <w:rFonts w:cs="Arial"/>
                <w:bCs/>
                <w:sz w:val="20"/>
                <w:lang w:val="en-US"/>
              </w:rPr>
            </w:pPr>
            <w:r w:rsidRPr="009F1558">
              <w:rPr>
                <w:rFonts w:cs="Arial"/>
                <w:bCs/>
                <w:sz w:val="20"/>
                <w:lang w:val="en-US"/>
              </w:rPr>
              <w:t>Commitment to developing high quality relationships with parents</w:t>
            </w:r>
            <w:r w:rsidR="00864498" w:rsidRPr="009F155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2B45F9EA" w14:textId="77777777" w:rsidR="00AB141A" w:rsidRPr="009F1558" w:rsidRDefault="00AB141A" w:rsidP="009F1558">
            <w:pPr>
              <w:numPr>
                <w:ilvl w:val="0"/>
                <w:numId w:val="12"/>
              </w:numPr>
              <w:ind w:left="175" w:hanging="175"/>
              <w:rPr>
                <w:rFonts w:cs="Arial"/>
                <w:bCs/>
                <w:sz w:val="20"/>
                <w:lang w:val="en-US"/>
              </w:rPr>
            </w:pPr>
            <w:r w:rsidRPr="009F1558">
              <w:rPr>
                <w:rFonts w:cs="Arial"/>
                <w:bCs/>
                <w:sz w:val="20"/>
                <w:lang w:val="en-US"/>
              </w:rPr>
              <w:t>Commitment and willingness to involve you</w:t>
            </w:r>
            <w:r w:rsidR="006930AF" w:rsidRPr="009F1558">
              <w:rPr>
                <w:rFonts w:cs="Arial"/>
                <w:bCs/>
                <w:sz w:val="20"/>
                <w:lang w:val="en-US"/>
              </w:rPr>
              <w:t>rself in the life of the school</w:t>
            </w:r>
            <w:r w:rsidR="00864498" w:rsidRPr="009F155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36915129" w14:textId="77777777" w:rsidR="00AB141A" w:rsidRDefault="00AB141A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7FE372D9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53B9F0AF" w14:textId="77777777" w:rsidR="00AB141A" w:rsidRDefault="003022DC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</w:t>
            </w:r>
            <w:r w:rsidR="00AB141A">
              <w:rPr>
                <w:rFonts w:cs="Arial"/>
                <w:bCs/>
                <w:sz w:val="20"/>
              </w:rPr>
              <w:t>wLL/Interview</w:t>
            </w:r>
          </w:p>
          <w:p w14:paraId="1F533B2C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711D968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62CE3D20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1D0BE65E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</w:tbl>
    <w:p w14:paraId="230E766E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7CE22C9A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BD61D90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3038DC7A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06F12E2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034246C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3B65FF2D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2FB472D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CE65D6C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7C9AA410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39503FB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6C68BED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9F2D179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35AE8A5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19BEC0A" w14:textId="77777777" w:rsidR="00400C4B" w:rsidRDefault="00400C4B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35BB1D44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  <w:r w:rsidRPr="00B24F0C">
        <w:rPr>
          <w:sz w:val="48"/>
        </w:rPr>
        <w:lastRenderedPageBreak/>
        <w:t>Employee Specification Form – Guidance for Applicants</w:t>
      </w:r>
    </w:p>
    <w:p w14:paraId="665E872D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/>
        <w:textAlignment w:val="baseline"/>
      </w:pPr>
    </w:p>
    <w:tbl>
      <w:tblPr>
        <w:tblW w:w="1573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B24F0C" w:rsidRPr="00B24F0C" w14:paraId="7B646720" w14:textId="77777777" w:rsidTr="00871BFB">
        <w:tblPrEx>
          <w:tblCellMar>
            <w:top w:w="0" w:type="dxa"/>
            <w:bottom w:w="0" w:type="dxa"/>
          </w:tblCellMar>
        </w:tblPrEx>
        <w:trPr>
          <w:trHeight w:val="8715"/>
        </w:trPr>
        <w:tc>
          <w:tcPr>
            <w:tcW w:w="15735" w:type="dxa"/>
          </w:tcPr>
          <w:p w14:paraId="5374C28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4156C40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38AC03DC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3A1CE04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00D5812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19C78756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169FB880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 personal attributes are the qualifications, experience, knowledge and skills and any special requirements that are required to be able to fulfil the duties of the post.</w:t>
            </w:r>
          </w:p>
          <w:p w14:paraId="0875C5B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They are set at a level appropriate to the work to be done and</w:t>
            </w:r>
            <w:r w:rsidRPr="00B24F0C">
              <w:rPr>
                <w:bCs/>
                <w:i/>
                <w:sz w:val="22"/>
                <w:szCs w:val="22"/>
              </w:rPr>
              <w:t xml:space="preserve"> not</w:t>
            </w:r>
            <w:r w:rsidRPr="00B24F0C">
              <w:rPr>
                <w:bCs/>
                <w:sz w:val="22"/>
                <w:szCs w:val="22"/>
              </w:rPr>
              <w:t xml:space="preserve"> higher than necessary; stated clearly and specifically; and entirely job related.</w:t>
            </w:r>
          </w:p>
          <w:p w14:paraId="292E594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7222E00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What are essential personal attributes?</w:t>
            </w:r>
          </w:p>
          <w:p w14:paraId="3EFA3537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personal attributes without which a person would simply be unable to do the job.</w:t>
            </w:r>
          </w:p>
          <w:p w14:paraId="1FD8632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Examples could be the possession of a current driving licence or a relevant qualification.</w:t>
            </w:r>
          </w:p>
          <w:p w14:paraId="4B60F01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</w:p>
          <w:p w14:paraId="60E868A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>Any applicant who does not meet all of the essential requirements will not be shortlisted (unless the stage identified is not at application).</w:t>
            </w:r>
          </w:p>
          <w:p w14:paraId="4F0443AF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71A56910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 w:rsidRPr="00B24F0C">
              <w:rPr>
                <w:b/>
                <w:bCs/>
                <w:i/>
                <w:sz w:val="22"/>
                <w:szCs w:val="22"/>
              </w:rPr>
              <w:t xml:space="preserve">must </w:t>
            </w:r>
            <w:r w:rsidRPr="00B24F0C"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71BC788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6667EA1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What are desirable attributes?</w:t>
            </w:r>
          </w:p>
          <w:p w14:paraId="3B8B7C1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personal attributes which are desirable, but not essential.</w:t>
            </w:r>
          </w:p>
          <w:p w14:paraId="71249077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22C706B7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</w:p>
          <w:p w14:paraId="48595A18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26E22CB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4DDAA586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are the Stages Identified?</w:t>
            </w:r>
          </w:p>
          <w:p w14:paraId="580CEA3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stages in the selection process that the personal attribute is to be identified, eg application form, interview, tests, references, etc.</w:t>
            </w:r>
          </w:p>
          <w:p w14:paraId="0282D080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6F8563A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How should I use the Employee Specification when completing my Job Application Form?</w:t>
            </w:r>
          </w:p>
          <w:p w14:paraId="6B4D4E32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spacing w:before="60"/>
              <w:ind w:left="0"/>
              <w:textAlignment w:val="baseline"/>
              <w:rPr>
                <w:sz w:val="22"/>
                <w:szCs w:val="22"/>
              </w:rPr>
            </w:pPr>
            <w:r w:rsidRPr="00B24F0C">
              <w:rPr>
                <w:sz w:val="22"/>
                <w:szCs w:val="22"/>
              </w:rPr>
              <w:t xml:space="preserve">You should refer to the personal attributes listed on the Employee Specification Form and use them to state clearly how you meet </w:t>
            </w:r>
            <w:r w:rsidRPr="00B24F0C">
              <w:rPr>
                <w:sz w:val="22"/>
                <w:szCs w:val="22"/>
                <w:u w:val="single"/>
              </w:rPr>
              <w:t>each</w:t>
            </w:r>
            <w:r w:rsidRPr="00B24F0C">
              <w:rPr>
                <w:sz w:val="22"/>
                <w:szCs w:val="22"/>
              </w:rPr>
              <w:t xml:space="preserve"> of them on Section A4 of the Job Application Form (M05). You should start with the essential requirements and then the desirable requirements. You should also demonstrate </w:t>
            </w:r>
            <w:r w:rsidRPr="00B24F0C">
              <w:rPr>
                <w:sz w:val="22"/>
                <w:szCs w:val="22"/>
                <w:u w:val="single"/>
              </w:rPr>
              <w:t>how</w:t>
            </w:r>
            <w:r w:rsidRPr="00B24F0C">
              <w:rPr>
                <w:sz w:val="22"/>
                <w:szCs w:val="22"/>
              </w:rPr>
              <w:t xml:space="preserve"> you meet them (give examples). </w:t>
            </w:r>
          </w:p>
          <w:p w14:paraId="0FBDB20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spacing w:before="6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Failure to state how you meet an essential requirement (if identified as Application stage) will result in you not being shortlisted for interview/the next stage.</w:t>
            </w:r>
          </w:p>
        </w:tc>
      </w:tr>
    </w:tbl>
    <w:p w14:paraId="55D51EA0" w14:textId="77777777" w:rsidR="00AB141A" w:rsidRDefault="00AB141A" w:rsidP="0097518D">
      <w:pPr>
        <w:ind w:left="0"/>
      </w:pPr>
    </w:p>
    <w:sectPr w:rsidR="00AB141A">
      <w:headerReference w:type="even" r:id="rId9"/>
      <w:headerReference w:type="default" r:id="rId10"/>
      <w:footerReference w:type="even" r:id="rId11"/>
      <w:footerReference w:type="first" r:id="rId12"/>
      <w:footnotePr>
        <w:numRestart w:val="eachSect"/>
      </w:footnotePr>
      <w:pgSz w:w="16834" w:h="11909" w:orient="landscape" w:code="9"/>
      <w:pgMar w:top="431" w:right="663" w:bottom="680" w:left="284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995F" w14:textId="77777777" w:rsidR="00163A3A" w:rsidRDefault="00163A3A">
      <w:r>
        <w:separator/>
      </w:r>
    </w:p>
  </w:endnote>
  <w:endnote w:type="continuationSeparator" w:id="0">
    <w:p w14:paraId="15BD5CD1" w14:textId="77777777" w:rsidR="00163A3A" w:rsidRDefault="0016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37AF" w14:textId="77777777" w:rsidR="00F13A90" w:rsidRDefault="00F13A90">
    <w:pPr>
      <w:jc w:val="center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>PAGE</w:instrText>
    </w:r>
    <w:r>
      <w:rPr>
        <w:sz w:val="23"/>
        <w:szCs w:val="23"/>
      </w:rPr>
      <w:fldChar w:fldCharType="separate"/>
    </w:r>
    <w:r>
      <w:rPr>
        <w:sz w:val="23"/>
        <w:szCs w:val="23"/>
      </w:rPr>
      <w:t>1</w:t>
    </w:r>
    <w:r>
      <w:rPr>
        <w:sz w:val="23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0CB3" w14:textId="77777777" w:rsidR="00F13A90" w:rsidRDefault="00F13A90">
    <w:pPr>
      <w:tabs>
        <w:tab w:val="left" w:pos="6237"/>
        <w:tab w:val="left" w:pos="6521"/>
        <w:tab w:val="right" w:pos="10080"/>
      </w:tabs>
      <w:ind w:left="1134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BC67" w14:textId="77777777" w:rsidR="00163A3A" w:rsidRDefault="00163A3A">
      <w:r>
        <w:separator/>
      </w:r>
    </w:p>
  </w:footnote>
  <w:footnote w:type="continuationSeparator" w:id="0">
    <w:p w14:paraId="03A1D046" w14:textId="77777777" w:rsidR="00163A3A" w:rsidRDefault="0016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FE51" w14:textId="77777777" w:rsidR="00F13A90" w:rsidRDefault="00F13A90">
    <w:pPr>
      <w:spacing w:line="240" w:lineRule="exact"/>
      <w:ind w:left="0"/>
      <w:rPr>
        <w:sz w:val="23"/>
        <w:szCs w:val="23"/>
      </w:rPr>
    </w:pPr>
    <w:r>
      <w:rPr>
        <w:sz w:val="23"/>
        <w:szCs w:val="23"/>
      </w:rPr>
      <w:br/>
    </w:r>
    <w:r>
      <w:rPr>
        <w:sz w:val="23"/>
        <w:szCs w:val="23"/>
      </w:rPr>
      <w:br/>
    </w:r>
    <w:r>
      <w:rPr>
        <w:sz w:val="23"/>
        <w:szCs w:val="23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235A" w14:textId="77777777" w:rsidR="00F13A90" w:rsidRDefault="00F13A90">
    <w:pPr>
      <w:spacing w:line="240" w:lineRule="exact"/>
      <w:ind w:left="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2E5"/>
    <w:multiLevelType w:val="hybridMultilevel"/>
    <w:tmpl w:val="088AD6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AFA3FC5"/>
    <w:multiLevelType w:val="hybridMultilevel"/>
    <w:tmpl w:val="37C85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E09CB"/>
    <w:multiLevelType w:val="hybridMultilevel"/>
    <w:tmpl w:val="A21CA49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2A3"/>
    <w:multiLevelType w:val="hybridMultilevel"/>
    <w:tmpl w:val="457E7A6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AC4"/>
    <w:multiLevelType w:val="hybridMultilevel"/>
    <w:tmpl w:val="060C397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A60B1"/>
    <w:multiLevelType w:val="hybridMultilevel"/>
    <w:tmpl w:val="392E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563E"/>
    <w:multiLevelType w:val="hybridMultilevel"/>
    <w:tmpl w:val="87F8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79BB"/>
    <w:multiLevelType w:val="hybridMultilevel"/>
    <w:tmpl w:val="AF0AAEE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802"/>
    <w:multiLevelType w:val="hybridMultilevel"/>
    <w:tmpl w:val="D45A383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92705"/>
    <w:multiLevelType w:val="hybridMultilevel"/>
    <w:tmpl w:val="3E5CA0F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6D5A6342"/>
    <w:multiLevelType w:val="hybridMultilevel"/>
    <w:tmpl w:val="3C3073F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C4FFD"/>
    <w:multiLevelType w:val="hybridMultilevel"/>
    <w:tmpl w:val="DE0A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5427A"/>
    <w:multiLevelType w:val="hybridMultilevel"/>
    <w:tmpl w:val="064AA7B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025306">
    <w:abstractNumId w:val="3"/>
  </w:num>
  <w:num w:numId="2" w16cid:durableId="1908687507">
    <w:abstractNumId w:val="12"/>
  </w:num>
  <w:num w:numId="3" w16cid:durableId="1173498549">
    <w:abstractNumId w:val="7"/>
  </w:num>
  <w:num w:numId="4" w16cid:durableId="395398685">
    <w:abstractNumId w:val="2"/>
  </w:num>
  <w:num w:numId="5" w16cid:durableId="50278846">
    <w:abstractNumId w:val="8"/>
  </w:num>
  <w:num w:numId="6" w16cid:durableId="2077506229">
    <w:abstractNumId w:val="5"/>
  </w:num>
  <w:num w:numId="7" w16cid:durableId="1866014444">
    <w:abstractNumId w:val="10"/>
  </w:num>
  <w:num w:numId="8" w16cid:durableId="1848255022">
    <w:abstractNumId w:val="4"/>
  </w:num>
  <w:num w:numId="9" w16cid:durableId="147283644">
    <w:abstractNumId w:val="6"/>
  </w:num>
  <w:num w:numId="10" w16cid:durableId="723600784">
    <w:abstractNumId w:val="0"/>
  </w:num>
  <w:num w:numId="11" w16cid:durableId="1963073793">
    <w:abstractNumId w:val="9"/>
  </w:num>
  <w:num w:numId="12" w16cid:durableId="1590456840">
    <w:abstractNumId w:val="11"/>
  </w:num>
  <w:num w:numId="13" w16cid:durableId="172563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6F"/>
    <w:rsid w:val="00074717"/>
    <w:rsid w:val="00080208"/>
    <w:rsid w:val="00091821"/>
    <w:rsid w:val="00163A3A"/>
    <w:rsid w:val="001F12B8"/>
    <w:rsid w:val="00237DA0"/>
    <w:rsid w:val="00260CF4"/>
    <w:rsid w:val="002D4283"/>
    <w:rsid w:val="003022DC"/>
    <w:rsid w:val="00314158"/>
    <w:rsid w:val="0031452B"/>
    <w:rsid w:val="00321419"/>
    <w:rsid w:val="00337DE5"/>
    <w:rsid w:val="0034483E"/>
    <w:rsid w:val="00347844"/>
    <w:rsid w:val="00365F6F"/>
    <w:rsid w:val="003B0D77"/>
    <w:rsid w:val="003D61EA"/>
    <w:rsid w:val="003F5645"/>
    <w:rsid w:val="00400C4B"/>
    <w:rsid w:val="00444B2E"/>
    <w:rsid w:val="004803CD"/>
    <w:rsid w:val="004C5651"/>
    <w:rsid w:val="004C6163"/>
    <w:rsid w:val="004D2BBE"/>
    <w:rsid w:val="0055505E"/>
    <w:rsid w:val="0059205E"/>
    <w:rsid w:val="006049C9"/>
    <w:rsid w:val="00616155"/>
    <w:rsid w:val="0063391C"/>
    <w:rsid w:val="00633E86"/>
    <w:rsid w:val="006930AF"/>
    <w:rsid w:val="006F189E"/>
    <w:rsid w:val="006F6B9E"/>
    <w:rsid w:val="00847E6D"/>
    <w:rsid w:val="00851957"/>
    <w:rsid w:val="00857DAD"/>
    <w:rsid w:val="00864498"/>
    <w:rsid w:val="00871BFB"/>
    <w:rsid w:val="00876CA2"/>
    <w:rsid w:val="00886293"/>
    <w:rsid w:val="008914D4"/>
    <w:rsid w:val="008A0B73"/>
    <w:rsid w:val="0097518D"/>
    <w:rsid w:val="009910AD"/>
    <w:rsid w:val="009F1558"/>
    <w:rsid w:val="009F5A0A"/>
    <w:rsid w:val="00A041F7"/>
    <w:rsid w:val="00A113BE"/>
    <w:rsid w:val="00A11766"/>
    <w:rsid w:val="00A264D2"/>
    <w:rsid w:val="00A32020"/>
    <w:rsid w:val="00A83FA2"/>
    <w:rsid w:val="00AA53FE"/>
    <w:rsid w:val="00AB141A"/>
    <w:rsid w:val="00B11866"/>
    <w:rsid w:val="00B20CE5"/>
    <w:rsid w:val="00B24F0C"/>
    <w:rsid w:val="00B41A52"/>
    <w:rsid w:val="00B71FB6"/>
    <w:rsid w:val="00B766C8"/>
    <w:rsid w:val="00B810F1"/>
    <w:rsid w:val="00BA2FD1"/>
    <w:rsid w:val="00BB61C9"/>
    <w:rsid w:val="00BB6559"/>
    <w:rsid w:val="00BC33D5"/>
    <w:rsid w:val="00BF15BE"/>
    <w:rsid w:val="00C60C53"/>
    <w:rsid w:val="00CB5AD0"/>
    <w:rsid w:val="00CC2FB7"/>
    <w:rsid w:val="00CE107F"/>
    <w:rsid w:val="00D019A0"/>
    <w:rsid w:val="00D11FDB"/>
    <w:rsid w:val="00D322BE"/>
    <w:rsid w:val="00D671BF"/>
    <w:rsid w:val="00E25061"/>
    <w:rsid w:val="00E46418"/>
    <w:rsid w:val="00E865FC"/>
    <w:rsid w:val="00EA2CB4"/>
    <w:rsid w:val="00EB1B6F"/>
    <w:rsid w:val="00ED31AF"/>
    <w:rsid w:val="00EE176F"/>
    <w:rsid w:val="00F13A90"/>
    <w:rsid w:val="00F27290"/>
    <w:rsid w:val="00F6759C"/>
    <w:rsid w:val="00F67B0C"/>
    <w:rsid w:val="00FE6BAF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7763F9"/>
  <w15:chartTrackingRefBased/>
  <w15:docId w15:val="{501CA50A-B20E-41B1-8566-67DBC03F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296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  <w:tab w:val="left" w:pos="3600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sz w:val="20"/>
      <w:lang w:val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pPr>
      <w:framePr w:hSpace="187" w:wrap="notBeside" w:vAnchor="text" w:hAnchor="text" w:x="7200" w:y="1"/>
      <w:ind w:left="0"/>
    </w:pPr>
    <w:rPr>
      <w:sz w:val="20"/>
      <w:lang w:val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720"/>
        <w:tab w:val="left" w:pos="3600"/>
      </w:tabs>
      <w:ind w:left="284"/>
      <w:jc w:val="both"/>
    </w:pPr>
    <w:rPr>
      <w:sz w:val="20"/>
      <w:lang w:val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table" w:styleId="TableGrid">
    <w:name w:val="Table Grid"/>
    <w:basedOn w:val="TableNormal"/>
    <w:pPr>
      <w:ind w:left="1296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ind w:left="0"/>
      <w:textAlignment w:val="baseline"/>
    </w:p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x-none" w:eastAsia="en-US"/>
    </w:rPr>
  </w:style>
  <w:style w:type="paragraph" w:styleId="ColourfulListAccent1">
    <w:name w:val="Colorful List Accent 1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m.ADMIN\Local%20Settings\Temporary%20Internet%20Files\OLK2D2\Request%20to%20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3805-1352-4DCE-9946-57299E95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to Advert</Template>
  <TotalTime>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 Standard Letter</vt:lpstr>
    </vt:vector>
  </TitlesOfParts>
  <Company>Wirral Borough Council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 Standard Letter</dc:title>
  <dc:subject/>
  <dc:creator>Corporate Services</dc:creator>
  <cp:keywords/>
  <cp:lastModifiedBy>Doyle, Amy D.</cp:lastModifiedBy>
  <cp:revision>2</cp:revision>
  <cp:lastPrinted>2023-04-26T08:47:00Z</cp:lastPrinted>
  <dcterms:created xsi:type="dcterms:W3CDTF">2026-04-01T13:34:00Z</dcterms:created>
  <dcterms:modified xsi:type="dcterms:W3CDTF">2026-04-01T13:34:00Z</dcterms:modified>
</cp:coreProperties>
</file>