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7"/>
        <w:gridCol w:w="720"/>
        <w:gridCol w:w="990"/>
        <w:gridCol w:w="1350"/>
        <w:gridCol w:w="4590"/>
        <w:gridCol w:w="1710"/>
      </w:tblGrid>
      <w:tr w:rsidR="004D2587" w14:paraId="6525CE01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235BB1E" w14:textId="5316246E" w:rsidR="004D2587" w:rsidRDefault="001B03F5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220551BA" wp14:editId="1F679542">
                  <wp:extent cx="280987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82CD7" w14:textId="77777777" w:rsidR="004D2587" w:rsidRDefault="004D2587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BBD14C2" w14:textId="77777777" w:rsidR="004D2587" w:rsidRDefault="004D258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300" w:type="dxa"/>
            <w:gridSpan w:val="2"/>
          </w:tcPr>
          <w:p w14:paraId="1FD262D2" w14:textId="77777777" w:rsidR="004D2587" w:rsidRPr="000C3145" w:rsidRDefault="004D2587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4D2587" w14:paraId="3A5C0A2D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765CF3A5" w14:textId="77777777" w:rsidR="004D2587" w:rsidRDefault="004D258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66FC07BC" w14:textId="77777777" w:rsidR="004D2587" w:rsidRDefault="004D258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300" w:type="dxa"/>
            <w:gridSpan w:val="2"/>
          </w:tcPr>
          <w:p w14:paraId="6DC1AECE" w14:textId="77777777" w:rsidR="004D2587" w:rsidRDefault="00097D00" w:rsidP="00B076B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Teacher</w:t>
            </w:r>
            <w:r w:rsidR="006B6707">
              <w:rPr>
                <w:sz w:val="20"/>
              </w:rPr>
              <w:t xml:space="preserve"> </w:t>
            </w:r>
          </w:p>
        </w:tc>
      </w:tr>
      <w:tr w:rsidR="004D2587" w14:paraId="2DBCE58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77FF2534" w14:textId="77777777" w:rsidR="004D2587" w:rsidRDefault="004D258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2433953" w14:textId="77777777" w:rsidR="004D2587" w:rsidRDefault="004D258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37FADB54" w14:textId="77777777" w:rsidR="004D2587" w:rsidRDefault="00135E17" w:rsidP="005700C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St Anne</w:t>
            </w:r>
            <w:r w:rsidR="005700C9">
              <w:rPr>
                <w:sz w:val="20"/>
              </w:rPr>
              <w:t>’s</w:t>
            </w:r>
            <w:r w:rsidR="00635749">
              <w:rPr>
                <w:sz w:val="20"/>
              </w:rPr>
              <w:t xml:space="preserve"> Catholic</w:t>
            </w:r>
            <w:r w:rsidR="005700C9">
              <w:rPr>
                <w:sz w:val="20"/>
              </w:rPr>
              <w:t xml:space="preserve"> </w:t>
            </w:r>
            <w:r w:rsidR="00181D53">
              <w:rPr>
                <w:sz w:val="20"/>
              </w:rPr>
              <w:t>Primary School</w:t>
            </w:r>
          </w:p>
        </w:tc>
      </w:tr>
      <w:tr w:rsidR="004D2587" w14:paraId="347C26C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2BD6459" w14:textId="77777777" w:rsidR="004D2587" w:rsidRDefault="004D258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76BF860B" w14:textId="77777777" w:rsidR="004D2587" w:rsidRDefault="004D258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14:paraId="2C863A6D" w14:textId="77777777" w:rsidR="004D2587" w:rsidRPr="008A5E73" w:rsidRDefault="00B076B6" w:rsidP="0092161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Stephanie Coast </w:t>
            </w:r>
            <w:r w:rsidR="00825381">
              <w:rPr>
                <w:sz w:val="20"/>
              </w:rPr>
              <w:t>April</w:t>
            </w:r>
            <w:r w:rsidR="00205403">
              <w:rPr>
                <w:sz w:val="20"/>
              </w:rPr>
              <w:t xml:space="preserve"> 2026</w:t>
            </w:r>
          </w:p>
        </w:tc>
      </w:tr>
      <w:tr w:rsidR="004D2587" w14:paraId="70585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7" w:type="dxa"/>
            <w:gridSpan w:val="6"/>
            <w:tcBorders>
              <w:top w:val="nil"/>
              <w:left w:val="nil"/>
              <w:right w:val="nil"/>
            </w:tcBorders>
          </w:tcPr>
          <w:p w14:paraId="19E7E567" w14:textId="77777777" w:rsidR="004D2587" w:rsidRDefault="004D2587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D2587" w14:paraId="4686A30B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6357" w:type="dxa"/>
          </w:tcPr>
          <w:p w14:paraId="08EA7A9B" w14:textId="77777777" w:rsidR="004D2587" w:rsidRDefault="004D2587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266E4BC6" w14:textId="77777777" w:rsidR="004D2587" w:rsidRDefault="004D2587">
            <w:pPr>
              <w:pStyle w:val="PS"/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705DBEFF" w14:textId="77777777" w:rsidR="004D2587" w:rsidRDefault="004D2587" w:rsidP="000E1F37">
            <w:pPr>
              <w:pStyle w:val="PS"/>
              <w:tabs>
                <w:tab w:val="left" w:pos="468"/>
              </w:tabs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710" w:type="dxa"/>
          </w:tcPr>
          <w:p w14:paraId="57753532" w14:textId="77777777" w:rsidR="004D2587" w:rsidRDefault="004D2587">
            <w:pPr>
              <w:pStyle w:val="PS"/>
              <w:spacing w:before="60" w:after="60"/>
              <w:jc w:val="center"/>
              <w:rPr>
                <w:sz w:val="16"/>
              </w:rPr>
            </w:pPr>
          </w:p>
        </w:tc>
      </w:tr>
      <w:tr w:rsidR="004D2587" w:rsidRPr="00594642" w14:paraId="3DD84737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3629BBB5" w14:textId="77777777" w:rsidR="004D2587" w:rsidRPr="00594642" w:rsidRDefault="004D2587">
            <w:pPr>
              <w:pStyle w:val="PS"/>
              <w:rPr>
                <w:b/>
                <w:sz w:val="18"/>
                <w:szCs w:val="18"/>
              </w:rPr>
            </w:pPr>
            <w:r w:rsidRPr="00594642">
              <w:rPr>
                <w:b/>
                <w:sz w:val="18"/>
                <w:szCs w:val="18"/>
              </w:rPr>
              <w:t>Qualifications</w:t>
            </w:r>
            <w:r w:rsidR="00F92CAD" w:rsidRPr="00594642">
              <w:rPr>
                <w:b/>
                <w:sz w:val="18"/>
                <w:szCs w:val="18"/>
              </w:rPr>
              <w:t>:</w:t>
            </w:r>
          </w:p>
          <w:p w14:paraId="7A12D901" w14:textId="77777777" w:rsidR="004D2587" w:rsidRDefault="006C205E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Recognised teaching qualification</w:t>
            </w:r>
          </w:p>
          <w:p w14:paraId="401BFBCA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0C975B1D" w14:textId="77777777" w:rsidR="00B076B6" w:rsidRPr="00594642" w:rsidRDefault="00B076B6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Evidence of recent, relevant continuing professional development</w:t>
            </w:r>
          </w:p>
          <w:p w14:paraId="258F1C23" w14:textId="77777777" w:rsidR="00B076B6" w:rsidRPr="00594642" w:rsidRDefault="00B076B6" w:rsidP="00594642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7E3731D1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267F2D97" w14:textId="77777777" w:rsidR="00536A53" w:rsidRPr="00594642" w:rsidRDefault="00536A53" w:rsidP="006C205E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7804CDB2" w14:textId="77777777" w:rsidR="004D2587" w:rsidRPr="00594642" w:rsidRDefault="004D2587">
            <w:pPr>
              <w:pStyle w:val="PS"/>
              <w:rPr>
                <w:b/>
                <w:sz w:val="18"/>
                <w:szCs w:val="18"/>
              </w:rPr>
            </w:pPr>
          </w:p>
          <w:p w14:paraId="6B542FAE" w14:textId="77777777" w:rsidR="004D2587" w:rsidRDefault="00CF1077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 xml:space="preserve">Evidence of a desire to develop professional knowledge </w:t>
            </w:r>
          </w:p>
          <w:p w14:paraId="17B61688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3F8B1DAC" w14:textId="77777777" w:rsidR="006B6707" w:rsidRPr="00594642" w:rsidRDefault="006B6707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C</w:t>
            </w:r>
            <w:r w:rsidR="00B076B6" w:rsidRPr="00594642">
              <w:rPr>
                <w:sz w:val="18"/>
                <w:szCs w:val="18"/>
              </w:rPr>
              <w:t>atholic Teaching Certificate</w:t>
            </w:r>
            <w:r w:rsidRPr="00594642">
              <w:rPr>
                <w:sz w:val="18"/>
                <w:szCs w:val="18"/>
              </w:rPr>
              <w:t xml:space="preserve"> or willingness to work towards achieving the certificate</w:t>
            </w:r>
            <w:r w:rsidR="00B076B6" w:rsidRPr="00594642">
              <w:rPr>
                <w:sz w:val="18"/>
                <w:szCs w:val="18"/>
              </w:rPr>
              <w:t xml:space="preserve"> with support from School</w:t>
            </w:r>
          </w:p>
          <w:p w14:paraId="56FE2726" w14:textId="77777777" w:rsidR="00EB4006" w:rsidRPr="00594642" w:rsidRDefault="00EB4006" w:rsidP="005700C9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F30CA92" w14:textId="77777777" w:rsidR="001F3599" w:rsidRPr="00594642" w:rsidRDefault="001F3599">
            <w:pPr>
              <w:pStyle w:val="PS"/>
              <w:rPr>
                <w:sz w:val="18"/>
                <w:szCs w:val="18"/>
              </w:rPr>
            </w:pPr>
          </w:p>
        </w:tc>
      </w:tr>
      <w:tr w:rsidR="004D2587" w:rsidRPr="00594642" w14:paraId="6969C188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2D30CC58" w14:textId="77777777" w:rsidR="004D2587" w:rsidRPr="00594642" w:rsidRDefault="004D2587">
            <w:pPr>
              <w:pStyle w:val="PS"/>
              <w:rPr>
                <w:b/>
                <w:sz w:val="18"/>
                <w:szCs w:val="18"/>
              </w:rPr>
            </w:pPr>
            <w:r w:rsidRPr="00594642">
              <w:rPr>
                <w:b/>
                <w:sz w:val="18"/>
                <w:szCs w:val="18"/>
              </w:rPr>
              <w:t>Experience</w:t>
            </w:r>
            <w:r w:rsidR="00F92CAD" w:rsidRPr="00594642">
              <w:rPr>
                <w:b/>
                <w:sz w:val="18"/>
                <w:szCs w:val="18"/>
              </w:rPr>
              <w:t>:</w:t>
            </w:r>
          </w:p>
          <w:p w14:paraId="441C0AC2" w14:textId="77777777" w:rsidR="006C205E" w:rsidRDefault="00EA2917" w:rsidP="00CF1077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 xml:space="preserve">Excellent </w:t>
            </w:r>
            <w:r w:rsidR="00CF1077" w:rsidRPr="00594642">
              <w:rPr>
                <w:sz w:val="18"/>
                <w:szCs w:val="18"/>
              </w:rPr>
              <w:t>and outstanding classroom practitioner who demonstrates enthusiasm, innovation a</w:t>
            </w:r>
            <w:r w:rsidR="006B6707" w:rsidRPr="00594642">
              <w:rPr>
                <w:sz w:val="18"/>
                <w:szCs w:val="18"/>
              </w:rPr>
              <w:t>nd creativity in their teaching</w:t>
            </w:r>
          </w:p>
          <w:p w14:paraId="02D59690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56FDBCDF" w14:textId="77777777" w:rsidR="00135E17" w:rsidRDefault="00135E17" w:rsidP="00CF1077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 xml:space="preserve">Experience of cross curricular planning within </w:t>
            </w:r>
            <w:r w:rsidR="00E27DD2" w:rsidRPr="00594642">
              <w:rPr>
                <w:sz w:val="18"/>
                <w:szCs w:val="18"/>
              </w:rPr>
              <w:t xml:space="preserve">themes/topics, </w:t>
            </w:r>
            <w:r w:rsidR="007E7E5D" w:rsidRPr="00594642">
              <w:rPr>
                <w:sz w:val="18"/>
                <w:szCs w:val="18"/>
              </w:rPr>
              <w:t>ensuring</w:t>
            </w:r>
            <w:r w:rsidRPr="00594642">
              <w:rPr>
                <w:sz w:val="18"/>
                <w:szCs w:val="18"/>
              </w:rPr>
              <w:t xml:space="preserve"> the use of basic skil</w:t>
            </w:r>
            <w:r w:rsidR="00B04352" w:rsidRPr="00594642">
              <w:rPr>
                <w:sz w:val="18"/>
                <w:szCs w:val="18"/>
              </w:rPr>
              <w:t>ls across all curriculum areas</w:t>
            </w:r>
          </w:p>
          <w:p w14:paraId="5F439772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3F15D87D" w14:textId="77777777" w:rsidR="004D2587" w:rsidRPr="00594642" w:rsidRDefault="00135E17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Experience of establishing plans for the devel</w:t>
            </w:r>
            <w:r w:rsidR="004C09D5" w:rsidRPr="00594642">
              <w:rPr>
                <w:sz w:val="18"/>
                <w:szCs w:val="18"/>
              </w:rPr>
              <w:t>opment and resourcing of</w:t>
            </w:r>
            <w:r w:rsidRPr="00594642">
              <w:rPr>
                <w:sz w:val="18"/>
                <w:szCs w:val="18"/>
              </w:rPr>
              <w:t xml:space="preserve"> teaching. Monitoring the progress made in achieving plans and targets, and evaluating the impact on </w:t>
            </w:r>
            <w:r w:rsidR="00B04352" w:rsidRPr="00594642">
              <w:rPr>
                <w:sz w:val="18"/>
                <w:szCs w:val="18"/>
              </w:rPr>
              <w:t>teaching and learning</w:t>
            </w:r>
          </w:p>
          <w:p w14:paraId="441F18B7" w14:textId="77777777" w:rsidR="00B076B6" w:rsidRPr="00594642" w:rsidRDefault="00B076B6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7803EE22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49D37D65" w14:textId="77777777" w:rsidR="00B04352" w:rsidRPr="00594642" w:rsidRDefault="00B04352" w:rsidP="00252DB2">
            <w:pPr>
              <w:spacing w:line="360" w:lineRule="auto"/>
              <w:rPr>
                <w:sz w:val="18"/>
                <w:szCs w:val="18"/>
              </w:rPr>
            </w:pPr>
          </w:p>
          <w:p w14:paraId="517E6D06" w14:textId="77777777" w:rsidR="00B04352" w:rsidRPr="00594642" w:rsidRDefault="00B04352" w:rsidP="00252DB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7A295724" w14:textId="77777777" w:rsidR="00594642" w:rsidRPr="00594642" w:rsidRDefault="00594642" w:rsidP="00205403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1F0109B9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05DECB9D" w14:textId="77777777" w:rsidR="004C09D5" w:rsidRDefault="00B076B6" w:rsidP="00181D53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Knowledge</w:t>
            </w:r>
            <w:r w:rsidR="00825381">
              <w:rPr>
                <w:sz w:val="18"/>
                <w:szCs w:val="18"/>
              </w:rPr>
              <w:t xml:space="preserve"> of</w:t>
            </w:r>
            <w:r w:rsidR="004C09D5" w:rsidRPr="00594642">
              <w:rPr>
                <w:sz w:val="18"/>
                <w:szCs w:val="18"/>
              </w:rPr>
              <w:t xml:space="preserve"> Assessment systems</w:t>
            </w:r>
          </w:p>
          <w:p w14:paraId="4F35EB80" w14:textId="77777777" w:rsidR="00CA3232" w:rsidRDefault="00CA3232" w:rsidP="00181D53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teaching in both key stages</w:t>
            </w:r>
          </w:p>
          <w:p w14:paraId="62986072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0AB8D22E" w14:textId="77777777" w:rsidR="004D2587" w:rsidRPr="00594642" w:rsidRDefault="004D2587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F63DD3D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652B65A5" w14:textId="77777777" w:rsidR="00526187" w:rsidRPr="00594642" w:rsidRDefault="00526187">
            <w:pPr>
              <w:pStyle w:val="PS"/>
              <w:rPr>
                <w:sz w:val="18"/>
                <w:szCs w:val="18"/>
              </w:rPr>
            </w:pPr>
          </w:p>
          <w:p w14:paraId="4CE747C7" w14:textId="77777777" w:rsidR="00013BD8" w:rsidRPr="00594642" w:rsidRDefault="00013BD8" w:rsidP="00EF0C22">
            <w:pPr>
              <w:pStyle w:val="PS"/>
              <w:rPr>
                <w:sz w:val="18"/>
                <w:szCs w:val="18"/>
              </w:rPr>
            </w:pPr>
          </w:p>
          <w:p w14:paraId="5FB97927" w14:textId="77777777" w:rsidR="00EF0C22" w:rsidRPr="00594642" w:rsidRDefault="00EF0C22" w:rsidP="00013BD8">
            <w:pPr>
              <w:pStyle w:val="PS"/>
              <w:rPr>
                <w:sz w:val="18"/>
                <w:szCs w:val="18"/>
              </w:rPr>
            </w:pPr>
          </w:p>
        </w:tc>
      </w:tr>
      <w:tr w:rsidR="004D2587" w:rsidRPr="00594642" w14:paraId="7C4D97CB" w14:textId="77777777" w:rsidTr="00594642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6357" w:type="dxa"/>
          </w:tcPr>
          <w:p w14:paraId="19325B9F" w14:textId="77777777" w:rsidR="00F92CAD" w:rsidRPr="00594642" w:rsidRDefault="00F92CAD" w:rsidP="00F92CAD">
            <w:pPr>
              <w:rPr>
                <w:b/>
                <w:sz w:val="18"/>
                <w:szCs w:val="18"/>
              </w:rPr>
            </w:pPr>
            <w:r w:rsidRPr="00594642">
              <w:rPr>
                <w:b/>
                <w:sz w:val="18"/>
                <w:szCs w:val="18"/>
              </w:rPr>
              <w:t>Knowledge &amp; Skills:</w:t>
            </w:r>
          </w:p>
          <w:p w14:paraId="3BF194BD" w14:textId="77777777" w:rsidR="00786CAB" w:rsidRDefault="00B076B6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Knowledge</w:t>
            </w:r>
            <w:r w:rsidR="00786CAB" w:rsidRPr="00594642">
              <w:rPr>
                <w:sz w:val="18"/>
                <w:szCs w:val="18"/>
              </w:rPr>
              <w:t xml:space="preserve"> of </w:t>
            </w:r>
            <w:r w:rsidR="00205403">
              <w:rPr>
                <w:sz w:val="18"/>
                <w:szCs w:val="18"/>
              </w:rPr>
              <w:t xml:space="preserve">the </w:t>
            </w:r>
            <w:r w:rsidR="00786CAB" w:rsidRPr="00594642">
              <w:rPr>
                <w:sz w:val="18"/>
                <w:szCs w:val="18"/>
              </w:rPr>
              <w:t>curriculum</w:t>
            </w:r>
          </w:p>
          <w:p w14:paraId="3DE3F66B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6D7145F4" w14:textId="77777777" w:rsidR="00786CAB" w:rsidRDefault="005700C9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 xml:space="preserve">Excellent subject knowledge </w:t>
            </w:r>
          </w:p>
          <w:p w14:paraId="2D958EBD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5D91AE1E" w14:textId="77777777" w:rsidR="00786CAB" w:rsidRDefault="00786CAB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Excellent interpersonal skills</w:t>
            </w:r>
          </w:p>
          <w:p w14:paraId="38D19D59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5C8E411D" w14:textId="77777777" w:rsidR="00786CAB" w:rsidRDefault="00786CAB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Excellent classroom management and the ability to secure high levels of pupil behaviour</w:t>
            </w:r>
          </w:p>
          <w:p w14:paraId="5864D0F2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2EB0C4D5" w14:textId="77777777" w:rsidR="004C09D5" w:rsidRPr="00594642" w:rsidRDefault="00786CAB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Understanding of how to monitor pupil progress and tailor learning accordingly using assessment information</w:t>
            </w:r>
            <w:r w:rsidR="005700C9" w:rsidRPr="00594642">
              <w:rPr>
                <w:sz w:val="18"/>
                <w:szCs w:val="18"/>
              </w:rPr>
              <w:t xml:space="preserve"> in order to raise </w:t>
            </w:r>
            <w:r w:rsidR="00E27DD2" w:rsidRPr="00594642">
              <w:rPr>
                <w:sz w:val="18"/>
                <w:szCs w:val="18"/>
              </w:rPr>
              <w:t>attainment</w:t>
            </w:r>
          </w:p>
          <w:p w14:paraId="4E7BEEF4" w14:textId="77777777" w:rsidR="00594642" w:rsidRPr="00594642" w:rsidRDefault="00594642" w:rsidP="00594642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 xml:space="preserve">Knowledge of appropriate teaching strategies for children with specific learning needs; </w:t>
            </w:r>
            <w:r w:rsidR="00635749" w:rsidRPr="00594642">
              <w:rPr>
                <w:sz w:val="18"/>
                <w:szCs w:val="18"/>
              </w:rPr>
              <w:t>liaise</w:t>
            </w:r>
            <w:r w:rsidRPr="00594642">
              <w:rPr>
                <w:sz w:val="18"/>
                <w:szCs w:val="18"/>
              </w:rPr>
              <w:t xml:space="preserve"> with SENCo, parents and carers to ensure inclusion and effective support for all children</w:t>
            </w:r>
          </w:p>
          <w:p w14:paraId="038ADCBD" w14:textId="77777777" w:rsidR="00594642" w:rsidRPr="00594642" w:rsidRDefault="00594642" w:rsidP="00594642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Ability to plan and deliver exciting, challenging lessons matched to the individual needs of all pupils</w:t>
            </w:r>
          </w:p>
          <w:p w14:paraId="0142E6D3" w14:textId="77777777" w:rsidR="00594642" w:rsidRPr="00594642" w:rsidRDefault="00635749" w:rsidP="00594642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Abili</w:t>
            </w:r>
            <w:r>
              <w:rPr>
                <w:sz w:val="18"/>
                <w:szCs w:val="18"/>
              </w:rPr>
              <w:t>t</w:t>
            </w:r>
            <w:r w:rsidRPr="00594642">
              <w:rPr>
                <w:sz w:val="18"/>
                <w:szCs w:val="18"/>
              </w:rPr>
              <w:t>y</w:t>
            </w:r>
            <w:r w:rsidR="00594642" w:rsidRPr="00594642">
              <w:rPr>
                <w:sz w:val="18"/>
                <w:szCs w:val="18"/>
              </w:rPr>
              <w:t xml:space="preserve"> to use Assessment effectively to plan future learning</w:t>
            </w:r>
          </w:p>
          <w:p w14:paraId="7E9DEDE9" w14:textId="77777777" w:rsidR="00594642" w:rsidRDefault="00594642" w:rsidP="00594642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>The use of ICT to effectively support the teaching and learning and to monitor children’s progress</w:t>
            </w:r>
          </w:p>
          <w:p w14:paraId="0BBD0BDE" w14:textId="77777777" w:rsidR="00594642" w:rsidRPr="00594642" w:rsidRDefault="00594642" w:rsidP="00594642">
            <w:pPr>
              <w:pStyle w:val="PS"/>
              <w:spacing w:before="120"/>
              <w:ind w:left="360"/>
              <w:rPr>
                <w:sz w:val="18"/>
                <w:szCs w:val="18"/>
              </w:rPr>
            </w:pPr>
          </w:p>
          <w:p w14:paraId="6E7D0B34" w14:textId="77777777" w:rsidR="00594642" w:rsidRPr="00594642" w:rsidRDefault="00594642" w:rsidP="00594642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Ability to plan effectively for teaching assistant input within the classroom environment</w:t>
            </w:r>
          </w:p>
          <w:p w14:paraId="4E23B5A3" w14:textId="77777777" w:rsidR="00594642" w:rsidRPr="00594642" w:rsidRDefault="00594642" w:rsidP="00594642">
            <w:pPr>
              <w:pStyle w:val="PS"/>
              <w:ind w:left="360"/>
              <w:rPr>
                <w:sz w:val="18"/>
                <w:szCs w:val="18"/>
              </w:rPr>
            </w:pPr>
          </w:p>
          <w:p w14:paraId="4AFC0FD9" w14:textId="77777777" w:rsidR="009B4164" w:rsidRDefault="00594642" w:rsidP="009B4164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Ability to maintain excellent communication with parents and carers</w:t>
            </w:r>
          </w:p>
          <w:p w14:paraId="42F8C54F" w14:textId="77777777" w:rsidR="009B4164" w:rsidRDefault="009B4164" w:rsidP="009B4164">
            <w:pPr>
              <w:pStyle w:val="ListParagraph"/>
              <w:rPr>
                <w:sz w:val="18"/>
                <w:szCs w:val="18"/>
              </w:rPr>
            </w:pPr>
          </w:p>
          <w:p w14:paraId="5CB63A7E" w14:textId="77777777" w:rsidR="009B4164" w:rsidRPr="00CA3232" w:rsidRDefault="009B4164" w:rsidP="009B4164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CA3232">
              <w:rPr>
                <w:sz w:val="18"/>
                <w:szCs w:val="18"/>
              </w:rPr>
              <w:t>Understand the importance of a high quality learning environment</w:t>
            </w:r>
          </w:p>
          <w:p w14:paraId="55EEE8F6" w14:textId="77777777" w:rsidR="0001161E" w:rsidRPr="00CA3232" w:rsidRDefault="0001161E" w:rsidP="0001161E">
            <w:pPr>
              <w:pStyle w:val="ListParagraph"/>
              <w:rPr>
                <w:sz w:val="18"/>
                <w:szCs w:val="18"/>
              </w:rPr>
            </w:pPr>
          </w:p>
          <w:p w14:paraId="496C0281" w14:textId="77777777" w:rsidR="0001161E" w:rsidRPr="00CA3232" w:rsidRDefault="0001161E" w:rsidP="009B4164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CA3232">
              <w:rPr>
                <w:sz w:val="18"/>
                <w:szCs w:val="18"/>
              </w:rPr>
              <w:t>Ability to prioritise and effectively manage workload</w:t>
            </w:r>
          </w:p>
          <w:p w14:paraId="4FA8E03C" w14:textId="77777777" w:rsidR="00594642" w:rsidRDefault="00594642" w:rsidP="00594642">
            <w:pPr>
              <w:pStyle w:val="ListParagraph"/>
              <w:rPr>
                <w:sz w:val="18"/>
                <w:szCs w:val="18"/>
              </w:rPr>
            </w:pPr>
          </w:p>
          <w:p w14:paraId="1CAF41AE" w14:textId="77777777" w:rsidR="00594642" w:rsidRPr="00594642" w:rsidRDefault="00594642" w:rsidP="00594642">
            <w:pPr>
              <w:pStyle w:val="PS"/>
              <w:ind w:left="720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0A776890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21F30035" w14:textId="77777777" w:rsidR="00B04352" w:rsidRPr="00594642" w:rsidRDefault="00B04352" w:rsidP="00B0435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</w:p>
          <w:p w14:paraId="025BA4F5" w14:textId="77777777" w:rsidR="004D2587" w:rsidRPr="00594642" w:rsidRDefault="004D2587" w:rsidP="00252DB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10D40B38" w14:textId="77777777" w:rsidR="00E27DD2" w:rsidRPr="00594642" w:rsidRDefault="00E27DD2" w:rsidP="00E27DD2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18"/>
                <w:szCs w:val="18"/>
              </w:rPr>
            </w:pPr>
          </w:p>
          <w:p w14:paraId="31BF3060" w14:textId="77777777" w:rsidR="00B076B6" w:rsidRDefault="00B076B6" w:rsidP="00B076B6">
            <w:pPr>
              <w:pStyle w:val="PS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Proven ability of leading a curriculum area</w:t>
            </w:r>
          </w:p>
          <w:p w14:paraId="0EAF92DE" w14:textId="77777777" w:rsidR="009B4164" w:rsidRDefault="009B4164" w:rsidP="009B4164">
            <w:pPr>
              <w:pStyle w:val="PS"/>
              <w:rPr>
                <w:sz w:val="18"/>
                <w:szCs w:val="18"/>
              </w:rPr>
            </w:pPr>
          </w:p>
          <w:p w14:paraId="00A206C6" w14:textId="77777777" w:rsidR="009B4164" w:rsidRDefault="009B4164" w:rsidP="009B4164">
            <w:pPr>
              <w:pStyle w:val="PS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CA3232">
              <w:rPr>
                <w:sz w:val="18"/>
                <w:szCs w:val="18"/>
              </w:rPr>
              <w:t>Knowledge of writing and effectively using OSPs</w:t>
            </w:r>
          </w:p>
          <w:p w14:paraId="62EA8F47" w14:textId="77777777" w:rsidR="00CA3232" w:rsidRDefault="00CA3232" w:rsidP="00CA3232">
            <w:pPr>
              <w:pStyle w:val="ListParagraph"/>
              <w:rPr>
                <w:sz w:val="18"/>
                <w:szCs w:val="18"/>
              </w:rPr>
            </w:pPr>
          </w:p>
          <w:p w14:paraId="5B877D38" w14:textId="77777777" w:rsidR="00CA3232" w:rsidRPr="00CA3232" w:rsidRDefault="00CA3232" w:rsidP="00CA3232">
            <w:pPr>
              <w:pStyle w:val="PS"/>
              <w:ind w:left="720"/>
              <w:rPr>
                <w:sz w:val="18"/>
                <w:szCs w:val="18"/>
              </w:rPr>
            </w:pPr>
          </w:p>
          <w:p w14:paraId="77DBBE42" w14:textId="77777777" w:rsidR="00E27DD2" w:rsidRPr="00594642" w:rsidRDefault="00E27DD2" w:rsidP="00E27DD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441EDFEA" w14:textId="77777777" w:rsidR="007A0349" w:rsidRPr="00594642" w:rsidRDefault="007A0349" w:rsidP="006B6707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F80EA3F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3FA775B6" w14:textId="77777777" w:rsidR="00EF0C22" w:rsidRPr="00594642" w:rsidRDefault="00EF0C22">
            <w:pPr>
              <w:pStyle w:val="PS"/>
              <w:rPr>
                <w:sz w:val="18"/>
                <w:szCs w:val="18"/>
              </w:rPr>
            </w:pPr>
          </w:p>
          <w:p w14:paraId="165BA6A7" w14:textId="77777777" w:rsidR="006212EC" w:rsidRPr="00594642" w:rsidRDefault="006212EC">
            <w:pPr>
              <w:pStyle w:val="PS"/>
              <w:rPr>
                <w:sz w:val="18"/>
                <w:szCs w:val="18"/>
              </w:rPr>
            </w:pPr>
          </w:p>
          <w:p w14:paraId="55151ED9" w14:textId="77777777" w:rsidR="006212EC" w:rsidRPr="00594642" w:rsidRDefault="006212EC">
            <w:pPr>
              <w:pStyle w:val="PS"/>
              <w:rPr>
                <w:sz w:val="18"/>
                <w:szCs w:val="18"/>
              </w:rPr>
            </w:pPr>
          </w:p>
          <w:p w14:paraId="264D3DEE" w14:textId="77777777" w:rsidR="00EF0C22" w:rsidRPr="00594642" w:rsidRDefault="00EF0C22">
            <w:pPr>
              <w:pStyle w:val="PS"/>
              <w:rPr>
                <w:sz w:val="18"/>
                <w:szCs w:val="18"/>
              </w:rPr>
            </w:pPr>
          </w:p>
        </w:tc>
      </w:tr>
      <w:tr w:rsidR="004D2587" w:rsidRPr="00594642" w14:paraId="4E8D6E49" w14:textId="77777777">
        <w:tblPrEx>
          <w:tblCellMar>
            <w:top w:w="0" w:type="dxa"/>
            <w:bottom w:w="0" w:type="dxa"/>
          </w:tblCellMar>
        </w:tblPrEx>
        <w:tc>
          <w:tcPr>
            <w:tcW w:w="6357" w:type="dxa"/>
          </w:tcPr>
          <w:p w14:paraId="47C539C3" w14:textId="77777777" w:rsidR="004D2587" w:rsidRPr="00594642" w:rsidRDefault="004D2587" w:rsidP="00F92CAD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594642">
              <w:rPr>
                <w:b/>
                <w:sz w:val="18"/>
                <w:szCs w:val="18"/>
              </w:rPr>
              <w:t>Special Requirements</w:t>
            </w:r>
          </w:p>
          <w:p w14:paraId="7445C0C8" w14:textId="77777777" w:rsidR="008A5E73" w:rsidRDefault="00786CAB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Can communicate clearly</w:t>
            </w:r>
          </w:p>
          <w:p w14:paraId="3301BBC8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18"/>
                <w:szCs w:val="18"/>
              </w:rPr>
            </w:pPr>
          </w:p>
          <w:p w14:paraId="648DBCB3" w14:textId="77777777" w:rsidR="003F3C8D" w:rsidRDefault="006B6707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S</w:t>
            </w:r>
            <w:r w:rsidR="00786CAB" w:rsidRPr="00594642">
              <w:rPr>
                <w:sz w:val="18"/>
                <w:szCs w:val="18"/>
              </w:rPr>
              <w:t>hare the vision and aims of the school</w:t>
            </w:r>
          </w:p>
          <w:p w14:paraId="2C8CFF16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3822C396" w14:textId="77777777" w:rsidR="003F3C8D" w:rsidRDefault="00786CAB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An ability to promote school values through professional behaviour and commitment</w:t>
            </w:r>
          </w:p>
          <w:p w14:paraId="28B62E1B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701388C3" w14:textId="77777777" w:rsidR="00B076B6" w:rsidRPr="00594642" w:rsidRDefault="00B076B6" w:rsidP="00B076B6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Share the vision and aim of the school whilst suppor</w:t>
            </w:r>
            <w:r w:rsidR="00594642">
              <w:rPr>
                <w:sz w:val="18"/>
                <w:szCs w:val="18"/>
              </w:rPr>
              <w:t>ting the school’s Catholic ethos</w:t>
            </w:r>
          </w:p>
          <w:p w14:paraId="3872A191" w14:textId="77777777" w:rsidR="00B076B6" w:rsidRPr="00594642" w:rsidRDefault="00B076B6" w:rsidP="00B076B6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Kindness, patience and empathy with children, colleagues and parents/carers</w:t>
            </w:r>
          </w:p>
          <w:p w14:paraId="20AD13EA" w14:textId="77777777" w:rsidR="00B076B6" w:rsidRDefault="00B076B6" w:rsidP="00B076B6">
            <w:pPr>
              <w:pStyle w:val="PS"/>
              <w:numPr>
                <w:ilvl w:val="0"/>
                <w:numId w:val="33"/>
              </w:numPr>
              <w:spacing w:before="120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Display a commitment towards safeguarding young people</w:t>
            </w:r>
          </w:p>
          <w:p w14:paraId="2AE1C27D" w14:textId="77777777" w:rsidR="00594642" w:rsidRPr="00594642" w:rsidRDefault="00594642" w:rsidP="00594642">
            <w:pPr>
              <w:pStyle w:val="PS"/>
              <w:spacing w:before="120"/>
              <w:ind w:left="360"/>
              <w:rPr>
                <w:sz w:val="18"/>
                <w:szCs w:val="18"/>
              </w:rPr>
            </w:pPr>
          </w:p>
          <w:p w14:paraId="31EEFE04" w14:textId="77777777" w:rsidR="005700C9" w:rsidRDefault="005700C9" w:rsidP="00B076B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Ability to work as part of a team and be flexible</w:t>
            </w:r>
          </w:p>
          <w:p w14:paraId="3893B9AB" w14:textId="77777777" w:rsidR="00594642" w:rsidRDefault="00594642" w:rsidP="00594642">
            <w:pPr>
              <w:pStyle w:val="ListParagraph"/>
              <w:rPr>
                <w:sz w:val="18"/>
                <w:szCs w:val="18"/>
              </w:rPr>
            </w:pPr>
          </w:p>
          <w:p w14:paraId="1646A346" w14:textId="77777777" w:rsidR="00594642" w:rsidRPr="00594642" w:rsidRDefault="00594642" w:rsidP="0059464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2EF27937" w14:textId="77777777" w:rsidR="00531C09" w:rsidRDefault="00594642" w:rsidP="00594642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Be highly organised and motivated</w:t>
            </w:r>
          </w:p>
          <w:p w14:paraId="27210315" w14:textId="77777777" w:rsidR="009B4164" w:rsidRDefault="009B4164" w:rsidP="009B4164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14:paraId="387FF6C6" w14:textId="77777777" w:rsidR="009B4164" w:rsidRPr="00CA3232" w:rsidRDefault="009B4164" w:rsidP="009B416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CA3232">
              <w:rPr>
                <w:sz w:val="18"/>
                <w:szCs w:val="18"/>
              </w:rPr>
              <w:t>Self awareness and resilience to manage the demands of teaching and maintain excellence over time</w:t>
            </w:r>
          </w:p>
          <w:p w14:paraId="202AE1F9" w14:textId="77777777" w:rsidR="0001161E" w:rsidRDefault="0001161E" w:rsidP="0001161E">
            <w:pPr>
              <w:pStyle w:val="ListParagraph"/>
              <w:rPr>
                <w:sz w:val="18"/>
                <w:szCs w:val="18"/>
                <w:highlight w:val="yellow"/>
              </w:rPr>
            </w:pPr>
          </w:p>
          <w:p w14:paraId="282BD158" w14:textId="77777777" w:rsidR="00594642" w:rsidRPr="00594642" w:rsidRDefault="00594642" w:rsidP="00CA323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14:paraId="340AE62D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212D1195" w14:textId="77777777" w:rsidR="00C132DE" w:rsidRPr="00594642" w:rsidRDefault="00C132DE" w:rsidP="00B0435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14:paraId="590854AC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2FA538A1" w14:textId="77777777" w:rsidR="00EA2917" w:rsidRDefault="00786CAB" w:rsidP="00D168BC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594642">
              <w:rPr>
                <w:sz w:val="18"/>
                <w:szCs w:val="18"/>
              </w:rPr>
              <w:t>A willingness to develop and commit to an extra-curricular activity within school</w:t>
            </w:r>
          </w:p>
          <w:p w14:paraId="707A52C6" w14:textId="77777777" w:rsidR="00594642" w:rsidRPr="00594642" w:rsidRDefault="00594642" w:rsidP="00594642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18"/>
                <w:szCs w:val="18"/>
              </w:rPr>
            </w:pPr>
          </w:p>
          <w:p w14:paraId="1FC6716A" w14:textId="77777777" w:rsidR="00594642" w:rsidRDefault="00594642" w:rsidP="00CA3232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AF9B02C" w14:textId="77777777" w:rsidR="004D2587" w:rsidRPr="00594642" w:rsidRDefault="004D2587" w:rsidP="00205403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7E85874" w14:textId="77777777" w:rsidR="004D2587" w:rsidRPr="00594642" w:rsidRDefault="004D2587">
            <w:pPr>
              <w:pStyle w:val="PS"/>
              <w:rPr>
                <w:sz w:val="18"/>
                <w:szCs w:val="18"/>
              </w:rPr>
            </w:pPr>
          </w:p>
          <w:p w14:paraId="27965D7E" w14:textId="77777777" w:rsidR="00B04352" w:rsidRPr="00594642" w:rsidRDefault="00B04352" w:rsidP="00B076B6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8"/>
                <w:szCs w:val="18"/>
              </w:rPr>
            </w:pPr>
          </w:p>
        </w:tc>
      </w:tr>
    </w:tbl>
    <w:p w14:paraId="22CCB340" w14:textId="77777777" w:rsidR="004D2587" w:rsidRPr="00594642" w:rsidRDefault="004D2587" w:rsidP="00594642">
      <w:pPr>
        <w:pStyle w:val="PS"/>
        <w:rPr>
          <w:sz w:val="18"/>
          <w:szCs w:val="18"/>
        </w:rPr>
      </w:pPr>
    </w:p>
    <w:sectPr w:rsidR="004D2587" w:rsidRPr="00594642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432" w:left="562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2368" w14:textId="77777777" w:rsidR="00DC53EC" w:rsidRDefault="00DC53EC">
      <w:r>
        <w:separator/>
      </w:r>
    </w:p>
  </w:endnote>
  <w:endnote w:type="continuationSeparator" w:id="0">
    <w:p w14:paraId="40021A67" w14:textId="77777777" w:rsidR="00DC53EC" w:rsidRDefault="00DC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3DFF" w14:textId="77777777" w:rsidR="0001161E" w:rsidRDefault="0001161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7CF3B1F" w14:textId="77777777" w:rsidR="0001161E" w:rsidRDefault="0001161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D943" w14:textId="77777777" w:rsidR="0001161E" w:rsidRDefault="0001161E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fldSimple w:instr=" FILENAME  \* MERGEFORMAT ">
      <w:r>
        <w:rPr>
          <w:noProof/>
        </w:rPr>
        <w:t>E320 Employee Specification St Annes.doc</w:t>
      </w:r>
    </w:fldSimple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550A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C550A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0DB" w14:textId="77777777" w:rsidR="0001161E" w:rsidRDefault="0001161E">
    <w:pPr>
      <w:pStyle w:val="FT"/>
      <w:tabs>
        <w:tab w:val="clear" w:pos="4153"/>
        <w:tab w:val="clear" w:pos="8306"/>
        <w:tab w:val="right" w:pos="15660"/>
      </w:tabs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09EA" w14:textId="77777777" w:rsidR="00DC53EC" w:rsidRDefault="00DC53EC">
      <w:r>
        <w:separator/>
      </w:r>
    </w:p>
  </w:footnote>
  <w:footnote w:type="continuationSeparator" w:id="0">
    <w:p w14:paraId="0ECDDD8D" w14:textId="77777777" w:rsidR="00DC53EC" w:rsidRDefault="00DC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D36C" w14:textId="77777777" w:rsidR="0001161E" w:rsidRDefault="0001161E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815354B"/>
    <w:multiLevelType w:val="hybridMultilevel"/>
    <w:tmpl w:val="4A7AC1F4"/>
    <w:lvl w:ilvl="0" w:tplc="8F1E0E84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6C4"/>
    <w:multiLevelType w:val="hybridMultilevel"/>
    <w:tmpl w:val="C486D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7777"/>
    <w:multiLevelType w:val="hybridMultilevel"/>
    <w:tmpl w:val="BBAC52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495"/>
    <w:multiLevelType w:val="hybridMultilevel"/>
    <w:tmpl w:val="1E40BE58"/>
    <w:lvl w:ilvl="0" w:tplc="8F1E0E84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41A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1A6587"/>
    <w:multiLevelType w:val="singleLevel"/>
    <w:tmpl w:val="BDA02A64"/>
    <w:lvl w:ilvl="0">
      <w:start w:val="1"/>
      <w:numFmt w:val="bullet"/>
      <w:lvlText w:val=""/>
      <w:lvlJc w:val="left"/>
      <w:pPr>
        <w:tabs>
          <w:tab w:val="num" w:pos="1152"/>
        </w:tabs>
        <w:ind w:left="360" w:firstLine="432"/>
      </w:pPr>
      <w:rPr>
        <w:rFonts w:ascii="Symbol" w:hAnsi="Symbol" w:hint="default"/>
      </w:rPr>
    </w:lvl>
  </w:abstractNum>
  <w:abstractNum w:abstractNumId="7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4F1B1F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9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1C977A9B"/>
    <w:multiLevelType w:val="multilevel"/>
    <w:tmpl w:val="A09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645A0"/>
    <w:multiLevelType w:val="hybridMultilevel"/>
    <w:tmpl w:val="7720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02B2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3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AA6531"/>
    <w:multiLevelType w:val="multilevel"/>
    <w:tmpl w:val="8F0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3E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AD1967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7" w15:restartNumberingAfterBreak="0">
    <w:nsid w:val="26CC1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F226417"/>
    <w:multiLevelType w:val="hybridMultilevel"/>
    <w:tmpl w:val="28BE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A1464"/>
    <w:multiLevelType w:val="multilevel"/>
    <w:tmpl w:val="5DE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A77C3"/>
    <w:multiLevelType w:val="multilevel"/>
    <w:tmpl w:val="840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3286"/>
    <w:multiLevelType w:val="hybridMultilevel"/>
    <w:tmpl w:val="0A8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67C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8B3814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 w15:restartNumberingAfterBreak="0">
    <w:nsid w:val="3E033C0D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5" w15:restartNumberingAfterBreak="0">
    <w:nsid w:val="48524239"/>
    <w:multiLevelType w:val="hybridMultilevel"/>
    <w:tmpl w:val="821A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D7FDC"/>
    <w:multiLevelType w:val="multilevel"/>
    <w:tmpl w:val="CDB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72A09"/>
    <w:multiLevelType w:val="hybridMultilevel"/>
    <w:tmpl w:val="B91861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11BBB"/>
    <w:multiLevelType w:val="hybridMultilevel"/>
    <w:tmpl w:val="07443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4D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411140"/>
    <w:multiLevelType w:val="hybridMultilevel"/>
    <w:tmpl w:val="0AE8D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73A0"/>
    <w:multiLevelType w:val="hybridMultilevel"/>
    <w:tmpl w:val="D0B411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4041A"/>
    <w:multiLevelType w:val="multilevel"/>
    <w:tmpl w:val="FCF2697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667F65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7933F2A"/>
    <w:multiLevelType w:val="multilevel"/>
    <w:tmpl w:val="D0C2514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850FF6"/>
    <w:multiLevelType w:val="multilevel"/>
    <w:tmpl w:val="282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B60F9"/>
    <w:multiLevelType w:val="hybridMultilevel"/>
    <w:tmpl w:val="D9AE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05A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D976B7"/>
    <w:multiLevelType w:val="multilevel"/>
    <w:tmpl w:val="181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703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2885631">
    <w:abstractNumId w:val="6"/>
  </w:num>
  <w:num w:numId="3" w16cid:durableId="1390884993">
    <w:abstractNumId w:val="9"/>
  </w:num>
  <w:num w:numId="4" w16cid:durableId="2030183732">
    <w:abstractNumId w:val="15"/>
  </w:num>
  <w:num w:numId="5" w16cid:durableId="2050760315">
    <w:abstractNumId w:val="24"/>
  </w:num>
  <w:num w:numId="6" w16cid:durableId="2146197755">
    <w:abstractNumId w:val="8"/>
  </w:num>
  <w:num w:numId="7" w16cid:durableId="1034042316">
    <w:abstractNumId w:val="23"/>
  </w:num>
  <w:num w:numId="8" w16cid:durableId="1266426350">
    <w:abstractNumId w:val="12"/>
  </w:num>
  <w:num w:numId="9" w16cid:durableId="1851138044">
    <w:abstractNumId w:val="16"/>
  </w:num>
  <w:num w:numId="10" w16cid:durableId="1017806355">
    <w:abstractNumId w:val="32"/>
  </w:num>
  <w:num w:numId="11" w16cid:durableId="1856842820">
    <w:abstractNumId w:val="35"/>
  </w:num>
  <w:num w:numId="12" w16cid:durableId="1859075636">
    <w:abstractNumId w:val="40"/>
  </w:num>
  <w:num w:numId="13" w16cid:durableId="26561916">
    <w:abstractNumId w:val="19"/>
  </w:num>
  <w:num w:numId="14" w16cid:durableId="1680542407">
    <w:abstractNumId w:val="37"/>
  </w:num>
  <w:num w:numId="15" w16cid:durableId="908729296">
    <w:abstractNumId w:val="10"/>
  </w:num>
  <w:num w:numId="16" w16cid:durableId="677268137">
    <w:abstractNumId w:val="26"/>
  </w:num>
  <w:num w:numId="17" w16cid:durableId="1960142076">
    <w:abstractNumId w:val="20"/>
  </w:num>
  <w:num w:numId="18" w16cid:durableId="1947347721">
    <w:abstractNumId w:val="14"/>
  </w:num>
  <w:num w:numId="19" w16cid:durableId="723676283">
    <w:abstractNumId w:val="29"/>
  </w:num>
  <w:num w:numId="20" w16cid:durableId="1988514482">
    <w:abstractNumId w:val="22"/>
  </w:num>
  <w:num w:numId="21" w16cid:durableId="991447859">
    <w:abstractNumId w:val="33"/>
  </w:num>
  <w:num w:numId="22" w16cid:durableId="990016076">
    <w:abstractNumId w:val="5"/>
  </w:num>
  <w:num w:numId="23" w16cid:durableId="398134916">
    <w:abstractNumId w:val="39"/>
  </w:num>
  <w:num w:numId="24" w16cid:durableId="66610597">
    <w:abstractNumId w:val="17"/>
  </w:num>
  <w:num w:numId="25" w16cid:durableId="867332765">
    <w:abstractNumId w:val="1"/>
  </w:num>
  <w:num w:numId="26" w16cid:durableId="1153565867">
    <w:abstractNumId w:val="4"/>
  </w:num>
  <w:num w:numId="27" w16cid:durableId="1220478280">
    <w:abstractNumId w:val="30"/>
  </w:num>
  <w:num w:numId="28" w16cid:durableId="960186376">
    <w:abstractNumId w:val="2"/>
  </w:num>
  <w:num w:numId="29" w16cid:durableId="541404566">
    <w:abstractNumId w:val="31"/>
  </w:num>
  <w:num w:numId="30" w16cid:durableId="364017700">
    <w:abstractNumId w:val="27"/>
  </w:num>
  <w:num w:numId="31" w16cid:durableId="1461921662">
    <w:abstractNumId w:val="28"/>
  </w:num>
  <w:num w:numId="32" w16cid:durableId="1409302440">
    <w:abstractNumId w:val="3"/>
  </w:num>
  <w:num w:numId="33" w16cid:durableId="1681539836">
    <w:abstractNumId w:val="34"/>
  </w:num>
  <w:num w:numId="34" w16cid:durableId="2022968712">
    <w:abstractNumId w:val="7"/>
    <w:lvlOverride w:ilvl="0"/>
  </w:num>
  <w:num w:numId="35" w16cid:durableId="1541867478">
    <w:abstractNumId w:val="38"/>
  </w:num>
  <w:num w:numId="36" w16cid:durableId="1092773190">
    <w:abstractNumId w:val="36"/>
    <w:lvlOverride w:ilvl="0"/>
  </w:num>
  <w:num w:numId="37" w16cid:durableId="2081559021">
    <w:abstractNumId w:val="13"/>
    <w:lvlOverride w:ilvl="0"/>
  </w:num>
  <w:num w:numId="38" w16cid:durableId="1897161136">
    <w:abstractNumId w:val="18"/>
  </w:num>
  <w:num w:numId="39" w16cid:durableId="1857573631">
    <w:abstractNumId w:val="25"/>
  </w:num>
  <w:num w:numId="40" w16cid:durableId="1155219616">
    <w:abstractNumId w:val="21"/>
  </w:num>
  <w:num w:numId="41" w16cid:durableId="2013142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83"/>
    <w:rsid w:val="0001161E"/>
    <w:rsid w:val="00013BD8"/>
    <w:rsid w:val="000371D7"/>
    <w:rsid w:val="00096F1D"/>
    <w:rsid w:val="00097D00"/>
    <w:rsid w:val="000B60D1"/>
    <w:rsid w:val="000B707A"/>
    <w:rsid w:val="000C3145"/>
    <w:rsid w:val="000D28B7"/>
    <w:rsid w:val="000E0B2A"/>
    <w:rsid w:val="000E1F37"/>
    <w:rsid w:val="0010191E"/>
    <w:rsid w:val="00103D1E"/>
    <w:rsid w:val="00105E55"/>
    <w:rsid w:val="00135E17"/>
    <w:rsid w:val="0013779D"/>
    <w:rsid w:val="0014465D"/>
    <w:rsid w:val="00145A4B"/>
    <w:rsid w:val="00153627"/>
    <w:rsid w:val="00154D92"/>
    <w:rsid w:val="00166C4C"/>
    <w:rsid w:val="00181D53"/>
    <w:rsid w:val="001B03F5"/>
    <w:rsid w:val="001C7957"/>
    <w:rsid w:val="001F3599"/>
    <w:rsid w:val="00205403"/>
    <w:rsid w:val="002265DD"/>
    <w:rsid w:val="002346D0"/>
    <w:rsid w:val="00252DB2"/>
    <w:rsid w:val="00254A6D"/>
    <w:rsid w:val="00277CE6"/>
    <w:rsid w:val="002823C2"/>
    <w:rsid w:val="002A2051"/>
    <w:rsid w:val="002A6287"/>
    <w:rsid w:val="002E2B38"/>
    <w:rsid w:val="002E3F8E"/>
    <w:rsid w:val="0033773A"/>
    <w:rsid w:val="003C75B1"/>
    <w:rsid w:val="003F3C8D"/>
    <w:rsid w:val="004009CD"/>
    <w:rsid w:val="0044485C"/>
    <w:rsid w:val="004C09D5"/>
    <w:rsid w:val="004D2587"/>
    <w:rsid w:val="004E11D1"/>
    <w:rsid w:val="004E6026"/>
    <w:rsid w:val="00512A6A"/>
    <w:rsid w:val="00526187"/>
    <w:rsid w:val="00531C09"/>
    <w:rsid w:val="005343B3"/>
    <w:rsid w:val="00536A53"/>
    <w:rsid w:val="005654AB"/>
    <w:rsid w:val="005700C9"/>
    <w:rsid w:val="00577992"/>
    <w:rsid w:val="00594642"/>
    <w:rsid w:val="005A1E20"/>
    <w:rsid w:val="005C1793"/>
    <w:rsid w:val="005D1651"/>
    <w:rsid w:val="005F1A17"/>
    <w:rsid w:val="005F7C0C"/>
    <w:rsid w:val="00620878"/>
    <w:rsid w:val="006212EC"/>
    <w:rsid w:val="00635749"/>
    <w:rsid w:val="00651DE5"/>
    <w:rsid w:val="00690FFE"/>
    <w:rsid w:val="00691524"/>
    <w:rsid w:val="006A5908"/>
    <w:rsid w:val="006B6707"/>
    <w:rsid w:val="006C205E"/>
    <w:rsid w:val="006F5E00"/>
    <w:rsid w:val="00710453"/>
    <w:rsid w:val="00713EEA"/>
    <w:rsid w:val="007144CF"/>
    <w:rsid w:val="00716578"/>
    <w:rsid w:val="00734B46"/>
    <w:rsid w:val="00771D7C"/>
    <w:rsid w:val="00786CAB"/>
    <w:rsid w:val="007A0349"/>
    <w:rsid w:val="007A0483"/>
    <w:rsid w:val="007E7E5D"/>
    <w:rsid w:val="007F474C"/>
    <w:rsid w:val="00801F8D"/>
    <w:rsid w:val="00804FBB"/>
    <w:rsid w:val="008127DC"/>
    <w:rsid w:val="00825381"/>
    <w:rsid w:val="00854926"/>
    <w:rsid w:val="008719EF"/>
    <w:rsid w:val="00891C9E"/>
    <w:rsid w:val="008A5E73"/>
    <w:rsid w:val="008B56AF"/>
    <w:rsid w:val="008C499C"/>
    <w:rsid w:val="008E3F55"/>
    <w:rsid w:val="008E7308"/>
    <w:rsid w:val="008F1814"/>
    <w:rsid w:val="008F5150"/>
    <w:rsid w:val="00913817"/>
    <w:rsid w:val="0091405A"/>
    <w:rsid w:val="009208A2"/>
    <w:rsid w:val="0092161B"/>
    <w:rsid w:val="00921860"/>
    <w:rsid w:val="00952609"/>
    <w:rsid w:val="00973081"/>
    <w:rsid w:val="00973E03"/>
    <w:rsid w:val="009B4164"/>
    <w:rsid w:val="009C6F0F"/>
    <w:rsid w:val="009E50E4"/>
    <w:rsid w:val="009E7692"/>
    <w:rsid w:val="00A02CA7"/>
    <w:rsid w:val="00A049FB"/>
    <w:rsid w:val="00A06AAF"/>
    <w:rsid w:val="00A17EE3"/>
    <w:rsid w:val="00A23584"/>
    <w:rsid w:val="00A6207C"/>
    <w:rsid w:val="00A6539A"/>
    <w:rsid w:val="00A81F03"/>
    <w:rsid w:val="00A8668D"/>
    <w:rsid w:val="00A912FE"/>
    <w:rsid w:val="00A976D1"/>
    <w:rsid w:val="00AA026D"/>
    <w:rsid w:val="00AA181B"/>
    <w:rsid w:val="00AA2EE1"/>
    <w:rsid w:val="00AC517D"/>
    <w:rsid w:val="00AF3B50"/>
    <w:rsid w:val="00B036C2"/>
    <w:rsid w:val="00B04352"/>
    <w:rsid w:val="00B076B6"/>
    <w:rsid w:val="00B8121C"/>
    <w:rsid w:val="00B852E7"/>
    <w:rsid w:val="00B87EDD"/>
    <w:rsid w:val="00B96500"/>
    <w:rsid w:val="00C132DE"/>
    <w:rsid w:val="00C550A9"/>
    <w:rsid w:val="00C73E8C"/>
    <w:rsid w:val="00C8575D"/>
    <w:rsid w:val="00CA3232"/>
    <w:rsid w:val="00CB668F"/>
    <w:rsid w:val="00CF1077"/>
    <w:rsid w:val="00CF60EE"/>
    <w:rsid w:val="00D01CD0"/>
    <w:rsid w:val="00D03A52"/>
    <w:rsid w:val="00D168BC"/>
    <w:rsid w:val="00D26FB0"/>
    <w:rsid w:val="00DC0A38"/>
    <w:rsid w:val="00DC53EC"/>
    <w:rsid w:val="00DE76AE"/>
    <w:rsid w:val="00E15ED5"/>
    <w:rsid w:val="00E27DD2"/>
    <w:rsid w:val="00E44D91"/>
    <w:rsid w:val="00E46601"/>
    <w:rsid w:val="00E76DFC"/>
    <w:rsid w:val="00E9737F"/>
    <w:rsid w:val="00EA2917"/>
    <w:rsid w:val="00EB4006"/>
    <w:rsid w:val="00EC1140"/>
    <w:rsid w:val="00EC393F"/>
    <w:rsid w:val="00ED0299"/>
    <w:rsid w:val="00EF0C22"/>
    <w:rsid w:val="00F01C49"/>
    <w:rsid w:val="00F444E8"/>
    <w:rsid w:val="00F92CAD"/>
    <w:rsid w:val="00FC3D14"/>
    <w:rsid w:val="00FC71A2"/>
    <w:rsid w:val="00FF65FC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AC8E4A"/>
  <w15:chartTrackingRefBased/>
  <w15:docId w15:val="{F8C225C4-5504-4A56-A220-6099D94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C39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6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Doyle, Amy D.</cp:lastModifiedBy>
  <cp:revision>2</cp:revision>
  <cp:lastPrinted>2018-06-19T12:07:00Z</cp:lastPrinted>
  <dcterms:created xsi:type="dcterms:W3CDTF">2026-04-01T13:43:00Z</dcterms:created>
  <dcterms:modified xsi:type="dcterms:W3CDTF">2026-04-01T13:43:00Z</dcterms:modified>
</cp:coreProperties>
</file>