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9FE5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52B36A89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4BB08B4" w14:textId="08CFFA8C" w:rsidR="00186738" w:rsidRPr="00523A6F" w:rsidRDefault="009B0D17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</w:rPr>
              <w:drawing>
                <wp:inline distT="0" distB="0" distL="0" distR="0" wp14:anchorId="24FC14F0" wp14:editId="1A3ECB2D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9CC9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083B7A1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6CC813F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7CDD9A9F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80AE867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6582A111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5F69E75C" w14:textId="77777777" w:rsidR="00186738" w:rsidRPr="00523A6F" w:rsidRDefault="003273A7" w:rsidP="00516A97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7C1A5A">
              <w:rPr>
                <w:rFonts w:cs="Arial"/>
                <w:sz w:val="20"/>
              </w:rPr>
              <w:t xml:space="preserve"> </w:t>
            </w:r>
            <w:r w:rsidR="007D1DDB">
              <w:rPr>
                <w:rFonts w:cs="Arial"/>
                <w:sz w:val="20"/>
              </w:rPr>
              <w:t>KS1</w:t>
            </w:r>
            <w:r w:rsidR="00F20022">
              <w:rPr>
                <w:rFonts w:cs="Arial"/>
                <w:sz w:val="20"/>
              </w:rPr>
              <w:t xml:space="preserve"> and KS2</w:t>
            </w:r>
          </w:p>
        </w:tc>
      </w:tr>
      <w:tr w:rsidR="00186738" w:rsidRPr="00523A6F" w14:paraId="1B43A25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C81BCAC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782FF683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6310EC3C" w14:textId="77777777" w:rsidR="00186738" w:rsidRPr="00523A6F" w:rsidRDefault="00F95C1B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Greenleas Primary School</w:t>
            </w:r>
          </w:p>
        </w:tc>
      </w:tr>
      <w:tr w:rsidR="00186738" w:rsidRPr="00523A6F" w14:paraId="33EB501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CB70C8B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6568E16C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039CDD88" w14:textId="77777777" w:rsidR="00186738" w:rsidRPr="00523A6F" w:rsidRDefault="004D2CA8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Sharon Edwards  </w:t>
            </w:r>
            <w:r w:rsidR="007D1DDB">
              <w:rPr>
                <w:rFonts w:cs="Arial"/>
                <w:sz w:val="20"/>
              </w:rPr>
              <w:t>April 2026</w:t>
            </w:r>
          </w:p>
        </w:tc>
      </w:tr>
      <w:tr w:rsidR="00186738" w:rsidRPr="00523A6F" w14:paraId="10F30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656C9091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6DF3552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58AFBB4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4FE7164F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6F4FC072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6196B6E5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42AC0757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B1734A1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344ACE72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NVQ Level 2 Teaching Assistant or equivalent</w:t>
            </w:r>
          </w:p>
          <w:p w14:paraId="34DEA99B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5D1D700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4D5EC84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First aid training.</w:t>
            </w:r>
          </w:p>
          <w:p w14:paraId="4835430C" w14:textId="77777777" w:rsidR="00523A6F" w:rsidRPr="00523A6F" w:rsidRDefault="00523A6F" w:rsidP="00186738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Participation in relevant development and training opportunities </w:t>
            </w:r>
          </w:p>
        </w:tc>
        <w:tc>
          <w:tcPr>
            <w:tcW w:w="1283" w:type="dxa"/>
            <w:vMerge w:val="restart"/>
          </w:tcPr>
          <w:p w14:paraId="3E5A109B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03BDDB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B5229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6FD2A1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9456EE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7BC81F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15D39A4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1D3829E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A46D0E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9C8D7C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90BC1E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1B242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47709F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6B845E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65F577B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3A486409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CA25F9B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5C3AB6B1" w14:textId="77777777" w:rsidR="00523A6F" w:rsidRPr="007D1DDB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Recent experience of working with children in small groups and on a 1-1 in </w:t>
            </w:r>
            <w:r w:rsidR="007D1DDB">
              <w:rPr>
                <w:rFonts w:cs="Arial"/>
                <w:sz w:val="20"/>
              </w:rPr>
              <w:t>KS1</w:t>
            </w:r>
            <w:r w:rsidR="00F20022">
              <w:rPr>
                <w:rFonts w:cs="Arial"/>
                <w:sz w:val="20"/>
              </w:rPr>
              <w:t xml:space="preserve"> or KS2</w:t>
            </w:r>
            <w:r w:rsidR="007C1A5A">
              <w:rPr>
                <w:rFonts w:cs="Arial"/>
                <w:sz w:val="20"/>
              </w:rPr>
              <w:t xml:space="preserve"> </w:t>
            </w:r>
            <w:r w:rsidRPr="00523A6F">
              <w:rPr>
                <w:rFonts w:cs="Arial"/>
                <w:sz w:val="20"/>
              </w:rPr>
              <w:t xml:space="preserve">following an Individual Education Plan to support children meet their </w:t>
            </w:r>
            <w:r w:rsidRPr="007D1DDB">
              <w:rPr>
                <w:rFonts w:cs="Arial"/>
                <w:sz w:val="20"/>
              </w:rPr>
              <w:t>targets and make progress.</w:t>
            </w:r>
          </w:p>
          <w:p w14:paraId="537F8808" w14:textId="77777777" w:rsidR="00523A6F" w:rsidRPr="007D1DDB" w:rsidRDefault="00523A6F" w:rsidP="00AD375A">
            <w:pPr>
              <w:rPr>
                <w:rFonts w:cs="Arial"/>
                <w:sz w:val="20"/>
              </w:rPr>
            </w:pPr>
            <w:r w:rsidRPr="007D1DDB">
              <w:rPr>
                <w:rFonts w:cs="Arial"/>
                <w:sz w:val="20"/>
              </w:rPr>
              <w:t xml:space="preserve">Experience of working with children having a range of special educational needs, </w:t>
            </w:r>
            <w:r w:rsidR="007D1DDB" w:rsidRPr="007D1DDB">
              <w:rPr>
                <w:rFonts w:cs="Arial"/>
                <w:sz w:val="20"/>
              </w:rPr>
              <w:t>e.g. ADHD, Speech and language, SEMH, ASC etc..</w:t>
            </w:r>
          </w:p>
          <w:p w14:paraId="5E926BAD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and understanding of adapting activities to engage and motivate reluctant learners to achieve desired outcomes.</w:t>
            </w:r>
          </w:p>
          <w:p w14:paraId="3239C4B5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using a range of positive behaviour strategies.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6D3C2D1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899D2C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038AC10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192D8E0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3AE361B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5E54F3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6EDC19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A282BD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227F36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1B2D8F7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53A6E4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4DA62908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A81066C" w14:textId="77777777" w:rsidR="00B56AA4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Experience of working with a multi agency approach acting on advice offered. </w:t>
            </w:r>
          </w:p>
          <w:p w14:paraId="42E05A5D" w14:textId="77777777" w:rsidR="00523A6F" w:rsidRPr="00523A6F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33F788D0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34E3B14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6328A42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5BEEC969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Basic knowledge of</w:t>
            </w:r>
            <w:r w:rsidR="00B56AA4">
              <w:rPr>
                <w:rFonts w:cs="Arial"/>
                <w:sz w:val="20"/>
              </w:rPr>
              <w:t xml:space="preserve"> </w:t>
            </w:r>
            <w:r w:rsidR="007D1DDB">
              <w:rPr>
                <w:rFonts w:cs="Arial"/>
                <w:sz w:val="20"/>
              </w:rPr>
              <w:t>KS1</w:t>
            </w:r>
            <w:r w:rsidR="00F20022">
              <w:rPr>
                <w:rFonts w:cs="Arial"/>
                <w:sz w:val="20"/>
              </w:rPr>
              <w:t>/KS2</w:t>
            </w:r>
            <w:r w:rsidR="00B56AA4">
              <w:rPr>
                <w:rFonts w:cs="Arial"/>
                <w:sz w:val="20"/>
              </w:rPr>
              <w:t xml:space="preserve"> </w:t>
            </w:r>
            <w:r w:rsidRPr="00523A6F">
              <w:rPr>
                <w:rFonts w:cs="Arial"/>
                <w:sz w:val="20"/>
              </w:rPr>
              <w:t>curriculum, including early reading and phonics</w:t>
            </w:r>
          </w:p>
          <w:p w14:paraId="72B1AD43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Understanding of relevant policies/ codes of practice, including Safeguarding children.</w:t>
            </w:r>
          </w:p>
          <w:p w14:paraId="2550E7AA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Basic understanding of child development and learning.</w:t>
            </w:r>
          </w:p>
          <w:p w14:paraId="2BD43635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relate well to children and persevere when challenges arise.</w:t>
            </w:r>
          </w:p>
          <w:p w14:paraId="073053BE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6409543F" w14:textId="77777777" w:rsidR="00523A6F" w:rsidRPr="00523A6F" w:rsidRDefault="00523A6F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Excellent communication skills, including the ability to liaise sensitively with parents.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54F1E5E1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5F0CBF47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  <w:p w14:paraId="0712FF22" w14:textId="77777777" w:rsidR="00523A6F" w:rsidRPr="00523A6F" w:rsidRDefault="00523A6F" w:rsidP="00A72ADB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Knowledge of a range of engaging physical activities suitable for primary aged children</w:t>
            </w:r>
            <w:r w:rsidR="007D1DDB">
              <w:rPr>
                <w:rFonts w:cs="Arial"/>
                <w:sz w:val="20"/>
              </w:rPr>
              <w:t>, including sensory circuits</w:t>
            </w:r>
          </w:p>
          <w:p w14:paraId="7ED263E2" w14:textId="77777777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self evaluate learning needs and actively seek learning opportunities </w:t>
            </w:r>
          </w:p>
        </w:tc>
        <w:tc>
          <w:tcPr>
            <w:tcW w:w="1283" w:type="dxa"/>
            <w:vMerge/>
          </w:tcPr>
          <w:p w14:paraId="684EDF9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162E561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E154824" w14:textId="77777777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317D41E7" w14:textId="77777777" w:rsidR="00523A6F" w:rsidRPr="00523A6F" w:rsidRDefault="00523A6F" w:rsidP="00523A6F">
            <w:pPr>
              <w:rPr>
                <w:rFonts w:cs="Arial"/>
                <w:sz w:val="20"/>
                <w:lang w:eastAsia="en-GB"/>
              </w:rPr>
            </w:pPr>
            <w:r w:rsidRPr="00B56AA4">
              <w:rPr>
                <w:rFonts w:cs="Arial"/>
                <w:bCs/>
                <w:sz w:val="20"/>
                <w:lang w:eastAsia="en-GB"/>
              </w:rPr>
              <w:t>Commitment to support the school’s vision, values and ethos by</w:t>
            </w:r>
            <w:r w:rsidRPr="00523A6F">
              <w:rPr>
                <w:rFonts w:cs="Arial"/>
                <w:sz w:val="20"/>
                <w:lang w:eastAsia="en-GB"/>
              </w:rPr>
              <w:t xml:space="preserve"> demonstrating and promoting school culture visibly. </w:t>
            </w:r>
          </w:p>
          <w:p w14:paraId="2D5616EE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nuture a child’s individualism and celebrate diversity</w:t>
            </w:r>
          </w:p>
          <w:p w14:paraId="5ABA8466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Commitment to inclusion</w:t>
            </w:r>
          </w:p>
          <w:p w14:paraId="40761206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</w:t>
            </w:r>
            <w:r w:rsidR="007C1A5A">
              <w:rPr>
                <w:rFonts w:cs="Arial"/>
                <w:sz w:val="20"/>
              </w:rPr>
              <w:t>support</w:t>
            </w:r>
            <w:r w:rsidRPr="00523A6F">
              <w:rPr>
                <w:rFonts w:cs="Arial"/>
                <w:sz w:val="20"/>
              </w:rPr>
              <w:t xml:space="preserve"> playground activities at a lunchtime</w:t>
            </w:r>
            <w:r w:rsidR="00B56AA4">
              <w:rPr>
                <w:rFonts w:cs="Arial"/>
                <w:sz w:val="20"/>
              </w:rPr>
              <w:t>.</w:t>
            </w:r>
          </w:p>
          <w:p w14:paraId="0C9E4946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maximise learning time for children, through good organisation and commitment to individual needs.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2F6DB4C8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1EBD38E5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Willingness to undertake further training and responsibility, inc First Aid, BSL (as we have a Deaf Resource Base)</w:t>
            </w:r>
          </w:p>
        </w:tc>
        <w:tc>
          <w:tcPr>
            <w:tcW w:w="1283" w:type="dxa"/>
            <w:vMerge/>
          </w:tcPr>
          <w:p w14:paraId="5C3C73A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0AA98A93" w14:textId="77777777" w:rsidR="00186738" w:rsidRDefault="00186738">
      <w:pPr>
        <w:pStyle w:val="PS"/>
        <w:rPr>
          <w:sz w:val="48"/>
        </w:rPr>
      </w:pPr>
    </w:p>
    <w:p w14:paraId="2535D131" w14:textId="77777777" w:rsidR="00186738" w:rsidRDefault="00186738" w:rsidP="00E2666E">
      <w:pPr>
        <w:pStyle w:val="PS"/>
      </w:pPr>
    </w:p>
    <w:p w14:paraId="1CA70996" w14:textId="77777777" w:rsidR="00FD4315" w:rsidRDefault="00FD4315" w:rsidP="00FD4315">
      <w:pPr>
        <w:pStyle w:val="PS"/>
        <w:ind w:firstLine="720"/>
        <w:jc w:val="center"/>
        <w:rPr>
          <w:sz w:val="48"/>
        </w:rPr>
      </w:pPr>
      <w:r>
        <w:rPr>
          <w:sz w:val="48"/>
        </w:rPr>
        <w:t>Employee Specification Form</w:t>
      </w:r>
    </w:p>
    <w:p w14:paraId="4F278F97" w14:textId="77777777" w:rsidR="00FD4315" w:rsidRDefault="00FD4315" w:rsidP="00FD4315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FD4315" w14:paraId="594C6E78" w14:textId="77777777" w:rsidTr="000F1F34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3BBC745D" w14:textId="77777777" w:rsidR="00FD4315" w:rsidRDefault="00FD4315" w:rsidP="000F1F34">
            <w:pPr>
              <w:pStyle w:val="PS"/>
            </w:pPr>
            <w:r>
              <w:t>These notes should be studied carefully before completing the form overleaf.</w:t>
            </w:r>
          </w:p>
          <w:p w14:paraId="47C8EBD3" w14:textId="77777777" w:rsidR="00FD4315" w:rsidRDefault="00FD4315" w:rsidP="000F1F34">
            <w:pPr>
              <w:pStyle w:val="PS"/>
            </w:pPr>
          </w:p>
          <w:p w14:paraId="020BE7E8" w14:textId="77777777" w:rsidR="00FD4315" w:rsidRDefault="00FD4315" w:rsidP="000F1F34">
            <w:pPr>
              <w:pStyle w:val="PS"/>
            </w:pPr>
            <w:r>
              <w:t>List the personal attributes required to fulfil the duties listed in the job description.</w:t>
            </w:r>
          </w:p>
          <w:p w14:paraId="1DCC5220" w14:textId="77777777" w:rsidR="00FD4315" w:rsidRDefault="00FD4315" w:rsidP="000F1F34">
            <w:pPr>
              <w:pStyle w:val="PS"/>
            </w:pPr>
          </w:p>
          <w:p w14:paraId="42775ADC" w14:textId="77777777" w:rsidR="00FD4315" w:rsidRDefault="00FD4315" w:rsidP="000F1F34">
            <w:pPr>
              <w:pStyle w:val="PS"/>
            </w:pPr>
            <w:r>
              <w:t>They must be:</w:t>
            </w:r>
          </w:p>
          <w:p w14:paraId="77E59478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3D7DA4AC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182335AD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19CEE380" w14:textId="77777777" w:rsidR="00FD4315" w:rsidRDefault="00FD4315" w:rsidP="000F1F34">
            <w:pPr>
              <w:pStyle w:val="PS"/>
            </w:pPr>
          </w:p>
          <w:p w14:paraId="30FA5B13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F84BCE0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724E9019" w14:textId="77777777" w:rsidR="00FD4315" w:rsidRDefault="00FD4315" w:rsidP="000F1F34">
            <w:pPr>
              <w:pStyle w:val="PS"/>
            </w:pPr>
            <w:r>
              <w:t>Those requirements without which a candidate would be simply unable to do the job.</w:t>
            </w:r>
          </w:p>
          <w:p w14:paraId="4AFB0E29" w14:textId="77777777" w:rsidR="00FD4315" w:rsidRDefault="00FD4315" w:rsidP="000F1F34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C5B1722" w14:textId="77777777" w:rsidR="00FD4315" w:rsidRDefault="00FD4315" w:rsidP="000F1F34">
            <w:pPr>
              <w:pStyle w:val="PS"/>
            </w:pPr>
            <w:r>
              <w:t>Examples could be the possession of current driving licence or relevant qualification.</w:t>
            </w:r>
          </w:p>
          <w:p w14:paraId="6D933DD4" w14:textId="77777777" w:rsidR="00FD4315" w:rsidRDefault="00FD4315" w:rsidP="000F1F34">
            <w:pPr>
              <w:pStyle w:val="PS"/>
            </w:pPr>
          </w:p>
          <w:p w14:paraId="44B7DCFC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5CA589D6" w14:textId="77777777" w:rsidR="00FD4315" w:rsidRDefault="00FD4315" w:rsidP="000F1F34">
            <w:pPr>
              <w:pStyle w:val="PS"/>
            </w:pPr>
            <w:r>
              <w:t>Those requirements which are desirable, but not essential.</w:t>
            </w:r>
          </w:p>
          <w:p w14:paraId="55A5ABDC" w14:textId="77777777" w:rsidR="00FD4315" w:rsidRDefault="00FD4315" w:rsidP="000F1F34">
            <w:pPr>
              <w:pStyle w:val="PS"/>
            </w:pPr>
            <w:r>
              <w:t>A candidate should not be rejected for failing to meet any single desirable requirement.</w:t>
            </w:r>
          </w:p>
          <w:p w14:paraId="4FBEFDF3" w14:textId="77777777" w:rsidR="00FD4315" w:rsidRDefault="00FD4315" w:rsidP="000F1F34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6D2123BF" w14:textId="77777777" w:rsidR="00FD4315" w:rsidRDefault="00FD4315" w:rsidP="000F1F34">
            <w:pPr>
              <w:pStyle w:val="PS"/>
            </w:pPr>
          </w:p>
          <w:p w14:paraId="2B6559BD" w14:textId="77777777" w:rsidR="00FD4315" w:rsidRDefault="00FD4315" w:rsidP="000F1F34">
            <w:pPr>
              <w:pStyle w:val="PS"/>
            </w:pPr>
          </w:p>
          <w:p w14:paraId="6A306B2B" w14:textId="77777777" w:rsidR="00FD4315" w:rsidRDefault="00FD4315" w:rsidP="000F1F34">
            <w:pPr>
              <w:pStyle w:val="PS"/>
            </w:pPr>
          </w:p>
        </w:tc>
        <w:tc>
          <w:tcPr>
            <w:tcW w:w="8370" w:type="dxa"/>
          </w:tcPr>
          <w:p w14:paraId="5E8C43B6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460E76F5" w14:textId="77777777" w:rsidR="00FD4315" w:rsidRDefault="00FD4315" w:rsidP="000F1F34">
            <w:pPr>
              <w:pStyle w:val="PS"/>
            </w:pPr>
          </w:p>
          <w:p w14:paraId="33F666AD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ECDD43E" w14:textId="77777777" w:rsidR="00FD4315" w:rsidRDefault="00FD4315" w:rsidP="000F1F34">
            <w:pPr>
              <w:pStyle w:val="PS"/>
            </w:pPr>
            <w:r>
              <w:t>What qualifications, if any, should the postholder possess?</w:t>
            </w:r>
          </w:p>
          <w:p w14:paraId="0953F664" w14:textId="77777777" w:rsidR="00FD4315" w:rsidRDefault="00FD4315" w:rsidP="000F1F34">
            <w:pPr>
              <w:pStyle w:val="PS"/>
            </w:pPr>
            <w:r>
              <w:t>To what level</w:t>
            </w:r>
          </w:p>
          <w:p w14:paraId="751FFFB7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67A201D2" w14:textId="77777777" w:rsidR="00FD4315" w:rsidRDefault="00FD4315" w:rsidP="000F1F34">
            <w:pPr>
              <w:pStyle w:val="PS"/>
            </w:pPr>
            <w:r>
              <w:t>What experience, if any, is relevant?</w:t>
            </w:r>
          </w:p>
          <w:p w14:paraId="4D2CB652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475B4A3F" w14:textId="77777777" w:rsidR="00FD4315" w:rsidRDefault="00FD4315" w:rsidP="000F1F34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143C204A" w14:textId="77777777" w:rsidR="00FD4315" w:rsidRDefault="00FD4315" w:rsidP="000F1F34">
            <w:pPr>
              <w:pStyle w:val="PS"/>
            </w:pPr>
          </w:p>
          <w:p w14:paraId="61AF82B5" w14:textId="77777777" w:rsidR="00FD4315" w:rsidRDefault="00FD4315" w:rsidP="000F1F34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5365311" w14:textId="77777777" w:rsidR="00FD4315" w:rsidRDefault="00FD4315" w:rsidP="000F1F34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301D6993" w14:textId="77777777" w:rsidR="00FD4315" w:rsidRDefault="00FD4315" w:rsidP="000F1F34">
            <w:pPr>
              <w:pStyle w:val="PS"/>
            </w:pPr>
          </w:p>
          <w:p w14:paraId="7368014B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80692BA" w14:textId="77777777" w:rsidR="00FD4315" w:rsidRDefault="00FD4315" w:rsidP="000F1F34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2F37ECC5" w14:textId="77777777" w:rsidR="00FD4315" w:rsidRDefault="00FD4315" w:rsidP="000F1F34">
            <w:pPr>
              <w:pStyle w:val="PS"/>
            </w:pPr>
          </w:p>
          <w:p w14:paraId="0F831D82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340FB2D5" w14:textId="77777777" w:rsidR="00FD4315" w:rsidRDefault="00FD4315" w:rsidP="000F1F34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6436CA4F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4CDF" w14:textId="77777777" w:rsidR="00715433" w:rsidRDefault="00715433">
      <w:r>
        <w:separator/>
      </w:r>
    </w:p>
  </w:endnote>
  <w:endnote w:type="continuationSeparator" w:id="0">
    <w:p w14:paraId="5C33D9A6" w14:textId="77777777" w:rsidR="00715433" w:rsidRDefault="0071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08F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0242F3F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54F2" w14:textId="77777777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68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39BA" w14:textId="77777777" w:rsidR="00715433" w:rsidRDefault="00715433">
      <w:r>
        <w:separator/>
      </w:r>
    </w:p>
  </w:footnote>
  <w:footnote w:type="continuationSeparator" w:id="0">
    <w:p w14:paraId="17F2C30B" w14:textId="77777777" w:rsidR="00715433" w:rsidRDefault="00715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388D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num w:numId="1" w16cid:durableId="16736809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A"/>
    <w:rsid w:val="00076060"/>
    <w:rsid w:val="00094028"/>
    <w:rsid w:val="000A1342"/>
    <w:rsid w:val="000C11A9"/>
    <w:rsid w:val="000F1F34"/>
    <w:rsid w:val="00102F49"/>
    <w:rsid w:val="00186738"/>
    <w:rsid w:val="002100EA"/>
    <w:rsid w:val="00217026"/>
    <w:rsid w:val="002411F0"/>
    <w:rsid w:val="002772CE"/>
    <w:rsid w:val="002858DF"/>
    <w:rsid w:val="002A4046"/>
    <w:rsid w:val="002D58AB"/>
    <w:rsid w:val="002F73D1"/>
    <w:rsid w:val="003273A7"/>
    <w:rsid w:val="00357569"/>
    <w:rsid w:val="003977DB"/>
    <w:rsid w:val="003D0F31"/>
    <w:rsid w:val="003D686C"/>
    <w:rsid w:val="003E3BB1"/>
    <w:rsid w:val="00430650"/>
    <w:rsid w:val="004D2CA8"/>
    <w:rsid w:val="00506CB7"/>
    <w:rsid w:val="00516546"/>
    <w:rsid w:val="00516A97"/>
    <w:rsid w:val="00523A6F"/>
    <w:rsid w:val="00550BC0"/>
    <w:rsid w:val="0055457F"/>
    <w:rsid w:val="005B0789"/>
    <w:rsid w:val="005C4683"/>
    <w:rsid w:val="005D2FC5"/>
    <w:rsid w:val="006C3568"/>
    <w:rsid w:val="006D33C9"/>
    <w:rsid w:val="0070101F"/>
    <w:rsid w:val="00715433"/>
    <w:rsid w:val="007256DF"/>
    <w:rsid w:val="007379F3"/>
    <w:rsid w:val="007B1546"/>
    <w:rsid w:val="007B3A10"/>
    <w:rsid w:val="007C1A5A"/>
    <w:rsid w:val="007D1DDB"/>
    <w:rsid w:val="00801502"/>
    <w:rsid w:val="00814C4E"/>
    <w:rsid w:val="00831595"/>
    <w:rsid w:val="008B0DD0"/>
    <w:rsid w:val="008F571D"/>
    <w:rsid w:val="00940D2F"/>
    <w:rsid w:val="00950961"/>
    <w:rsid w:val="00971495"/>
    <w:rsid w:val="009A095B"/>
    <w:rsid w:val="009B0D17"/>
    <w:rsid w:val="00A62860"/>
    <w:rsid w:val="00A72ADB"/>
    <w:rsid w:val="00AB7428"/>
    <w:rsid w:val="00AD1700"/>
    <w:rsid w:val="00AD375A"/>
    <w:rsid w:val="00AF41DF"/>
    <w:rsid w:val="00B3715C"/>
    <w:rsid w:val="00B52F5F"/>
    <w:rsid w:val="00B56AA4"/>
    <w:rsid w:val="00BB042C"/>
    <w:rsid w:val="00BC21AD"/>
    <w:rsid w:val="00BF4FFC"/>
    <w:rsid w:val="00CA722C"/>
    <w:rsid w:val="00DE6E1A"/>
    <w:rsid w:val="00E2666E"/>
    <w:rsid w:val="00E94695"/>
    <w:rsid w:val="00F20022"/>
    <w:rsid w:val="00F36F0D"/>
    <w:rsid w:val="00F95C1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0C45B6"/>
  <w15:chartTrackingRefBased/>
  <w15:docId w15:val="{4C8754DB-1B17-47EA-8ECD-67A00213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6542-BBDF-40F8-988A-734318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Tither, Alexander P.</cp:lastModifiedBy>
  <cp:revision>2</cp:revision>
  <cp:lastPrinted>2024-10-08T07:41:00Z</cp:lastPrinted>
  <dcterms:created xsi:type="dcterms:W3CDTF">2026-04-10T07:33:00Z</dcterms:created>
  <dcterms:modified xsi:type="dcterms:W3CDTF">2026-04-10T07:33:00Z</dcterms:modified>
</cp:coreProperties>
</file>