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530"/>
        <w:gridCol w:w="5400"/>
        <w:gridCol w:w="840"/>
      </w:tblGrid>
      <w:tr w:rsidR="008A3DA8" w14:paraId="633FA64F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0EE5E70" w14:textId="12EE1722" w:rsidR="008A3DA8" w:rsidRPr="00064DDE" w:rsidRDefault="001C36D6">
            <w:pPr>
              <w:pStyle w:val="PS"/>
              <w:spacing w:before="120" w:after="60"/>
            </w:pPr>
            <w:r w:rsidRPr="00064DDE">
              <w:rPr>
                <w:noProof/>
              </w:rPr>
              <w:drawing>
                <wp:inline distT="0" distB="0" distL="0" distR="0" wp14:anchorId="5A2ADC93" wp14:editId="1313CF66">
                  <wp:extent cx="19431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9BFAF" w14:textId="77777777" w:rsidR="008A3DA8" w:rsidRPr="00064DDE" w:rsidRDefault="008A3DA8">
            <w:pPr>
              <w:pStyle w:val="PS"/>
              <w:spacing w:before="120" w:after="60"/>
              <w:rPr>
                <w:sz w:val="16"/>
              </w:rPr>
            </w:pPr>
            <w:r w:rsidRPr="00064DDE">
              <w:rPr>
                <w:b/>
              </w:rPr>
              <w:t>Employee Specification Form</w:t>
            </w:r>
            <w:r w:rsidR="003B1E10">
              <w:rPr>
                <w:b/>
              </w:rPr>
              <w:t xml:space="preserve">         </w:t>
            </w:r>
          </w:p>
        </w:tc>
        <w:tc>
          <w:tcPr>
            <w:tcW w:w="2340" w:type="dxa"/>
            <w:gridSpan w:val="2"/>
          </w:tcPr>
          <w:p w14:paraId="622B83F9" w14:textId="77777777" w:rsidR="008A3DA8" w:rsidRPr="00064DDE" w:rsidRDefault="008A3DA8">
            <w:pPr>
              <w:pStyle w:val="PS"/>
              <w:spacing w:before="60" w:after="60"/>
              <w:rPr>
                <w:sz w:val="20"/>
              </w:rPr>
            </w:pPr>
            <w:r w:rsidRPr="00064DDE"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A72DAC6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A3DA8" w14:paraId="1505948F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BDC1060" w14:textId="77777777" w:rsidR="008A3DA8" w:rsidRPr="00064DDE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646CE706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40E7BB34" w14:textId="77777777" w:rsidR="008A3DA8" w:rsidRPr="00064DDE" w:rsidRDefault="003824E5" w:rsidP="004A0DA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Teacher of </w:t>
            </w:r>
            <w:r w:rsidR="00FB295F">
              <w:rPr>
                <w:sz w:val="20"/>
              </w:rPr>
              <w:t>Science</w:t>
            </w:r>
          </w:p>
        </w:tc>
      </w:tr>
      <w:tr w:rsidR="008A3DA8" w14:paraId="2E1B686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220DD30" w14:textId="77777777" w:rsidR="008A3DA8" w:rsidRPr="00064DDE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1D22680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461BA87C" w14:textId="77777777" w:rsidR="008A3DA8" w:rsidRPr="00064DDE" w:rsidRDefault="00D57A3A">
            <w:pPr>
              <w:pStyle w:val="PS"/>
              <w:spacing w:before="60" w:after="60"/>
              <w:rPr>
                <w:sz w:val="20"/>
              </w:rPr>
            </w:pPr>
            <w:r w:rsidRPr="00064DDE">
              <w:rPr>
                <w:sz w:val="20"/>
              </w:rPr>
              <w:t xml:space="preserve">Clare Mount </w:t>
            </w:r>
            <w:r w:rsidR="00063B77" w:rsidRPr="00064DDE">
              <w:rPr>
                <w:sz w:val="20"/>
              </w:rPr>
              <w:t>Specialist</w:t>
            </w:r>
            <w:r w:rsidRPr="00064DDE">
              <w:rPr>
                <w:sz w:val="20"/>
              </w:rPr>
              <w:t xml:space="preserve"> Sports College</w:t>
            </w:r>
          </w:p>
        </w:tc>
      </w:tr>
      <w:tr w:rsidR="008A3DA8" w14:paraId="683354C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C81ED18" w14:textId="77777777" w:rsidR="008A3DA8" w:rsidRPr="00064DDE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F71A735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6286EE6" w14:textId="77777777" w:rsidR="008A3DA8" w:rsidRPr="00064DDE" w:rsidRDefault="002E2A19" w:rsidP="004A0DA8">
            <w:pPr>
              <w:pStyle w:val="PS"/>
              <w:spacing w:before="60" w:after="60"/>
              <w:rPr>
                <w:sz w:val="20"/>
              </w:rPr>
            </w:pPr>
            <w:r w:rsidRPr="00064DDE">
              <w:rPr>
                <w:sz w:val="20"/>
              </w:rPr>
              <w:t>Headteacher</w:t>
            </w:r>
            <w:r w:rsidR="0069789D" w:rsidRPr="00064DDE">
              <w:rPr>
                <w:sz w:val="20"/>
              </w:rPr>
              <w:t xml:space="preserve"> </w:t>
            </w:r>
            <w:r w:rsidR="003B1E10">
              <w:rPr>
                <w:sz w:val="20"/>
              </w:rPr>
              <w:t>April 26</w:t>
            </w:r>
          </w:p>
        </w:tc>
      </w:tr>
      <w:tr w:rsidR="008A3DA8" w14:paraId="5A643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14494838" w14:textId="77777777" w:rsidR="008A3DA8" w:rsidRPr="00064DDE" w:rsidRDefault="008A3DA8">
            <w:pPr>
              <w:pStyle w:val="PS"/>
              <w:spacing w:before="60" w:after="60"/>
              <w:rPr>
                <w:sz w:val="16"/>
              </w:rPr>
            </w:pPr>
            <w:r w:rsidRPr="00064DDE"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8A3DA8" w14:paraId="14A31CEE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18F9CDE" w14:textId="77777777" w:rsidR="008A3DA8" w:rsidRPr="00064DDE" w:rsidRDefault="008A3DA8">
            <w:pPr>
              <w:pStyle w:val="PS"/>
              <w:spacing w:before="120" w:after="60"/>
              <w:jc w:val="center"/>
              <w:rPr>
                <w:sz w:val="16"/>
              </w:rPr>
            </w:pPr>
            <w:r w:rsidRPr="00064DDE"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0D81D235" w14:textId="77777777" w:rsidR="008A3DA8" w:rsidRPr="00064DDE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 w:rsidRPr="00064DDE"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86A01C3" w14:textId="77777777" w:rsidR="008A3DA8" w:rsidRPr="00064DDE" w:rsidRDefault="008A3DA8">
            <w:pPr>
              <w:pStyle w:val="PS"/>
              <w:spacing w:before="120" w:after="60"/>
              <w:jc w:val="center"/>
              <w:rPr>
                <w:sz w:val="22"/>
              </w:rPr>
            </w:pPr>
            <w:r w:rsidRPr="00064DDE"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25D26CC2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A3DA8" w14:paraId="18918732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09990C1" w14:textId="77777777" w:rsidR="008A3DA8" w:rsidRPr="00064DDE" w:rsidRDefault="008A3DA8">
            <w:pPr>
              <w:pStyle w:val="PS"/>
              <w:spacing w:before="120"/>
              <w:rPr>
                <w:sz w:val="18"/>
              </w:rPr>
            </w:pPr>
            <w:r w:rsidRPr="00064DDE">
              <w:rPr>
                <w:b/>
                <w:sz w:val="18"/>
              </w:rPr>
              <w:t>Qualifications</w:t>
            </w:r>
          </w:p>
          <w:p w14:paraId="2E532218" w14:textId="77777777" w:rsidR="008A3DA8" w:rsidRDefault="00CC4F08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064DDE">
              <w:rPr>
                <w:sz w:val="18"/>
              </w:rPr>
              <w:t xml:space="preserve">Qualified Teacher Status and a good </w:t>
            </w:r>
            <w:r w:rsidR="003824E5">
              <w:rPr>
                <w:sz w:val="18"/>
              </w:rPr>
              <w:t xml:space="preserve">relevant </w:t>
            </w:r>
            <w:r w:rsidRPr="00064DDE">
              <w:rPr>
                <w:sz w:val="18"/>
              </w:rPr>
              <w:t>degree</w:t>
            </w:r>
            <w:r w:rsidR="00FB295F">
              <w:rPr>
                <w:sz w:val="18"/>
              </w:rPr>
              <w:t xml:space="preserve"> </w:t>
            </w:r>
          </w:p>
          <w:p w14:paraId="464FAE5D" w14:textId="77777777" w:rsidR="00F70211" w:rsidRDefault="00F70211" w:rsidP="00E60570">
            <w:pPr>
              <w:pStyle w:val="PS"/>
              <w:ind w:left="720"/>
              <w:rPr>
                <w:sz w:val="18"/>
              </w:rPr>
            </w:pPr>
          </w:p>
          <w:p w14:paraId="79E0EFBC" w14:textId="77777777" w:rsidR="00BD4C8D" w:rsidRPr="00064DDE" w:rsidRDefault="00BD4C8D" w:rsidP="003824E5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455A0A37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2A46B0D4" w14:textId="77777777" w:rsidR="004E7A81" w:rsidRDefault="004E7A81">
            <w:pPr>
              <w:pStyle w:val="PS"/>
              <w:rPr>
                <w:sz w:val="18"/>
              </w:rPr>
            </w:pPr>
          </w:p>
          <w:p w14:paraId="74FA8E7A" w14:textId="77777777" w:rsidR="008A3DA8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</w:p>
          <w:p w14:paraId="4B38D9E0" w14:textId="77777777" w:rsidR="008A3DA8" w:rsidRPr="00064DDE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F0B5471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50B36CBC" w14:textId="77777777" w:rsidR="00BD4C8D" w:rsidRDefault="003824E5" w:rsidP="00CC4F08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Graduate</w:t>
            </w:r>
            <w:r w:rsidR="00FB295F">
              <w:rPr>
                <w:sz w:val="18"/>
              </w:rPr>
              <w:t xml:space="preserve"> in Science</w:t>
            </w:r>
          </w:p>
          <w:p w14:paraId="0E5F418A" w14:textId="77777777" w:rsidR="008A3DA8" w:rsidRPr="00064DDE" w:rsidRDefault="008A3DA8" w:rsidP="000758EC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40" w:type="dxa"/>
          </w:tcPr>
          <w:p w14:paraId="77620B6B" w14:textId="77777777" w:rsidR="008A3DA8" w:rsidRDefault="008A3DA8">
            <w:pPr>
              <w:pStyle w:val="PS"/>
              <w:rPr>
                <w:sz w:val="18"/>
              </w:rPr>
            </w:pPr>
          </w:p>
          <w:p w14:paraId="075D023C" w14:textId="77777777" w:rsidR="00147852" w:rsidRDefault="00147852">
            <w:pPr>
              <w:pStyle w:val="PS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162B5CBD" w14:textId="77777777" w:rsidR="00754B2F" w:rsidRDefault="00754B2F">
            <w:pPr>
              <w:pStyle w:val="PS"/>
              <w:rPr>
                <w:sz w:val="18"/>
              </w:rPr>
            </w:pPr>
          </w:p>
        </w:tc>
      </w:tr>
      <w:tr w:rsidR="008A3DA8" w14:paraId="333EC28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1FC360C" w14:textId="77777777" w:rsidR="008A3DA8" w:rsidRDefault="008A3DA8">
            <w:pPr>
              <w:pStyle w:val="PS"/>
              <w:spacing w:before="120"/>
              <w:rPr>
                <w:b/>
                <w:sz w:val="18"/>
              </w:rPr>
            </w:pPr>
            <w:r w:rsidRPr="00064DDE">
              <w:rPr>
                <w:b/>
                <w:sz w:val="18"/>
              </w:rPr>
              <w:t>Experience</w:t>
            </w:r>
          </w:p>
          <w:p w14:paraId="63B23CA1" w14:textId="77777777" w:rsidR="008923D2" w:rsidRPr="00064DDE" w:rsidRDefault="00CC4F08" w:rsidP="00F86B04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064DDE">
              <w:rPr>
                <w:sz w:val="18"/>
              </w:rPr>
              <w:t>Track record of delivering</w:t>
            </w:r>
            <w:r w:rsidR="00A0406A" w:rsidRPr="00064DDE">
              <w:rPr>
                <w:sz w:val="18"/>
              </w:rPr>
              <w:t xml:space="preserve"> recent</w:t>
            </w:r>
            <w:r w:rsidR="006A2A26">
              <w:rPr>
                <w:sz w:val="18"/>
              </w:rPr>
              <w:t xml:space="preserve"> </w:t>
            </w:r>
            <w:r w:rsidRPr="00064DDE">
              <w:rPr>
                <w:sz w:val="18"/>
              </w:rPr>
              <w:t>successful teaching and learning initiatives</w:t>
            </w:r>
          </w:p>
          <w:p w14:paraId="47CCD743" w14:textId="77777777" w:rsidR="009F549D" w:rsidRDefault="00997574" w:rsidP="00F86B04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064DDE">
              <w:rPr>
                <w:sz w:val="18"/>
              </w:rPr>
              <w:t>Exemplary</w:t>
            </w:r>
            <w:r w:rsidR="009F549D" w:rsidRPr="00064DDE">
              <w:rPr>
                <w:sz w:val="18"/>
              </w:rPr>
              <w:t xml:space="preserve"> classroom practitioner</w:t>
            </w:r>
            <w:r w:rsidR="00EF2165">
              <w:rPr>
                <w:sz w:val="18"/>
              </w:rPr>
              <w:t xml:space="preserve"> able to deliver outstanding teaching</w:t>
            </w:r>
          </w:p>
          <w:p w14:paraId="186AF8F6" w14:textId="77777777" w:rsidR="00043FBB" w:rsidRDefault="00A65367" w:rsidP="00043FBB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Knowledge of teaching pupils with a wide range of special needs including </w:t>
            </w:r>
            <w:r w:rsidR="00F226BB">
              <w:rPr>
                <w:sz w:val="18"/>
              </w:rPr>
              <w:t xml:space="preserve"> specific learning difficulties and </w:t>
            </w:r>
            <w:r>
              <w:rPr>
                <w:sz w:val="18"/>
              </w:rPr>
              <w:t>autism</w:t>
            </w:r>
            <w:r w:rsidR="00043FBB">
              <w:rPr>
                <w:sz w:val="18"/>
              </w:rPr>
              <w:t xml:space="preserve"> </w:t>
            </w:r>
          </w:p>
          <w:p w14:paraId="5ADDC41E" w14:textId="77777777" w:rsidR="00043FBB" w:rsidRDefault="00043FBB" w:rsidP="00043FBB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At least </w:t>
            </w:r>
            <w:r w:rsidR="00E366DB">
              <w:rPr>
                <w:sz w:val="18"/>
              </w:rPr>
              <w:t>ECT</w:t>
            </w:r>
            <w:r>
              <w:rPr>
                <w:sz w:val="18"/>
              </w:rPr>
              <w:t xml:space="preserve"> status</w:t>
            </w:r>
          </w:p>
          <w:p w14:paraId="08B98912" w14:textId="77777777" w:rsidR="00043FBB" w:rsidRDefault="00043FBB" w:rsidP="00043FBB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Experience of teac</w:t>
            </w:r>
            <w:r w:rsidR="00722195">
              <w:rPr>
                <w:sz w:val="18"/>
              </w:rPr>
              <w:t xml:space="preserve">hing Science </w:t>
            </w:r>
            <w:r>
              <w:rPr>
                <w:sz w:val="18"/>
              </w:rPr>
              <w:t>to GCSE level.</w:t>
            </w:r>
          </w:p>
          <w:p w14:paraId="50CC26AB" w14:textId="77777777" w:rsidR="00722195" w:rsidRDefault="00722195" w:rsidP="00043FBB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Experience of teaching Science from Year 7 to Year 11</w:t>
            </w:r>
          </w:p>
          <w:p w14:paraId="42F451A0" w14:textId="77777777" w:rsidR="00F226BB" w:rsidRPr="003B1E10" w:rsidRDefault="00813808" w:rsidP="00F226BB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3B1E10">
              <w:rPr>
                <w:sz w:val="18"/>
              </w:rPr>
              <w:t>Flexibility and experience of teaching additional subjects</w:t>
            </w:r>
          </w:p>
          <w:p w14:paraId="31EC495B" w14:textId="77777777" w:rsidR="00F86B04" w:rsidRPr="00064DDE" w:rsidRDefault="00F86B04" w:rsidP="00F86B04">
            <w:pPr>
              <w:pStyle w:val="PS"/>
              <w:ind w:left="720"/>
              <w:rPr>
                <w:sz w:val="18"/>
              </w:rPr>
            </w:pPr>
          </w:p>
          <w:p w14:paraId="50C706EB" w14:textId="77777777" w:rsidR="00CC4F08" w:rsidRPr="00064DDE" w:rsidRDefault="00CC4F08" w:rsidP="00EF2165">
            <w:pPr>
              <w:pStyle w:val="PS"/>
              <w:ind w:left="714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E613D8F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73838F22" w14:textId="77777777" w:rsidR="00EE0911" w:rsidRPr="00064DDE" w:rsidRDefault="00EE0911">
            <w:pPr>
              <w:pStyle w:val="PS"/>
              <w:rPr>
                <w:sz w:val="18"/>
              </w:rPr>
            </w:pPr>
          </w:p>
          <w:p w14:paraId="1916F2AE" w14:textId="77777777" w:rsidR="00FB295F" w:rsidRDefault="00FB295F">
            <w:pPr>
              <w:pStyle w:val="PS"/>
              <w:rPr>
                <w:sz w:val="18"/>
              </w:rPr>
            </w:pPr>
          </w:p>
          <w:p w14:paraId="2068C345" w14:textId="77777777" w:rsidR="008A3DA8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</w:p>
          <w:p w14:paraId="6E180189" w14:textId="77777777" w:rsidR="00147852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  <w:r w:rsidR="00EF2165">
              <w:rPr>
                <w:sz w:val="18"/>
              </w:rPr>
              <w:t xml:space="preserve"> I</w:t>
            </w:r>
          </w:p>
          <w:p w14:paraId="29FFCBF3" w14:textId="77777777" w:rsidR="00147852" w:rsidRDefault="00A6536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553FE166" w14:textId="77777777" w:rsidR="00043FBB" w:rsidRDefault="00043FBB">
            <w:pPr>
              <w:pStyle w:val="PS"/>
              <w:rPr>
                <w:sz w:val="18"/>
              </w:rPr>
            </w:pPr>
          </w:p>
          <w:p w14:paraId="0EB6E1C5" w14:textId="77777777" w:rsidR="00043FBB" w:rsidRDefault="00043FB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AI</w:t>
            </w:r>
          </w:p>
          <w:p w14:paraId="190002A2" w14:textId="77777777" w:rsidR="00043FBB" w:rsidRDefault="00043FB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AI</w:t>
            </w:r>
          </w:p>
          <w:p w14:paraId="3071BFF1" w14:textId="77777777" w:rsidR="00722195" w:rsidRPr="00064DDE" w:rsidRDefault="0072219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16DD5825" w14:textId="77777777" w:rsidR="008A3DA8" w:rsidRDefault="008A3DA8" w:rsidP="00722195">
            <w:pPr>
              <w:pStyle w:val="PS"/>
              <w:rPr>
                <w:sz w:val="18"/>
              </w:rPr>
            </w:pPr>
          </w:p>
          <w:p w14:paraId="448B43E1" w14:textId="77777777" w:rsidR="00722195" w:rsidRDefault="00722195" w:rsidP="00722195">
            <w:pPr>
              <w:pStyle w:val="PS"/>
              <w:rPr>
                <w:sz w:val="18"/>
              </w:rPr>
            </w:pPr>
          </w:p>
          <w:p w14:paraId="2DB7F0AC" w14:textId="77777777" w:rsidR="00722195" w:rsidRPr="00064DDE" w:rsidRDefault="00722195" w:rsidP="00722195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Experience of delivering a range of qualifications</w:t>
            </w:r>
          </w:p>
          <w:p w14:paraId="0498B979" w14:textId="77777777" w:rsidR="004707C5" w:rsidRDefault="000758EC" w:rsidP="004707C5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Ability to </w:t>
            </w:r>
            <w:r w:rsidR="009F6D96">
              <w:rPr>
                <w:sz w:val="18"/>
              </w:rPr>
              <w:t xml:space="preserve">teach </w:t>
            </w:r>
            <w:r w:rsidR="00FB295F">
              <w:rPr>
                <w:sz w:val="18"/>
              </w:rPr>
              <w:t>Science</w:t>
            </w:r>
            <w:r w:rsidR="009F6D96">
              <w:rPr>
                <w:sz w:val="18"/>
              </w:rPr>
              <w:t xml:space="preserve"> </w:t>
            </w:r>
            <w:r w:rsidR="003824E5">
              <w:rPr>
                <w:sz w:val="18"/>
              </w:rPr>
              <w:t xml:space="preserve">across </w:t>
            </w:r>
            <w:r w:rsidR="009F6D96">
              <w:rPr>
                <w:sz w:val="18"/>
              </w:rPr>
              <w:t xml:space="preserve">a range of </w:t>
            </w:r>
            <w:r w:rsidR="004707C5">
              <w:rPr>
                <w:sz w:val="18"/>
              </w:rPr>
              <w:t>key stages</w:t>
            </w:r>
            <w:r w:rsidR="004707C5" w:rsidRPr="00064DDE">
              <w:rPr>
                <w:sz w:val="18"/>
              </w:rPr>
              <w:t xml:space="preserve"> </w:t>
            </w:r>
            <w:r w:rsidR="00754AAD">
              <w:rPr>
                <w:sz w:val="18"/>
              </w:rPr>
              <w:t>including GCSE</w:t>
            </w:r>
            <w:r w:rsidR="00722195">
              <w:rPr>
                <w:sz w:val="18"/>
              </w:rPr>
              <w:t xml:space="preserve"> / </w:t>
            </w:r>
            <w:r w:rsidR="003B1E10">
              <w:rPr>
                <w:sz w:val="18"/>
              </w:rPr>
              <w:t>Entry Level</w:t>
            </w:r>
          </w:p>
          <w:p w14:paraId="72101944" w14:textId="77777777" w:rsidR="00FB295F" w:rsidRDefault="00FB295F" w:rsidP="004707C5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Ability to offer other subjects</w:t>
            </w:r>
          </w:p>
          <w:p w14:paraId="6EA63C63" w14:textId="77777777" w:rsidR="00FB295F" w:rsidRDefault="00FB295F" w:rsidP="004707C5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Experience in teaching in both mainstream and special school</w:t>
            </w:r>
          </w:p>
          <w:p w14:paraId="7A679760" w14:textId="77777777" w:rsidR="00EF2165" w:rsidRPr="00F226BB" w:rsidRDefault="00147852" w:rsidP="00F226BB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4707C5">
              <w:rPr>
                <w:sz w:val="18"/>
              </w:rPr>
              <w:t>Experience of working in a number of different school settin</w:t>
            </w:r>
            <w:r w:rsidR="00F226BB">
              <w:rPr>
                <w:sz w:val="18"/>
              </w:rPr>
              <w:t>g</w:t>
            </w:r>
          </w:p>
          <w:p w14:paraId="73272FFD" w14:textId="77777777" w:rsidR="00EF2165" w:rsidRPr="00064DDE" w:rsidRDefault="00EF2165" w:rsidP="00722195">
            <w:pPr>
              <w:pStyle w:val="PS"/>
              <w:rPr>
                <w:sz w:val="18"/>
              </w:rPr>
            </w:pPr>
          </w:p>
          <w:p w14:paraId="4168EF53" w14:textId="77777777" w:rsidR="00EF2165" w:rsidRPr="004707C5" w:rsidRDefault="00EF2165" w:rsidP="00EF2165">
            <w:pPr>
              <w:pStyle w:val="PS"/>
              <w:ind w:left="720"/>
              <w:rPr>
                <w:sz w:val="18"/>
              </w:rPr>
            </w:pPr>
          </w:p>
          <w:p w14:paraId="71B22B13" w14:textId="77777777" w:rsidR="00783476" w:rsidRPr="00064DDE" w:rsidRDefault="00783476" w:rsidP="004707C5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40" w:type="dxa"/>
          </w:tcPr>
          <w:p w14:paraId="5B2B75A1" w14:textId="77777777" w:rsidR="008A3DA8" w:rsidRDefault="008A3DA8">
            <w:pPr>
              <w:pStyle w:val="PS"/>
              <w:rPr>
                <w:sz w:val="18"/>
              </w:rPr>
            </w:pPr>
          </w:p>
          <w:p w14:paraId="2D4C99E6" w14:textId="77777777" w:rsidR="00147852" w:rsidRDefault="00147852">
            <w:pPr>
              <w:pStyle w:val="PS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6EB8E26C" w14:textId="77777777" w:rsidR="004E7A81" w:rsidRDefault="004E7A81">
            <w:pPr>
              <w:pStyle w:val="PS"/>
              <w:rPr>
                <w:sz w:val="18"/>
              </w:rPr>
            </w:pPr>
          </w:p>
          <w:p w14:paraId="45D32938" w14:textId="77777777" w:rsidR="004E7A81" w:rsidRDefault="004E7A81">
            <w:pPr>
              <w:pStyle w:val="PS"/>
              <w:rPr>
                <w:sz w:val="18"/>
              </w:rPr>
            </w:pPr>
          </w:p>
          <w:p w14:paraId="50E1170B" w14:textId="77777777" w:rsidR="00783476" w:rsidRDefault="004E7A81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</w:p>
          <w:p w14:paraId="663DE8B2" w14:textId="77777777" w:rsidR="00783476" w:rsidRDefault="004E7A81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</w:p>
          <w:p w14:paraId="7014DD7C" w14:textId="77777777" w:rsidR="00783476" w:rsidRDefault="00EF216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6B81E2AB" w14:textId="77777777" w:rsidR="00783476" w:rsidRDefault="0072219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70E1A770" w14:textId="77777777" w:rsidR="00EF2165" w:rsidRDefault="00EF2165">
            <w:pPr>
              <w:pStyle w:val="PS"/>
              <w:rPr>
                <w:sz w:val="18"/>
              </w:rPr>
            </w:pPr>
          </w:p>
          <w:p w14:paraId="1BE1747E" w14:textId="77777777" w:rsidR="00EF2165" w:rsidRDefault="00EF2165">
            <w:pPr>
              <w:pStyle w:val="PS"/>
              <w:rPr>
                <w:sz w:val="18"/>
              </w:rPr>
            </w:pPr>
          </w:p>
        </w:tc>
      </w:tr>
      <w:tr w:rsidR="008A3DA8" w14:paraId="5F9E8121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9BA0DE4" w14:textId="77777777" w:rsidR="008A3DA8" w:rsidRPr="00064DDE" w:rsidRDefault="008A3DA8">
            <w:pPr>
              <w:pStyle w:val="PS"/>
              <w:spacing w:before="120"/>
              <w:rPr>
                <w:sz w:val="18"/>
              </w:rPr>
            </w:pPr>
            <w:r w:rsidRPr="00064DDE">
              <w:rPr>
                <w:b/>
                <w:sz w:val="18"/>
              </w:rPr>
              <w:t>Knowledge and skills</w:t>
            </w:r>
          </w:p>
          <w:p w14:paraId="41B38A91" w14:textId="77777777" w:rsidR="00BD4C8D" w:rsidRPr="00064DDE" w:rsidRDefault="00BD4C8D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064DDE">
              <w:rPr>
                <w:sz w:val="18"/>
              </w:rPr>
              <w:t>Recent evidence of subject based training</w:t>
            </w:r>
          </w:p>
          <w:p w14:paraId="1FD7B2FF" w14:textId="77777777" w:rsidR="008A3DA8" w:rsidRPr="005B3EDB" w:rsidRDefault="00BD4C8D" w:rsidP="005B3EDB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064DDE">
              <w:rPr>
                <w:sz w:val="18"/>
              </w:rPr>
              <w:t>Statutory curriculum, assessment, recording and reporting requirements</w:t>
            </w:r>
            <w:r w:rsidR="00C445DD" w:rsidRPr="00064DDE">
              <w:rPr>
                <w:sz w:val="18"/>
              </w:rPr>
              <w:t xml:space="preserve"> </w:t>
            </w:r>
          </w:p>
          <w:p w14:paraId="30FA9DB4" w14:textId="77777777" w:rsidR="00BD4C8D" w:rsidRDefault="00C445DD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064DDE">
              <w:rPr>
                <w:sz w:val="18"/>
              </w:rPr>
              <w:t>Use of pupil assessment information to set targets for improvement</w:t>
            </w:r>
          </w:p>
          <w:p w14:paraId="1980DDA8" w14:textId="77777777" w:rsidR="004E7A81" w:rsidRPr="00064DDE" w:rsidRDefault="004E7A81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Ability to use IT as a teaching and learning tool</w:t>
            </w:r>
          </w:p>
          <w:p w14:paraId="7FC432A5" w14:textId="77777777" w:rsidR="00CC4F08" w:rsidRPr="00064DDE" w:rsidRDefault="00CC4F08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064DDE">
              <w:rPr>
                <w:sz w:val="18"/>
              </w:rPr>
              <w:t>Well developed interpersonal skills</w:t>
            </w:r>
          </w:p>
          <w:p w14:paraId="24D7E21F" w14:textId="77777777" w:rsidR="00CC4F08" w:rsidRPr="00064DDE" w:rsidRDefault="00997574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064DDE">
              <w:rPr>
                <w:sz w:val="18"/>
              </w:rPr>
              <w:t>Ability to communicate</w:t>
            </w:r>
            <w:r w:rsidR="00CC4F08" w:rsidRPr="00064DDE">
              <w:rPr>
                <w:sz w:val="18"/>
              </w:rPr>
              <w:t xml:space="preserve"> effectively orally and in</w:t>
            </w:r>
            <w:r w:rsidR="009F549D" w:rsidRPr="00064DDE">
              <w:rPr>
                <w:sz w:val="18"/>
              </w:rPr>
              <w:t xml:space="preserve"> writing </w:t>
            </w:r>
          </w:p>
          <w:p w14:paraId="090A949C" w14:textId="77777777" w:rsidR="00CC4F08" w:rsidRDefault="0053154A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064DDE">
              <w:rPr>
                <w:sz w:val="18"/>
              </w:rPr>
              <w:t>Ability to plan, organise and prioritise</w:t>
            </w:r>
          </w:p>
          <w:p w14:paraId="75F3D3E0" w14:textId="77777777" w:rsidR="00E60570" w:rsidRDefault="00E60570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Willingness to contribute to whole school events</w:t>
            </w:r>
          </w:p>
          <w:p w14:paraId="261422DA" w14:textId="77777777" w:rsidR="00E60570" w:rsidRDefault="00E60570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Experience of implementing intervention strategies to accelerate learning</w:t>
            </w:r>
            <w:r w:rsidR="005B3EDB">
              <w:rPr>
                <w:sz w:val="18"/>
              </w:rPr>
              <w:t xml:space="preserve"> and raise pupil performance</w:t>
            </w:r>
          </w:p>
          <w:p w14:paraId="6D89BD04" w14:textId="77777777" w:rsidR="00722195" w:rsidRPr="00064DDE" w:rsidRDefault="00722195" w:rsidP="00CC4F08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Experience to lead practical sessions confidently and safely</w:t>
            </w:r>
          </w:p>
          <w:p w14:paraId="582528A7" w14:textId="77777777" w:rsidR="00997574" w:rsidRPr="00064DDE" w:rsidRDefault="00997574" w:rsidP="003824E5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24958595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173262B9" w14:textId="77777777" w:rsidR="00147852" w:rsidRPr="00064DDE" w:rsidRDefault="00147852">
            <w:pPr>
              <w:pStyle w:val="PS"/>
              <w:rPr>
                <w:sz w:val="18"/>
              </w:rPr>
            </w:pPr>
          </w:p>
          <w:p w14:paraId="03021287" w14:textId="77777777" w:rsidR="008A3DA8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</w:p>
          <w:p w14:paraId="018D64D1" w14:textId="77777777" w:rsidR="00147852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</w:p>
          <w:p w14:paraId="28615A01" w14:textId="77777777" w:rsidR="00147852" w:rsidRDefault="003A2BBF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  <w:r w:rsidR="00064DDE">
              <w:rPr>
                <w:sz w:val="18"/>
              </w:rPr>
              <w:t xml:space="preserve"> </w:t>
            </w:r>
            <w:r w:rsidR="00147852" w:rsidRPr="00064DDE">
              <w:rPr>
                <w:sz w:val="18"/>
              </w:rPr>
              <w:t>I</w:t>
            </w:r>
          </w:p>
          <w:p w14:paraId="39C6AC0E" w14:textId="77777777" w:rsidR="00064DDE" w:rsidRDefault="00064DDE">
            <w:pPr>
              <w:pStyle w:val="PS"/>
              <w:rPr>
                <w:sz w:val="18"/>
              </w:rPr>
            </w:pPr>
          </w:p>
          <w:p w14:paraId="15C357AA" w14:textId="77777777" w:rsidR="00064DDE" w:rsidRPr="00064DDE" w:rsidRDefault="00064DD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0206C3F7" w14:textId="77777777" w:rsidR="00147852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 I</w:t>
            </w:r>
          </w:p>
          <w:p w14:paraId="58989ED7" w14:textId="77777777" w:rsidR="00754B2F" w:rsidRPr="00064DDE" w:rsidRDefault="00754B2F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  <w:r w:rsidR="00064DDE">
              <w:rPr>
                <w:sz w:val="18"/>
              </w:rPr>
              <w:t xml:space="preserve"> </w:t>
            </w:r>
            <w:r w:rsidRPr="00064DDE">
              <w:rPr>
                <w:sz w:val="18"/>
              </w:rPr>
              <w:t>I</w:t>
            </w:r>
          </w:p>
          <w:p w14:paraId="72127C37" w14:textId="77777777" w:rsidR="00147852" w:rsidRPr="00064DDE" w:rsidRDefault="00064DD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4A344038" w14:textId="77777777" w:rsidR="00147852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  <w:r w:rsidR="00064DDE">
              <w:rPr>
                <w:sz w:val="18"/>
              </w:rPr>
              <w:t xml:space="preserve"> </w:t>
            </w:r>
            <w:r w:rsidR="004E7A81">
              <w:rPr>
                <w:sz w:val="18"/>
              </w:rPr>
              <w:t>I</w:t>
            </w:r>
          </w:p>
          <w:p w14:paraId="51907018" w14:textId="77777777" w:rsidR="00147852" w:rsidRPr="00064DDE" w:rsidRDefault="00147852">
            <w:pPr>
              <w:pStyle w:val="PS"/>
              <w:rPr>
                <w:sz w:val="18"/>
              </w:rPr>
            </w:pPr>
            <w:r w:rsidRPr="00064DDE">
              <w:rPr>
                <w:sz w:val="18"/>
              </w:rPr>
              <w:t>A</w:t>
            </w:r>
            <w:r w:rsidR="00064DDE">
              <w:rPr>
                <w:sz w:val="18"/>
              </w:rPr>
              <w:t xml:space="preserve"> I</w:t>
            </w:r>
          </w:p>
          <w:p w14:paraId="2D293B10" w14:textId="77777777" w:rsidR="003A2BBF" w:rsidRPr="00064DDE" w:rsidRDefault="00722195" w:rsidP="004E7A81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1CB8F55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19468467" w14:textId="77777777" w:rsidR="004707C5" w:rsidRDefault="004707C5" w:rsidP="00FB295F">
            <w:pPr>
              <w:pStyle w:val="PS"/>
              <w:ind w:left="720"/>
              <w:rPr>
                <w:sz w:val="18"/>
              </w:rPr>
            </w:pPr>
          </w:p>
          <w:p w14:paraId="415212B3" w14:textId="77777777" w:rsidR="00EF2165" w:rsidRPr="00E60570" w:rsidRDefault="004707C5" w:rsidP="00E60570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064DDE">
              <w:rPr>
                <w:sz w:val="18"/>
              </w:rPr>
              <w:t>Ability to understand, analyse, interpret and present data</w:t>
            </w:r>
          </w:p>
          <w:p w14:paraId="04A4281C" w14:textId="77777777" w:rsidR="00EF2165" w:rsidRDefault="00EF2165" w:rsidP="004707C5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Aspirational person who firmly believes all pupils can achieve and progress regardless of their starting place</w:t>
            </w:r>
          </w:p>
          <w:p w14:paraId="28A36DCD" w14:textId="77777777" w:rsidR="00722195" w:rsidRPr="00064DDE" w:rsidRDefault="00722195" w:rsidP="004707C5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Experience of implementing intervention strategies to accelerate learning and raise pupil performance</w:t>
            </w:r>
          </w:p>
          <w:p w14:paraId="20B80AB8" w14:textId="77777777" w:rsidR="009F549D" w:rsidRPr="00064DDE" w:rsidRDefault="009F549D" w:rsidP="004707C5">
            <w:pPr>
              <w:pStyle w:val="PS"/>
              <w:ind w:left="720"/>
              <w:rPr>
                <w:sz w:val="18"/>
              </w:rPr>
            </w:pPr>
          </w:p>
          <w:p w14:paraId="4F8005FE" w14:textId="77777777" w:rsidR="009F549D" w:rsidRPr="00064DDE" w:rsidRDefault="009F549D" w:rsidP="009F549D">
            <w:pPr>
              <w:pStyle w:val="PS"/>
              <w:ind w:left="720"/>
              <w:rPr>
                <w:sz w:val="18"/>
              </w:rPr>
            </w:pPr>
          </w:p>
          <w:p w14:paraId="7D72B03F" w14:textId="77777777" w:rsidR="008A3DA8" w:rsidRPr="00064DDE" w:rsidRDefault="008A3DA8" w:rsidP="009F549D">
            <w:pPr>
              <w:pStyle w:val="PS"/>
              <w:ind w:left="720"/>
              <w:rPr>
                <w:sz w:val="18"/>
              </w:rPr>
            </w:pPr>
          </w:p>
          <w:p w14:paraId="33E04BF6" w14:textId="77777777" w:rsidR="008A3DA8" w:rsidRPr="00064DDE" w:rsidRDefault="008A3DA8" w:rsidP="009F549D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40" w:type="dxa"/>
          </w:tcPr>
          <w:p w14:paraId="3ECEE593" w14:textId="77777777" w:rsidR="008A3DA8" w:rsidRDefault="008A3DA8">
            <w:pPr>
              <w:pStyle w:val="PS"/>
              <w:rPr>
                <w:sz w:val="18"/>
              </w:rPr>
            </w:pPr>
          </w:p>
          <w:p w14:paraId="2249FDA3" w14:textId="77777777" w:rsidR="00147852" w:rsidRDefault="00147852">
            <w:pPr>
              <w:pStyle w:val="PS"/>
              <w:rPr>
                <w:sz w:val="18"/>
              </w:rPr>
            </w:pPr>
          </w:p>
          <w:p w14:paraId="0B9429C3" w14:textId="77777777" w:rsidR="004E7A81" w:rsidRDefault="004E7A81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4E12E59F" w14:textId="77777777" w:rsidR="004E7A81" w:rsidRDefault="004E7A81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45FFDF0D" w14:textId="77777777" w:rsidR="000D063F" w:rsidRDefault="000D063F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41CCAD8" w14:textId="77777777" w:rsidR="00EF2165" w:rsidRDefault="00722195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</w:tc>
      </w:tr>
      <w:tr w:rsidR="008A3DA8" w14:paraId="6FC740C3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CCC5D3" w14:textId="77777777" w:rsidR="008A3DA8" w:rsidRDefault="008A3DA8" w:rsidP="003B1E10">
            <w:pPr>
              <w:pStyle w:val="PS"/>
              <w:spacing w:before="120"/>
              <w:rPr>
                <w:b/>
                <w:sz w:val="18"/>
              </w:rPr>
            </w:pPr>
            <w:r w:rsidRPr="00064DDE">
              <w:rPr>
                <w:b/>
                <w:sz w:val="18"/>
              </w:rPr>
              <w:t>Special Requirements</w:t>
            </w:r>
          </w:p>
          <w:p w14:paraId="70CE0CA3" w14:textId="77777777" w:rsidR="004E7A81" w:rsidRDefault="004E7A81" w:rsidP="003B1E10">
            <w:pPr>
              <w:pStyle w:val="PS"/>
              <w:numPr>
                <w:ilvl w:val="0"/>
                <w:numId w:val="8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An enthusiasm</w:t>
            </w:r>
            <w:r w:rsidR="00EF2165">
              <w:rPr>
                <w:sz w:val="18"/>
              </w:rPr>
              <w:t xml:space="preserve"> and passion</w:t>
            </w:r>
            <w:r w:rsidR="005B3EDB">
              <w:rPr>
                <w:sz w:val="18"/>
              </w:rPr>
              <w:t xml:space="preserve"> for your</w:t>
            </w:r>
            <w:r>
              <w:rPr>
                <w:sz w:val="18"/>
              </w:rPr>
              <w:t xml:space="preserve"> subject</w:t>
            </w:r>
          </w:p>
          <w:p w14:paraId="2BC7B304" w14:textId="77777777" w:rsidR="00F226BB" w:rsidRDefault="00F226BB" w:rsidP="003B1E10">
            <w:pPr>
              <w:pStyle w:val="PS"/>
              <w:numPr>
                <w:ilvl w:val="0"/>
                <w:numId w:val="8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Willingness to lead on extra curricular activities</w:t>
            </w:r>
          </w:p>
          <w:p w14:paraId="272B6637" w14:textId="77777777" w:rsidR="003B1E10" w:rsidRDefault="003B1E10" w:rsidP="003B1E10">
            <w:pPr>
              <w:pStyle w:val="PS"/>
              <w:numPr>
                <w:ilvl w:val="0"/>
                <w:numId w:val="8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Willingness to drive curriculum growth and contribute to centralised resource development</w:t>
            </w:r>
          </w:p>
          <w:p w14:paraId="46FD0394" w14:textId="77777777" w:rsidR="00997574" w:rsidRPr="00064DDE" w:rsidRDefault="00997574" w:rsidP="004E7A81">
            <w:pPr>
              <w:pStyle w:val="PS"/>
              <w:spacing w:before="120"/>
              <w:ind w:left="720"/>
              <w:rPr>
                <w:sz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37F160F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6D7E40B9" w14:textId="77777777" w:rsidR="00783476" w:rsidRDefault="00783476">
            <w:pPr>
              <w:pStyle w:val="PS"/>
              <w:rPr>
                <w:sz w:val="18"/>
              </w:rPr>
            </w:pPr>
          </w:p>
          <w:p w14:paraId="1F85DC0A" w14:textId="77777777" w:rsidR="00064DDE" w:rsidRDefault="00064DD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6D573596" w14:textId="77777777" w:rsidR="003B1E10" w:rsidRDefault="003B1E10">
            <w:pPr>
              <w:pStyle w:val="PS"/>
              <w:rPr>
                <w:sz w:val="18"/>
              </w:rPr>
            </w:pPr>
          </w:p>
          <w:p w14:paraId="45AFA00C" w14:textId="77777777" w:rsidR="003B1E10" w:rsidRDefault="003B1E10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7D9BBD34" w14:textId="77777777" w:rsidR="003B1E10" w:rsidRDefault="003B1E10">
            <w:pPr>
              <w:pStyle w:val="PS"/>
              <w:rPr>
                <w:sz w:val="18"/>
              </w:rPr>
            </w:pPr>
          </w:p>
          <w:p w14:paraId="5AB673B8" w14:textId="77777777" w:rsidR="003B1E10" w:rsidRDefault="003B1E10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  <w:p w14:paraId="24822F30" w14:textId="77777777" w:rsidR="00064DDE" w:rsidRPr="00064DDE" w:rsidRDefault="00064DDE">
            <w:pPr>
              <w:pStyle w:val="PS"/>
              <w:rPr>
                <w:sz w:val="18"/>
              </w:rPr>
            </w:pPr>
          </w:p>
          <w:p w14:paraId="31591A02" w14:textId="77777777" w:rsidR="00783476" w:rsidRPr="00064DDE" w:rsidRDefault="00783476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24782D6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4C7329DA" w14:textId="77777777" w:rsidR="004E7A81" w:rsidRDefault="005B3EDB" w:rsidP="005B3EDB">
            <w:pPr>
              <w:pStyle w:val="PS"/>
              <w:spacing w:before="120"/>
              <w:ind w:left="720"/>
              <w:rPr>
                <w:sz w:val="18"/>
              </w:rPr>
            </w:pPr>
            <w:r>
              <w:rPr>
                <w:sz w:val="18"/>
              </w:rPr>
              <w:t>Willingness to commit to CPD</w:t>
            </w:r>
          </w:p>
          <w:p w14:paraId="79196F6D" w14:textId="77777777" w:rsidR="00722195" w:rsidRPr="00064DDE" w:rsidRDefault="00722195" w:rsidP="005B3EDB">
            <w:pPr>
              <w:pStyle w:val="PS"/>
              <w:spacing w:before="120"/>
              <w:ind w:left="720"/>
              <w:rPr>
                <w:sz w:val="18"/>
              </w:rPr>
            </w:pPr>
            <w:r>
              <w:rPr>
                <w:sz w:val="18"/>
              </w:rPr>
              <w:t>Willingness to share good practice</w:t>
            </w:r>
          </w:p>
          <w:p w14:paraId="5FD4A3A1" w14:textId="77777777" w:rsidR="008A3DA8" w:rsidRPr="00064DDE" w:rsidRDefault="008A3DA8">
            <w:pPr>
              <w:pStyle w:val="PS"/>
              <w:rPr>
                <w:sz w:val="18"/>
              </w:rPr>
            </w:pPr>
          </w:p>
          <w:p w14:paraId="7B963B37" w14:textId="77777777" w:rsidR="008A3DA8" w:rsidRPr="00064DDE" w:rsidRDefault="008A3DA8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D6AA41E" w14:textId="77777777" w:rsidR="008A3DA8" w:rsidRDefault="008A3DA8">
            <w:pPr>
              <w:pStyle w:val="PS"/>
              <w:rPr>
                <w:sz w:val="18"/>
              </w:rPr>
            </w:pPr>
          </w:p>
          <w:p w14:paraId="0F26E58C" w14:textId="77777777" w:rsidR="004E7A81" w:rsidRDefault="004E7A81">
            <w:pPr>
              <w:pStyle w:val="PS"/>
              <w:rPr>
                <w:sz w:val="18"/>
              </w:rPr>
            </w:pPr>
          </w:p>
          <w:p w14:paraId="6240ECBF" w14:textId="77777777" w:rsidR="004E7A81" w:rsidRDefault="004E7A81">
            <w:pPr>
              <w:pStyle w:val="PS"/>
              <w:rPr>
                <w:sz w:val="18"/>
              </w:rPr>
            </w:pPr>
            <w:r>
              <w:rPr>
                <w:sz w:val="18"/>
              </w:rPr>
              <w:t>A I</w:t>
            </w:r>
          </w:p>
        </w:tc>
      </w:tr>
    </w:tbl>
    <w:p w14:paraId="4A0C6FD3" w14:textId="77777777" w:rsidR="008A3DA8" w:rsidRDefault="00EA1C22">
      <w:pPr>
        <w:pStyle w:val="PS"/>
      </w:pPr>
      <w:r>
        <w:t xml:space="preserve"> </w:t>
      </w:r>
    </w:p>
    <w:sectPr w:rsidR="008A3DA8" w:rsidSect="003B1E10">
      <w:footerReference w:type="even" r:id="rId8"/>
      <w:footerReference w:type="default" r:id="rId9"/>
      <w:headerReference w:type="first" r:id="rId10"/>
      <w:pgSz w:w="16834" w:h="11909" w:orient="landscape" w:code="9"/>
      <w:pgMar w:top="142" w:right="562" w:bottom="142" w:left="562" w:header="28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6AC3" w14:textId="77777777" w:rsidR="002C6474" w:rsidRDefault="002C6474">
      <w:r>
        <w:separator/>
      </w:r>
    </w:p>
  </w:endnote>
  <w:endnote w:type="continuationSeparator" w:id="0">
    <w:p w14:paraId="7231B892" w14:textId="77777777" w:rsidR="002C6474" w:rsidRDefault="002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A111" w14:textId="77777777" w:rsidR="00365601" w:rsidRDefault="0036560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6F03E2B6" w14:textId="77777777" w:rsidR="00365601" w:rsidRDefault="0036560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179B" w14:textId="77777777" w:rsidR="00365601" w:rsidRDefault="00365601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7B546A">
      <w:rPr>
        <w:noProof/>
        <w:sz w:val="18"/>
      </w:rPr>
      <w:t>m23 - teacher of science and maths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2219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2219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A7E0" w14:textId="77777777" w:rsidR="002C6474" w:rsidRDefault="002C6474">
      <w:r>
        <w:separator/>
      </w:r>
    </w:p>
  </w:footnote>
  <w:footnote w:type="continuationSeparator" w:id="0">
    <w:p w14:paraId="5B23F2B2" w14:textId="77777777" w:rsidR="002C6474" w:rsidRDefault="002C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CE45" w14:textId="77777777" w:rsidR="00365601" w:rsidRDefault="0036560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25817F2"/>
    <w:multiLevelType w:val="hybridMultilevel"/>
    <w:tmpl w:val="C3F64A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26B2"/>
    <w:multiLevelType w:val="hybridMultilevel"/>
    <w:tmpl w:val="8126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10EE"/>
    <w:multiLevelType w:val="hybridMultilevel"/>
    <w:tmpl w:val="1C347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6655"/>
    <w:multiLevelType w:val="hybridMultilevel"/>
    <w:tmpl w:val="3604B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90A4D"/>
    <w:multiLevelType w:val="hybridMultilevel"/>
    <w:tmpl w:val="CC1252AE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D5C8E"/>
    <w:multiLevelType w:val="hybridMultilevel"/>
    <w:tmpl w:val="E3861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119F1"/>
    <w:multiLevelType w:val="hybridMultilevel"/>
    <w:tmpl w:val="D96C9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36E62"/>
    <w:multiLevelType w:val="hybridMultilevel"/>
    <w:tmpl w:val="0B20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A36FA"/>
    <w:multiLevelType w:val="hybridMultilevel"/>
    <w:tmpl w:val="B2B0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A1DEE"/>
    <w:multiLevelType w:val="hybridMultilevel"/>
    <w:tmpl w:val="E9F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E39DA"/>
    <w:multiLevelType w:val="hybridMultilevel"/>
    <w:tmpl w:val="61404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99843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46723263">
    <w:abstractNumId w:val="6"/>
  </w:num>
  <w:num w:numId="3" w16cid:durableId="741827906">
    <w:abstractNumId w:val="3"/>
  </w:num>
  <w:num w:numId="4" w16cid:durableId="1506439634">
    <w:abstractNumId w:val="1"/>
  </w:num>
  <w:num w:numId="5" w16cid:durableId="1205408540">
    <w:abstractNumId w:val="11"/>
  </w:num>
  <w:num w:numId="6" w16cid:durableId="1253664806">
    <w:abstractNumId w:val="8"/>
  </w:num>
  <w:num w:numId="7" w16cid:durableId="1160847773">
    <w:abstractNumId w:val="7"/>
  </w:num>
  <w:num w:numId="8" w16cid:durableId="1282684046">
    <w:abstractNumId w:val="9"/>
  </w:num>
  <w:num w:numId="9" w16cid:durableId="1698039247">
    <w:abstractNumId w:val="5"/>
  </w:num>
  <w:num w:numId="10" w16cid:durableId="129979607">
    <w:abstractNumId w:val="10"/>
  </w:num>
  <w:num w:numId="11" w16cid:durableId="304362672">
    <w:abstractNumId w:val="4"/>
  </w:num>
  <w:num w:numId="12" w16cid:durableId="194356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40342"/>
    <w:rsid w:val="00043FBB"/>
    <w:rsid w:val="00063B77"/>
    <w:rsid w:val="00064DDE"/>
    <w:rsid w:val="000758EC"/>
    <w:rsid w:val="000761FA"/>
    <w:rsid w:val="00091E06"/>
    <w:rsid w:val="00096914"/>
    <w:rsid w:val="000C0994"/>
    <w:rsid w:val="000C41B1"/>
    <w:rsid w:val="000D063F"/>
    <w:rsid w:val="00147852"/>
    <w:rsid w:val="001C36D6"/>
    <w:rsid w:val="001D2D9B"/>
    <w:rsid w:val="001F4BDF"/>
    <w:rsid w:val="00250679"/>
    <w:rsid w:val="00253A58"/>
    <w:rsid w:val="0025453F"/>
    <w:rsid w:val="002808B6"/>
    <w:rsid w:val="002953F3"/>
    <w:rsid w:val="002C6474"/>
    <w:rsid w:val="002E2A19"/>
    <w:rsid w:val="00324A00"/>
    <w:rsid w:val="00365601"/>
    <w:rsid w:val="003776F3"/>
    <w:rsid w:val="003824E5"/>
    <w:rsid w:val="003A2BBF"/>
    <w:rsid w:val="003B1E10"/>
    <w:rsid w:val="003C0403"/>
    <w:rsid w:val="00422F9C"/>
    <w:rsid w:val="0042617E"/>
    <w:rsid w:val="0046784F"/>
    <w:rsid w:val="004707C5"/>
    <w:rsid w:val="00496EC6"/>
    <w:rsid w:val="004A0DA8"/>
    <w:rsid w:val="004D0398"/>
    <w:rsid w:val="004D3B22"/>
    <w:rsid w:val="004E7A81"/>
    <w:rsid w:val="0053154A"/>
    <w:rsid w:val="00566A5E"/>
    <w:rsid w:val="005962D4"/>
    <w:rsid w:val="005A24AA"/>
    <w:rsid w:val="005B3EDB"/>
    <w:rsid w:val="005C225E"/>
    <w:rsid w:val="005D451F"/>
    <w:rsid w:val="0061659D"/>
    <w:rsid w:val="0064414B"/>
    <w:rsid w:val="0069789D"/>
    <w:rsid w:val="006A2A26"/>
    <w:rsid w:val="006F03CA"/>
    <w:rsid w:val="006F3B90"/>
    <w:rsid w:val="0071489E"/>
    <w:rsid w:val="00722195"/>
    <w:rsid w:val="00754AAD"/>
    <w:rsid w:val="00754B2F"/>
    <w:rsid w:val="00783476"/>
    <w:rsid w:val="007B546A"/>
    <w:rsid w:val="00813808"/>
    <w:rsid w:val="008559F3"/>
    <w:rsid w:val="008923D2"/>
    <w:rsid w:val="00895325"/>
    <w:rsid w:val="008A0FF1"/>
    <w:rsid w:val="008A3DA8"/>
    <w:rsid w:val="008F0F98"/>
    <w:rsid w:val="00937131"/>
    <w:rsid w:val="00947907"/>
    <w:rsid w:val="009833DF"/>
    <w:rsid w:val="00997574"/>
    <w:rsid w:val="009B20DB"/>
    <w:rsid w:val="009C5562"/>
    <w:rsid w:val="009E083F"/>
    <w:rsid w:val="009F549D"/>
    <w:rsid w:val="009F6D96"/>
    <w:rsid w:val="00A0406A"/>
    <w:rsid w:val="00A65367"/>
    <w:rsid w:val="00B2626D"/>
    <w:rsid w:val="00BA1A98"/>
    <w:rsid w:val="00BB6AED"/>
    <w:rsid w:val="00BD4C8D"/>
    <w:rsid w:val="00BE095D"/>
    <w:rsid w:val="00C06EFF"/>
    <w:rsid w:val="00C445DD"/>
    <w:rsid w:val="00C63B99"/>
    <w:rsid w:val="00C801CA"/>
    <w:rsid w:val="00CA7A4A"/>
    <w:rsid w:val="00CB3851"/>
    <w:rsid w:val="00CC4F08"/>
    <w:rsid w:val="00D57A3A"/>
    <w:rsid w:val="00D60EEB"/>
    <w:rsid w:val="00D6627D"/>
    <w:rsid w:val="00DA35A5"/>
    <w:rsid w:val="00DA6724"/>
    <w:rsid w:val="00DE2352"/>
    <w:rsid w:val="00DF003F"/>
    <w:rsid w:val="00E366DB"/>
    <w:rsid w:val="00E60570"/>
    <w:rsid w:val="00E9110C"/>
    <w:rsid w:val="00EA1C22"/>
    <w:rsid w:val="00EE0911"/>
    <w:rsid w:val="00EF2165"/>
    <w:rsid w:val="00F14320"/>
    <w:rsid w:val="00F226BB"/>
    <w:rsid w:val="00F70211"/>
    <w:rsid w:val="00F86B04"/>
    <w:rsid w:val="00FB295F"/>
    <w:rsid w:val="00FD2D93"/>
    <w:rsid w:val="00FE7256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7041956"/>
  <w15:chartTrackingRefBased/>
  <w15:docId w15:val="{20011FF2-762F-491E-80C5-152EB7D1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Miller, Claire P.</cp:lastModifiedBy>
  <cp:revision>2</cp:revision>
  <cp:lastPrinted>2017-05-10T14:09:00Z</cp:lastPrinted>
  <dcterms:created xsi:type="dcterms:W3CDTF">2026-04-22T08:01:00Z</dcterms:created>
  <dcterms:modified xsi:type="dcterms:W3CDTF">2026-04-22T08:01:00Z</dcterms:modified>
</cp:coreProperties>
</file>