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FAFD5" w14:textId="77777777" w:rsidR="00E1337F" w:rsidRDefault="00E1337F">
      <w:pPr>
        <w:pStyle w:val="PT"/>
        <w:framePr w:h="521" w:hRule="exact" w:hSpace="180" w:wrap="around" w:vAnchor="text" w:hAnchor="page" w:x="8561" w:y="-544"/>
        <w:spacing w:before="0"/>
        <w:jc w:val="right"/>
        <w:rPr>
          <w:sz w:val="36"/>
        </w:rPr>
      </w:pPr>
      <w:r>
        <w:rPr>
          <w:sz w:val="36"/>
        </w:rPr>
        <w:t>Job Description</w:t>
      </w:r>
    </w:p>
    <w:tbl>
      <w:tblPr>
        <w:tblW w:w="93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3600"/>
        <w:gridCol w:w="967"/>
        <w:gridCol w:w="1559"/>
        <w:gridCol w:w="1658"/>
      </w:tblGrid>
      <w:tr w:rsidR="00E1337F" w:rsidRPr="0053089F" w14:paraId="0AE92876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516" w:type="dxa"/>
            <w:tcBorders>
              <w:right w:val="nil"/>
            </w:tcBorders>
          </w:tcPr>
          <w:p w14:paraId="05B941E5" w14:textId="77777777" w:rsidR="00E1337F" w:rsidRPr="0053089F" w:rsidRDefault="00E1337F">
            <w:pPr>
              <w:pStyle w:val="PT"/>
            </w:pPr>
            <w:r w:rsidRPr="0053089F">
              <w:t>Department</w:t>
            </w:r>
          </w:p>
        </w:tc>
        <w:tc>
          <w:tcPr>
            <w:tcW w:w="3600" w:type="dxa"/>
            <w:tcBorders>
              <w:left w:val="nil"/>
            </w:tcBorders>
          </w:tcPr>
          <w:p w14:paraId="2F21948E" w14:textId="77777777" w:rsidR="00E1337F" w:rsidRPr="0053089F" w:rsidRDefault="00D83946">
            <w:pPr>
              <w:pStyle w:val="PL"/>
            </w:pPr>
            <w:r>
              <w:t>C&amp;YPD</w:t>
            </w:r>
          </w:p>
        </w:tc>
        <w:tc>
          <w:tcPr>
            <w:tcW w:w="967" w:type="dxa"/>
            <w:tcBorders>
              <w:right w:val="nil"/>
            </w:tcBorders>
          </w:tcPr>
          <w:p w14:paraId="364CE56D" w14:textId="77777777" w:rsidR="00E1337F" w:rsidRPr="0053089F" w:rsidRDefault="00E1337F">
            <w:pPr>
              <w:pStyle w:val="PT"/>
            </w:pPr>
            <w:r w:rsidRPr="0053089F">
              <w:t xml:space="preserve">Division  </w:t>
            </w:r>
          </w:p>
        </w:tc>
        <w:tc>
          <w:tcPr>
            <w:tcW w:w="3217" w:type="dxa"/>
            <w:gridSpan w:val="2"/>
            <w:tcBorders>
              <w:left w:val="nil"/>
              <w:right w:val="single" w:sz="6" w:space="0" w:color="auto"/>
            </w:tcBorders>
          </w:tcPr>
          <w:p w14:paraId="3F0A5845" w14:textId="77777777" w:rsidR="00E1337F" w:rsidRPr="0053089F" w:rsidRDefault="00D83946">
            <w:pPr>
              <w:pStyle w:val="PL"/>
            </w:pPr>
            <w:r>
              <w:t>The Observatory School</w:t>
            </w:r>
          </w:p>
        </w:tc>
      </w:tr>
      <w:tr w:rsidR="00E1337F" w:rsidRPr="0053089F" w14:paraId="746767AB" w14:textId="77777777">
        <w:tblPrEx>
          <w:tblCellMar>
            <w:top w:w="0" w:type="dxa"/>
            <w:bottom w:w="0" w:type="dxa"/>
          </w:tblCellMar>
        </w:tblPrEx>
        <w:trPr>
          <w:trHeight w:hRule="exact" w:val="891"/>
          <w:jc w:val="center"/>
        </w:trPr>
        <w:tc>
          <w:tcPr>
            <w:tcW w:w="1516" w:type="dxa"/>
          </w:tcPr>
          <w:p w14:paraId="2DC1DEBB" w14:textId="77777777" w:rsidR="00E1337F" w:rsidRPr="0053089F" w:rsidRDefault="00E1337F">
            <w:pPr>
              <w:pStyle w:val="PT"/>
            </w:pPr>
            <w:r w:rsidRPr="0053089F">
              <w:t>Designation</w:t>
            </w:r>
            <w:r w:rsidRPr="0053089F">
              <w:br/>
              <w:t>of Post</w:t>
            </w:r>
          </w:p>
        </w:tc>
        <w:tc>
          <w:tcPr>
            <w:tcW w:w="4567" w:type="dxa"/>
            <w:gridSpan w:val="2"/>
          </w:tcPr>
          <w:p w14:paraId="018A77B1" w14:textId="77777777" w:rsidR="00E1337F" w:rsidRPr="0053089F" w:rsidRDefault="00450368" w:rsidP="00BD1FBC">
            <w:pPr>
              <w:pStyle w:val="PL"/>
              <w:rPr>
                <w:szCs w:val="24"/>
              </w:rPr>
            </w:pPr>
            <w:r>
              <w:rPr>
                <w:szCs w:val="24"/>
              </w:rPr>
              <w:t>Reception and Administration Assistant</w:t>
            </w:r>
            <w:r w:rsidR="00EA7D4A" w:rsidRPr="0053089F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381E66EA" w14:textId="77777777" w:rsidR="00E1337F" w:rsidRPr="0053089F" w:rsidRDefault="00E1337F">
            <w:pPr>
              <w:pStyle w:val="PT"/>
            </w:pPr>
            <w:r w:rsidRPr="0053089F">
              <w:t>Grade</w:t>
            </w:r>
          </w:p>
          <w:p w14:paraId="015EFFE5" w14:textId="77777777" w:rsidR="00E1337F" w:rsidRPr="0053089F" w:rsidRDefault="00E1337F">
            <w:pPr>
              <w:pStyle w:val="PT"/>
            </w:pPr>
          </w:p>
        </w:tc>
        <w:tc>
          <w:tcPr>
            <w:tcW w:w="1658" w:type="dxa"/>
            <w:tcBorders>
              <w:bottom w:val="single" w:sz="6" w:space="0" w:color="auto"/>
              <w:right w:val="single" w:sz="6" w:space="0" w:color="auto"/>
            </w:tcBorders>
          </w:tcPr>
          <w:p w14:paraId="348BADD0" w14:textId="77777777" w:rsidR="00E1337F" w:rsidRPr="0053089F" w:rsidRDefault="006D398F">
            <w:pPr>
              <w:pStyle w:val="PT"/>
            </w:pPr>
            <w:r w:rsidRPr="0053089F">
              <w:t>Band C</w:t>
            </w:r>
          </w:p>
          <w:p w14:paraId="6D97D230" w14:textId="77777777" w:rsidR="00E1337F" w:rsidRPr="0053089F" w:rsidRDefault="00E1337F">
            <w:pPr>
              <w:pStyle w:val="PT"/>
              <w:rPr>
                <w:sz w:val="24"/>
                <w:szCs w:val="24"/>
              </w:rPr>
            </w:pPr>
          </w:p>
        </w:tc>
      </w:tr>
      <w:tr w:rsidR="00E1337F" w:rsidRPr="0053089F" w14:paraId="0371C6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6"/>
          <w:jc w:val="center"/>
        </w:trPr>
        <w:tc>
          <w:tcPr>
            <w:tcW w:w="1516" w:type="dxa"/>
          </w:tcPr>
          <w:p w14:paraId="3E0106D4" w14:textId="77777777" w:rsidR="00E1337F" w:rsidRPr="0053089F" w:rsidRDefault="00E1337F">
            <w:pPr>
              <w:pStyle w:val="PT"/>
            </w:pPr>
            <w:r w:rsidRPr="0053089F">
              <w:t>Responsible to</w:t>
            </w:r>
          </w:p>
        </w:tc>
        <w:tc>
          <w:tcPr>
            <w:tcW w:w="7784" w:type="dxa"/>
            <w:gridSpan w:val="4"/>
            <w:tcBorders>
              <w:right w:val="single" w:sz="6" w:space="0" w:color="auto"/>
            </w:tcBorders>
          </w:tcPr>
          <w:p w14:paraId="486FC8A9" w14:textId="77777777" w:rsidR="00E1337F" w:rsidRPr="0053089F" w:rsidRDefault="00664201">
            <w:pPr>
              <w:pStyle w:val="PL"/>
            </w:pPr>
            <w:r>
              <w:t xml:space="preserve">Senior Leadership Team  </w:t>
            </w:r>
          </w:p>
        </w:tc>
      </w:tr>
      <w:tr w:rsidR="00E1337F" w:rsidRPr="0053089F" w14:paraId="5CB78DD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16" w:type="dxa"/>
            <w:tcBorders>
              <w:bottom w:val="single" w:sz="6" w:space="0" w:color="auto"/>
            </w:tcBorders>
          </w:tcPr>
          <w:p w14:paraId="3ED7E9F2" w14:textId="77777777" w:rsidR="00E1337F" w:rsidRPr="0053089F" w:rsidRDefault="00E1337F">
            <w:pPr>
              <w:pStyle w:val="PT"/>
              <w:spacing w:after="120"/>
            </w:pPr>
            <w:r w:rsidRPr="0053089F">
              <w:t>Immediate Subordinates</w:t>
            </w:r>
          </w:p>
        </w:tc>
        <w:tc>
          <w:tcPr>
            <w:tcW w:w="7784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7C36C885" w14:textId="77777777" w:rsidR="00E1337F" w:rsidRPr="0053089F" w:rsidRDefault="007C5B71">
            <w:pPr>
              <w:pStyle w:val="PL"/>
            </w:pPr>
            <w:r>
              <w:t>N/A</w:t>
            </w:r>
          </w:p>
        </w:tc>
      </w:tr>
      <w:tr w:rsidR="00E1337F" w:rsidRPr="0053089F" w14:paraId="142DDD9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00" w:type="dxa"/>
            <w:gridSpan w:val="5"/>
            <w:tcBorders>
              <w:bottom w:val="nil"/>
            </w:tcBorders>
          </w:tcPr>
          <w:p w14:paraId="08C8CD12" w14:textId="77777777" w:rsidR="000B04AF" w:rsidRPr="0053089F" w:rsidRDefault="000B04AF">
            <w:pPr>
              <w:rPr>
                <w:rFonts w:cs="Arial"/>
                <w:b/>
                <w:u w:val="single"/>
              </w:rPr>
            </w:pPr>
          </w:p>
          <w:p w14:paraId="1A6FD0DB" w14:textId="77777777" w:rsidR="00E1337F" w:rsidRPr="0053089F" w:rsidRDefault="00E1337F">
            <w:pPr>
              <w:rPr>
                <w:rFonts w:cs="Arial"/>
                <w:b/>
                <w:szCs w:val="24"/>
              </w:rPr>
            </w:pPr>
            <w:r w:rsidRPr="0053089F">
              <w:rPr>
                <w:rFonts w:cs="Arial"/>
                <w:b/>
                <w:szCs w:val="24"/>
                <w:u w:val="single"/>
              </w:rPr>
              <w:t>Job Purpose</w:t>
            </w:r>
            <w:r w:rsidR="004D7C91" w:rsidRPr="0053089F">
              <w:rPr>
                <w:rFonts w:cs="Arial"/>
                <w:b/>
                <w:szCs w:val="24"/>
                <w:u w:val="single"/>
              </w:rPr>
              <w:t xml:space="preserve"> </w:t>
            </w:r>
          </w:p>
          <w:p w14:paraId="4EAC2691" w14:textId="77777777" w:rsidR="00EA7D4A" w:rsidRPr="0053089F" w:rsidRDefault="006D398F" w:rsidP="00EA7D4A">
            <w:pPr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 xml:space="preserve">To provide </w:t>
            </w:r>
            <w:r w:rsidR="00450368">
              <w:rPr>
                <w:rFonts w:cs="Arial"/>
                <w:szCs w:val="24"/>
              </w:rPr>
              <w:t xml:space="preserve">receptionist and </w:t>
            </w:r>
            <w:r w:rsidRPr="0053089F">
              <w:rPr>
                <w:rFonts w:cs="Arial"/>
                <w:szCs w:val="24"/>
              </w:rPr>
              <w:t>administrative organisational services to the school under the management and guidance of senior staff.</w:t>
            </w:r>
            <w:r w:rsidR="00450368">
              <w:rPr>
                <w:rFonts w:cs="Arial"/>
                <w:szCs w:val="24"/>
              </w:rPr>
              <w:t xml:space="preserve"> </w:t>
            </w:r>
          </w:p>
          <w:p w14:paraId="3D506DAE" w14:textId="77777777" w:rsidR="0086620E" w:rsidRPr="0053089F" w:rsidRDefault="0086620E" w:rsidP="0086620E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14:paraId="518C805B" w14:textId="77777777" w:rsidR="0086620E" w:rsidRDefault="0086620E" w:rsidP="0086620E">
            <w:pPr>
              <w:rPr>
                <w:rFonts w:cs="Arial"/>
                <w:b/>
                <w:szCs w:val="24"/>
                <w:u w:val="single"/>
              </w:rPr>
            </w:pPr>
            <w:r w:rsidRPr="0053089F">
              <w:rPr>
                <w:rFonts w:cs="Arial"/>
                <w:b/>
                <w:szCs w:val="24"/>
                <w:u w:val="single"/>
              </w:rPr>
              <w:t>Key Tasks</w:t>
            </w:r>
            <w:r w:rsidR="00940DB3" w:rsidRPr="0053089F">
              <w:rPr>
                <w:rFonts w:cs="Arial"/>
                <w:b/>
                <w:szCs w:val="24"/>
                <w:u w:val="single"/>
              </w:rPr>
              <w:t xml:space="preserve"> </w:t>
            </w:r>
          </w:p>
          <w:p w14:paraId="1624FC3A" w14:textId="77777777" w:rsidR="00450368" w:rsidRDefault="00450368" w:rsidP="007C5B7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hanging="558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Respond to reception and visitor enquiries</w:t>
            </w:r>
          </w:p>
          <w:p w14:paraId="23ECF664" w14:textId="77777777" w:rsidR="00450368" w:rsidRDefault="00450368" w:rsidP="007C5B7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hanging="558"/>
              <w:rPr>
                <w:rFonts w:cs="Arial"/>
                <w:szCs w:val="24"/>
              </w:rPr>
            </w:pPr>
            <w:r w:rsidRPr="00450368">
              <w:rPr>
                <w:rFonts w:cs="Arial"/>
                <w:szCs w:val="24"/>
              </w:rPr>
              <w:t>Liaise with pupils, parents/carers</w:t>
            </w:r>
          </w:p>
          <w:p w14:paraId="54B53271" w14:textId="77777777" w:rsidR="00450368" w:rsidRPr="0053089F" w:rsidRDefault="00450368" w:rsidP="007C5B7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hanging="558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Liaise with other staff and external agencies</w:t>
            </w:r>
          </w:p>
          <w:p w14:paraId="465D0A44" w14:textId="77777777" w:rsidR="00450368" w:rsidRPr="0053089F" w:rsidRDefault="00450368" w:rsidP="007C5B7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hanging="558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Organise arrangements for school visits and events</w:t>
            </w:r>
          </w:p>
          <w:p w14:paraId="7A5FBE26" w14:textId="77777777" w:rsidR="00450368" w:rsidRPr="0053089F" w:rsidRDefault="00450368" w:rsidP="007C5B7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hanging="558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Undertake personnel administration</w:t>
            </w:r>
            <w:r>
              <w:rPr>
                <w:rFonts w:cs="Arial"/>
                <w:szCs w:val="24"/>
              </w:rPr>
              <w:t xml:space="preserve"> as required. </w:t>
            </w:r>
          </w:p>
          <w:p w14:paraId="460EA3C7" w14:textId="77777777" w:rsidR="00450368" w:rsidRPr="0053089F" w:rsidRDefault="00450368" w:rsidP="007C5B7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hanging="558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Monitor and manage a limited range of stock within an agreed budget</w:t>
            </w:r>
          </w:p>
          <w:p w14:paraId="3AADD964" w14:textId="77777777" w:rsidR="00450368" w:rsidRPr="0053089F" w:rsidRDefault="00450368" w:rsidP="007C5B7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hanging="558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Assist with producing marketing and promotion material for the school</w:t>
            </w:r>
          </w:p>
          <w:p w14:paraId="3A79B1D6" w14:textId="77777777" w:rsidR="00450368" w:rsidRPr="0053089F" w:rsidRDefault="00450368" w:rsidP="007C5B7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hanging="558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Undertake administrative duties, such as filing and document preparation.</w:t>
            </w:r>
          </w:p>
          <w:p w14:paraId="69A836C8" w14:textId="77777777" w:rsidR="00450368" w:rsidRDefault="00450368" w:rsidP="007C5B7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hanging="55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Monitor, a</w:t>
            </w:r>
            <w:r w:rsidRPr="0053089F">
              <w:rPr>
                <w:rFonts w:cs="Arial"/>
                <w:szCs w:val="24"/>
              </w:rPr>
              <w:t>nalyse and evaluate data</w:t>
            </w:r>
            <w:r>
              <w:rPr>
                <w:rFonts w:cs="Arial"/>
                <w:szCs w:val="24"/>
              </w:rPr>
              <w:t xml:space="preserve"> and information and run reports as required. </w:t>
            </w:r>
          </w:p>
          <w:p w14:paraId="754A80E7" w14:textId="77777777" w:rsidR="006D398F" w:rsidRPr="0053089F" w:rsidRDefault="006D398F" w:rsidP="007C5B7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hanging="558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Undertake word</w:t>
            </w:r>
            <w:r w:rsidR="00BD1FBC">
              <w:rPr>
                <w:rFonts w:cs="Arial"/>
                <w:szCs w:val="24"/>
              </w:rPr>
              <w:t xml:space="preserve"> </w:t>
            </w:r>
            <w:r w:rsidRPr="0053089F">
              <w:rPr>
                <w:rFonts w:cs="Arial"/>
                <w:szCs w:val="24"/>
              </w:rPr>
              <w:t>processing and IT based tasks including operation of relevant equipment and advanced ICT packages</w:t>
            </w:r>
          </w:p>
          <w:p w14:paraId="46400D7C" w14:textId="77777777" w:rsidR="006D398F" w:rsidRPr="0053089F" w:rsidRDefault="006D398F" w:rsidP="007C5B7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hanging="558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Organise meetings and take notes</w:t>
            </w:r>
          </w:p>
          <w:p w14:paraId="225239B9" w14:textId="77777777" w:rsidR="006D398F" w:rsidRPr="0053089F" w:rsidRDefault="006D398F" w:rsidP="007C5B7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hanging="558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Process forms, returns, etc., including those to outside agencies</w:t>
            </w:r>
          </w:p>
          <w:p w14:paraId="477D225B" w14:textId="77777777" w:rsidR="006D398F" w:rsidRPr="0053089F" w:rsidRDefault="006D398F" w:rsidP="007C5B7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hanging="558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Contribute to the planning and development of administrative procedures and systems.</w:t>
            </w:r>
          </w:p>
          <w:p w14:paraId="269BE716" w14:textId="77777777" w:rsidR="009E3C31" w:rsidRDefault="00BD1FBC" w:rsidP="007C5B7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hanging="55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Assist with pupil first aid, </w:t>
            </w:r>
            <w:r w:rsidR="009E3C31" w:rsidRPr="0053089F">
              <w:rPr>
                <w:rFonts w:cs="Arial"/>
                <w:szCs w:val="24"/>
              </w:rPr>
              <w:t xml:space="preserve">welfare duties, caring for sick pupils and </w:t>
            </w:r>
            <w:r w:rsidR="009115A6" w:rsidRPr="0053089F">
              <w:rPr>
                <w:rFonts w:cs="Arial"/>
                <w:szCs w:val="24"/>
              </w:rPr>
              <w:t>liaising</w:t>
            </w:r>
            <w:r>
              <w:rPr>
                <w:rFonts w:cs="Arial"/>
                <w:szCs w:val="24"/>
              </w:rPr>
              <w:t xml:space="preserve"> with parents (or guardians) and </w:t>
            </w:r>
            <w:r w:rsidR="009E3C31" w:rsidRPr="0053089F">
              <w:rPr>
                <w:rFonts w:cs="Arial"/>
                <w:szCs w:val="24"/>
              </w:rPr>
              <w:t>staff.</w:t>
            </w:r>
          </w:p>
          <w:p w14:paraId="45FCEB4B" w14:textId="77777777" w:rsidR="007C5B71" w:rsidRPr="007C5B71" w:rsidRDefault="007C5B71" w:rsidP="007C5B7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hanging="55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Administer medicines as and when appropriate</w:t>
            </w:r>
          </w:p>
          <w:p w14:paraId="12DB6DD9" w14:textId="77777777" w:rsidR="009E3C31" w:rsidRDefault="009E3C31" w:rsidP="007C5B7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hanging="558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Sort and distribute incoming mail and prepare outgoing mail.</w:t>
            </w:r>
          </w:p>
          <w:p w14:paraId="0711C9E5" w14:textId="77777777" w:rsidR="007C5B71" w:rsidRPr="007C5B71" w:rsidRDefault="007C5B71" w:rsidP="007C5B7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hanging="55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 check deliveries in accordance with the official order and arrange delivery to the member of staff.</w:t>
            </w:r>
          </w:p>
          <w:p w14:paraId="507B022C" w14:textId="77777777" w:rsidR="00BC64E8" w:rsidRPr="0053089F" w:rsidRDefault="00BC64E8" w:rsidP="007C5B7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hanging="558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Assist in administration across various cost centres</w:t>
            </w:r>
            <w:r w:rsidR="00BE3D2D" w:rsidRPr="0053089F">
              <w:rPr>
                <w:rFonts w:cs="Arial"/>
                <w:szCs w:val="24"/>
              </w:rPr>
              <w:t xml:space="preserve"> and management information systems.</w:t>
            </w:r>
          </w:p>
          <w:p w14:paraId="1A0F43BA" w14:textId="77777777" w:rsidR="00EA7D4A" w:rsidRPr="0053089F" w:rsidRDefault="00BE3D2D" w:rsidP="007C5B7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hanging="558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Maintain and collate pupil reports.</w:t>
            </w:r>
          </w:p>
          <w:p w14:paraId="56A60611" w14:textId="77777777" w:rsidR="00FD0D55" w:rsidRPr="0053089F" w:rsidRDefault="00FD0D55" w:rsidP="007C5B7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hanging="558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Undertake routine administration of school lettings and other use</w:t>
            </w:r>
            <w:r w:rsidR="00450368">
              <w:rPr>
                <w:rFonts w:cs="Arial"/>
                <w:szCs w:val="24"/>
              </w:rPr>
              <w:t>s of school p</w:t>
            </w:r>
            <w:r w:rsidRPr="0053089F">
              <w:rPr>
                <w:rFonts w:cs="Arial"/>
                <w:szCs w:val="24"/>
              </w:rPr>
              <w:t>remises.</w:t>
            </w:r>
          </w:p>
          <w:p w14:paraId="3A43AFAA" w14:textId="77777777" w:rsidR="00FD0D55" w:rsidRPr="0053089F" w:rsidRDefault="00FD0D55" w:rsidP="007C5B7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hanging="558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Provide general advice and guidance to staff, pupils and others, where appropriate.</w:t>
            </w:r>
          </w:p>
          <w:p w14:paraId="51B6DF67" w14:textId="77777777" w:rsidR="00482AE0" w:rsidRPr="0053089F" w:rsidRDefault="00482AE0" w:rsidP="007C5B7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hanging="558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Be aware of and comp</w:t>
            </w:r>
            <w:r w:rsidR="00450368">
              <w:rPr>
                <w:rFonts w:cs="Arial"/>
                <w:szCs w:val="24"/>
              </w:rPr>
              <w:t xml:space="preserve">ly with policies and procedures. </w:t>
            </w:r>
          </w:p>
          <w:p w14:paraId="6FA559AB" w14:textId="77777777" w:rsidR="00EB5F54" w:rsidRPr="0053089F" w:rsidRDefault="00EB5F54" w:rsidP="007C5B7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hanging="558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 xml:space="preserve">Be aware of and support difference and ensure equal opportunities for all. </w:t>
            </w:r>
          </w:p>
          <w:p w14:paraId="356DDA80" w14:textId="77777777" w:rsidR="00EB5F54" w:rsidRPr="0053089F" w:rsidRDefault="00EB5F54" w:rsidP="007C5B7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hanging="558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To be a proactive member of the school team, contributing to the overall ethos</w:t>
            </w:r>
            <w:r w:rsidR="00450368">
              <w:rPr>
                <w:rFonts w:cs="Arial"/>
                <w:szCs w:val="24"/>
              </w:rPr>
              <w:t xml:space="preserve">, aims and objectives of the school. </w:t>
            </w:r>
          </w:p>
          <w:p w14:paraId="52643132" w14:textId="77777777" w:rsidR="00A64108" w:rsidRPr="0053089F" w:rsidRDefault="00A64108" w:rsidP="007C5B7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hanging="558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lastRenderedPageBreak/>
              <w:t>Participate in training and other learning activities and performance development as required.</w:t>
            </w:r>
          </w:p>
          <w:p w14:paraId="68C03D0E" w14:textId="77777777" w:rsidR="00BD1FBC" w:rsidRPr="0053089F" w:rsidRDefault="00BD1FBC" w:rsidP="007C5B7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hanging="558"/>
              <w:rPr>
                <w:rFonts w:cs="Arial"/>
                <w:szCs w:val="24"/>
              </w:rPr>
            </w:pPr>
            <w:r>
              <w:rPr>
                <w:lang w:eastAsia="en-GB"/>
              </w:rPr>
              <w:t>Working in line with Keeping Children Safe in Education, Child Protection and Safeguarding Policies.</w:t>
            </w:r>
          </w:p>
          <w:p w14:paraId="31F31F86" w14:textId="77777777" w:rsidR="00EA759E" w:rsidRPr="00E35C72" w:rsidRDefault="00EA759E" w:rsidP="007C5B7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hanging="558"/>
              <w:rPr>
                <w:rFonts w:cs="Arial"/>
                <w:szCs w:val="24"/>
              </w:rPr>
            </w:pPr>
            <w:r w:rsidRPr="0053089F">
              <w:rPr>
                <w:lang w:eastAsia="en-GB"/>
              </w:rPr>
              <w:t>To perform other duties considered reasonable, that are commensurate with the grading and designation of the post.</w:t>
            </w:r>
          </w:p>
          <w:p w14:paraId="570D1E90" w14:textId="77777777" w:rsidR="00887F9B" w:rsidRPr="0053089F" w:rsidRDefault="00887F9B" w:rsidP="006D398F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14:paraId="2D5A4DB6" w14:textId="77777777" w:rsidR="00940DB3" w:rsidRPr="0053089F" w:rsidRDefault="00940DB3" w:rsidP="00B267FF">
            <w:pPr>
              <w:autoSpaceDE w:val="0"/>
              <w:autoSpaceDN w:val="0"/>
              <w:adjustRightInd w:val="0"/>
              <w:ind w:left="305" w:hanging="305"/>
              <w:rPr>
                <w:rFonts w:cs="Arial"/>
                <w:b/>
                <w:szCs w:val="24"/>
              </w:rPr>
            </w:pPr>
          </w:p>
          <w:p w14:paraId="7C63F8F5" w14:textId="77777777" w:rsidR="00BC136F" w:rsidRPr="0053089F" w:rsidRDefault="00BC136F" w:rsidP="00BC136F">
            <w:pPr>
              <w:rPr>
                <w:rFonts w:cs="Arial"/>
                <w:b/>
                <w:szCs w:val="24"/>
                <w:u w:val="single"/>
              </w:rPr>
            </w:pPr>
            <w:r w:rsidRPr="0053089F">
              <w:rPr>
                <w:rFonts w:cs="Arial"/>
                <w:b/>
                <w:szCs w:val="24"/>
                <w:u w:val="single"/>
              </w:rPr>
              <w:t>NOTE:</w:t>
            </w:r>
          </w:p>
          <w:p w14:paraId="2252D7E6" w14:textId="77777777" w:rsidR="00BC136F" w:rsidRPr="0053089F" w:rsidRDefault="00BC136F" w:rsidP="00BC136F">
            <w:pPr>
              <w:rPr>
                <w:rFonts w:cs="Arial"/>
                <w:szCs w:val="24"/>
              </w:rPr>
            </w:pPr>
          </w:p>
          <w:p w14:paraId="5F3166FF" w14:textId="77777777" w:rsidR="00BC136F" w:rsidRPr="0053089F" w:rsidRDefault="00BC136F" w:rsidP="00BC136F">
            <w:pPr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This job description will be reviewed regularly and may be subject to amendment or modification at any time after consultation with the post holder.  It is not a definitive statement of procedures and tasks, but sets out the main expectations of the Service in relation to the post holder’s responsibilities and duties.</w:t>
            </w:r>
          </w:p>
          <w:p w14:paraId="054939AE" w14:textId="77777777" w:rsidR="00BC136F" w:rsidRPr="0053089F" w:rsidRDefault="00BC136F" w:rsidP="00BC136F">
            <w:pPr>
              <w:rPr>
                <w:rFonts w:cs="Arial"/>
                <w:szCs w:val="24"/>
              </w:rPr>
            </w:pPr>
          </w:p>
          <w:p w14:paraId="6536710B" w14:textId="77777777" w:rsidR="00BC136F" w:rsidRPr="0053089F" w:rsidRDefault="00BC136F" w:rsidP="00BC136F">
            <w:pPr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Elements of this job description and changes to it may be amended in light of organisational and service requirements.</w:t>
            </w:r>
          </w:p>
          <w:p w14:paraId="749BB2F9" w14:textId="77777777" w:rsidR="00BC136F" w:rsidRPr="0053089F" w:rsidRDefault="00BC136F" w:rsidP="00B267FF">
            <w:pPr>
              <w:autoSpaceDE w:val="0"/>
              <w:autoSpaceDN w:val="0"/>
              <w:adjustRightInd w:val="0"/>
              <w:ind w:left="305" w:hanging="305"/>
            </w:pPr>
          </w:p>
        </w:tc>
      </w:tr>
      <w:tr w:rsidR="00E1337F" w:rsidRPr="0053089F" w14:paraId="6478641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00" w:type="dxa"/>
            <w:gridSpan w:val="5"/>
            <w:tcBorders>
              <w:top w:val="nil"/>
            </w:tcBorders>
          </w:tcPr>
          <w:p w14:paraId="3E9AA952" w14:textId="77777777" w:rsidR="00E1337F" w:rsidRPr="0053089F" w:rsidRDefault="00E1337F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  <w:p w14:paraId="4E5E82DC" w14:textId="77777777" w:rsidR="000B04AF" w:rsidRPr="0053089F" w:rsidRDefault="00E1337F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  <w:r w:rsidRPr="0053089F">
              <w:rPr>
                <w:szCs w:val="24"/>
              </w:rPr>
              <w:t>Issued by</w:t>
            </w:r>
            <w:r w:rsidR="000B04AF" w:rsidRPr="0053089F">
              <w:rPr>
                <w:szCs w:val="24"/>
              </w:rPr>
              <w:t xml:space="preserve">   </w:t>
            </w:r>
          </w:p>
          <w:p w14:paraId="1ACF041F" w14:textId="77777777" w:rsidR="000B04AF" w:rsidRPr="0053089F" w:rsidRDefault="000B04AF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</w:p>
          <w:p w14:paraId="12DDD6B5" w14:textId="77777777" w:rsidR="00E1337F" w:rsidRPr="0053089F" w:rsidRDefault="009115A6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  <w:r>
              <w:rPr>
                <w:szCs w:val="24"/>
              </w:rPr>
              <w:t>G CHISWELL</w:t>
            </w:r>
            <w:r w:rsidR="00E1337F" w:rsidRPr="0053089F">
              <w:rPr>
                <w:szCs w:val="24"/>
              </w:rPr>
              <w:tab/>
            </w:r>
          </w:p>
          <w:p w14:paraId="63828F21" w14:textId="77777777" w:rsidR="00E1337F" w:rsidRPr="0053089F" w:rsidRDefault="00E1337F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</w:p>
          <w:p w14:paraId="22B9D9BB" w14:textId="77777777" w:rsidR="009115A6" w:rsidRPr="0053089F" w:rsidRDefault="00E1337F" w:rsidP="009115A6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</w:pPr>
            <w:r w:rsidRPr="0053089F">
              <w:rPr>
                <w:szCs w:val="24"/>
              </w:rPr>
              <w:t>Date</w:t>
            </w:r>
            <w:r w:rsidRPr="0053089F">
              <w:rPr>
                <w:szCs w:val="24"/>
              </w:rPr>
              <w:tab/>
            </w:r>
            <w:r w:rsidR="009115A6">
              <w:rPr>
                <w:szCs w:val="24"/>
              </w:rPr>
              <w:t>31/01/2023</w:t>
            </w:r>
          </w:p>
          <w:p w14:paraId="4EE28E42" w14:textId="77777777" w:rsidR="00E1337F" w:rsidRPr="0053089F" w:rsidRDefault="00E1337F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</w:pPr>
          </w:p>
        </w:tc>
      </w:tr>
    </w:tbl>
    <w:p w14:paraId="79A40E88" w14:textId="77777777" w:rsidR="00E1337F" w:rsidRDefault="00E1337F"/>
    <w:sectPr w:rsidR="00E1337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008" w:right="720" w:bottom="720" w:left="1296" w:header="432" w:footer="1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A363" w14:textId="77777777" w:rsidR="00490DAD" w:rsidRDefault="00490DAD">
      <w:r>
        <w:separator/>
      </w:r>
    </w:p>
  </w:endnote>
  <w:endnote w:type="continuationSeparator" w:id="0">
    <w:p w14:paraId="1A8C543D" w14:textId="77777777" w:rsidR="00490DAD" w:rsidRDefault="0049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F2F7" w14:textId="77777777" w:rsidR="000B279B" w:rsidRDefault="000B279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B49C1B9" w14:textId="77777777" w:rsidR="000B279B" w:rsidRDefault="000B279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C509" w14:textId="77777777" w:rsidR="000B279B" w:rsidRDefault="000B27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5B71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9DC1A3" w14:textId="77777777" w:rsidR="000B279B" w:rsidRDefault="000B279B">
    <w:pPr>
      <w:pStyle w:val="PF"/>
      <w:ind w:right="360"/>
    </w:pPr>
  </w:p>
  <w:p w14:paraId="5D1A5C1C" w14:textId="77777777" w:rsidR="000B279B" w:rsidRDefault="000B279B">
    <w:pPr>
      <w:pStyle w:val="PF"/>
      <w:ind w:right="360"/>
    </w:pPr>
  </w:p>
  <w:p w14:paraId="574C8C77" w14:textId="77777777" w:rsidR="000B279B" w:rsidRPr="00723B22" w:rsidRDefault="000B27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29E3" w14:textId="77777777" w:rsidR="000B279B" w:rsidRDefault="000B279B">
    <w:pPr>
      <w:pStyle w:val="PF"/>
      <w:ind w:right="360"/>
    </w:pPr>
    <w:fldSimple w:instr=" FILENAME \* Upper \* MERGEFORMAT ">
      <w:r w:rsidR="00D20B96">
        <w:rPr>
          <w:noProof/>
        </w:rPr>
        <w:t>JOB DESCRIPTION ADMIN &amp; FINANCE LEVEL 3 BAND C</w:t>
      </w:r>
    </w:fldSimple>
    <w:r>
      <w:t>Universal Feb 2009</w:t>
    </w:r>
  </w:p>
  <w:p w14:paraId="61609D3D" w14:textId="77777777" w:rsidR="000B279B" w:rsidRDefault="000B279B">
    <w:pPr>
      <w:pStyle w:val="P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522D4" w14:textId="77777777" w:rsidR="00490DAD" w:rsidRDefault="00490DAD">
      <w:r>
        <w:separator/>
      </w:r>
    </w:p>
  </w:footnote>
  <w:footnote w:type="continuationSeparator" w:id="0">
    <w:p w14:paraId="02989420" w14:textId="77777777" w:rsidR="00490DAD" w:rsidRDefault="00490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0B8F" w14:textId="33B358C2" w:rsidR="000B279B" w:rsidRDefault="00DA725A" w:rsidP="00664201">
    <w:pPr>
      <w:jc w:val="right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0" wp14:anchorId="6B80D51E" wp14:editId="48DBCF7A">
          <wp:simplePos x="0" y="0"/>
          <wp:positionH relativeFrom="column">
            <wp:posOffset>-628650</wp:posOffset>
          </wp:positionH>
          <wp:positionV relativeFrom="paragraph">
            <wp:posOffset>-152400</wp:posOffset>
          </wp:positionV>
          <wp:extent cx="1073150" cy="1164590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279B">
      <w:t>M3</w:t>
    </w:r>
  </w:p>
  <w:p w14:paraId="6F1C48E2" w14:textId="77777777" w:rsidR="000B279B" w:rsidRDefault="000B279B">
    <w:pPr>
      <w:jc w:val="right"/>
    </w:pPr>
  </w:p>
  <w:p w14:paraId="2B25016F" w14:textId="77777777" w:rsidR="000B279B" w:rsidRDefault="000B279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CEA62" w14:textId="77777777" w:rsidR="000B279B" w:rsidRDefault="000B279B">
    <w:pPr>
      <w:ind w:right="-144"/>
      <w:jc w:val="right"/>
    </w:pPr>
    <w:r>
      <w:t>M3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0"/>
    <w:multiLevelType w:val="hybridMultilevel"/>
    <w:tmpl w:val="E41C9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D7536"/>
    <w:multiLevelType w:val="hybridMultilevel"/>
    <w:tmpl w:val="75F6BC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A5398"/>
    <w:multiLevelType w:val="hybridMultilevel"/>
    <w:tmpl w:val="5DE6D7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1440"/>
    <w:multiLevelType w:val="hybridMultilevel"/>
    <w:tmpl w:val="ED94D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A5645"/>
    <w:multiLevelType w:val="hybridMultilevel"/>
    <w:tmpl w:val="9864A4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17F93"/>
    <w:multiLevelType w:val="hybridMultilevel"/>
    <w:tmpl w:val="EDF6B6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A45CB1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abstractNum w:abstractNumId="7" w15:restartNumberingAfterBreak="0">
    <w:nsid w:val="13E85AD2"/>
    <w:multiLevelType w:val="hybridMultilevel"/>
    <w:tmpl w:val="E76A5E3A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A809A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8F816FE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abstractNum w:abstractNumId="10" w15:restartNumberingAfterBreak="0">
    <w:nsid w:val="1D836BCA"/>
    <w:multiLevelType w:val="hybridMultilevel"/>
    <w:tmpl w:val="6D70FB28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AE5030"/>
    <w:multiLevelType w:val="hybridMultilevel"/>
    <w:tmpl w:val="84285E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C6B3D"/>
    <w:multiLevelType w:val="hybridMultilevel"/>
    <w:tmpl w:val="F2C4E80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9486FC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1095824"/>
    <w:multiLevelType w:val="hybridMultilevel"/>
    <w:tmpl w:val="2036F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DC4C82"/>
    <w:multiLevelType w:val="multilevel"/>
    <w:tmpl w:val="60226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83E6B2E"/>
    <w:multiLevelType w:val="multilevel"/>
    <w:tmpl w:val="5DE6D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C2ADA"/>
    <w:multiLevelType w:val="hybridMultilevel"/>
    <w:tmpl w:val="4BECF3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50D99"/>
    <w:multiLevelType w:val="singleLevel"/>
    <w:tmpl w:val="1EF4FF16"/>
    <w:lvl w:ilvl="0">
      <w:start w:val="1"/>
      <w:numFmt w:val="bullet"/>
      <w:pStyle w:val="B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9" w15:restartNumberingAfterBreak="0">
    <w:nsid w:val="499D47DA"/>
    <w:multiLevelType w:val="hybridMultilevel"/>
    <w:tmpl w:val="1CA4011E"/>
    <w:lvl w:ilvl="0" w:tplc="15326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755CC5"/>
    <w:multiLevelType w:val="hybridMultilevel"/>
    <w:tmpl w:val="A13AD266"/>
    <w:lvl w:ilvl="0" w:tplc="710AE4B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25FCD"/>
    <w:multiLevelType w:val="hybridMultilevel"/>
    <w:tmpl w:val="8C7E63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2F35F9"/>
    <w:multiLevelType w:val="hybridMultilevel"/>
    <w:tmpl w:val="45E00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3A56B8"/>
    <w:multiLevelType w:val="multilevel"/>
    <w:tmpl w:val="32762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36B04F9"/>
    <w:multiLevelType w:val="singleLevel"/>
    <w:tmpl w:val="BD46CBAC"/>
    <w:lvl w:ilvl="0">
      <w:start w:val="1"/>
      <w:numFmt w:val="bullet"/>
      <w:pStyle w:val="B2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</w:rPr>
    </w:lvl>
  </w:abstractNum>
  <w:abstractNum w:abstractNumId="25" w15:restartNumberingAfterBreak="0">
    <w:nsid w:val="606423B7"/>
    <w:multiLevelType w:val="singleLevel"/>
    <w:tmpl w:val="08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B707B3B"/>
    <w:multiLevelType w:val="hybridMultilevel"/>
    <w:tmpl w:val="D7DCA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AC06F4"/>
    <w:multiLevelType w:val="hybridMultilevel"/>
    <w:tmpl w:val="BE66F8D8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B77886"/>
    <w:multiLevelType w:val="hybridMultilevel"/>
    <w:tmpl w:val="E2964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34395"/>
    <w:multiLevelType w:val="multilevel"/>
    <w:tmpl w:val="E43688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CF63752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num w:numId="1" w16cid:durableId="226961795">
    <w:abstractNumId w:val="24"/>
  </w:num>
  <w:num w:numId="2" w16cid:durableId="1282344377">
    <w:abstractNumId w:val="18"/>
  </w:num>
  <w:num w:numId="3" w16cid:durableId="1164932925">
    <w:abstractNumId w:val="24"/>
  </w:num>
  <w:num w:numId="4" w16cid:durableId="546994711">
    <w:abstractNumId w:val="8"/>
  </w:num>
  <w:num w:numId="5" w16cid:durableId="477848364">
    <w:abstractNumId w:val="25"/>
  </w:num>
  <w:num w:numId="6" w16cid:durableId="1836073443">
    <w:abstractNumId w:val="15"/>
  </w:num>
  <w:num w:numId="7" w16cid:durableId="1708750009">
    <w:abstractNumId w:val="23"/>
  </w:num>
  <w:num w:numId="8" w16cid:durableId="831486112">
    <w:abstractNumId w:val="29"/>
  </w:num>
  <w:num w:numId="9" w16cid:durableId="1678117837">
    <w:abstractNumId w:val="13"/>
  </w:num>
  <w:num w:numId="10" w16cid:durableId="1759672539">
    <w:abstractNumId w:val="28"/>
  </w:num>
  <w:num w:numId="11" w16cid:durableId="807432698">
    <w:abstractNumId w:val="17"/>
  </w:num>
  <w:num w:numId="12" w16cid:durableId="1271935020">
    <w:abstractNumId w:val="2"/>
  </w:num>
  <w:num w:numId="13" w16cid:durableId="1390609904">
    <w:abstractNumId w:val="16"/>
  </w:num>
  <w:num w:numId="14" w16cid:durableId="1997295037">
    <w:abstractNumId w:val="3"/>
  </w:num>
  <w:num w:numId="15" w16cid:durableId="551427256">
    <w:abstractNumId w:val="30"/>
  </w:num>
  <w:num w:numId="16" w16cid:durableId="1951473918">
    <w:abstractNumId w:val="9"/>
  </w:num>
  <w:num w:numId="17" w16cid:durableId="1854343297">
    <w:abstractNumId w:val="22"/>
  </w:num>
  <w:num w:numId="18" w16cid:durableId="1941595855">
    <w:abstractNumId w:val="6"/>
  </w:num>
  <w:num w:numId="19" w16cid:durableId="1324895401">
    <w:abstractNumId w:val="12"/>
  </w:num>
  <w:num w:numId="20" w16cid:durableId="785537048">
    <w:abstractNumId w:val="20"/>
  </w:num>
  <w:num w:numId="21" w16cid:durableId="1204518304">
    <w:abstractNumId w:val="7"/>
  </w:num>
  <w:num w:numId="22" w16cid:durableId="838471277">
    <w:abstractNumId w:val="27"/>
  </w:num>
  <w:num w:numId="23" w16cid:durableId="626132090">
    <w:abstractNumId w:val="10"/>
  </w:num>
  <w:num w:numId="24" w16cid:durableId="2028482251">
    <w:abstractNumId w:val="11"/>
  </w:num>
  <w:num w:numId="25" w16cid:durableId="1710370768">
    <w:abstractNumId w:val="1"/>
  </w:num>
  <w:num w:numId="26" w16cid:durableId="2015255348">
    <w:abstractNumId w:val="19"/>
  </w:num>
  <w:num w:numId="27" w16cid:durableId="753623287">
    <w:abstractNumId w:val="0"/>
  </w:num>
  <w:num w:numId="28" w16cid:durableId="472261553">
    <w:abstractNumId w:val="26"/>
  </w:num>
  <w:num w:numId="29" w16cid:durableId="2063213504">
    <w:abstractNumId w:val="21"/>
  </w:num>
  <w:num w:numId="30" w16cid:durableId="731586641">
    <w:abstractNumId w:val="4"/>
  </w:num>
  <w:num w:numId="31" w16cid:durableId="1803114140">
    <w:abstractNumId w:val="14"/>
  </w:num>
  <w:num w:numId="32" w16cid:durableId="1508835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JD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6620E"/>
    <w:rsid w:val="00021DAC"/>
    <w:rsid w:val="00050833"/>
    <w:rsid w:val="00087E5B"/>
    <w:rsid w:val="0009729C"/>
    <w:rsid w:val="000B04AF"/>
    <w:rsid w:val="000B279B"/>
    <w:rsid w:val="000C2950"/>
    <w:rsid w:val="000F5B4E"/>
    <w:rsid w:val="001B5760"/>
    <w:rsid w:val="00222707"/>
    <w:rsid w:val="002D2383"/>
    <w:rsid w:val="002D2C38"/>
    <w:rsid w:val="00302655"/>
    <w:rsid w:val="00312DAE"/>
    <w:rsid w:val="00330B33"/>
    <w:rsid w:val="00371889"/>
    <w:rsid w:val="00372367"/>
    <w:rsid w:val="00385575"/>
    <w:rsid w:val="003E6BB9"/>
    <w:rsid w:val="003F3FFA"/>
    <w:rsid w:val="004327D4"/>
    <w:rsid w:val="004454D7"/>
    <w:rsid w:val="00450368"/>
    <w:rsid w:val="00482AE0"/>
    <w:rsid w:val="00490DAD"/>
    <w:rsid w:val="004D7C91"/>
    <w:rsid w:val="004E5500"/>
    <w:rsid w:val="004F4577"/>
    <w:rsid w:val="0053089F"/>
    <w:rsid w:val="00626E72"/>
    <w:rsid w:val="00647A8D"/>
    <w:rsid w:val="00664201"/>
    <w:rsid w:val="00682B6D"/>
    <w:rsid w:val="00697292"/>
    <w:rsid w:val="006D398F"/>
    <w:rsid w:val="006D423B"/>
    <w:rsid w:val="006E1A07"/>
    <w:rsid w:val="00720014"/>
    <w:rsid w:val="00766155"/>
    <w:rsid w:val="007A418D"/>
    <w:rsid w:val="007C5B71"/>
    <w:rsid w:val="007E7D35"/>
    <w:rsid w:val="0080557D"/>
    <w:rsid w:val="0086620E"/>
    <w:rsid w:val="0086695F"/>
    <w:rsid w:val="00873C0F"/>
    <w:rsid w:val="008868E1"/>
    <w:rsid w:val="00887F9B"/>
    <w:rsid w:val="009115A6"/>
    <w:rsid w:val="00940DB3"/>
    <w:rsid w:val="009417CA"/>
    <w:rsid w:val="009E3C31"/>
    <w:rsid w:val="009F4958"/>
    <w:rsid w:val="00A37DC5"/>
    <w:rsid w:val="00A64108"/>
    <w:rsid w:val="00B267FF"/>
    <w:rsid w:val="00B87CB8"/>
    <w:rsid w:val="00BC136F"/>
    <w:rsid w:val="00BC64E8"/>
    <w:rsid w:val="00BD1FBC"/>
    <w:rsid w:val="00BE3D2D"/>
    <w:rsid w:val="00C11333"/>
    <w:rsid w:val="00C222AE"/>
    <w:rsid w:val="00C77285"/>
    <w:rsid w:val="00C94FA4"/>
    <w:rsid w:val="00CA690D"/>
    <w:rsid w:val="00CF53FA"/>
    <w:rsid w:val="00D11CF6"/>
    <w:rsid w:val="00D20B96"/>
    <w:rsid w:val="00D83946"/>
    <w:rsid w:val="00DA2958"/>
    <w:rsid w:val="00DA725A"/>
    <w:rsid w:val="00DE323F"/>
    <w:rsid w:val="00E1337F"/>
    <w:rsid w:val="00E35C72"/>
    <w:rsid w:val="00E468BF"/>
    <w:rsid w:val="00EA4503"/>
    <w:rsid w:val="00EA759E"/>
    <w:rsid w:val="00EA7D4A"/>
    <w:rsid w:val="00EB5F54"/>
    <w:rsid w:val="00F10BCE"/>
    <w:rsid w:val="00F34431"/>
    <w:rsid w:val="00F52DC5"/>
    <w:rsid w:val="00F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57547D1"/>
  <w15:chartTrackingRefBased/>
  <w15:docId w15:val="{7941DEFF-9D65-40A6-81A0-FE92BB40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S">
    <w:name w:val="PS"/>
    <w:basedOn w:val="Normal"/>
    <w:pPr>
      <w:ind w:left="720" w:hanging="504"/>
    </w:pPr>
  </w:style>
  <w:style w:type="paragraph" w:customStyle="1" w:styleId="P1">
    <w:name w:val="P1"/>
    <w:basedOn w:val="PS"/>
    <w:pPr>
      <w:tabs>
        <w:tab w:val="left" w:pos="720"/>
        <w:tab w:val="left" w:pos="1440"/>
      </w:tabs>
      <w:ind w:left="1440" w:hanging="1224"/>
      <w:jc w:val="both"/>
    </w:pPr>
  </w:style>
  <w:style w:type="paragraph" w:customStyle="1" w:styleId="PF">
    <w:name w:val="PF"/>
    <w:basedOn w:val="Normal"/>
    <w:pPr>
      <w:tabs>
        <w:tab w:val="center" w:pos="5040"/>
        <w:tab w:val="right" w:pos="10080"/>
      </w:tabs>
    </w:pPr>
    <w:rPr>
      <w:sz w:val="20"/>
    </w:rPr>
  </w:style>
  <w:style w:type="paragraph" w:customStyle="1" w:styleId="PL">
    <w:name w:val="PL"/>
    <w:basedOn w:val="Normal"/>
    <w:pPr>
      <w:spacing w:before="120"/>
    </w:pPr>
  </w:style>
  <w:style w:type="paragraph" w:customStyle="1" w:styleId="PT">
    <w:name w:val="PT"/>
    <w:basedOn w:val="P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1">
    <w:name w:val="B1"/>
    <w:basedOn w:val="PS"/>
    <w:pPr>
      <w:numPr>
        <w:numId w:val="2"/>
      </w:numPr>
      <w:ind w:hanging="504"/>
    </w:pPr>
  </w:style>
  <w:style w:type="paragraph" w:customStyle="1" w:styleId="B2">
    <w:name w:val="B2"/>
    <w:basedOn w:val="PS"/>
    <w:pPr>
      <w:numPr>
        <w:numId w:val="3"/>
      </w:numPr>
      <w:pBdr>
        <w:left w:val="single" w:sz="6" w:space="30" w:color="auto"/>
      </w:pBdr>
      <w:ind w:left="1080" w:hanging="3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mblem\Local%20Settings\Temporary%20Internet%20Files\OLK8\Quality%20Assurance%20%20Auditing%20Officer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SCOM Subscribed Document" ma:contentTypeID="0x010100560E05ACF0D3E14A9BDBE0708EE33711002A6752D695C62147B6D2327FB96AEBCA" ma:contentTypeVersion="4" ma:contentTypeDescription="Create a new document." ma:contentTypeScope="" ma:versionID="4a6bc3d1e78f65352af3b9a094a2fe6b">
  <xsd:schema xmlns:xsd="http://www.w3.org/2001/XMLSchema" xmlns:xs="http://www.w3.org/2001/XMLSchema" xmlns:p="http://schemas.microsoft.com/office/2006/metadata/properties" xmlns:ns2="eeb63582-0871-41ef-a29c-da963054f282" xmlns:ns3="9802fedb-da7c-4b88-b4c2-db42ff8d811a" targetNamespace="http://schemas.microsoft.com/office/2006/metadata/properties" ma:root="true" ma:fieldsID="2f95a0fc5225c52c6ba4638794958ab9" ns2:_="" ns3:_="">
    <xsd:import namespace="eeb63582-0871-41ef-a29c-da963054f282"/>
    <xsd:import namespace="9802fedb-da7c-4b88-b4c2-db42ff8d811a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2fedb-da7c-4b88-b4c2-db42ff8d8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Props1.xml><?xml version="1.0" encoding="utf-8"?>
<ds:datastoreItem xmlns:ds="http://schemas.openxmlformats.org/officeDocument/2006/customXml" ds:itemID="{90F18D58-8126-4C93-B992-66EE03570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802fedb-da7c-4b88-b4c2-db42ff8d8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09E98B-8846-4DB9-9E5A-ACE54E468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B1BA7-9ACE-4C09-BBC1-C656E99B556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44F9B37-1D9A-429F-9578-83460E7850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Quality Assurance  Auditing Officer (3)</Template>
  <TotalTime>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Admin &amp; Finance Band C</vt:lpstr>
    </vt:vector>
  </TitlesOfParts>
  <Company>Metropolitan Boro' of Wirral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Admin &amp; Finance Band C</dc:title>
  <dc:subject>Blank Form M3</dc:subject>
  <dc:creator>newuser</dc:creator>
  <cp:keywords>KEEP</cp:keywords>
  <cp:lastModifiedBy>Doyle, Amy D.</cp:lastModifiedBy>
  <cp:revision>2</cp:revision>
  <cp:lastPrinted>2018-01-29T13:08:00Z</cp:lastPrinted>
  <dcterms:created xsi:type="dcterms:W3CDTF">2026-04-22T09:24:00Z</dcterms:created>
  <dcterms:modified xsi:type="dcterms:W3CDTF">2026-04-22T09:24:00Z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